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8C" w:rsidRPr="00B9134D" w:rsidRDefault="00F9578C" w:rsidP="00F9578C">
      <w:pPr>
        <w:tabs>
          <w:tab w:val="left" w:pos="4253"/>
          <w:tab w:val="center" w:pos="5173"/>
          <w:tab w:val="left" w:pos="6345"/>
          <w:tab w:val="left" w:pos="6379"/>
        </w:tabs>
        <w:ind w:firstLine="709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F9578C" w:rsidRPr="00B9134D" w:rsidRDefault="00837743" w:rsidP="00837743">
      <w:pPr>
        <w:tabs>
          <w:tab w:val="left" w:pos="4800"/>
        </w:tabs>
        <w:ind w:firstLine="709"/>
        <w:rPr>
          <w:sz w:val="28"/>
        </w:rPr>
      </w:pPr>
      <w:r>
        <w:rPr>
          <w:sz w:val="28"/>
        </w:rPr>
        <w:tab/>
      </w:r>
    </w:p>
    <w:p w:rsidR="00F9578C" w:rsidRPr="00B9134D" w:rsidRDefault="00285371" w:rsidP="00F9578C">
      <w:pPr>
        <w:tabs>
          <w:tab w:val="left" w:pos="6379"/>
        </w:tabs>
        <w:ind w:firstLine="709"/>
        <w:jc w:val="center"/>
        <w:rPr>
          <w:sz w:val="28"/>
        </w:rPr>
      </w:pPr>
      <w:r>
        <w:rPr>
          <w:b/>
          <w:noProof/>
          <w:szCs w:val="28"/>
        </w:rPr>
        <w:drawing>
          <wp:inline distT="0" distB="0" distL="0" distR="0">
            <wp:extent cx="647700" cy="7429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578C" w:rsidRPr="00B9134D" w:rsidRDefault="00F9578C" w:rsidP="00F9578C">
      <w:pPr>
        <w:tabs>
          <w:tab w:val="left" w:pos="4820"/>
          <w:tab w:val="left" w:pos="6379"/>
        </w:tabs>
        <w:jc w:val="center"/>
        <w:rPr>
          <w:b/>
          <w:noProof/>
          <w:szCs w:val="28"/>
        </w:rPr>
      </w:pPr>
    </w:p>
    <w:p w:rsidR="00D31754" w:rsidRPr="009D67E9" w:rsidRDefault="00D31754" w:rsidP="00D31754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D31754" w:rsidRPr="009D67E9" w:rsidRDefault="00D31754" w:rsidP="00D31754">
      <w:pPr>
        <w:jc w:val="center"/>
        <w:rPr>
          <w:kern w:val="2"/>
          <w:sz w:val="28"/>
          <w:szCs w:val="28"/>
        </w:rPr>
      </w:pPr>
    </w:p>
    <w:p w:rsidR="00D31754" w:rsidRPr="00FD05CA" w:rsidRDefault="00D31754" w:rsidP="00D31754">
      <w:pPr>
        <w:jc w:val="center"/>
        <w:rPr>
          <w:kern w:val="2"/>
          <w:sz w:val="28"/>
          <w:szCs w:val="28"/>
        </w:rPr>
      </w:pPr>
    </w:p>
    <w:p w:rsidR="00D31754" w:rsidRPr="009D67E9" w:rsidRDefault="00D31754" w:rsidP="00D31754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31754" w:rsidRPr="009D67E9" w:rsidRDefault="00D31754" w:rsidP="00D31754">
      <w:pPr>
        <w:ind w:left="180" w:hanging="180"/>
        <w:jc w:val="center"/>
        <w:rPr>
          <w:sz w:val="28"/>
          <w:szCs w:val="28"/>
        </w:rPr>
      </w:pPr>
    </w:p>
    <w:p w:rsidR="00D31754" w:rsidRPr="00BB7512" w:rsidRDefault="00D31754" w:rsidP="00D31754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D31754" w:rsidRPr="00F855A4" w:rsidRDefault="00716D27" w:rsidP="00D31754">
      <w:pPr>
        <w:spacing w:after="20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30</w:t>
      </w:r>
      <w:r w:rsidR="00D31754">
        <w:rPr>
          <w:spacing w:val="-8"/>
          <w:sz w:val="28"/>
          <w:szCs w:val="28"/>
        </w:rPr>
        <w:t>.10.2023 год</w:t>
      </w:r>
      <w:r w:rsidR="00D31754" w:rsidRPr="00F81CB5">
        <w:rPr>
          <w:spacing w:val="-8"/>
          <w:sz w:val="28"/>
          <w:szCs w:val="28"/>
        </w:rPr>
        <w:t xml:space="preserve">                                          </w:t>
      </w:r>
      <w:r w:rsidR="00D31754" w:rsidRPr="00BB7512">
        <w:rPr>
          <w:spacing w:val="-8"/>
          <w:sz w:val="28"/>
          <w:szCs w:val="28"/>
        </w:rPr>
        <w:t>№</w:t>
      </w:r>
      <w:r w:rsidR="00D31754">
        <w:rPr>
          <w:spacing w:val="-8"/>
          <w:sz w:val="28"/>
          <w:szCs w:val="28"/>
        </w:rPr>
        <w:t xml:space="preserve"> </w:t>
      </w:r>
      <w:r w:rsidR="00D31754" w:rsidRPr="00716D27">
        <w:rPr>
          <w:spacing w:val="-8"/>
          <w:sz w:val="28"/>
          <w:szCs w:val="28"/>
        </w:rPr>
        <w:t>95</w:t>
      </w:r>
      <w:r w:rsidR="00D31754" w:rsidRPr="009D67E9">
        <w:rPr>
          <w:spacing w:val="-8"/>
          <w:sz w:val="28"/>
          <w:szCs w:val="28"/>
        </w:rPr>
        <w:t xml:space="preserve">                                                </w:t>
      </w:r>
      <w:r w:rsidR="00D31754" w:rsidRPr="00BB7512">
        <w:rPr>
          <w:spacing w:val="-8"/>
          <w:sz w:val="28"/>
          <w:szCs w:val="28"/>
        </w:rPr>
        <w:t>ст. Маркинская</w:t>
      </w:r>
    </w:p>
    <w:p w:rsidR="002813C6" w:rsidRDefault="00BE6866" w:rsidP="003B52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4F64">
        <w:rPr>
          <w:sz w:val="28"/>
          <w:szCs w:val="28"/>
        </w:rPr>
        <w:t xml:space="preserve">Об утверждении </w:t>
      </w:r>
      <w:r w:rsidR="00522FE9">
        <w:rPr>
          <w:sz w:val="28"/>
          <w:szCs w:val="28"/>
        </w:rPr>
        <w:t>отчетов об исполнени</w:t>
      </w:r>
      <w:r w:rsidR="007738CC">
        <w:rPr>
          <w:sz w:val="28"/>
          <w:szCs w:val="28"/>
        </w:rPr>
        <w:t>и</w:t>
      </w:r>
      <w:r w:rsidR="00522FE9">
        <w:rPr>
          <w:sz w:val="28"/>
          <w:szCs w:val="28"/>
        </w:rPr>
        <w:t xml:space="preserve"> план</w:t>
      </w:r>
      <w:r w:rsidR="002813C6">
        <w:rPr>
          <w:sz w:val="28"/>
          <w:szCs w:val="28"/>
        </w:rPr>
        <w:t>ов</w:t>
      </w:r>
      <w:r w:rsidR="00522FE9">
        <w:rPr>
          <w:sz w:val="28"/>
          <w:szCs w:val="28"/>
        </w:rPr>
        <w:t xml:space="preserve"> </w:t>
      </w:r>
    </w:p>
    <w:p w:rsidR="001F7EE7" w:rsidRDefault="002813C6" w:rsidP="002813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522FE9">
        <w:rPr>
          <w:sz w:val="28"/>
          <w:szCs w:val="28"/>
        </w:rPr>
        <w:t>еализации</w:t>
      </w:r>
      <w:r>
        <w:rPr>
          <w:sz w:val="28"/>
          <w:szCs w:val="28"/>
        </w:rPr>
        <w:t xml:space="preserve"> </w:t>
      </w:r>
      <w:r w:rsidR="00D72A5B">
        <w:rPr>
          <w:sz w:val="28"/>
          <w:szCs w:val="28"/>
        </w:rPr>
        <w:t>м</w:t>
      </w:r>
      <w:r w:rsidR="00522FE9">
        <w:rPr>
          <w:sz w:val="28"/>
          <w:szCs w:val="28"/>
        </w:rPr>
        <w:t xml:space="preserve">униципальных программ </w:t>
      </w:r>
      <w:r w:rsidR="00154FF2">
        <w:rPr>
          <w:sz w:val="28"/>
          <w:szCs w:val="28"/>
        </w:rPr>
        <w:t>Маркинского</w:t>
      </w:r>
      <w:r w:rsidR="00354F5B">
        <w:rPr>
          <w:sz w:val="28"/>
          <w:szCs w:val="28"/>
        </w:rPr>
        <w:t xml:space="preserve"> </w:t>
      </w:r>
    </w:p>
    <w:p w:rsidR="00BE6866" w:rsidRPr="00374F64" w:rsidRDefault="00354F5B" w:rsidP="003B528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2813C6">
        <w:rPr>
          <w:sz w:val="28"/>
          <w:szCs w:val="28"/>
        </w:rPr>
        <w:t>за</w:t>
      </w:r>
      <w:r w:rsidR="006132FE">
        <w:rPr>
          <w:sz w:val="28"/>
          <w:szCs w:val="28"/>
        </w:rPr>
        <w:t xml:space="preserve"> </w:t>
      </w:r>
      <w:r w:rsidR="005C422A">
        <w:rPr>
          <w:sz w:val="28"/>
          <w:szCs w:val="28"/>
        </w:rPr>
        <w:t>9 месяцев</w:t>
      </w:r>
      <w:r w:rsidR="00DF6BD2">
        <w:rPr>
          <w:sz w:val="28"/>
          <w:szCs w:val="28"/>
        </w:rPr>
        <w:t xml:space="preserve"> </w:t>
      </w:r>
      <w:r w:rsidR="00E0755F">
        <w:rPr>
          <w:sz w:val="28"/>
          <w:szCs w:val="28"/>
        </w:rPr>
        <w:t>202</w:t>
      </w:r>
      <w:r w:rsidR="00DF6BD2">
        <w:rPr>
          <w:sz w:val="28"/>
          <w:szCs w:val="28"/>
        </w:rPr>
        <w:t>3</w:t>
      </w:r>
      <w:r w:rsidR="00BE6866" w:rsidRPr="00374F64">
        <w:rPr>
          <w:sz w:val="28"/>
          <w:szCs w:val="28"/>
        </w:rPr>
        <w:t xml:space="preserve"> </w:t>
      </w:r>
      <w:r w:rsidR="002813C6">
        <w:rPr>
          <w:sz w:val="28"/>
          <w:szCs w:val="28"/>
        </w:rPr>
        <w:t>год</w:t>
      </w:r>
      <w:r w:rsidR="00DF6BD2">
        <w:rPr>
          <w:sz w:val="28"/>
          <w:szCs w:val="28"/>
        </w:rPr>
        <w:t>а</w:t>
      </w:r>
    </w:p>
    <w:p w:rsidR="00BE6866" w:rsidRDefault="00BE6866" w:rsidP="003B52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6866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r w:rsidR="00154FF2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 </w:t>
      </w:r>
      <w:r w:rsidR="00154FF2" w:rsidRPr="00154FF2">
        <w:rPr>
          <w:sz w:val="28"/>
          <w:szCs w:val="28"/>
        </w:rPr>
        <w:t>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</w:t>
      </w:r>
      <w:r w:rsidR="00B152F0">
        <w:rPr>
          <w:sz w:val="28"/>
          <w:szCs w:val="28"/>
        </w:rPr>
        <w:t>,</w:t>
      </w:r>
      <w:r w:rsidR="00B152F0" w:rsidRPr="00B152F0">
        <w:rPr>
          <w:sz w:val="28"/>
          <w:szCs w:val="28"/>
        </w:rPr>
        <w:t xml:space="preserve"> </w:t>
      </w:r>
      <w:r w:rsidR="00354F5B">
        <w:rPr>
          <w:sz w:val="28"/>
          <w:szCs w:val="28"/>
        </w:rPr>
        <w:t xml:space="preserve">решением Собрания депутатов </w:t>
      </w:r>
      <w:r w:rsidR="00154FF2">
        <w:rPr>
          <w:sz w:val="28"/>
          <w:szCs w:val="28"/>
        </w:rPr>
        <w:t>Маркинского</w:t>
      </w:r>
      <w:r w:rsidR="00354F5B">
        <w:rPr>
          <w:sz w:val="28"/>
          <w:szCs w:val="28"/>
        </w:rPr>
        <w:t xml:space="preserve"> се</w:t>
      </w:r>
      <w:r w:rsidR="00154FF2">
        <w:rPr>
          <w:sz w:val="28"/>
          <w:szCs w:val="28"/>
        </w:rPr>
        <w:t>льского поселения от 14.11</w:t>
      </w:r>
      <w:r w:rsidR="001F7EE7">
        <w:rPr>
          <w:sz w:val="28"/>
          <w:szCs w:val="28"/>
        </w:rPr>
        <w:t>.201</w:t>
      </w:r>
      <w:r w:rsidR="00154FF2">
        <w:rPr>
          <w:sz w:val="28"/>
          <w:szCs w:val="28"/>
        </w:rPr>
        <w:t>6</w:t>
      </w:r>
      <w:r w:rsidR="001F7EE7">
        <w:rPr>
          <w:sz w:val="28"/>
          <w:szCs w:val="28"/>
        </w:rPr>
        <w:t xml:space="preserve"> </w:t>
      </w:r>
      <w:r w:rsidR="00154FF2">
        <w:rPr>
          <w:sz w:val="28"/>
          <w:szCs w:val="28"/>
        </w:rPr>
        <w:t>№ 08</w:t>
      </w:r>
      <w:r w:rsidR="00354F5B">
        <w:rPr>
          <w:sz w:val="28"/>
          <w:szCs w:val="28"/>
        </w:rPr>
        <w:t xml:space="preserve"> «Об утверждении Положения о бюджетном процессе в </w:t>
      </w:r>
      <w:r w:rsidR="00154FF2">
        <w:rPr>
          <w:sz w:val="28"/>
          <w:szCs w:val="28"/>
        </w:rPr>
        <w:t>Маркинском</w:t>
      </w:r>
      <w:r w:rsidR="00354F5B">
        <w:rPr>
          <w:sz w:val="28"/>
          <w:szCs w:val="28"/>
        </w:rPr>
        <w:t xml:space="preserve"> сельском поселении Цимлянского района»</w:t>
      </w:r>
      <w:r w:rsidR="001F7EE7">
        <w:rPr>
          <w:sz w:val="28"/>
          <w:szCs w:val="28"/>
        </w:rPr>
        <w:t xml:space="preserve">, Администрация </w:t>
      </w:r>
      <w:r w:rsidR="00154FF2">
        <w:rPr>
          <w:sz w:val="28"/>
          <w:szCs w:val="28"/>
        </w:rPr>
        <w:t>Маркинского</w:t>
      </w:r>
      <w:r w:rsidR="001F7EE7">
        <w:rPr>
          <w:sz w:val="28"/>
          <w:szCs w:val="28"/>
        </w:rPr>
        <w:t xml:space="preserve"> сельского поселения</w:t>
      </w:r>
      <w:r w:rsidR="00354F5B">
        <w:rPr>
          <w:sz w:val="28"/>
          <w:szCs w:val="28"/>
        </w:rPr>
        <w:t xml:space="preserve"> </w:t>
      </w:r>
    </w:p>
    <w:p w:rsidR="00B41B7C" w:rsidRDefault="00B41B7C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6866" w:rsidRDefault="00BE6866" w:rsidP="003B5285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ПОСТАНОВЛЯ</w:t>
      </w:r>
      <w:r w:rsidR="001F7EE7">
        <w:rPr>
          <w:b w:val="0"/>
          <w:bCs w:val="0"/>
        </w:rPr>
        <w:t>ЕТ</w:t>
      </w:r>
      <w:r>
        <w:rPr>
          <w:b w:val="0"/>
          <w:bCs w:val="0"/>
        </w:rPr>
        <w:t>:</w:t>
      </w:r>
    </w:p>
    <w:p w:rsidR="00BE6866" w:rsidRDefault="00BE6866" w:rsidP="003B5285">
      <w:pPr>
        <w:pStyle w:val="ConsPlusTitle"/>
        <w:jc w:val="center"/>
        <w:rPr>
          <w:b w:val="0"/>
          <w:bCs w:val="0"/>
        </w:rPr>
      </w:pPr>
    </w:p>
    <w:p w:rsidR="00CA69B3" w:rsidRDefault="00BE6866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564A2">
        <w:rPr>
          <w:sz w:val="28"/>
          <w:szCs w:val="28"/>
        </w:rPr>
        <w:t>.</w:t>
      </w:r>
      <w:r w:rsidR="00392C2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="00844590">
        <w:rPr>
          <w:sz w:val="28"/>
          <w:szCs w:val="28"/>
        </w:rPr>
        <w:t xml:space="preserve"> </w:t>
      </w:r>
      <w:r w:rsidR="006C49F0">
        <w:rPr>
          <w:sz w:val="28"/>
          <w:szCs w:val="28"/>
        </w:rPr>
        <w:t>отчет</w:t>
      </w:r>
      <w:r w:rsidR="006C49F0" w:rsidRPr="008E4500">
        <w:rPr>
          <w:sz w:val="28"/>
          <w:szCs w:val="28"/>
        </w:rPr>
        <w:t xml:space="preserve"> </w:t>
      </w:r>
      <w:r w:rsidR="006C49F0">
        <w:rPr>
          <w:sz w:val="28"/>
          <w:szCs w:val="28"/>
        </w:rPr>
        <w:t>о</w:t>
      </w:r>
      <w:r w:rsidR="006C49F0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6C49F0">
        <w:rPr>
          <w:sz w:val="28"/>
          <w:szCs w:val="28"/>
        </w:rPr>
        <w:t xml:space="preserve"> сельского поселения</w:t>
      </w:r>
      <w:r w:rsidR="006C49F0" w:rsidRPr="008E4500">
        <w:rPr>
          <w:sz w:val="28"/>
          <w:szCs w:val="28"/>
        </w:rPr>
        <w:t xml:space="preserve"> «</w:t>
      </w:r>
      <w:r w:rsidR="006C49F0">
        <w:rPr>
          <w:sz w:val="28"/>
          <w:szCs w:val="28"/>
        </w:rPr>
        <w:t>Энергоэффективность и развитие энергетики</w:t>
      </w:r>
      <w:r w:rsidR="006C49F0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5C422A">
        <w:rPr>
          <w:sz w:val="28"/>
          <w:szCs w:val="28"/>
        </w:rPr>
        <w:t>9 месяцев</w:t>
      </w:r>
      <w:r w:rsidR="00DF6BD2">
        <w:rPr>
          <w:sz w:val="28"/>
          <w:szCs w:val="28"/>
        </w:rPr>
        <w:t xml:space="preserve"> 2023</w:t>
      </w:r>
      <w:r w:rsidR="006C49F0">
        <w:rPr>
          <w:sz w:val="28"/>
          <w:szCs w:val="28"/>
        </w:rPr>
        <w:t xml:space="preserve"> </w:t>
      </w:r>
      <w:r w:rsidR="002813C6">
        <w:rPr>
          <w:sz w:val="28"/>
          <w:szCs w:val="28"/>
        </w:rPr>
        <w:t>год</w:t>
      </w:r>
      <w:r w:rsidR="00DF6BD2">
        <w:rPr>
          <w:sz w:val="28"/>
          <w:szCs w:val="28"/>
        </w:rPr>
        <w:t>а</w:t>
      </w:r>
      <w:r w:rsidR="005A444C" w:rsidRPr="008E4500">
        <w:rPr>
          <w:sz w:val="28"/>
          <w:szCs w:val="28"/>
        </w:rPr>
        <w:t xml:space="preserve"> </w:t>
      </w:r>
      <w:r w:rsidR="00392C24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="006C49F0">
        <w:rPr>
          <w:sz w:val="28"/>
          <w:szCs w:val="28"/>
        </w:rPr>
        <w:t>№</w:t>
      </w:r>
      <w:r w:rsidR="00837743">
        <w:rPr>
          <w:sz w:val="28"/>
          <w:szCs w:val="28"/>
        </w:rPr>
        <w:t xml:space="preserve"> </w:t>
      </w:r>
      <w:r w:rsidR="003564A2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</w:t>
      </w:r>
    </w:p>
    <w:p w:rsidR="00CA69B3" w:rsidRDefault="00CA69B3" w:rsidP="003B528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отчет </w:t>
      </w:r>
      <w:r w:rsidR="006C49F0">
        <w:rPr>
          <w:sz w:val="28"/>
          <w:szCs w:val="28"/>
        </w:rPr>
        <w:t>о</w:t>
      </w:r>
      <w:r w:rsidR="006C49F0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6C49F0">
        <w:rPr>
          <w:sz w:val="28"/>
          <w:szCs w:val="28"/>
        </w:rPr>
        <w:t xml:space="preserve"> сельского поселения</w:t>
      </w:r>
      <w:r w:rsidR="006C49F0" w:rsidRPr="008E4500">
        <w:rPr>
          <w:sz w:val="28"/>
          <w:szCs w:val="28"/>
        </w:rPr>
        <w:t xml:space="preserve"> «</w:t>
      </w:r>
      <w:r w:rsidR="006C49F0">
        <w:rPr>
          <w:sz w:val="28"/>
          <w:szCs w:val="28"/>
        </w:rPr>
        <w:t>Формирование современной городской среды территории муниципального образования «</w:t>
      </w:r>
      <w:r w:rsidR="00425759">
        <w:rPr>
          <w:sz w:val="28"/>
          <w:szCs w:val="28"/>
        </w:rPr>
        <w:t>Маркинское</w:t>
      </w:r>
      <w:r w:rsidR="006C49F0">
        <w:rPr>
          <w:sz w:val="28"/>
          <w:szCs w:val="28"/>
        </w:rPr>
        <w:t xml:space="preserve"> сельское поселение» на 2018-202</w:t>
      </w:r>
      <w:r w:rsidR="002D25A4">
        <w:rPr>
          <w:sz w:val="28"/>
          <w:szCs w:val="28"/>
        </w:rPr>
        <w:t>4</w:t>
      </w:r>
      <w:r w:rsidR="006C49F0">
        <w:rPr>
          <w:sz w:val="28"/>
          <w:szCs w:val="28"/>
        </w:rPr>
        <w:t xml:space="preserve"> годы</w:t>
      </w:r>
      <w:r w:rsidR="006C49F0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5C422A">
        <w:rPr>
          <w:sz w:val="28"/>
          <w:szCs w:val="28"/>
        </w:rPr>
        <w:t>9 месяцев</w:t>
      </w:r>
      <w:r w:rsidR="00DF6BD2" w:rsidRPr="00DF6BD2">
        <w:rPr>
          <w:sz w:val="28"/>
          <w:szCs w:val="28"/>
        </w:rPr>
        <w:t xml:space="preserve"> 2023 года </w:t>
      </w:r>
      <w:r>
        <w:rPr>
          <w:sz w:val="28"/>
          <w:szCs w:val="28"/>
        </w:rPr>
        <w:t>согласно при</w:t>
      </w:r>
      <w:r w:rsidR="000A2C52">
        <w:rPr>
          <w:sz w:val="28"/>
          <w:szCs w:val="28"/>
        </w:rPr>
        <w:t>ложению №</w:t>
      </w:r>
      <w:r w:rsidR="00837743">
        <w:rPr>
          <w:sz w:val="28"/>
          <w:szCs w:val="28"/>
        </w:rPr>
        <w:t xml:space="preserve"> </w:t>
      </w:r>
      <w:r w:rsidR="000A2C52">
        <w:rPr>
          <w:sz w:val="28"/>
          <w:szCs w:val="28"/>
        </w:rPr>
        <w:t>2 к настоящему постановлению.</w:t>
      </w:r>
    </w:p>
    <w:p w:rsidR="00DD0D42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  <w:r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Охрана окружающей среды и рациональное природопользование</w:t>
      </w:r>
      <w:r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5C422A">
        <w:rPr>
          <w:sz w:val="28"/>
          <w:szCs w:val="28"/>
        </w:rPr>
        <w:t>9 месяцев</w:t>
      </w:r>
      <w:r w:rsidR="00DF6BD2" w:rsidRPr="00DF6BD2">
        <w:rPr>
          <w:sz w:val="28"/>
          <w:szCs w:val="28"/>
        </w:rPr>
        <w:t xml:space="preserve"> 2023 года </w:t>
      </w:r>
      <w:r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3 к настоящему постановлению.</w:t>
      </w:r>
    </w:p>
    <w:p w:rsidR="001F7EAE" w:rsidRDefault="00CA69B3" w:rsidP="003B528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0D42">
        <w:rPr>
          <w:sz w:val="28"/>
          <w:szCs w:val="28"/>
        </w:rPr>
        <w:t>4</w:t>
      </w:r>
      <w:r w:rsidR="001F7EAE">
        <w:rPr>
          <w:sz w:val="28"/>
          <w:szCs w:val="28"/>
        </w:rPr>
        <w:t>.</w:t>
      </w:r>
      <w:r w:rsidR="00392C24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 w:rsidR="00913A65">
        <w:rPr>
          <w:sz w:val="28"/>
          <w:szCs w:val="28"/>
        </w:rPr>
        <w:t xml:space="preserve">Обеспечение качественными жилищно-коммунальными услугами населения на </w:t>
      </w:r>
      <w:r w:rsidR="00E0755F">
        <w:rPr>
          <w:sz w:val="28"/>
          <w:szCs w:val="28"/>
        </w:rPr>
        <w:t>20</w:t>
      </w:r>
      <w:r w:rsidR="002D25A4">
        <w:rPr>
          <w:sz w:val="28"/>
          <w:szCs w:val="28"/>
        </w:rPr>
        <w:t>19</w:t>
      </w:r>
      <w:r w:rsidR="00913A65">
        <w:rPr>
          <w:sz w:val="28"/>
          <w:szCs w:val="28"/>
        </w:rPr>
        <w:t>-2030 годы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5C422A">
        <w:rPr>
          <w:sz w:val="28"/>
          <w:szCs w:val="28"/>
        </w:rPr>
        <w:t>9 месяцев</w:t>
      </w:r>
      <w:r w:rsidR="00DF6BD2" w:rsidRPr="00DF6BD2">
        <w:rPr>
          <w:sz w:val="28"/>
          <w:szCs w:val="28"/>
        </w:rPr>
        <w:t xml:space="preserve"> 2023 года</w:t>
      </w:r>
      <w:r w:rsidR="00913A6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 w:rsidR="00DD0D42">
        <w:rPr>
          <w:sz w:val="28"/>
          <w:szCs w:val="28"/>
        </w:rPr>
        <w:t>4</w:t>
      </w:r>
      <w:r w:rsidR="001F7EAE">
        <w:rPr>
          <w:sz w:val="28"/>
          <w:szCs w:val="28"/>
        </w:rPr>
        <w:t xml:space="preserve"> к настоящему постановлению.</w:t>
      </w:r>
    </w:p>
    <w:p w:rsidR="00CA69B3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69B3">
        <w:rPr>
          <w:sz w:val="28"/>
          <w:szCs w:val="28"/>
        </w:rPr>
        <w:t>.</w:t>
      </w:r>
      <w:r w:rsidR="00913A65" w:rsidRPr="00913A65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</w:t>
      </w:r>
      <w:r w:rsidR="00913A65" w:rsidRPr="008E4500">
        <w:rPr>
          <w:sz w:val="28"/>
          <w:szCs w:val="28"/>
        </w:rPr>
        <w:lastRenderedPageBreak/>
        <w:t xml:space="preserve">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физической культуры и спорта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5C422A">
        <w:rPr>
          <w:sz w:val="28"/>
          <w:szCs w:val="28"/>
        </w:rPr>
        <w:t>9 месяцев</w:t>
      </w:r>
      <w:r w:rsidR="00DF6BD2" w:rsidRPr="00DF6BD2">
        <w:rPr>
          <w:sz w:val="28"/>
          <w:szCs w:val="28"/>
        </w:rPr>
        <w:t xml:space="preserve"> 2023 года </w:t>
      </w:r>
      <w:r w:rsidR="006132FE"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CA69B3">
        <w:rPr>
          <w:sz w:val="28"/>
          <w:szCs w:val="28"/>
        </w:rPr>
        <w:t xml:space="preserve"> к настоящему постановлению.</w:t>
      </w:r>
    </w:p>
    <w:p w:rsidR="003564A2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7EAE">
        <w:rPr>
          <w:sz w:val="28"/>
          <w:szCs w:val="28"/>
        </w:rPr>
        <w:t>.</w:t>
      </w:r>
      <w:r w:rsidR="00392C24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культуры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5C422A">
        <w:rPr>
          <w:sz w:val="28"/>
          <w:szCs w:val="28"/>
        </w:rPr>
        <w:t>9 месяцев</w:t>
      </w:r>
      <w:r w:rsidR="00DF6BD2" w:rsidRPr="00DF6BD2">
        <w:rPr>
          <w:sz w:val="28"/>
          <w:szCs w:val="28"/>
        </w:rPr>
        <w:t xml:space="preserve"> 2023 года </w:t>
      </w:r>
      <w:r w:rsidR="00844590">
        <w:rPr>
          <w:sz w:val="28"/>
          <w:szCs w:val="28"/>
        </w:rPr>
        <w:t>согласно приложению</w:t>
      </w:r>
      <w:r w:rsidR="00580E4F">
        <w:rPr>
          <w:sz w:val="28"/>
          <w:szCs w:val="28"/>
        </w:rPr>
        <w:t xml:space="preserve">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1F7EAE">
        <w:rPr>
          <w:sz w:val="28"/>
          <w:szCs w:val="28"/>
        </w:rPr>
        <w:t xml:space="preserve"> к настоящему постановлению.</w:t>
      </w:r>
    </w:p>
    <w:p w:rsidR="00D323FC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323FC">
        <w:rPr>
          <w:sz w:val="28"/>
          <w:szCs w:val="28"/>
        </w:rPr>
        <w:t>.</w:t>
      </w:r>
      <w:r w:rsidR="00D323FC" w:rsidRPr="00D323FC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общественного порядка и противодействие преступности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5C422A">
        <w:rPr>
          <w:sz w:val="28"/>
          <w:szCs w:val="28"/>
        </w:rPr>
        <w:t>9 месяцев</w:t>
      </w:r>
      <w:r w:rsidR="00DF6BD2" w:rsidRPr="00DF6BD2">
        <w:rPr>
          <w:sz w:val="28"/>
          <w:szCs w:val="28"/>
        </w:rPr>
        <w:t xml:space="preserve"> 2023 года </w:t>
      </w:r>
      <w:r w:rsidR="00580E4F"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D323FC">
        <w:rPr>
          <w:sz w:val="28"/>
          <w:szCs w:val="28"/>
        </w:rPr>
        <w:t xml:space="preserve"> к настоящему постановлению.</w:t>
      </w:r>
    </w:p>
    <w:p w:rsidR="00913A65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13A65">
        <w:rPr>
          <w:sz w:val="28"/>
          <w:szCs w:val="28"/>
        </w:rPr>
        <w:t>. 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5C422A">
        <w:rPr>
          <w:sz w:val="28"/>
          <w:szCs w:val="28"/>
        </w:rPr>
        <w:t>9 месяцев</w:t>
      </w:r>
      <w:r w:rsidR="00DF6BD2" w:rsidRPr="00DF6BD2">
        <w:rPr>
          <w:sz w:val="28"/>
          <w:szCs w:val="28"/>
        </w:rPr>
        <w:t xml:space="preserve"> 2023 года </w:t>
      </w:r>
      <w:r w:rsidR="00913A65"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913A65">
        <w:rPr>
          <w:sz w:val="28"/>
          <w:szCs w:val="28"/>
        </w:rPr>
        <w:t xml:space="preserve"> к настоящему постановлению.</w:t>
      </w:r>
    </w:p>
    <w:p w:rsidR="00334919" w:rsidRDefault="00334919" w:rsidP="002A514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  <w:r w:rsidRPr="008E4500">
        <w:rPr>
          <w:sz w:val="28"/>
          <w:szCs w:val="28"/>
        </w:rPr>
        <w:t xml:space="preserve"> </w:t>
      </w:r>
      <w:r w:rsidRPr="00F8632F">
        <w:rPr>
          <w:sz w:val="28"/>
          <w:szCs w:val="28"/>
        </w:rPr>
        <w:t>«Создание условий для развития</w:t>
      </w:r>
      <w:r w:rsidR="002A5140">
        <w:rPr>
          <w:sz w:val="28"/>
          <w:szCs w:val="28"/>
        </w:rPr>
        <w:t xml:space="preserve"> </w:t>
      </w:r>
      <w:r w:rsidRPr="00F8632F">
        <w:rPr>
          <w:sz w:val="28"/>
          <w:szCs w:val="28"/>
        </w:rPr>
        <w:t>малого и среднего</w:t>
      </w:r>
      <w:r>
        <w:rPr>
          <w:sz w:val="28"/>
          <w:szCs w:val="28"/>
        </w:rPr>
        <w:t xml:space="preserve"> </w:t>
      </w:r>
      <w:r w:rsidRPr="00F8632F">
        <w:rPr>
          <w:sz w:val="28"/>
          <w:szCs w:val="28"/>
        </w:rPr>
        <w:t>предпринимательства»</w:t>
      </w:r>
      <w:r>
        <w:rPr>
          <w:sz w:val="28"/>
          <w:szCs w:val="28"/>
        </w:rPr>
        <w:t xml:space="preserve"> </w:t>
      </w:r>
      <w:r w:rsidR="002813C6">
        <w:rPr>
          <w:sz w:val="28"/>
          <w:szCs w:val="28"/>
        </w:rPr>
        <w:t xml:space="preserve">за </w:t>
      </w:r>
      <w:r w:rsidR="005C422A">
        <w:rPr>
          <w:sz w:val="28"/>
          <w:szCs w:val="28"/>
        </w:rPr>
        <w:t>9 месяцев</w:t>
      </w:r>
      <w:r w:rsidR="00DF6BD2" w:rsidRPr="00DF6BD2">
        <w:rPr>
          <w:sz w:val="28"/>
          <w:szCs w:val="28"/>
        </w:rPr>
        <w:t xml:space="preserve"> 2023 года</w:t>
      </w:r>
      <w:r w:rsidR="0067726A">
        <w:rPr>
          <w:sz w:val="28"/>
          <w:szCs w:val="28"/>
        </w:rPr>
        <w:t xml:space="preserve"> согласно приложению №</w:t>
      </w:r>
      <w:r w:rsidR="00837743">
        <w:rPr>
          <w:sz w:val="28"/>
          <w:szCs w:val="28"/>
        </w:rPr>
        <w:t xml:space="preserve"> </w:t>
      </w:r>
      <w:r w:rsidR="0067726A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постановлению.</w:t>
      </w:r>
    </w:p>
    <w:p w:rsidR="00995F7B" w:rsidRPr="00913A65" w:rsidRDefault="00334919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C79AA">
        <w:rPr>
          <w:sz w:val="28"/>
          <w:szCs w:val="28"/>
        </w:rPr>
        <w:t xml:space="preserve">. </w:t>
      </w:r>
      <w:r w:rsidR="00995F7B">
        <w:rPr>
          <w:sz w:val="28"/>
          <w:szCs w:val="28"/>
        </w:rPr>
        <w:t xml:space="preserve">Настоящее постановление </w:t>
      </w:r>
      <w:r w:rsidR="00995F7B">
        <w:rPr>
          <w:kern w:val="2"/>
          <w:sz w:val="28"/>
          <w:szCs w:val="28"/>
        </w:rPr>
        <w:t xml:space="preserve">вступает в силу со дня его подписания и подлежит размещению на официальном сайте Администрации </w:t>
      </w:r>
      <w:r w:rsidR="00154FF2">
        <w:rPr>
          <w:kern w:val="2"/>
          <w:sz w:val="28"/>
          <w:szCs w:val="28"/>
        </w:rPr>
        <w:t>Маркинского</w:t>
      </w:r>
      <w:r w:rsidR="00995F7B">
        <w:rPr>
          <w:kern w:val="2"/>
          <w:sz w:val="28"/>
          <w:szCs w:val="28"/>
        </w:rPr>
        <w:t xml:space="preserve"> сельского поселения.</w:t>
      </w:r>
    </w:p>
    <w:p w:rsidR="00523F05" w:rsidRDefault="00334919" w:rsidP="0033491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23F05">
        <w:rPr>
          <w:sz w:val="28"/>
          <w:szCs w:val="28"/>
        </w:rPr>
        <w:t>. </w:t>
      </w:r>
      <w:r w:rsidR="00995F7B">
        <w:rPr>
          <w:sz w:val="28"/>
          <w:szCs w:val="28"/>
        </w:rPr>
        <w:t xml:space="preserve"> </w:t>
      </w:r>
      <w:r w:rsidR="00523F05">
        <w:rPr>
          <w:sz w:val="28"/>
          <w:szCs w:val="28"/>
        </w:rPr>
        <w:t>Контроль за выполнением постановления оставляю за собой</w:t>
      </w:r>
    </w:p>
    <w:p w:rsidR="00995F7B" w:rsidRDefault="00995F7B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995F7B" w:rsidRDefault="00995F7B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BE6866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A24B00" w:rsidRDefault="00334919" w:rsidP="003B528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56F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E6866">
        <w:rPr>
          <w:sz w:val="28"/>
          <w:szCs w:val="28"/>
        </w:rPr>
        <w:t xml:space="preserve"> </w:t>
      </w:r>
      <w:r w:rsidR="00887265">
        <w:rPr>
          <w:sz w:val="28"/>
          <w:szCs w:val="28"/>
        </w:rPr>
        <w:t xml:space="preserve">Администрации </w:t>
      </w:r>
    </w:p>
    <w:p w:rsidR="00FE2FD9" w:rsidRDefault="00154FF2" w:rsidP="003B5285">
      <w:pPr>
        <w:widowControl w:val="0"/>
        <w:rPr>
          <w:sz w:val="28"/>
        </w:rPr>
      </w:pPr>
      <w:r>
        <w:rPr>
          <w:sz w:val="28"/>
          <w:szCs w:val="28"/>
        </w:rPr>
        <w:t>Маркинского</w:t>
      </w:r>
      <w:r w:rsidR="00A24B00" w:rsidRPr="00A24B00">
        <w:rPr>
          <w:sz w:val="28"/>
          <w:szCs w:val="28"/>
        </w:rPr>
        <w:t xml:space="preserve"> </w:t>
      </w:r>
      <w:r w:rsidR="00844590">
        <w:rPr>
          <w:sz w:val="28"/>
          <w:szCs w:val="28"/>
        </w:rPr>
        <w:t>сельского поселения</w:t>
      </w:r>
      <w:r w:rsidR="00BE6866">
        <w:rPr>
          <w:sz w:val="28"/>
          <w:szCs w:val="28"/>
        </w:rPr>
        <w:t xml:space="preserve">                  </w:t>
      </w:r>
      <w:r w:rsidR="0065700C">
        <w:rPr>
          <w:sz w:val="28"/>
          <w:szCs w:val="28"/>
        </w:rPr>
        <w:t xml:space="preserve">  </w:t>
      </w:r>
      <w:r w:rsidR="00887265">
        <w:rPr>
          <w:sz w:val="28"/>
          <w:szCs w:val="28"/>
        </w:rPr>
        <w:t xml:space="preserve">      </w:t>
      </w:r>
      <w:r w:rsidR="00725A5F">
        <w:rPr>
          <w:sz w:val="28"/>
          <w:szCs w:val="28"/>
        </w:rPr>
        <w:t xml:space="preserve">    </w:t>
      </w:r>
      <w:r w:rsidR="00725A5F">
        <w:rPr>
          <w:sz w:val="28"/>
          <w:szCs w:val="28"/>
        </w:rPr>
        <w:tab/>
      </w:r>
      <w:r w:rsidR="00725A5F">
        <w:rPr>
          <w:sz w:val="28"/>
          <w:szCs w:val="28"/>
        </w:rPr>
        <w:tab/>
      </w:r>
      <w:r w:rsidR="00887265">
        <w:rPr>
          <w:sz w:val="28"/>
          <w:szCs w:val="28"/>
        </w:rPr>
        <w:t xml:space="preserve">         </w:t>
      </w:r>
      <w:r w:rsidR="00D56FFA">
        <w:rPr>
          <w:sz w:val="28"/>
          <w:szCs w:val="28"/>
        </w:rPr>
        <w:t xml:space="preserve">  </w:t>
      </w:r>
      <w:r w:rsidR="00425759">
        <w:rPr>
          <w:sz w:val="28"/>
          <w:szCs w:val="28"/>
        </w:rPr>
        <w:t>О.С. Кулягина</w:t>
      </w:r>
      <w:r w:rsidR="00BE6866">
        <w:rPr>
          <w:sz w:val="28"/>
        </w:rPr>
        <w:tab/>
      </w:r>
      <w:r w:rsidR="00BE6866">
        <w:rPr>
          <w:sz w:val="28"/>
        </w:rPr>
        <w:tab/>
      </w:r>
    </w:p>
    <w:p w:rsidR="00BE6866" w:rsidRDefault="00BE6866" w:rsidP="003B5285">
      <w:pPr>
        <w:widowContro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0362B" w:rsidRDefault="00E0362B" w:rsidP="003B5285">
      <w:pPr>
        <w:widowControl w:val="0"/>
        <w:ind w:left="708"/>
        <w:rPr>
          <w:sz w:val="28"/>
        </w:rPr>
      </w:pPr>
    </w:p>
    <w:p w:rsidR="00492064" w:rsidRDefault="00492064" w:rsidP="003B5285">
      <w:pPr>
        <w:widowControl w:val="0"/>
        <w:ind w:left="6237"/>
        <w:rPr>
          <w:sz w:val="28"/>
          <w:szCs w:val="28"/>
        </w:rPr>
      </w:pPr>
    </w:p>
    <w:p w:rsidR="00796F0F" w:rsidRDefault="00796F0F" w:rsidP="003B5285">
      <w:pPr>
        <w:widowControl w:val="0"/>
        <w:jc w:val="right"/>
        <w:rPr>
          <w:sz w:val="28"/>
          <w:szCs w:val="28"/>
        </w:rPr>
      </w:pPr>
    </w:p>
    <w:p w:rsidR="00796F0F" w:rsidRPr="00796F0F" w:rsidRDefault="00796F0F" w:rsidP="003B5285">
      <w:pPr>
        <w:widowControl w:val="0"/>
        <w:rPr>
          <w:sz w:val="28"/>
          <w:szCs w:val="28"/>
        </w:rPr>
      </w:pPr>
    </w:p>
    <w:p w:rsidR="00796F0F" w:rsidRDefault="00796F0F" w:rsidP="003B5285">
      <w:pPr>
        <w:widowControl w:val="0"/>
        <w:rPr>
          <w:sz w:val="28"/>
          <w:szCs w:val="28"/>
        </w:rPr>
      </w:pPr>
    </w:p>
    <w:p w:rsidR="00913A65" w:rsidRDefault="00913A65" w:rsidP="003B5285">
      <w:pPr>
        <w:widowControl w:val="0"/>
        <w:rPr>
          <w:sz w:val="28"/>
          <w:szCs w:val="28"/>
        </w:rPr>
      </w:pPr>
    </w:p>
    <w:p w:rsidR="00913A65" w:rsidRDefault="00913A65" w:rsidP="003B5285">
      <w:pPr>
        <w:widowControl w:val="0"/>
        <w:rPr>
          <w:sz w:val="28"/>
          <w:szCs w:val="28"/>
        </w:rPr>
      </w:pPr>
    </w:p>
    <w:p w:rsidR="008006F8" w:rsidRDefault="008006F8" w:rsidP="003B5285">
      <w:pPr>
        <w:widowControl w:val="0"/>
        <w:rPr>
          <w:sz w:val="28"/>
          <w:szCs w:val="28"/>
        </w:rPr>
      </w:pPr>
    </w:p>
    <w:p w:rsidR="000F6E09" w:rsidRDefault="000F6E09" w:rsidP="003B5285">
      <w:pPr>
        <w:widowControl w:val="0"/>
        <w:rPr>
          <w:sz w:val="28"/>
          <w:szCs w:val="28"/>
        </w:rPr>
      </w:pPr>
    </w:p>
    <w:p w:rsidR="000F6E09" w:rsidRDefault="000F6E09" w:rsidP="003B5285">
      <w:pPr>
        <w:widowControl w:val="0"/>
        <w:rPr>
          <w:sz w:val="28"/>
          <w:szCs w:val="28"/>
        </w:rPr>
      </w:pPr>
    </w:p>
    <w:p w:rsidR="000F6E09" w:rsidRDefault="000F6E09" w:rsidP="003B5285">
      <w:pPr>
        <w:widowControl w:val="0"/>
        <w:rPr>
          <w:sz w:val="28"/>
          <w:szCs w:val="28"/>
        </w:rPr>
      </w:pPr>
    </w:p>
    <w:p w:rsidR="000F6E09" w:rsidRDefault="000F6E09" w:rsidP="003B5285">
      <w:pPr>
        <w:widowControl w:val="0"/>
        <w:rPr>
          <w:sz w:val="28"/>
          <w:szCs w:val="28"/>
        </w:rPr>
      </w:pPr>
    </w:p>
    <w:p w:rsidR="0067726A" w:rsidRDefault="0067726A" w:rsidP="003B5285">
      <w:pPr>
        <w:widowControl w:val="0"/>
        <w:rPr>
          <w:sz w:val="28"/>
          <w:szCs w:val="28"/>
        </w:rPr>
      </w:pPr>
    </w:p>
    <w:p w:rsidR="00913A65" w:rsidRDefault="00FD7C06" w:rsidP="003B528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913A65">
        <w:rPr>
          <w:sz w:val="24"/>
          <w:szCs w:val="24"/>
        </w:rPr>
        <w:t xml:space="preserve"> </w:t>
      </w:r>
      <w:r w:rsidR="00CD5617" w:rsidRPr="006C13AA">
        <w:rPr>
          <w:sz w:val="24"/>
          <w:szCs w:val="24"/>
        </w:rPr>
        <w:t xml:space="preserve">вносит </w:t>
      </w:r>
    </w:p>
    <w:p w:rsidR="008006F8" w:rsidRDefault="00425759" w:rsidP="003B528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сектор</w:t>
      </w:r>
      <w:r w:rsidR="00CD5617" w:rsidRPr="006C13AA">
        <w:rPr>
          <w:sz w:val="24"/>
          <w:szCs w:val="24"/>
        </w:rPr>
        <w:t xml:space="preserve"> экономики и финансов</w:t>
      </w:r>
    </w:p>
    <w:p w:rsidR="008006F8" w:rsidRPr="006C13AA" w:rsidRDefault="008006F8" w:rsidP="003B5285">
      <w:pPr>
        <w:widowControl w:val="0"/>
        <w:rPr>
          <w:sz w:val="24"/>
          <w:szCs w:val="24"/>
        </w:rPr>
      </w:pPr>
    </w:p>
    <w:p w:rsidR="00F22685" w:rsidRDefault="00F22685" w:rsidP="003B5285">
      <w:pPr>
        <w:pStyle w:val="3"/>
        <w:keepNext w:val="0"/>
        <w:widowControl w:val="0"/>
        <w:sectPr w:rsidR="00F22685" w:rsidSect="008006F8">
          <w:footerReference w:type="even" r:id="rId9"/>
          <w:footerReference w:type="default" r:id="rId10"/>
          <w:pgSz w:w="11907" w:h="16840" w:code="9"/>
          <w:pgMar w:top="851" w:right="567" w:bottom="851" w:left="1418" w:header="720" w:footer="720" w:gutter="0"/>
          <w:cols w:space="720"/>
        </w:sectPr>
      </w:pPr>
    </w:p>
    <w:p w:rsidR="00FE2FD9" w:rsidRPr="00946BA7" w:rsidRDefault="00FE2FD9" w:rsidP="003B5285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№1</w:t>
      </w:r>
    </w:p>
    <w:p w:rsidR="00FE2FD9" w:rsidRPr="00946BA7" w:rsidRDefault="00FE2FD9" w:rsidP="003B5285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FE2FD9" w:rsidRPr="00D31754" w:rsidRDefault="000F6E09" w:rsidP="003B5285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935114">
        <w:rPr>
          <w:sz w:val="24"/>
          <w:szCs w:val="24"/>
        </w:rPr>
        <w:t xml:space="preserve"> </w:t>
      </w:r>
      <w:r w:rsidR="00716D27">
        <w:rPr>
          <w:sz w:val="24"/>
          <w:szCs w:val="24"/>
        </w:rPr>
        <w:t>30</w:t>
      </w:r>
      <w:r w:rsidR="00D31754" w:rsidRPr="00716D27">
        <w:rPr>
          <w:sz w:val="24"/>
          <w:szCs w:val="24"/>
        </w:rPr>
        <w:t>.</w:t>
      </w:r>
      <w:r w:rsidR="009827EF">
        <w:rPr>
          <w:sz w:val="24"/>
          <w:szCs w:val="24"/>
        </w:rPr>
        <w:t>10</w:t>
      </w:r>
      <w:r w:rsidR="00935114">
        <w:rPr>
          <w:sz w:val="24"/>
          <w:szCs w:val="24"/>
        </w:rPr>
        <w:t>.</w:t>
      </w:r>
      <w:r w:rsidR="00B5199A">
        <w:rPr>
          <w:sz w:val="24"/>
          <w:szCs w:val="24"/>
        </w:rPr>
        <w:t>2023</w:t>
      </w:r>
      <w:r w:rsidR="00265155">
        <w:rPr>
          <w:sz w:val="24"/>
          <w:szCs w:val="24"/>
        </w:rPr>
        <w:t xml:space="preserve"> №</w:t>
      </w:r>
      <w:r w:rsidR="00D31754" w:rsidRPr="00716D27">
        <w:rPr>
          <w:sz w:val="24"/>
          <w:szCs w:val="24"/>
        </w:rPr>
        <w:t>95</w:t>
      </w:r>
      <w:r w:rsidR="00935114">
        <w:rPr>
          <w:sz w:val="24"/>
          <w:szCs w:val="24"/>
        </w:rPr>
        <w:t xml:space="preserve"> </w:t>
      </w:r>
    </w:p>
    <w:p w:rsidR="00FE2FD9" w:rsidRPr="00946BA7" w:rsidRDefault="00FE2FD9" w:rsidP="003B5285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FE2FD9" w:rsidRPr="00946BA7" w:rsidRDefault="00FE2FD9" w:rsidP="003B5285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DA1C0D" w:rsidRPr="00946BA7" w:rsidRDefault="00DA1C0D" w:rsidP="0024405B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24405B" w:rsidRPr="00946BA7" w:rsidRDefault="00DD754F" w:rsidP="0024405B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8E4500" w:rsidRPr="00946BA7" w:rsidRDefault="00DD754F" w:rsidP="00DF6BD2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«</w:t>
      </w:r>
      <w:r w:rsidR="006C49F0" w:rsidRPr="00946BA7">
        <w:rPr>
          <w:sz w:val="24"/>
          <w:szCs w:val="24"/>
        </w:rPr>
        <w:t>Энергоэффективность и развитие энергетики</w:t>
      </w:r>
      <w:r w:rsidRPr="00946BA7">
        <w:rPr>
          <w:sz w:val="24"/>
          <w:szCs w:val="24"/>
        </w:rPr>
        <w:t xml:space="preserve">»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DF6BD2" w:rsidRPr="00DF6BD2">
        <w:rPr>
          <w:sz w:val="24"/>
          <w:szCs w:val="24"/>
        </w:rPr>
        <w:t xml:space="preserve"> 2023 года</w:t>
      </w:r>
    </w:p>
    <w:p w:rsidR="00DA1C0D" w:rsidRPr="00946BA7" w:rsidRDefault="00DA1C0D" w:rsidP="003B5285">
      <w:pPr>
        <w:widowControl w:val="0"/>
        <w:rPr>
          <w:vanish/>
          <w:sz w:val="24"/>
          <w:szCs w:val="24"/>
        </w:rPr>
      </w:pPr>
    </w:p>
    <w:tbl>
      <w:tblPr>
        <w:tblW w:w="15618" w:type="dxa"/>
        <w:jc w:val="center"/>
        <w:tblLayout w:type="fixed"/>
        <w:tblLook w:val="00A0"/>
      </w:tblPr>
      <w:tblGrid>
        <w:gridCol w:w="567"/>
        <w:gridCol w:w="2262"/>
        <w:gridCol w:w="18"/>
        <w:gridCol w:w="2074"/>
        <w:gridCol w:w="1772"/>
        <w:gridCol w:w="1418"/>
        <w:gridCol w:w="1620"/>
        <w:gridCol w:w="6"/>
        <w:gridCol w:w="1846"/>
        <w:gridCol w:w="35"/>
        <w:gridCol w:w="1666"/>
        <w:gridCol w:w="35"/>
        <w:gridCol w:w="992"/>
        <w:gridCol w:w="18"/>
        <w:gridCol w:w="1276"/>
        <w:gridCol w:w="13"/>
      </w:tblGrid>
      <w:tr w:rsidR="00C86C25" w:rsidRPr="00946BA7" w:rsidTr="00376A5D">
        <w:trPr>
          <w:trHeight w:val="110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946BA7" w:rsidRDefault="00C86C25" w:rsidP="007B544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946BA7" w:rsidRDefault="00C86C25" w:rsidP="007B544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946BA7" w:rsidRDefault="00C86C25" w:rsidP="007B54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C86C25" w:rsidRPr="00946BA7" w:rsidRDefault="00C86C25" w:rsidP="003B528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25" w:rsidRPr="00946BA7" w:rsidTr="00376A5D">
        <w:trPr>
          <w:trHeight w:val="83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946BA7" w:rsidRDefault="00C86C25" w:rsidP="007B54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946BA7" w:rsidRDefault="00C86C25" w:rsidP="007B54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C86C25" w:rsidRPr="00946BA7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E4500" w:rsidRPr="00946BA7" w:rsidTr="00376A5D">
        <w:trPr>
          <w:gridAfter w:val="1"/>
          <w:wAfter w:w="13" w:type="dxa"/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946BA7" w:rsidRDefault="00376A5D" w:rsidP="003B52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6</w:t>
            </w:r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946BA7" w:rsidRDefault="008E4500" w:rsidP="00376A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946BA7" w:rsidRDefault="008E4500" w:rsidP="00376A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946BA7" w:rsidRDefault="003A4C5B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946BA7" w:rsidRDefault="003A4C5B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0C648B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48B" w:rsidRPr="00FE755F" w:rsidRDefault="000C648B" w:rsidP="000C648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8B" w:rsidRPr="00425759" w:rsidRDefault="000C648B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  </w:t>
            </w:r>
          </w:p>
          <w:p w:rsidR="000C648B" w:rsidRPr="00425759" w:rsidRDefault="000C648B" w:rsidP="000C648B">
            <w:pPr>
              <w:pStyle w:val="ConsPlusCell"/>
              <w:rPr>
                <w:rFonts w:ascii="Times New Roman" w:hAnsi="Times New Roman" w:cs="Times New Roman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8B" w:rsidRPr="00425759" w:rsidRDefault="000C648B">
            <w:r w:rsidRPr="00425759">
              <w:rPr>
                <w:kern w:val="2"/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  <w:r w:rsidR="00DF6BD2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8B" w:rsidRPr="00425759" w:rsidRDefault="000C648B" w:rsidP="000C648B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>Повышение эффективности использования топливно- энергетических 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8B" w:rsidRPr="00DF6BD2" w:rsidRDefault="000C648B" w:rsidP="00DF6BD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 w:rsidR="00DF6B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8B" w:rsidRPr="00DF6BD2" w:rsidRDefault="000C648B" w:rsidP="00DF6BD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 w:rsidR="00DF6B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8B" w:rsidRPr="00425759" w:rsidRDefault="000C648B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8B" w:rsidRPr="00425759" w:rsidRDefault="000C648B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>10,0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8B" w:rsidRPr="00425759" w:rsidRDefault="000C648B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8B" w:rsidRPr="00425759" w:rsidRDefault="000C648B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F6BD2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Pr="00FE755F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Установка/замена приборов учета </w:t>
            </w:r>
            <w:r w:rsidRPr="004257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>
            <w:pPr>
              <w:rPr>
                <w:kern w:val="2"/>
                <w:sz w:val="24"/>
                <w:szCs w:val="24"/>
              </w:rPr>
            </w:pPr>
            <w:r w:rsidRPr="00425759">
              <w:rPr>
                <w:kern w:val="2"/>
                <w:sz w:val="24"/>
                <w:szCs w:val="24"/>
              </w:rPr>
              <w:lastRenderedPageBreak/>
              <w:t xml:space="preserve">Главный специалист Администрации Маркинского </w:t>
            </w:r>
            <w:r w:rsidRPr="00425759">
              <w:rPr>
                <w:kern w:val="2"/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DF6BD2" w:rsidRPr="00425759" w:rsidRDefault="00DF6BD2">
            <w:r w:rsidRPr="00DF6BD2"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425759" w:rsidRDefault="00DF6BD2" w:rsidP="000C648B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lastRenderedPageBreak/>
              <w:t xml:space="preserve">обеспечение расчетов бюджетных учреждений за </w:t>
            </w:r>
            <w:r w:rsidRPr="00425759">
              <w:rPr>
                <w:sz w:val="24"/>
                <w:szCs w:val="24"/>
              </w:rPr>
              <w:lastRenderedPageBreak/>
              <w:t>потребляемые объемы энергетических ресурсов по приборам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425759" w:rsidRDefault="00DF6BD2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425759" w:rsidRDefault="00DF6BD2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425759" w:rsidRDefault="00DF6BD2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Приобретение энергосберегающего оборудования и материалов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:rsidR="00DF6BD2" w:rsidRPr="00425759" w:rsidRDefault="00DF6BD2">
            <w:pPr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F6BD2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:rsidR="00DF6BD2" w:rsidRPr="00425759" w:rsidRDefault="00DF6BD2">
            <w:pPr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1.4</w:t>
            </w:r>
          </w:p>
          <w:p w:rsidR="00DF6BD2" w:rsidRPr="00425759" w:rsidRDefault="00DF6BD2" w:rsidP="000C648B">
            <w:pPr>
              <w:pStyle w:val="Default"/>
              <w:rPr>
                <w:color w:val="auto"/>
              </w:rPr>
            </w:pPr>
            <w:r w:rsidRPr="00425759">
              <w:rPr>
                <w:color w:val="auto"/>
              </w:rPr>
              <w:t xml:space="preserve">мероприятия по проведению обязательного энергетического обследования, </w:t>
            </w:r>
            <w:r w:rsidRPr="00425759">
              <w:rPr>
                <w:color w:val="auto"/>
              </w:rPr>
              <w:lastRenderedPageBreak/>
              <w:t>повышению эффективности системы электроснабжения, теплоснабжения и водоснабжения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lastRenderedPageBreak/>
              <w:t xml:space="preserve">Главный специалист Администрации Маркинского сельского поселения </w:t>
            </w:r>
          </w:p>
          <w:p w:rsidR="00DF6BD2" w:rsidRPr="00425759" w:rsidRDefault="00DF6BD2">
            <w:pPr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Выявление нерационального использования энергоресурсов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Pr="00FE755F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5597F" w:rsidRDefault="00DF6BD2" w:rsidP="000C648B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5597F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2</w:t>
            </w:r>
          </w:p>
          <w:p w:rsidR="00DF6BD2" w:rsidRPr="008E2F4E" w:rsidRDefault="00DF6BD2" w:rsidP="000C648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97F">
              <w:rPr>
                <w:rFonts w:ascii="Times New Roman" w:hAnsi="Times New Roman"/>
                <w:kern w:val="2"/>
                <w:sz w:val="24"/>
                <w:szCs w:val="24"/>
              </w:rPr>
              <w:t>«Развитие и модернизация электрических сетей, включая сети уличного освещения».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F6568B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0C648B">
              <w:rPr>
                <w:kern w:val="2"/>
                <w:sz w:val="24"/>
                <w:szCs w:val="24"/>
              </w:rPr>
              <w:t>Главный специалист Администрации Маркинского сельского поселения</w:t>
            </w:r>
          </w:p>
          <w:p w:rsidR="00DF6BD2" w:rsidRPr="00946BA7" w:rsidRDefault="00DF6BD2" w:rsidP="00F6568B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DF6BD2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:rsidR="00DF6BD2" w:rsidRPr="00425759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готовность к финансированию строительства и реконструкции электрических сетей наружного (уличного)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91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Строительство и</w:t>
            </w:r>
            <w:r w:rsidRPr="00425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r w:rsidRPr="00425759">
              <w:rPr>
                <w:sz w:val="24"/>
                <w:szCs w:val="24"/>
              </w:rPr>
              <w:lastRenderedPageBreak/>
              <w:t xml:space="preserve">Маркинского сельского поселения </w:t>
            </w:r>
          </w:p>
          <w:p w:rsidR="00DF6BD2" w:rsidRPr="00425759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lastRenderedPageBreak/>
              <w:t xml:space="preserve">повышение </w:t>
            </w:r>
            <w:r>
              <w:rPr>
                <w:sz w:val="24"/>
                <w:szCs w:val="24"/>
              </w:rPr>
              <w:t>уровня освещенности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91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4257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DF6BD2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:rsidR="00DF6BD2" w:rsidRPr="00425759" w:rsidRDefault="00DF6BD2" w:rsidP="00DF6BD2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 w:rsidRPr="000C648B">
              <w:rPr>
                <w:sz w:val="24"/>
                <w:szCs w:val="24"/>
              </w:rPr>
              <w:t>уровня освещенности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8006F8" w:rsidRPr="00946BA7" w:rsidRDefault="008006F8" w:rsidP="003B5285">
      <w:pPr>
        <w:widowControl w:val="0"/>
        <w:jc w:val="both"/>
        <w:rPr>
          <w:sz w:val="24"/>
          <w:szCs w:val="24"/>
        </w:rPr>
        <w:sectPr w:rsidR="008006F8" w:rsidRPr="00946BA7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FE2FD9" w:rsidRPr="00946BA7" w:rsidRDefault="00FE2FD9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FE2FD9" w:rsidRPr="00946BA7" w:rsidRDefault="00FE2FD9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</w:t>
      </w:r>
      <w:r w:rsidR="00DD754F" w:rsidRPr="00946BA7">
        <w:rPr>
          <w:sz w:val="24"/>
          <w:szCs w:val="24"/>
        </w:rPr>
        <w:t>отчету</w:t>
      </w:r>
      <w:r w:rsidRPr="00946BA7">
        <w:rPr>
          <w:sz w:val="24"/>
          <w:szCs w:val="24"/>
        </w:rPr>
        <w:t xml:space="preserve"> </w:t>
      </w:r>
      <w:r w:rsidR="00DD754F" w:rsidRPr="00946BA7">
        <w:rPr>
          <w:sz w:val="24"/>
          <w:szCs w:val="24"/>
        </w:rPr>
        <w:t>о</w:t>
      </w:r>
      <w:r w:rsidRPr="00946BA7">
        <w:rPr>
          <w:sz w:val="24"/>
          <w:szCs w:val="24"/>
        </w:rPr>
        <w:t xml:space="preserve">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DD754F" w:rsidRPr="00946BA7">
        <w:rPr>
          <w:sz w:val="24"/>
          <w:szCs w:val="24"/>
        </w:rPr>
        <w:t xml:space="preserve"> сельского поселения</w:t>
      </w:r>
      <w:r w:rsidRPr="00946BA7">
        <w:rPr>
          <w:sz w:val="24"/>
          <w:szCs w:val="24"/>
        </w:rPr>
        <w:t xml:space="preserve"> </w:t>
      </w:r>
      <w:r w:rsidR="006C49F0" w:rsidRPr="00946BA7">
        <w:rPr>
          <w:sz w:val="24"/>
          <w:szCs w:val="24"/>
        </w:rPr>
        <w:t>«Энергоэффективность и развитие энергетики»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B9600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B96007">
        <w:rPr>
          <w:sz w:val="24"/>
          <w:szCs w:val="24"/>
        </w:rPr>
        <w:t>3</w:t>
      </w:r>
      <w:r w:rsidR="00DD754F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B96007">
        <w:rPr>
          <w:sz w:val="24"/>
          <w:szCs w:val="24"/>
        </w:rPr>
        <w:t>а</w:t>
      </w:r>
      <w:r w:rsidR="00EA3F55" w:rsidRPr="00946BA7">
        <w:rPr>
          <w:sz w:val="24"/>
          <w:szCs w:val="24"/>
        </w:rPr>
        <w:t>.</w:t>
      </w:r>
    </w:p>
    <w:p w:rsidR="00FE2FD9" w:rsidRPr="00946BA7" w:rsidRDefault="00FE2FD9" w:rsidP="005F02FD">
      <w:pPr>
        <w:widowControl w:val="0"/>
        <w:ind w:firstLine="709"/>
        <w:jc w:val="center"/>
        <w:rPr>
          <w:sz w:val="24"/>
          <w:szCs w:val="24"/>
        </w:rPr>
      </w:pPr>
    </w:p>
    <w:p w:rsidR="001E0B26" w:rsidRPr="001E0B26" w:rsidRDefault="00FE2FD9" w:rsidP="001E0B26">
      <w:pPr>
        <w:ind w:firstLine="709"/>
        <w:jc w:val="both"/>
        <w:rPr>
          <w:sz w:val="24"/>
          <w:szCs w:val="24"/>
        </w:rPr>
      </w:pPr>
      <w:r w:rsidRPr="001E0B26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EA3F55" w:rsidRPr="001E0B26">
        <w:rPr>
          <w:sz w:val="24"/>
          <w:szCs w:val="24"/>
        </w:rPr>
        <w:t xml:space="preserve"> сельского поселения «Энергоэффективность и развитие энергетики» (</w:t>
      </w:r>
      <w:r w:rsidRPr="001E0B26">
        <w:rPr>
          <w:sz w:val="24"/>
          <w:szCs w:val="24"/>
        </w:rPr>
        <w:t xml:space="preserve">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EA3F55" w:rsidRPr="001E0B26">
        <w:rPr>
          <w:sz w:val="24"/>
          <w:szCs w:val="24"/>
        </w:rPr>
        <w:t xml:space="preserve"> сельского поселения</w:t>
      </w:r>
      <w:r w:rsidRPr="001E0B26">
        <w:rPr>
          <w:sz w:val="24"/>
          <w:szCs w:val="24"/>
        </w:rPr>
        <w:t xml:space="preserve"> от </w:t>
      </w:r>
      <w:r w:rsidR="008F75F6">
        <w:rPr>
          <w:sz w:val="24"/>
          <w:szCs w:val="24"/>
        </w:rPr>
        <w:t>20</w:t>
      </w:r>
      <w:r w:rsidR="000928CC" w:rsidRPr="001E0B26">
        <w:rPr>
          <w:sz w:val="24"/>
          <w:szCs w:val="24"/>
        </w:rPr>
        <w:t>.</w:t>
      </w:r>
      <w:r w:rsidR="008F75F6">
        <w:rPr>
          <w:sz w:val="24"/>
          <w:szCs w:val="24"/>
        </w:rPr>
        <w:t>12</w:t>
      </w:r>
      <w:r w:rsidR="000928CC" w:rsidRPr="001E0B26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8F75F6">
        <w:rPr>
          <w:sz w:val="24"/>
          <w:szCs w:val="24"/>
        </w:rPr>
        <w:t>18</w:t>
      </w:r>
      <w:r w:rsidR="000928CC" w:rsidRPr="001E0B26">
        <w:rPr>
          <w:sz w:val="24"/>
          <w:szCs w:val="24"/>
        </w:rPr>
        <w:t xml:space="preserve"> №</w:t>
      </w:r>
      <w:r w:rsidR="008F75F6">
        <w:rPr>
          <w:sz w:val="24"/>
          <w:szCs w:val="24"/>
        </w:rPr>
        <w:t>201</w:t>
      </w:r>
      <w:r w:rsidRPr="001E0B26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B96007">
        <w:rPr>
          <w:sz w:val="24"/>
          <w:szCs w:val="24"/>
        </w:rPr>
        <w:t>3</w:t>
      </w:r>
      <w:r w:rsidRPr="001E0B26">
        <w:rPr>
          <w:sz w:val="24"/>
          <w:szCs w:val="24"/>
        </w:rPr>
        <w:t xml:space="preserve"> году предусмотрено </w:t>
      </w:r>
      <w:r w:rsidR="008F75F6">
        <w:rPr>
          <w:sz w:val="24"/>
          <w:szCs w:val="24"/>
        </w:rPr>
        <w:t>10</w:t>
      </w:r>
      <w:r w:rsidR="001E0B26" w:rsidRPr="001E0B26">
        <w:rPr>
          <w:sz w:val="24"/>
          <w:szCs w:val="24"/>
        </w:rPr>
        <w:t>,0</w:t>
      </w:r>
      <w:r w:rsidRPr="001E0B26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B96007" w:rsidRPr="00B96007">
        <w:rPr>
          <w:sz w:val="24"/>
          <w:szCs w:val="24"/>
        </w:rPr>
        <w:t xml:space="preserve"> 2023 года </w:t>
      </w:r>
      <w:r w:rsidRPr="001E0B26">
        <w:rPr>
          <w:sz w:val="24"/>
          <w:szCs w:val="24"/>
        </w:rPr>
        <w:t xml:space="preserve">составило </w:t>
      </w:r>
      <w:r w:rsidR="008F75F6">
        <w:rPr>
          <w:sz w:val="24"/>
          <w:szCs w:val="24"/>
        </w:rPr>
        <w:t>0,0 тыс. рублей</w:t>
      </w:r>
      <w:r w:rsidR="00072B81">
        <w:rPr>
          <w:sz w:val="24"/>
          <w:szCs w:val="24"/>
        </w:rPr>
        <w:t>.</w:t>
      </w:r>
      <w:r w:rsidR="00D51305" w:rsidRPr="001E0B26">
        <w:rPr>
          <w:sz w:val="24"/>
          <w:szCs w:val="24"/>
        </w:rPr>
        <w:t xml:space="preserve"> </w:t>
      </w:r>
    </w:p>
    <w:p w:rsidR="00FE2FD9" w:rsidRPr="00946BA7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FE2FD9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D51305" w:rsidRPr="00946BA7">
        <w:rPr>
          <w:sz w:val="24"/>
          <w:szCs w:val="24"/>
        </w:rPr>
        <w:t>«Энергосбережение и повышение энергетической эффективности».</w:t>
      </w:r>
    </w:p>
    <w:p w:rsidR="008F75F6" w:rsidRPr="00946BA7" w:rsidRDefault="008F75F6" w:rsidP="008F75F6">
      <w:pPr>
        <w:widowControl w:val="0"/>
        <w:ind w:firstLine="709"/>
        <w:jc w:val="both"/>
        <w:rPr>
          <w:sz w:val="24"/>
          <w:szCs w:val="24"/>
        </w:rPr>
      </w:pPr>
      <w:r w:rsidRPr="008F75F6">
        <w:rPr>
          <w:sz w:val="24"/>
          <w:szCs w:val="24"/>
        </w:rPr>
        <w:t>Подпрограмма 2</w:t>
      </w:r>
      <w:r>
        <w:rPr>
          <w:sz w:val="24"/>
          <w:szCs w:val="24"/>
        </w:rPr>
        <w:t xml:space="preserve"> -</w:t>
      </w:r>
      <w:r w:rsidRPr="008F75F6">
        <w:rPr>
          <w:sz w:val="24"/>
          <w:szCs w:val="24"/>
        </w:rPr>
        <w:t>«Развитие и модернизация электрических сетей, включая сети уличного освещения».</w:t>
      </w:r>
    </w:p>
    <w:p w:rsidR="005C1877" w:rsidRDefault="00FE2FD9" w:rsidP="005C1877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</w:t>
      </w:r>
      <w:r w:rsidRPr="00DA176A">
        <w:rPr>
          <w:sz w:val="24"/>
          <w:szCs w:val="24"/>
        </w:rPr>
        <w:t xml:space="preserve">реализацию основных мероприятий подпрограммы 1 </w:t>
      </w:r>
      <w:r w:rsidR="00D51305" w:rsidRPr="00DA176A">
        <w:rPr>
          <w:sz w:val="24"/>
          <w:szCs w:val="24"/>
        </w:rPr>
        <w:t>«Энергосбережение и повышени</w:t>
      </w:r>
      <w:r w:rsidR="005F02FD">
        <w:rPr>
          <w:sz w:val="24"/>
          <w:szCs w:val="24"/>
        </w:rPr>
        <w:t>е энергетической эффективности»,</w:t>
      </w:r>
      <w:r w:rsidRPr="00DA176A">
        <w:rPr>
          <w:sz w:val="24"/>
          <w:szCs w:val="24"/>
        </w:rPr>
        <w:t xml:space="preserve"> (далее – подпрограмма 1)</w:t>
      </w:r>
      <w:r w:rsidR="00635771" w:rsidRPr="00DA176A">
        <w:rPr>
          <w:sz w:val="24"/>
          <w:szCs w:val="24"/>
        </w:rPr>
        <w:t xml:space="preserve"> запланированы </w:t>
      </w:r>
      <w:r w:rsidRPr="00DA176A">
        <w:rPr>
          <w:sz w:val="24"/>
          <w:szCs w:val="24"/>
        </w:rPr>
        <w:t xml:space="preserve"> расходы </w:t>
      </w:r>
      <w:r w:rsidR="00D51305" w:rsidRPr="00DA176A">
        <w:rPr>
          <w:sz w:val="24"/>
          <w:szCs w:val="24"/>
        </w:rPr>
        <w:t xml:space="preserve">местного </w:t>
      </w:r>
      <w:r w:rsidRPr="00DA176A">
        <w:rPr>
          <w:sz w:val="24"/>
          <w:szCs w:val="24"/>
        </w:rPr>
        <w:t xml:space="preserve">бюджета </w:t>
      </w:r>
      <w:r w:rsidR="00DF1E0F" w:rsidRPr="00DA176A">
        <w:rPr>
          <w:sz w:val="24"/>
          <w:szCs w:val="24"/>
        </w:rPr>
        <w:t xml:space="preserve">в сумме </w:t>
      </w:r>
      <w:r w:rsidR="008F75F6">
        <w:rPr>
          <w:sz w:val="24"/>
          <w:szCs w:val="24"/>
        </w:rPr>
        <w:t>10</w:t>
      </w:r>
      <w:r w:rsidR="001E0B26" w:rsidRPr="00DA176A">
        <w:rPr>
          <w:sz w:val="24"/>
          <w:szCs w:val="24"/>
        </w:rPr>
        <w:t>,0</w:t>
      </w:r>
      <w:r w:rsidR="00DF1E0F" w:rsidRPr="00DA176A">
        <w:rPr>
          <w:sz w:val="24"/>
          <w:szCs w:val="24"/>
        </w:rPr>
        <w:t xml:space="preserve"> тыс. рублей</w:t>
      </w:r>
      <w:r w:rsidRPr="00DA176A">
        <w:rPr>
          <w:sz w:val="24"/>
          <w:szCs w:val="24"/>
        </w:rPr>
        <w:t xml:space="preserve">. </w:t>
      </w:r>
      <w:r w:rsidR="00DF1E0F" w:rsidRPr="00DA176A">
        <w:rPr>
          <w:sz w:val="24"/>
          <w:szCs w:val="24"/>
        </w:rPr>
        <w:t xml:space="preserve">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B96007" w:rsidRPr="00B96007">
        <w:rPr>
          <w:sz w:val="24"/>
          <w:szCs w:val="24"/>
        </w:rPr>
        <w:t xml:space="preserve"> 2023 года </w:t>
      </w:r>
      <w:r w:rsidR="00DF1E0F" w:rsidRPr="00DA176A">
        <w:rPr>
          <w:sz w:val="24"/>
          <w:szCs w:val="24"/>
        </w:rPr>
        <w:t xml:space="preserve">составило </w:t>
      </w:r>
      <w:r w:rsidR="008F75F6">
        <w:rPr>
          <w:sz w:val="24"/>
          <w:szCs w:val="24"/>
        </w:rPr>
        <w:t>0,0</w:t>
      </w:r>
      <w:r w:rsidR="00DF1E0F" w:rsidRPr="00DA176A">
        <w:rPr>
          <w:sz w:val="24"/>
          <w:szCs w:val="24"/>
        </w:rPr>
        <w:t xml:space="preserve"> тыс. рублей. </w:t>
      </w:r>
      <w:r w:rsidR="001E0B26" w:rsidRPr="00DA176A">
        <w:rPr>
          <w:sz w:val="24"/>
          <w:szCs w:val="24"/>
        </w:rPr>
        <w:t xml:space="preserve"> </w:t>
      </w:r>
      <w:r w:rsidR="005C1877" w:rsidRPr="00DA176A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E0755F" w:rsidRPr="00DA176A">
        <w:rPr>
          <w:sz w:val="24"/>
          <w:szCs w:val="24"/>
        </w:rPr>
        <w:t>202</w:t>
      </w:r>
      <w:r w:rsidR="00B96007">
        <w:rPr>
          <w:sz w:val="24"/>
          <w:szCs w:val="24"/>
        </w:rPr>
        <w:t>3</w:t>
      </w:r>
      <w:r w:rsidR="005C1877" w:rsidRPr="00DA176A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B96007">
        <w:rPr>
          <w:sz w:val="24"/>
          <w:szCs w:val="24"/>
        </w:rPr>
        <w:t>а</w:t>
      </w:r>
      <w:r w:rsidR="005C1877" w:rsidRPr="00DA176A">
        <w:rPr>
          <w:sz w:val="24"/>
          <w:szCs w:val="24"/>
        </w:rPr>
        <w:t xml:space="preserve"> на постоянной основе.</w:t>
      </w:r>
    </w:p>
    <w:p w:rsidR="008F75F6" w:rsidRPr="008F75F6" w:rsidRDefault="008F75F6" w:rsidP="008F75F6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подпрограмме 2 -</w:t>
      </w:r>
      <w:r w:rsidRPr="008F75F6">
        <w:rPr>
          <w:sz w:val="24"/>
          <w:szCs w:val="24"/>
        </w:rPr>
        <w:t>«Развитие и модернизация электрических сетей, в</w:t>
      </w:r>
      <w:r>
        <w:rPr>
          <w:sz w:val="24"/>
          <w:szCs w:val="24"/>
        </w:rPr>
        <w:t>ключая сети уличного освещения» мероприятия не пла</w:t>
      </w:r>
      <w:r w:rsidR="00B96007">
        <w:rPr>
          <w:sz w:val="24"/>
          <w:szCs w:val="24"/>
        </w:rPr>
        <w:t>н</w:t>
      </w:r>
      <w:r>
        <w:rPr>
          <w:sz w:val="24"/>
          <w:szCs w:val="24"/>
        </w:rPr>
        <w:t>ировались. Финансирование не предусмотрено.</w:t>
      </w:r>
    </w:p>
    <w:p w:rsidR="00FE2FD9" w:rsidRPr="00946BA7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DF1E0F" w:rsidRPr="00946BA7">
        <w:rPr>
          <w:sz w:val="24"/>
          <w:szCs w:val="24"/>
        </w:rPr>
        <w:t xml:space="preserve"> сельского поселения «Энергоэффективность и развитие энергетики»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B96007" w:rsidRPr="00B96007">
        <w:rPr>
          <w:sz w:val="24"/>
          <w:szCs w:val="24"/>
        </w:rPr>
        <w:t xml:space="preserve"> 2023 года </w:t>
      </w:r>
      <w:r w:rsidRPr="00946BA7">
        <w:rPr>
          <w:sz w:val="24"/>
          <w:szCs w:val="24"/>
        </w:rPr>
        <w:t xml:space="preserve">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FE2FD9" w:rsidRPr="00946BA7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 принятие дополнительных поручений не требуется.</w:t>
      </w:r>
    </w:p>
    <w:p w:rsidR="00FE2FD9" w:rsidRDefault="00FE2FD9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5771" w:rsidRPr="00946BA7" w:rsidRDefault="00635771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6138" w:rsidRPr="00946BA7" w:rsidRDefault="008F75F6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сектора экономики и финансов                                      В.А. Лебедева</w:t>
      </w:r>
    </w:p>
    <w:p w:rsidR="00DF1E0F" w:rsidRPr="00946BA7" w:rsidRDefault="00DF1E0F" w:rsidP="005F02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F1E0F" w:rsidRPr="00946BA7" w:rsidRDefault="00DF1E0F" w:rsidP="005F02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F1E0F" w:rsidRPr="00946BA7" w:rsidRDefault="00DF1E0F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1E0F" w:rsidRDefault="00DF1E0F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5771" w:rsidRDefault="00635771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6E09" w:rsidRDefault="000F6E09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E1747" w:rsidRDefault="004E1747" w:rsidP="004E1747">
      <w:pPr>
        <w:pStyle w:val="3"/>
        <w:keepNext w:val="0"/>
        <w:widowControl w:val="0"/>
        <w:jc w:val="left"/>
        <w:rPr>
          <w:sz w:val="24"/>
          <w:szCs w:val="24"/>
        </w:rPr>
      </w:pPr>
    </w:p>
    <w:p w:rsidR="00227D4A" w:rsidRPr="00227D4A" w:rsidRDefault="00227D4A" w:rsidP="00227D4A"/>
    <w:p w:rsidR="004E1747" w:rsidRDefault="004E1747" w:rsidP="004E1747">
      <w:pPr>
        <w:pStyle w:val="3"/>
        <w:keepNext w:val="0"/>
        <w:widowControl w:val="0"/>
        <w:rPr>
          <w:sz w:val="24"/>
          <w:szCs w:val="24"/>
        </w:rPr>
      </w:pPr>
    </w:p>
    <w:p w:rsidR="004E1747" w:rsidRDefault="004E1747" w:rsidP="004E1747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E1747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№2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716D27" w:rsidRPr="00D31754" w:rsidRDefault="00716D27" w:rsidP="00716D27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>от 30</w:t>
      </w:r>
      <w:r w:rsidRPr="00716D27">
        <w:rPr>
          <w:sz w:val="24"/>
          <w:szCs w:val="24"/>
        </w:rPr>
        <w:t>.</w:t>
      </w:r>
      <w:r>
        <w:rPr>
          <w:sz w:val="24"/>
          <w:szCs w:val="24"/>
        </w:rPr>
        <w:t>10.2023 №</w:t>
      </w:r>
      <w:r w:rsidRPr="00716D27">
        <w:rPr>
          <w:sz w:val="24"/>
          <w:szCs w:val="24"/>
        </w:rPr>
        <w:t>95</w:t>
      </w:r>
      <w:r>
        <w:rPr>
          <w:sz w:val="24"/>
          <w:szCs w:val="24"/>
        </w:rPr>
        <w:t xml:space="preserve"> </w:t>
      </w: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4E1747" w:rsidRDefault="004A65D0" w:rsidP="004A65D0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>ОТЧЕТ</w:t>
      </w:r>
    </w:p>
    <w:p w:rsidR="00154FF2" w:rsidRPr="004E1747" w:rsidRDefault="00154FF2" w:rsidP="004A65D0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об исполнении плана реализации муниципальной программы  Маркинского сельского поселения </w:t>
      </w:r>
    </w:p>
    <w:p w:rsidR="004A65D0" w:rsidRPr="004E1747" w:rsidRDefault="00154FF2" w:rsidP="004A65D0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«Формирование современной комфортной среды» за  </w:t>
      </w:r>
      <w:r w:rsidR="005C422A">
        <w:rPr>
          <w:sz w:val="24"/>
          <w:szCs w:val="24"/>
        </w:rPr>
        <w:t>9 месяцев</w:t>
      </w:r>
      <w:r w:rsidR="00227D4A" w:rsidRPr="00227D4A">
        <w:rPr>
          <w:sz w:val="24"/>
          <w:szCs w:val="24"/>
        </w:rPr>
        <w:t xml:space="preserve"> 2023 года</w:t>
      </w:r>
    </w:p>
    <w:p w:rsidR="00154FF2" w:rsidRPr="004E1747" w:rsidRDefault="00154FF2" w:rsidP="004A65D0">
      <w:pPr>
        <w:widowControl w:val="0"/>
        <w:jc w:val="center"/>
        <w:rPr>
          <w:sz w:val="24"/>
          <w:szCs w:val="24"/>
        </w:rPr>
      </w:pPr>
    </w:p>
    <w:tbl>
      <w:tblPr>
        <w:tblW w:w="15753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835"/>
        <w:gridCol w:w="1719"/>
        <w:gridCol w:w="2401"/>
        <w:gridCol w:w="1423"/>
        <w:gridCol w:w="1421"/>
        <w:gridCol w:w="1275"/>
        <w:gridCol w:w="1276"/>
        <w:gridCol w:w="1276"/>
        <w:gridCol w:w="1559"/>
      </w:tblGrid>
      <w:tr w:rsidR="00154FF2" w:rsidRPr="004E1747" w:rsidTr="0000190C">
        <w:trPr>
          <w:trHeight w:val="8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Ответственный </w:t>
            </w:r>
            <w:r w:rsidRPr="004E1747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  </w:t>
            </w:r>
            <w:r w:rsidRPr="004E1747">
              <w:rPr>
                <w:rFonts w:ascii="Times New Roman" w:hAnsi="Times New Roman" w:cs="Times New Roman"/>
              </w:rPr>
              <w:br/>
              <w:t xml:space="preserve">  (должность /ФИО)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Результат </w:t>
            </w:r>
          </w:p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реализации </w:t>
            </w:r>
          </w:p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(краткое описание)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4E1747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4E174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Фактическая дата окончания</w:t>
            </w:r>
            <w:r w:rsidRPr="004E1747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4E1747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4E1747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4E1747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Расходы местного бюджета  на реализацию </w:t>
            </w:r>
            <w:r w:rsidRPr="004E1747">
              <w:rPr>
                <w:rFonts w:ascii="Times New Roman" w:hAnsi="Times New Roman"/>
              </w:rPr>
              <w:t xml:space="preserve">муниципальной </w:t>
            </w:r>
            <w:r w:rsidRPr="004E1747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Объемы неосвоенных средств и причины их неосвоения</w:t>
            </w:r>
            <w:r w:rsidRPr="004E1747">
              <w:rPr>
                <w:rFonts w:ascii="Times New Roman" w:hAnsi="Times New Roman" w:cs="Times New Roman"/>
              </w:rPr>
              <w:br/>
            </w:r>
          </w:p>
        </w:tc>
      </w:tr>
      <w:tr w:rsidR="00154FF2" w:rsidRPr="004E1747" w:rsidTr="0000190C">
        <w:trPr>
          <w:trHeight w:val="16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spacing w:after="200" w:line="276" w:lineRule="auto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154FF2" w:rsidRPr="004E1747" w:rsidRDefault="00154FF2" w:rsidP="000C359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</w:tr>
      <w:tr w:rsidR="00154FF2" w:rsidRPr="004E1747" w:rsidTr="0000190C">
        <w:trPr>
          <w:trHeight w:val="2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4FF2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54FF2" w:rsidRPr="004E1747" w:rsidRDefault="00154FF2" w:rsidP="000C648B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FF2" w:rsidRPr="004E1747" w:rsidRDefault="00154FF2" w:rsidP="000C648B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4E1747" w:rsidP="000C648B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154FF2" w:rsidRPr="004E1747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B5199A" w:rsidRDefault="00B5199A" w:rsidP="00B5199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227D4A" w:rsidRPr="004E1747" w:rsidRDefault="00227D4A" w:rsidP="00B5199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0C3596" w:rsidP="000C64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21172,1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0C3596" w:rsidP="000C64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21172,1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0C3596" w:rsidP="000C64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0C3596" w:rsidP="00227D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15670,6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Основное  мероприятие  1.1:</w:t>
            </w:r>
          </w:p>
          <w:p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 xml:space="preserve">Мероприятия по информированию жителей, организаций о благоустройстве общественных территорий и мест </w:t>
            </w:r>
            <w:r w:rsidRPr="00185761">
              <w:rPr>
                <w:rStyle w:val="FontStyle48"/>
                <w:sz w:val="24"/>
                <w:szCs w:val="24"/>
              </w:rPr>
              <w:lastRenderedPageBreak/>
              <w:t>массового отдыха населения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</w:t>
            </w:r>
          </w:p>
          <w:p w:rsidR="0000190C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spacing w:line="276" w:lineRule="auto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lastRenderedPageBreak/>
              <w:t xml:space="preserve">обеспечение активного участия населения поселения  в благоустройстве общественных территорий и мест </w:t>
            </w:r>
            <w:r w:rsidRPr="004E1747">
              <w:rPr>
                <w:sz w:val="24"/>
                <w:szCs w:val="24"/>
              </w:rPr>
              <w:lastRenderedPageBreak/>
              <w:t>массового отдыха</w:t>
            </w:r>
          </w:p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227D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227D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20529F" w:rsidRDefault="0000190C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Основное  мероприятие  1.2:</w:t>
            </w:r>
          </w:p>
          <w:p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0190C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425759">
            <w:pPr>
              <w:spacing w:line="276" w:lineRule="auto"/>
              <w:ind w:left="-78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увеличение количества благоустроенных общественных территорий и мест массового отдыха населения (парков, скверов)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20529F" w:rsidRDefault="0000190C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1.3:</w:t>
            </w:r>
          </w:p>
          <w:p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Style w:val="FontStyle48"/>
                <w:sz w:val="24"/>
                <w:szCs w:val="24"/>
              </w:rPr>
              <w:t>Разработка ПСД, прохождение гос.экспертизы документации, 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0190C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425759">
            <w:pPr>
              <w:autoSpaceDE w:val="0"/>
              <w:autoSpaceDN w:val="0"/>
              <w:adjustRightInd w:val="0"/>
              <w:spacing w:line="276" w:lineRule="auto"/>
              <w:ind w:left="-78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20529F" w:rsidRDefault="000C3596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0190C"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C3596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1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190C" w:rsidRPr="004E17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C3596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019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C3596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 xml:space="preserve">Основное  мероприятие  1.4 Проведение технического (строительного) контроля, связанного с реализацией инициативных проектов 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3B24E1" w:rsidRDefault="0000190C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 xml:space="preserve">Основное  мероприятие  </w:t>
            </w:r>
            <w:r w:rsidRPr="00227D4A">
              <w:rPr>
                <w:sz w:val="24"/>
                <w:szCs w:val="24"/>
              </w:rPr>
              <w:lastRenderedPageBreak/>
              <w:t>1.5 Реализация инициативных проектов (Благоустройство сквера по адресу: Ростовская область, Цимлянский район, х.Паршиков, ул.Цветочная 1б (обустройство развивающей игровой площадки)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</w:t>
            </w:r>
            <w:r w:rsidRPr="00227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lastRenderedPageBreak/>
              <w:t xml:space="preserve">увеличение </w:t>
            </w:r>
            <w:r w:rsidRPr="00227D4A">
              <w:rPr>
                <w:sz w:val="24"/>
                <w:szCs w:val="24"/>
              </w:rPr>
              <w:lastRenderedPageBreak/>
              <w:t>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3B24E1" w:rsidRDefault="0000190C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Основное  мероприятие  1.6 Реализация программы «Формирование современной городской среды» (субсидия на реализацию мероприятий по формированию современной городской среды, в части благоустройства общественных территорий)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F8635E" w:rsidRDefault="000C3596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C3596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C3596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C3596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10451,6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Основное  мероприятие  1.7 Расходы на строительный контроль на реализацию мероприятий по формированию современной городской среды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Default="0000190C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227D4A">
              <w:rPr>
                <w:rStyle w:val="FontStyle48"/>
                <w:sz w:val="24"/>
                <w:szCs w:val="24"/>
                <w:lang w:eastAsia="en-US"/>
              </w:rPr>
              <w:t xml:space="preserve">Основное  мероприятие  1.8 Реализация инициативных проектов (благоустройство земельного участка, </w:t>
            </w:r>
            <w:r w:rsidRPr="00227D4A">
              <w:rPr>
                <w:rStyle w:val="FontStyle48"/>
                <w:sz w:val="24"/>
                <w:szCs w:val="24"/>
                <w:lang w:eastAsia="en-US"/>
              </w:rPr>
              <w:lastRenderedPageBreak/>
              <w:t>расположенного по адресу: Ростовская область, Цимлянский район, Маркинское сельское поселение, ст. Кумшацкая, ул. Набережная (щебенение))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</w:t>
            </w:r>
          </w:p>
          <w:p w:rsidR="0000190C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Маркинского </w:t>
            </w: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0C64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lastRenderedPageBreak/>
              <w:t xml:space="preserve">увеличение количества благоустроенных общественных территорий на </w:t>
            </w:r>
            <w:r w:rsidRPr="00227D4A">
              <w:rPr>
                <w:sz w:val="24"/>
                <w:szCs w:val="24"/>
              </w:rPr>
              <w:lastRenderedPageBreak/>
              <w:t>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227D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FE755F" w:rsidRDefault="0000190C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2403,2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227D4A">
              <w:rPr>
                <w:rStyle w:val="FontStyle48"/>
                <w:sz w:val="24"/>
                <w:szCs w:val="24"/>
                <w:lang w:eastAsia="en-US"/>
              </w:rPr>
              <w:t>Основное  мероприятие  1.9 Реализация инициативных проектов (обустройство спортивной площадки по адресу: х. Железнодорожный, ул. Советская, 29в)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0190C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227D4A" w:rsidRDefault="0000190C" w:rsidP="000C64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227D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FE755F" w:rsidRDefault="0000190C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2202,2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20529F" w:rsidRDefault="0000190C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4A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185761" w:rsidRDefault="00227D4A" w:rsidP="00F55C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FF2" w:rsidRPr="004E1747" w:rsidRDefault="00154FF2" w:rsidP="004A65D0">
      <w:pPr>
        <w:widowControl w:val="0"/>
        <w:jc w:val="center"/>
        <w:rPr>
          <w:sz w:val="24"/>
          <w:szCs w:val="24"/>
        </w:rPr>
      </w:pPr>
    </w:p>
    <w:p w:rsidR="004A65D0" w:rsidRDefault="004A65D0" w:rsidP="004A65D0">
      <w:pPr>
        <w:widowControl w:val="0"/>
        <w:rPr>
          <w:sz w:val="24"/>
          <w:szCs w:val="24"/>
        </w:rPr>
      </w:pPr>
    </w:p>
    <w:p w:rsidR="004E1747" w:rsidRDefault="004E1747" w:rsidP="004A65D0">
      <w:pPr>
        <w:widowControl w:val="0"/>
        <w:rPr>
          <w:sz w:val="24"/>
          <w:szCs w:val="24"/>
        </w:rPr>
      </w:pPr>
    </w:p>
    <w:p w:rsidR="004E1747" w:rsidRDefault="004E1747" w:rsidP="004A65D0">
      <w:pPr>
        <w:widowControl w:val="0"/>
        <w:rPr>
          <w:sz w:val="24"/>
          <w:szCs w:val="24"/>
        </w:rPr>
      </w:pPr>
    </w:p>
    <w:p w:rsidR="004E1747" w:rsidRDefault="004E1747" w:rsidP="004A65D0">
      <w:pPr>
        <w:widowControl w:val="0"/>
        <w:rPr>
          <w:sz w:val="24"/>
          <w:szCs w:val="24"/>
        </w:rPr>
      </w:pPr>
    </w:p>
    <w:p w:rsidR="004E1747" w:rsidRDefault="004E1747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Pr="004E1747" w:rsidRDefault="00587758" w:rsidP="004A65D0">
      <w:pPr>
        <w:widowControl w:val="0"/>
        <w:rPr>
          <w:vanish/>
          <w:sz w:val="24"/>
          <w:szCs w:val="24"/>
        </w:rPr>
      </w:pPr>
    </w:p>
    <w:p w:rsidR="004A65D0" w:rsidRPr="004E1747" w:rsidRDefault="004A65D0" w:rsidP="004A65D0">
      <w:pPr>
        <w:widowControl w:val="0"/>
        <w:ind w:firstLine="709"/>
        <w:jc w:val="center"/>
        <w:rPr>
          <w:bCs/>
          <w:sz w:val="24"/>
          <w:szCs w:val="24"/>
        </w:rPr>
      </w:pPr>
      <w:r w:rsidRPr="004E1747">
        <w:rPr>
          <w:bCs/>
          <w:sz w:val="24"/>
          <w:szCs w:val="24"/>
        </w:rPr>
        <w:t>Пояснительная информация</w:t>
      </w:r>
    </w:p>
    <w:p w:rsidR="00631E37" w:rsidRPr="004E1747" w:rsidRDefault="004A65D0" w:rsidP="00631E37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к отчету </w:t>
      </w:r>
      <w:r w:rsidR="00631E37" w:rsidRPr="004E1747">
        <w:rPr>
          <w:sz w:val="24"/>
          <w:szCs w:val="24"/>
        </w:rPr>
        <w:t xml:space="preserve">об исполнении плана реализации муниципальной программы  Маркинского сельского поселения </w:t>
      </w:r>
    </w:p>
    <w:p w:rsidR="004A65D0" w:rsidRPr="004E1747" w:rsidRDefault="00631E37" w:rsidP="00E755B5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«Формирование современной комфортной среды» за  </w:t>
      </w:r>
      <w:r w:rsidR="005C422A">
        <w:rPr>
          <w:sz w:val="24"/>
          <w:szCs w:val="24"/>
        </w:rPr>
        <w:t>9 месяцев</w:t>
      </w:r>
      <w:r w:rsidR="00E755B5" w:rsidRPr="00E755B5">
        <w:rPr>
          <w:sz w:val="24"/>
          <w:szCs w:val="24"/>
        </w:rPr>
        <w:t xml:space="preserve"> 2023 года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4E1747">
        <w:rPr>
          <w:sz w:val="24"/>
          <w:szCs w:val="24"/>
        </w:rPr>
        <w:t xml:space="preserve">Муниципальная программа </w:t>
      </w:r>
      <w:r w:rsidR="00154FF2" w:rsidRPr="004E1747">
        <w:rPr>
          <w:sz w:val="24"/>
          <w:szCs w:val="24"/>
        </w:rPr>
        <w:t>Маркинского</w:t>
      </w:r>
      <w:r w:rsidR="008F0579" w:rsidRPr="004E1747">
        <w:rPr>
          <w:sz w:val="24"/>
          <w:szCs w:val="24"/>
        </w:rPr>
        <w:t xml:space="preserve"> сельского поселения «Формирование современной </w:t>
      </w:r>
      <w:r w:rsidR="00631E37" w:rsidRPr="004E1747">
        <w:rPr>
          <w:sz w:val="24"/>
          <w:szCs w:val="24"/>
        </w:rPr>
        <w:t>комфортной</w:t>
      </w:r>
      <w:r w:rsidR="008F0579" w:rsidRPr="004E1747">
        <w:rPr>
          <w:sz w:val="24"/>
          <w:szCs w:val="24"/>
        </w:rPr>
        <w:t xml:space="preserve"> среды</w:t>
      </w:r>
      <w:r w:rsidR="00631E37" w:rsidRPr="004E1747">
        <w:rPr>
          <w:sz w:val="24"/>
          <w:szCs w:val="24"/>
        </w:rPr>
        <w:t>»</w:t>
      </w:r>
      <w:r w:rsidR="008F0579" w:rsidRPr="004E1747">
        <w:rPr>
          <w:sz w:val="24"/>
          <w:szCs w:val="24"/>
        </w:rPr>
        <w:t xml:space="preserve"> территории муниципального образования (</w:t>
      </w:r>
      <w:r w:rsidRPr="004E1747">
        <w:rPr>
          <w:sz w:val="24"/>
          <w:szCs w:val="24"/>
        </w:rPr>
        <w:t>далее – муниципальная программа) утверждена постановлением Администрации</w:t>
      </w:r>
      <w:r w:rsidRPr="00946BA7">
        <w:rPr>
          <w:sz w:val="24"/>
          <w:szCs w:val="24"/>
        </w:rPr>
        <w:t xml:space="preserve"> </w:t>
      </w:r>
      <w:r w:rsidR="00154FF2">
        <w:rPr>
          <w:sz w:val="24"/>
          <w:szCs w:val="24"/>
        </w:rPr>
        <w:t>Маркинского</w:t>
      </w:r>
      <w:r w:rsidR="008F0579" w:rsidRPr="00946BA7">
        <w:rPr>
          <w:sz w:val="24"/>
          <w:szCs w:val="24"/>
        </w:rPr>
        <w:t xml:space="preserve"> сельского поселения от </w:t>
      </w:r>
      <w:r w:rsidR="00631E37">
        <w:rPr>
          <w:sz w:val="24"/>
          <w:szCs w:val="24"/>
        </w:rPr>
        <w:t>24</w:t>
      </w:r>
      <w:r w:rsidR="008F0579" w:rsidRPr="00946BA7">
        <w:rPr>
          <w:sz w:val="24"/>
          <w:szCs w:val="24"/>
        </w:rPr>
        <w:t>.1</w:t>
      </w:r>
      <w:r w:rsidR="00631E37">
        <w:rPr>
          <w:sz w:val="24"/>
          <w:szCs w:val="24"/>
        </w:rPr>
        <w:t>0</w:t>
      </w:r>
      <w:r w:rsidR="008F0579" w:rsidRPr="00946BA7">
        <w:rPr>
          <w:sz w:val="24"/>
          <w:szCs w:val="24"/>
        </w:rPr>
        <w:t>.2017 №</w:t>
      </w:r>
      <w:r w:rsidR="00631E37">
        <w:rPr>
          <w:sz w:val="24"/>
          <w:szCs w:val="24"/>
        </w:rPr>
        <w:t>94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E755B5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0C3596">
        <w:rPr>
          <w:sz w:val="24"/>
          <w:szCs w:val="24"/>
        </w:rPr>
        <w:t>21172,1</w:t>
      </w:r>
      <w:r w:rsidRPr="00946BA7">
        <w:rPr>
          <w:sz w:val="24"/>
          <w:szCs w:val="24"/>
        </w:rPr>
        <w:t xml:space="preserve"> тыс. рублей. </w:t>
      </w:r>
      <w:r w:rsidR="00CB24CC" w:rsidRPr="00946BA7">
        <w:rPr>
          <w:sz w:val="24"/>
          <w:szCs w:val="24"/>
        </w:rPr>
        <w:t xml:space="preserve">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E755B5" w:rsidRPr="00E755B5">
        <w:rPr>
          <w:sz w:val="24"/>
          <w:szCs w:val="24"/>
        </w:rPr>
        <w:t xml:space="preserve"> 2023 года </w:t>
      </w:r>
      <w:r w:rsidR="00CB24CC" w:rsidRPr="00946BA7">
        <w:rPr>
          <w:sz w:val="24"/>
          <w:szCs w:val="24"/>
        </w:rPr>
        <w:t xml:space="preserve">составило </w:t>
      </w:r>
      <w:r w:rsidR="000C3596">
        <w:rPr>
          <w:sz w:val="24"/>
          <w:szCs w:val="24"/>
        </w:rPr>
        <w:t>5501,5</w:t>
      </w:r>
      <w:r w:rsidR="00CB24CC" w:rsidRPr="00946BA7">
        <w:rPr>
          <w:sz w:val="24"/>
          <w:szCs w:val="24"/>
        </w:rPr>
        <w:t xml:space="preserve"> тыс. рублей</w:t>
      </w:r>
      <w:r w:rsidR="00072B81">
        <w:rPr>
          <w:sz w:val="24"/>
          <w:szCs w:val="24"/>
        </w:rPr>
        <w:t xml:space="preserve">, что составляет </w:t>
      </w:r>
      <w:r w:rsidR="000C3596">
        <w:rPr>
          <w:sz w:val="24"/>
          <w:szCs w:val="24"/>
        </w:rPr>
        <w:t>26,0</w:t>
      </w:r>
      <w:r w:rsidR="008E21F4">
        <w:rPr>
          <w:sz w:val="24"/>
          <w:szCs w:val="24"/>
        </w:rPr>
        <w:t xml:space="preserve"> процент</w:t>
      </w:r>
      <w:r w:rsidR="00E755B5">
        <w:rPr>
          <w:sz w:val="24"/>
          <w:szCs w:val="24"/>
        </w:rPr>
        <w:t>а</w:t>
      </w:r>
      <w:r w:rsidR="00072B81">
        <w:rPr>
          <w:sz w:val="24"/>
          <w:szCs w:val="24"/>
        </w:rPr>
        <w:t xml:space="preserve"> от годового плана.</w:t>
      </w:r>
    </w:p>
    <w:p w:rsidR="008C42A0" w:rsidRPr="00946BA7" w:rsidRDefault="004A65D0" w:rsidP="008C42A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включает в себя следующие </w:t>
      </w:r>
      <w:r w:rsidR="00CB1441">
        <w:rPr>
          <w:sz w:val="24"/>
          <w:szCs w:val="24"/>
        </w:rPr>
        <w:t>подпрограммы:</w:t>
      </w:r>
    </w:p>
    <w:p w:rsidR="008C42A0" w:rsidRPr="00946BA7" w:rsidRDefault="008C42A0" w:rsidP="008C42A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bCs/>
          <w:sz w:val="24"/>
          <w:szCs w:val="24"/>
        </w:rPr>
        <w:t>1</w:t>
      </w:r>
      <w:r w:rsidRPr="00946BA7">
        <w:rPr>
          <w:sz w:val="24"/>
          <w:szCs w:val="24"/>
        </w:rPr>
        <w:t xml:space="preserve">. Благоустройство </w:t>
      </w:r>
      <w:r w:rsidR="00631E37">
        <w:rPr>
          <w:sz w:val="24"/>
          <w:szCs w:val="24"/>
        </w:rPr>
        <w:t>общественных территорий и мест массового отдыха населения Маркинского сельского поселения.</w:t>
      </w:r>
    </w:p>
    <w:p w:rsidR="00B5199A" w:rsidRDefault="00CB1441" w:rsidP="00C87B6D">
      <w:pPr>
        <w:ind w:firstLine="708"/>
        <w:jc w:val="both"/>
        <w:rPr>
          <w:sz w:val="24"/>
          <w:szCs w:val="24"/>
        </w:rPr>
      </w:pPr>
      <w:r w:rsidRPr="008E21F4">
        <w:rPr>
          <w:sz w:val="24"/>
          <w:szCs w:val="24"/>
        </w:rPr>
        <w:t xml:space="preserve">На реализацию основного мероприятия </w:t>
      </w:r>
      <w:r w:rsidR="00FC3FB1" w:rsidRPr="008E21F4">
        <w:rPr>
          <w:sz w:val="24"/>
          <w:szCs w:val="24"/>
        </w:rPr>
        <w:t>подпрограммы 1 «</w:t>
      </w:r>
      <w:r w:rsidR="00631E37" w:rsidRPr="00631E37">
        <w:rPr>
          <w:sz w:val="24"/>
          <w:szCs w:val="24"/>
        </w:rPr>
        <w:t>Благоустройство общественных территорий и мест массового отдыха населения Маркинского сельского поселения</w:t>
      </w:r>
      <w:r w:rsidR="00FC3FB1" w:rsidRPr="008E21F4">
        <w:rPr>
          <w:sz w:val="24"/>
          <w:szCs w:val="24"/>
        </w:rPr>
        <w:t>»</w:t>
      </w:r>
      <w:r w:rsidRPr="008E21F4">
        <w:rPr>
          <w:sz w:val="24"/>
          <w:szCs w:val="24"/>
        </w:rPr>
        <w:t xml:space="preserve"> запланированы расходы местного бюджета в сумме </w:t>
      </w:r>
      <w:r w:rsidR="000C3596">
        <w:rPr>
          <w:sz w:val="24"/>
          <w:szCs w:val="24"/>
        </w:rPr>
        <w:t>21172,1</w:t>
      </w:r>
      <w:r w:rsidRPr="008E21F4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 w:rsidRPr="008E21F4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E755B5" w:rsidRPr="00E755B5">
        <w:rPr>
          <w:sz w:val="24"/>
          <w:szCs w:val="24"/>
        </w:rPr>
        <w:t xml:space="preserve"> 2023 года </w:t>
      </w:r>
      <w:r w:rsidRPr="008E21F4">
        <w:rPr>
          <w:sz w:val="24"/>
          <w:szCs w:val="24"/>
        </w:rPr>
        <w:t xml:space="preserve">составило </w:t>
      </w:r>
      <w:r w:rsidR="000C3596">
        <w:rPr>
          <w:sz w:val="24"/>
          <w:szCs w:val="24"/>
        </w:rPr>
        <w:t>5501,5</w:t>
      </w:r>
      <w:r w:rsidRPr="008E21F4">
        <w:rPr>
          <w:sz w:val="24"/>
          <w:szCs w:val="24"/>
        </w:rPr>
        <w:t xml:space="preserve"> тыс. рублей.  </w:t>
      </w:r>
    </w:p>
    <w:p w:rsidR="00B5199A" w:rsidRDefault="00B5199A" w:rsidP="004E49BA">
      <w:pPr>
        <w:widowControl w:val="0"/>
        <w:ind w:firstLine="709"/>
        <w:jc w:val="both"/>
        <w:rPr>
          <w:sz w:val="24"/>
          <w:szCs w:val="24"/>
        </w:rPr>
      </w:pPr>
    </w:p>
    <w:p w:rsidR="004E49BA" w:rsidRPr="00946BA7" w:rsidRDefault="004E49BA" w:rsidP="004E49BA">
      <w:pPr>
        <w:widowControl w:val="0"/>
        <w:ind w:firstLine="709"/>
        <w:jc w:val="both"/>
        <w:rPr>
          <w:sz w:val="24"/>
          <w:szCs w:val="24"/>
        </w:rPr>
      </w:pPr>
      <w:r w:rsidRPr="008E21F4">
        <w:rPr>
          <w:sz w:val="24"/>
          <w:szCs w:val="24"/>
        </w:rPr>
        <w:t>В ходе анализа и мониторинга исполнения плана реализации</w:t>
      </w:r>
      <w:r w:rsidRPr="00946BA7">
        <w:rPr>
          <w:sz w:val="24"/>
          <w:szCs w:val="24"/>
        </w:rPr>
        <w:t xml:space="preserve">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B5199A" w:rsidRPr="00B5199A">
        <w:rPr>
          <w:sz w:val="24"/>
          <w:szCs w:val="24"/>
        </w:rPr>
        <w:t xml:space="preserve">«Формирование современной комфортной среды» </w:t>
      </w:r>
      <w:r>
        <w:rPr>
          <w:sz w:val="24"/>
          <w:szCs w:val="24"/>
        </w:rPr>
        <w:t xml:space="preserve"> </w:t>
      </w:r>
      <w:r w:rsidR="005C422A">
        <w:rPr>
          <w:sz w:val="24"/>
          <w:szCs w:val="24"/>
        </w:rPr>
        <w:t>9 месяцев</w:t>
      </w:r>
      <w:r w:rsidR="00C87B6D" w:rsidRPr="00C87B6D">
        <w:rPr>
          <w:sz w:val="24"/>
          <w:szCs w:val="24"/>
        </w:rPr>
        <w:t xml:space="preserve"> 2023 года </w:t>
      </w:r>
      <w:r w:rsidRPr="00946BA7">
        <w:rPr>
          <w:sz w:val="24"/>
          <w:szCs w:val="24"/>
        </w:rPr>
        <w:t xml:space="preserve">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 принятие дополнительных поручений не требуется.</w:t>
      </w:r>
    </w:p>
    <w:p w:rsidR="004A65D0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24CC" w:rsidRPr="00946BA7" w:rsidRDefault="00CB24CC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6138" w:rsidRPr="00946BA7" w:rsidRDefault="00B5199A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4A65D0" w:rsidRPr="00946BA7" w:rsidRDefault="004A65D0" w:rsidP="004A65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75F6" w:rsidRDefault="008F75F6" w:rsidP="00425759">
      <w:pPr>
        <w:pStyle w:val="3"/>
        <w:keepNext w:val="0"/>
        <w:widowControl w:val="0"/>
        <w:jc w:val="left"/>
        <w:rPr>
          <w:sz w:val="24"/>
          <w:szCs w:val="24"/>
        </w:rPr>
      </w:pPr>
    </w:p>
    <w:p w:rsidR="00425759" w:rsidRPr="00425759" w:rsidRDefault="00425759" w:rsidP="00425759"/>
    <w:p w:rsidR="004E1747" w:rsidRDefault="004E1747" w:rsidP="004A65D0">
      <w:pPr>
        <w:pStyle w:val="3"/>
        <w:keepNext w:val="0"/>
        <w:widowControl w:val="0"/>
        <w:rPr>
          <w:sz w:val="24"/>
          <w:szCs w:val="24"/>
        </w:rPr>
      </w:pPr>
    </w:p>
    <w:p w:rsidR="004E1747" w:rsidRDefault="004E1747" w:rsidP="004A65D0">
      <w:pPr>
        <w:pStyle w:val="3"/>
        <w:keepNext w:val="0"/>
        <w:widowControl w:val="0"/>
        <w:rPr>
          <w:sz w:val="24"/>
          <w:szCs w:val="24"/>
        </w:rPr>
      </w:pPr>
    </w:p>
    <w:p w:rsidR="004E1747" w:rsidRDefault="004E1747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№3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716D27" w:rsidRPr="00D31754" w:rsidRDefault="00716D27" w:rsidP="00716D27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>от 30</w:t>
      </w:r>
      <w:r w:rsidRPr="00716D27">
        <w:rPr>
          <w:sz w:val="24"/>
          <w:szCs w:val="24"/>
        </w:rPr>
        <w:t>.</w:t>
      </w:r>
      <w:r>
        <w:rPr>
          <w:sz w:val="24"/>
          <w:szCs w:val="24"/>
        </w:rPr>
        <w:t>10.2023 №</w:t>
      </w:r>
      <w:r w:rsidRPr="00716D27">
        <w:rPr>
          <w:sz w:val="24"/>
          <w:szCs w:val="24"/>
        </w:rPr>
        <w:t>95</w:t>
      </w:r>
      <w:r>
        <w:rPr>
          <w:sz w:val="24"/>
          <w:szCs w:val="24"/>
        </w:rPr>
        <w:t xml:space="preserve"> </w:t>
      </w: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3F5FC4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«Охрана окружающей среды и рациональное природопользование»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C87B6D" w:rsidRPr="00C87B6D">
        <w:rPr>
          <w:sz w:val="24"/>
          <w:szCs w:val="24"/>
        </w:rPr>
        <w:t xml:space="preserve"> 2023 года</w:t>
      </w:r>
    </w:p>
    <w:tbl>
      <w:tblPr>
        <w:tblW w:w="16044" w:type="dxa"/>
        <w:jc w:val="center"/>
        <w:tblInd w:w="33" w:type="dxa"/>
        <w:tblLayout w:type="fixed"/>
        <w:tblLook w:val="00A0"/>
      </w:tblPr>
      <w:tblGrid>
        <w:gridCol w:w="730"/>
        <w:gridCol w:w="6"/>
        <w:gridCol w:w="2242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76A5D" w:rsidRPr="00946BA7" w:rsidTr="00262B69">
        <w:trPr>
          <w:trHeight w:val="1064"/>
          <w:jc w:val="center"/>
        </w:trPr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D" w:rsidRPr="00946BA7" w:rsidRDefault="00376A5D" w:rsidP="003F5FC4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376A5D" w:rsidRPr="00946BA7" w:rsidRDefault="00376A5D" w:rsidP="003F5FC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5D" w:rsidRPr="00946BA7" w:rsidTr="00262B69">
        <w:trPr>
          <w:trHeight w:val="831"/>
          <w:jc w:val="center"/>
        </w:trPr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D" w:rsidRPr="00946BA7" w:rsidRDefault="00376A5D" w:rsidP="003F5FC4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A5D" w:rsidRPr="00946BA7" w:rsidRDefault="00376A5D" w:rsidP="003F5FC4">
            <w:pPr>
              <w:widowControl w:val="0"/>
              <w:ind w:hanging="5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D" w:rsidRPr="00946BA7" w:rsidRDefault="00376A5D" w:rsidP="003F5FC4">
            <w:pPr>
              <w:widowControl w:val="0"/>
              <w:ind w:left="-234" w:firstLine="2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F5FC4" w:rsidRPr="00946BA7" w:rsidTr="00B61587">
        <w:trPr>
          <w:gridAfter w:val="1"/>
          <w:wAfter w:w="12" w:type="dxa"/>
          <w:trHeight w:val="55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C4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C4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C4" w:rsidRPr="00946BA7" w:rsidRDefault="003F5FC4" w:rsidP="003F5FC4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946BA7" w:rsidRDefault="003F5FC4" w:rsidP="003F5FC4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215288" w:rsidRPr="00946BA7" w:rsidTr="00B61587">
        <w:trPr>
          <w:gridAfter w:val="1"/>
          <w:wAfter w:w="12" w:type="dxa"/>
          <w:trHeight w:val="716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288" w:rsidRPr="004E1747" w:rsidRDefault="00215288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15288" w:rsidRPr="004E1747" w:rsidRDefault="00215288" w:rsidP="00470F3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88" w:rsidRPr="004E1747" w:rsidRDefault="00215288" w:rsidP="00470F3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288" w:rsidRPr="004E1747" w:rsidRDefault="004E1747" w:rsidP="00470F32">
            <w:pPr>
              <w:pStyle w:val="ConsPlusCell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215288"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288" w:rsidRPr="004E1747">
              <w:rPr>
                <w:rFonts w:ascii="Times New Roman" w:hAnsi="Times New Roman" w:cs="Times New Roman"/>
              </w:rPr>
              <w:t>«Охрана окружающей среды на территории Маркинского  сельского поселения»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288" w:rsidRPr="00946BA7" w:rsidRDefault="00215288" w:rsidP="003F5FC4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288" w:rsidRPr="00946BA7" w:rsidRDefault="00215288" w:rsidP="00B6158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288" w:rsidRPr="00C87B6D" w:rsidRDefault="00215288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C87B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288" w:rsidRPr="00C87B6D" w:rsidRDefault="00215288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C87B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288" w:rsidRPr="00B61587" w:rsidRDefault="00B61587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288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215288"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="00215288"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288" w:rsidRPr="00946BA7" w:rsidRDefault="00215288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288" w:rsidRPr="00946BA7" w:rsidRDefault="00B61587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5288">
              <w:rPr>
                <w:sz w:val="24"/>
                <w:szCs w:val="24"/>
              </w:rPr>
              <w:t>0,0</w:t>
            </w:r>
          </w:p>
        </w:tc>
      </w:tr>
      <w:tr w:rsidR="00B61587" w:rsidRPr="00946BA7" w:rsidTr="00B61587">
        <w:trPr>
          <w:gridAfter w:val="1"/>
          <w:wAfter w:w="12" w:type="dxa"/>
          <w:trHeight w:val="43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</w:t>
            </w:r>
          </w:p>
          <w:p w:rsidR="00B61587" w:rsidRPr="004E1747" w:rsidRDefault="004E174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 1.1</w:t>
            </w:r>
          </w:p>
          <w:p w:rsidR="00B61587" w:rsidRPr="004E1747" w:rsidRDefault="00B61587" w:rsidP="00470F32">
            <w:r w:rsidRPr="004E1747">
              <w:rPr>
                <w:sz w:val="22"/>
              </w:rPr>
              <w:t>Мероприятия по повышению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Default="00B61587" w:rsidP="00745E4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C87B6D" w:rsidRPr="00946BA7" w:rsidRDefault="00C87B6D" w:rsidP="00745E4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Чупрына А.Г.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 w:rsidP="00470F32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C87B6D" w:rsidRDefault="00B61587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C87B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C87B6D" w:rsidRDefault="00B61587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C87B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B61587" w:rsidP="00745E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61587" w:rsidRPr="00946BA7" w:rsidTr="00B61587">
        <w:trPr>
          <w:gridAfter w:val="1"/>
          <w:wAfter w:w="12" w:type="dxa"/>
          <w:trHeight w:val="281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 1.2</w:t>
            </w:r>
          </w:p>
          <w:p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4E1747">
              <w:rPr>
                <w:rFonts w:ascii="Times New Roman" w:hAnsi="Times New Roman"/>
                <w:color w:val="000000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B61587" w:rsidP="002A66EC">
            <w:pPr>
              <w:jc w:val="center"/>
              <w:rPr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2A66EC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5F02FD" w:rsidP="00470F3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Предотвращение </w:t>
            </w:r>
            <w:r w:rsidR="00B61587">
              <w:rPr>
                <w:rFonts w:ascii="Times New Roman" w:hAnsi="Times New Roman"/>
              </w:rPr>
              <w:t>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B61587" w:rsidRDefault="00B61587" w:rsidP="00470F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B61587" w:rsidRDefault="00B61587" w:rsidP="00470F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B61587" w:rsidP="000350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61587" w:rsidRPr="00946BA7" w:rsidTr="00B61587">
        <w:trPr>
          <w:gridAfter w:val="1"/>
          <w:wAfter w:w="12" w:type="dxa"/>
          <w:trHeight w:val="281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7" w:rsidRPr="004E1747" w:rsidRDefault="00B61587" w:rsidP="00470F32">
            <w:pPr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 xml:space="preserve">Основное </w:t>
            </w:r>
          </w:p>
          <w:p w:rsidR="00B61587" w:rsidRPr="004E1747" w:rsidRDefault="00B61587" w:rsidP="00470F32">
            <w:pPr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мероприятие  1.3</w:t>
            </w:r>
          </w:p>
          <w:p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4E1747">
              <w:rPr>
                <w:rFonts w:ascii="Times New Roman" w:hAnsi="Times New Roman" w:cs="Times New Roman"/>
                <w:color w:val="000000"/>
              </w:rPr>
              <w:t>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Default="00B61587" w:rsidP="000350A5">
            <w:pPr>
              <w:jc w:val="center"/>
              <w:rPr>
                <w:kern w:val="2"/>
                <w:sz w:val="24"/>
                <w:szCs w:val="24"/>
              </w:rPr>
            </w:pPr>
            <w:r w:rsidRPr="00B61587">
              <w:rPr>
                <w:kern w:val="2"/>
                <w:sz w:val="24"/>
                <w:szCs w:val="24"/>
              </w:rPr>
              <w:t>Главный специалист Администрации Маркинского сельского поселения</w:t>
            </w:r>
          </w:p>
          <w:p w:rsidR="002A66EC" w:rsidRPr="00946BA7" w:rsidRDefault="002A66EC" w:rsidP="000350A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 w:rsidP="00470F3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B61587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2A66EC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B61587" w:rsidP="00470F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F4E6F" w:rsidRPr="00946BA7" w:rsidTr="00B61587">
        <w:trPr>
          <w:gridAfter w:val="1"/>
          <w:wAfter w:w="12" w:type="dxa"/>
          <w:trHeight w:val="60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4E6F" w:rsidRDefault="00AF4E6F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6F" w:rsidRPr="004E1747" w:rsidRDefault="004E174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AF4E6F"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E6F" w:rsidRPr="004E1747" w:rsidRDefault="00AF4E6F" w:rsidP="00470F32">
            <w:pPr>
              <w:rPr>
                <w:sz w:val="22"/>
              </w:rPr>
            </w:pPr>
            <w:r w:rsidRPr="004E1747">
              <w:rPr>
                <w:sz w:val="22"/>
              </w:rPr>
              <w:t xml:space="preserve">«Формирование комплексной системы управления отходами и вторичными </w:t>
            </w:r>
          </w:p>
          <w:p w:rsidR="00AF4E6F" w:rsidRPr="004E1747" w:rsidRDefault="00AF4E6F" w:rsidP="00470F32">
            <w:pPr>
              <w:pStyle w:val="ConsPlusCell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материальными ресурсами 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E6F" w:rsidRDefault="00AF4E6F" w:rsidP="000350A5">
            <w:pPr>
              <w:jc w:val="center"/>
              <w:rPr>
                <w:kern w:val="2"/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2A66EC" w:rsidRPr="00946BA7" w:rsidRDefault="002A66EC" w:rsidP="000350A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4E6F" w:rsidRDefault="00AF4E6F">
            <w:r w:rsidRPr="00873111">
              <w:rPr>
                <w:sz w:val="22"/>
              </w:rPr>
              <w:t>улучшение экологической обстановки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E6F" w:rsidRPr="00B61587" w:rsidRDefault="00AF4E6F" w:rsidP="00470F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E6F" w:rsidRPr="002A66EC" w:rsidRDefault="00AF4E6F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E6F" w:rsidRPr="00946BA7" w:rsidRDefault="002A66EC" w:rsidP="00470F3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5F02FD">
              <w:rPr>
                <w:sz w:val="24"/>
                <w:szCs w:val="24"/>
                <w:lang w:val="en-US"/>
              </w:rPr>
              <w:t>0</w:t>
            </w:r>
            <w:r w:rsidR="005F02FD">
              <w:rPr>
                <w:sz w:val="24"/>
                <w:szCs w:val="24"/>
              </w:rPr>
              <w:t>,</w:t>
            </w:r>
            <w:r w:rsidR="00AF4E6F"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E6F" w:rsidRPr="002A66EC" w:rsidRDefault="002A66EC" w:rsidP="005F02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E6F" w:rsidRPr="00946BA7" w:rsidRDefault="002A66EC" w:rsidP="005F02F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E6F" w:rsidRPr="00946BA7" w:rsidRDefault="002A66EC" w:rsidP="00470F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</w:tr>
      <w:tr w:rsidR="00B61587" w:rsidRPr="00946BA7" w:rsidTr="00B61587">
        <w:trPr>
          <w:gridAfter w:val="1"/>
          <w:wAfter w:w="12" w:type="dxa"/>
          <w:trHeight w:val="60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 w:rsidP="00470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7" w:rsidRPr="004E1747" w:rsidRDefault="00B61587" w:rsidP="00470F32">
            <w:pPr>
              <w:rPr>
                <w:sz w:val="22"/>
              </w:rPr>
            </w:pPr>
            <w:r w:rsidRPr="004E1747">
              <w:rPr>
                <w:sz w:val="22"/>
              </w:rPr>
              <w:t xml:space="preserve">Основное </w:t>
            </w:r>
          </w:p>
          <w:p w:rsidR="004E1747" w:rsidRDefault="00B61587" w:rsidP="00470F32">
            <w:pPr>
              <w:rPr>
                <w:sz w:val="22"/>
              </w:rPr>
            </w:pPr>
            <w:r w:rsidRPr="004E1747">
              <w:rPr>
                <w:sz w:val="22"/>
              </w:rPr>
              <w:t>мероприятие 2.1</w:t>
            </w:r>
          </w:p>
          <w:p w:rsidR="00B61587" w:rsidRPr="004E1747" w:rsidRDefault="00B61587" w:rsidP="00470F32">
            <w:pPr>
              <w:rPr>
                <w:sz w:val="24"/>
                <w:szCs w:val="24"/>
              </w:rPr>
            </w:pPr>
            <w:r w:rsidRPr="004E1747">
              <w:rPr>
                <w:color w:val="000000"/>
                <w:sz w:val="22"/>
              </w:rPr>
              <w:t xml:space="preserve">Ликвидация </w:t>
            </w:r>
            <w:r w:rsidRPr="004E1747">
              <w:rPr>
                <w:color w:val="000000"/>
                <w:sz w:val="22"/>
              </w:rPr>
              <w:lastRenderedPageBreak/>
              <w:t>несанкционированных свалок на территории поселения</w:t>
            </w:r>
            <w:r w:rsidR="00AF4E6F" w:rsidRPr="004E1747">
              <w:rPr>
                <w:color w:val="000000"/>
                <w:sz w:val="22"/>
              </w:rPr>
              <w:t>, иные расходы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B61587" w:rsidP="000350A5">
            <w:pPr>
              <w:jc w:val="center"/>
              <w:rPr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lastRenderedPageBreak/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2A66EC">
              <w:rPr>
                <w:kern w:val="2"/>
                <w:sz w:val="24"/>
                <w:szCs w:val="24"/>
              </w:rPr>
              <w:t xml:space="preserve"> 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>
            <w:r w:rsidRPr="00873111">
              <w:rPr>
                <w:sz w:val="22"/>
              </w:rPr>
              <w:lastRenderedPageBreak/>
              <w:t>улучшение экологической обстановки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2A66EC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2A66EC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5F02FD" w:rsidRDefault="002A66EC" w:rsidP="005F02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F02FD">
              <w:rPr>
                <w:sz w:val="24"/>
                <w:szCs w:val="24"/>
                <w:lang w:val="en-US"/>
              </w:rPr>
              <w:t>0</w:t>
            </w:r>
            <w:r w:rsidR="005F02FD">
              <w:rPr>
                <w:sz w:val="24"/>
                <w:szCs w:val="24"/>
              </w:rPr>
              <w:t>,</w:t>
            </w:r>
            <w:r w:rsidR="00B61587"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2A66EC" w:rsidP="005F02F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2A66EC" w:rsidP="005F02F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2A66EC" w:rsidP="00470F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</w:tr>
    </w:tbl>
    <w:p w:rsidR="003F5FC4" w:rsidRPr="00946BA7" w:rsidRDefault="003F5FC4" w:rsidP="004A65D0">
      <w:pPr>
        <w:widowControl w:val="0"/>
        <w:ind w:firstLine="709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4E1747">
          <w:pgSz w:w="16840" w:h="11907" w:orient="landscape" w:code="9"/>
          <w:pgMar w:top="851" w:right="567" w:bottom="567" w:left="567" w:header="720" w:footer="720" w:gutter="0"/>
          <w:cols w:space="720"/>
        </w:sectPr>
      </w:pPr>
    </w:p>
    <w:p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4A65D0" w:rsidRPr="00946BA7" w:rsidRDefault="004A65D0" w:rsidP="002A66EC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«Охрана окружающей среды и рациональное природопользование»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2A66EC" w:rsidRPr="002A66EC">
        <w:rPr>
          <w:sz w:val="24"/>
          <w:szCs w:val="24"/>
        </w:rPr>
        <w:t xml:space="preserve"> 2023 года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863F1C" w:rsidRPr="00946BA7">
        <w:rPr>
          <w:sz w:val="24"/>
          <w:szCs w:val="24"/>
        </w:rPr>
        <w:t xml:space="preserve"> сельского поселения «Охрана окружающей среды и рациональное природопользование»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863F1C" w:rsidRPr="00946BA7">
        <w:rPr>
          <w:sz w:val="24"/>
          <w:szCs w:val="24"/>
        </w:rPr>
        <w:t xml:space="preserve"> сельского поселения </w:t>
      </w:r>
      <w:r w:rsidRPr="00946BA7">
        <w:rPr>
          <w:sz w:val="24"/>
          <w:szCs w:val="24"/>
        </w:rPr>
        <w:t xml:space="preserve">от </w:t>
      </w:r>
      <w:r w:rsidR="00AF4E6F">
        <w:rPr>
          <w:sz w:val="24"/>
          <w:szCs w:val="24"/>
        </w:rPr>
        <w:t>20.12</w:t>
      </w:r>
      <w:r w:rsidRPr="00946BA7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D72A5B">
        <w:rPr>
          <w:sz w:val="24"/>
          <w:szCs w:val="24"/>
        </w:rPr>
        <w:t>1</w:t>
      </w:r>
      <w:r w:rsidR="00AF4E6F">
        <w:rPr>
          <w:sz w:val="24"/>
          <w:szCs w:val="24"/>
        </w:rPr>
        <w:t>8</w:t>
      </w:r>
      <w:r w:rsidR="00863F1C" w:rsidRPr="00946BA7">
        <w:rPr>
          <w:sz w:val="24"/>
          <w:szCs w:val="24"/>
        </w:rPr>
        <w:t xml:space="preserve"> №</w:t>
      </w:r>
      <w:r w:rsidR="005F02FD">
        <w:rPr>
          <w:sz w:val="24"/>
          <w:szCs w:val="24"/>
        </w:rPr>
        <w:t xml:space="preserve"> </w:t>
      </w:r>
      <w:r w:rsidR="00AF4E6F">
        <w:rPr>
          <w:sz w:val="24"/>
          <w:szCs w:val="24"/>
        </w:rPr>
        <w:t>203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2A66EC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2A66EC">
        <w:rPr>
          <w:sz w:val="24"/>
          <w:szCs w:val="24"/>
        </w:rPr>
        <w:t>6</w:t>
      </w:r>
      <w:r w:rsidR="005865D7">
        <w:rPr>
          <w:sz w:val="24"/>
          <w:szCs w:val="24"/>
        </w:rPr>
        <w:t>0,0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2A66EC" w:rsidRPr="002A66EC">
        <w:rPr>
          <w:sz w:val="24"/>
          <w:szCs w:val="24"/>
        </w:rPr>
        <w:t xml:space="preserve"> 2023 года </w:t>
      </w:r>
      <w:r w:rsidRPr="00946BA7">
        <w:rPr>
          <w:sz w:val="24"/>
          <w:szCs w:val="24"/>
        </w:rPr>
        <w:t xml:space="preserve">составило </w:t>
      </w:r>
      <w:r w:rsidR="002A66EC">
        <w:rPr>
          <w:sz w:val="24"/>
          <w:szCs w:val="24"/>
        </w:rPr>
        <w:t>32,5</w:t>
      </w:r>
      <w:r w:rsidRPr="00946BA7">
        <w:rPr>
          <w:sz w:val="24"/>
          <w:szCs w:val="24"/>
        </w:rPr>
        <w:t xml:space="preserve"> тыс. рублей</w:t>
      </w:r>
      <w:r w:rsidR="00BD09E6">
        <w:rPr>
          <w:sz w:val="24"/>
          <w:szCs w:val="24"/>
        </w:rPr>
        <w:t xml:space="preserve">, что составляет </w:t>
      </w:r>
      <w:r w:rsidR="000C0BA4">
        <w:rPr>
          <w:sz w:val="24"/>
          <w:szCs w:val="24"/>
        </w:rPr>
        <w:t>54,2</w:t>
      </w:r>
      <w:r w:rsidR="005865D7">
        <w:rPr>
          <w:sz w:val="24"/>
          <w:szCs w:val="24"/>
        </w:rPr>
        <w:t xml:space="preserve"> %</w:t>
      </w:r>
      <w:r w:rsidR="00BD09E6">
        <w:rPr>
          <w:sz w:val="24"/>
          <w:szCs w:val="24"/>
        </w:rPr>
        <w:t xml:space="preserve"> от годового плана.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4A6644" w:rsidRPr="00946BA7">
        <w:rPr>
          <w:sz w:val="24"/>
          <w:szCs w:val="24"/>
        </w:rPr>
        <w:t xml:space="preserve">«Охрана окружающей среды </w:t>
      </w:r>
      <w:r w:rsidR="005865D7">
        <w:rPr>
          <w:sz w:val="24"/>
          <w:szCs w:val="24"/>
        </w:rPr>
        <w:t>на территории Маркинского сельского поселения</w:t>
      </w:r>
      <w:r w:rsidR="004A6644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>;</w:t>
      </w:r>
    </w:p>
    <w:p w:rsidR="004A6644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2 – </w:t>
      </w:r>
      <w:r w:rsidR="004A6644" w:rsidRPr="00946BA7">
        <w:rPr>
          <w:sz w:val="24"/>
          <w:szCs w:val="24"/>
        </w:rPr>
        <w:t>«Формирование комплексной системы управления отходами и вторичными материальными ресурсами».</w:t>
      </w:r>
    </w:p>
    <w:p w:rsidR="004A65D0" w:rsidRPr="00946BA7" w:rsidRDefault="004A6644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</w:t>
      </w:r>
      <w:r w:rsidR="004A65D0" w:rsidRPr="00946BA7">
        <w:rPr>
          <w:sz w:val="24"/>
          <w:szCs w:val="24"/>
        </w:rPr>
        <w:t xml:space="preserve">На реализацию основных мероприятий подпрограммы 1 </w:t>
      </w:r>
      <w:r w:rsidRPr="00946BA7">
        <w:rPr>
          <w:sz w:val="24"/>
          <w:szCs w:val="24"/>
        </w:rPr>
        <w:t xml:space="preserve">«Охрана окружающей среды </w:t>
      </w:r>
      <w:r w:rsidR="005865D7" w:rsidRPr="005865D7">
        <w:rPr>
          <w:sz w:val="24"/>
          <w:szCs w:val="24"/>
        </w:rPr>
        <w:t>на территории Маркинского сельского поселения</w:t>
      </w:r>
      <w:r w:rsidRPr="00946BA7">
        <w:rPr>
          <w:sz w:val="24"/>
          <w:szCs w:val="24"/>
        </w:rPr>
        <w:t>»</w:t>
      </w:r>
      <w:r w:rsidR="004A65D0" w:rsidRPr="00946BA7">
        <w:rPr>
          <w:sz w:val="24"/>
          <w:szCs w:val="24"/>
        </w:rPr>
        <w:t xml:space="preserve"> (далее – подпрограмма 1) </w:t>
      </w:r>
      <w:r w:rsidR="005865D7">
        <w:rPr>
          <w:sz w:val="24"/>
          <w:szCs w:val="24"/>
        </w:rPr>
        <w:t>на 202</w:t>
      </w:r>
      <w:r w:rsidR="000C0BA4">
        <w:rPr>
          <w:sz w:val="24"/>
          <w:szCs w:val="24"/>
        </w:rPr>
        <w:t>3</w:t>
      </w:r>
      <w:r w:rsidR="005865D7">
        <w:rPr>
          <w:sz w:val="24"/>
          <w:szCs w:val="24"/>
        </w:rPr>
        <w:t xml:space="preserve"> год предусмотрено10,0 тыс.</w:t>
      </w:r>
      <w:r w:rsidR="000C0BA4">
        <w:rPr>
          <w:sz w:val="24"/>
          <w:szCs w:val="24"/>
        </w:rPr>
        <w:t xml:space="preserve"> </w:t>
      </w:r>
      <w:r w:rsidR="005865D7">
        <w:rPr>
          <w:sz w:val="24"/>
          <w:szCs w:val="24"/>
        </w:rPr>
        <w:t>рублей</w:t>
      </w:r>
      <w:r w:rsidR="004A65D0" w:rsidRPr="00946BA7">
        <w:rPr>
          <w:sz w:val="24"/>
          <w:szCs w:val="24"/>
        </w:rPr>
        <w:t xml:space="preserve">. Основные мероприятия подпрограммы 1 реализуются в течение </w:t>
      </w:r>
      <w:r w:rsidR="00E0755F">
        <w:rPr>
          <w:sz w:val="24"/>
          <w:szCs w:val="24"/>
        </w:rPr>
        <w:t>202</w:t>
      </w:r>
      <w:r w:rsidR="000C0BA4">
        <w:rPr>
          <w:sz w:val="24"/>
          <w:szCs w:val="24"/>
        </w:rPr>
        <w:t xml:space="preserve">3 </w:t>
      </w:r>
      <w:r w:rsidR="002813C6">
        <w:rPr>
          <w:sz w:val="24"/>
          <w:szCs w:val="24"/>
        </w:rPr>
        <w:t>год</w:t>
      </w:r>
      <w:r w:rsidR="000C0BA4">
        <w:rPr>
          <w:sz w:val="24"/>
          <w:szCs w:val="24"/>
        </w:rPr>
        <w:t>а</w:t>
      </w:r>
      <w:r w:rsidR="004A65D0" w:rsidRPr="00946BA7">
        <w:rPr>
          <w:sz w:val="24"/>
          <w:szCs w:val="24"/>
        </w:rPr>
        <w:t xml:space="preserve"> на постоянной основе.</w:t>
      </w:r>
    </w:p>
    <w:p w:rsidR="00BD09E6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2 </w:t>
      </w:r>
      <w:r w:rsidR="008C14BD" w:rsidRPr="00946BA7">
        <w:rPr>
          <w:sz w:val="24"/>
          <w:szCs w:val="24"/>
        </w:rPr>
        <w:t>«Формирование комплексной системы управления отходами и вторичными материальными ресурсами»</w:t>
      </w:r>
      <w:r w:rsidRPr="00946BA7">
        <w:rPr>
          <w:sz w:val="24"/>
          <w:szCs w:val="24"/>
        </w:rPr>
        <w:t xml:space="preserve"> (далее – подпрограмма 2) на </w:t>
      </w:r>
      <w:r w:rsidR="00E0755F">
        <w:rPr>
          <w:sz w:val="24"/>
          <w:szCs w:val="24"/>
        </w:rPr>
        <w:t>202</w:t>
      </w:r>
      <w:r w:rsidR="000C0BA4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0C0BA4">
        <w:rPr>
          <w:sz w:val="24"/>
          <w:szCs w:val="24"/>
        </w:rPr>
        <w:t>5</w:t>
      </w:r>
      <w:r w:rsidR="005865D7">
        <w:rPr>
          <w:sz w:val="24"/>
          <w:szCs w:val="24"/>
        </w:rPr>
        <w:t>0</w:t>
      </w:r>
      <w:r w:rsidR="001D4AF4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0C0BA4">
        <w:rPr>
          <w:sz w:val="24"/>
          <w:szCs w:val="24"/>
        </w:rPr>
        <w:t xml:space="preserve">32,5 </w:t>
      </w:r>
      <w:r w:rsidRPr="00946BA7">
        <w:rPr>
          <w:sz w:val="24"/>
          <w:szCs w:val="24"/>
        </w:rPr>
        <w:t>тыс. рублей</w:t>
      </w:r>
      <w:r w:rsidR="00BD09E6">
        <w:rPr>
          <w:sz w:val="24"/>
          <w:szCs w:val="24"/>
        </w:rPr>
        <w:t>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Основные мероприятия подпрограммы 2 реализуются в течение </w:t>
      </w:r>
      <w:r w:rsidR="00E0755F">
        <w:rPr>
          <w:sz w:val="24"/>
          <w:szCs w:val="24"/>
        </w:rPr>
        <w:t>202</w:t>
      </w:r>
      <w:r w:rsidR="000C0BA4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C0BA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8C14BD" w:rsidRPr="00946BA7">
        <w:rPr>
          <w:sz w:val="24"/>
          <w:szCs w:val="24"/>
        </w:rPr>
        <w:t xml:space="preserve"> сельского поселения «Охрана окружающей среды и рациональное природопользование»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0C0BA4" w:rsidRPr="000C0BA4">
        <w:rPr>
          <w:sz w:val="24"/>
          <w:szCs w:val="24"/>
        </w:rPr>
        <w:t xml:space="preserve"> 2023 года </w:t>
      </w:r>
      <w:r w:rsidRPr="00946BA7">
        <w:rPr>
          <w:sz w:val="24"/>
          <w:szCs w:val="24"/>
        </w:rPr>
        <w:t>установлено отсутствие фактов невыполнения основных мероприятий плана реализации муниципальной программы либо несоблюдение сроков их исполнения. 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946BA7" w:rsidRDefault="004A65D0" w:rsidP="004A65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65D7" w:rsidRPr="005865D7" w:rsidRDefault="005865D7" w:rsidP="005F02FD">
      <w:pPr>
        <w:jc w:val="center"/>
        <w:rPr>
          <w:sz w:val="24"/>
          <w:szCs w:val="24"/>
        </w:rPr>
      </w:pPr>
      <w:r w:rsidRPr="005865D7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946BA7" w:rsidRDefault="00946BA7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865D7" w:rsidRDefault="005865D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865D7" w:rsidRDefault="005865D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9342F" w:rsidRDefault="0019342F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9342F" w:rsidRDefault="0019342F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865D7" w:rsidRDefault="005865D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F02FD" w:rsidRDefault="005F02FD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F02FD" w:rsidRDefault="005F02FD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t>Приложение №4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716D27" w:rsidRPr="00D31754" w:rsidRDefault="00716D27" w:rsidP="00716D27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>от 30</w:t>
      </w:r>
      <w:r w:rsidRPr="00716D27">
        <w:rPr>
          <w:sz w:val="24"/>
          <w:szCs w:val="24"/>
        </w:rPr>
        <w:t>.</w:t>
      </w:r>
      <w:r>
        <w:rPr>
          <w:sz w:val="24"/>
          <w:szCs w:val="24"/>
        </w:rPr>
        <w:t>10.2023 №</w:t>
      </w:r>
      <w:r w:rsidRPr="00716D27">
        <w:rPr>
          <w:sz w:val="24"/>
          <w:szCs w:val="24"/>
        </w:rPr>
        <w:t>95</w:t>
      </w:r>
      <w:r>
        <w:rPr>
          <w:sz w:val="24"/>
          <w:szCs w:val="24"/>
        </w:rPr>
        <w:t xml:space="preserve"> </w:t>
      </w: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F25179">
        <w:rPr>
          <w:sz w:val="24"/>
          <w:szCs w:val="24"/>
        </w:rPr>
        <w:t>19</w:t>
      </w:r>
      <w:r w:rsidRPr="00946BA7">
        <w:rPr>
          <w:sz w:val="24"/>
          <w:szCs w:val="24"/>
        </w:rPr>
        <w:t xml:space="preserve">-2030 годы»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19342F" w:rsidRPr="0019342F">
        <w:rPr>
          <w:sz w:val="24"/>
          <w:szCs w:val="24"/>
        </w:rPr>
        <w:t xml:space="preserve"> 2023 года </w:t>
      </w: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tbl>
      <w:tblPr>
        <w:tblW w:w="15902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8C14BD" w:rsidRPr="00946BA7" w:rsidTr="000B0961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8C14BD" w:rsidRPr="00946BA7" w:rsidRDefault="008C14BD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8C14BD" w:rsidRPr="00946BA7" w:rsidRDefault="008C14BD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8C14BD" w:rsidRPr="00946BA7" w:rsidRDefault="008C14BD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4BD" w:rsidRPr="00946BA7" w:rsidTr="000B0961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8C14BD" w:rsidRPr="00946BA7" w:rsidRDefault="008C14BD" w:rsidP="00790625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8C14BD" w:rsidRPr="00946BA7" w:rsidRDefault="008C14BD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8C14BD" w:rsidRPr="00946BA7" w:rsidRDefault="008C14BD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14BD" w:rsidRPr="00946BA7" w:rsidTr="00911E70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8C14BD" w:rsidRPr="00946BA7" w:rsidRDefault="008C14BD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noWrap/>
            <w:vAlign w:val="center"/>
          </w:tcPr>
          <w:p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8C14BD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C14BD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F743CB" w:rsidRPr="00946BA7" w:rsidTr="00AF3899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3CB" w:rsidRPr="00F743CB" w:rsidRDefault="00F743CB" w:rsidP="00F743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F743CB" w:rsidRDefault="00F743CB" w:rsidP="00F743C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743CB">
              <w:rPr>
                <w:bCs/>
                <w:color w:val="000000"/>
                <w:sz w:val="24"/>
                <w:szCs w:val="24"/>
              </w:rPr>
              <w:t>Подпрограмма 1 «</w:t>
            </w:r>
            <w:r w:rsidRPr="00F743CB">
              <w:rPr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F743CB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Default="00F743CB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 w:rsidR="00154FF2"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2243DF" w:rsidRDefault="002243DF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  <w:p w:rsidR="00635771" w:rsidRPr="00F743CB" w:rsidRDefault="00635771" w:rsidP="00F743CB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3CB" w:rsidRPr="00F743CB" w:rsidRDefault="00141416" w:rsidP="00F743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41416">
              <w:rPr>
                <w:sz w:val="24"/>
                <w:szCs w:val="24"/>
              </w:rPr>
              <w:t>Повышение удовлетворенности населения уровнем жилищно-коммунального обслуживания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7E4243" w:rsidRDefault="00F743CB" w:rsidP="007E424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7E42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7E4243" w:rsidRDefault="00F743CB" w:rsidP="007E424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7E42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3CB" w:rsidRPr="001A4FF2" w:rsidRDefault="001A4FF2" w:rsidP="00C17539">
            <w:pPr>
              <w:widowControl w:val="0"/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1773,4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3CB" w:rsidRPr="001A4FF2" w:rsidRDefault="001A4FF2" w:rsidP="00592CAE">
            <w:pPr>
              <w:widowControl w:val="0"/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1</w:t>
            </w:r>
            <w:r w:rsidR="00592CAE">
              <w:rPr>
                <w:sz w:val="24"/>
                <w:szCs w:val="24"/>
              </w:rPr>
              <w:t>7</w:t>
            </w:r>
            <w:r w:rsidRPr="001A4FF2">
              <w:rPr>
                <w:sz w:val="24"/>
                <w:szCs w:val="24"/>
              </w:rPr>
              <w:t>73,4</w:t>
            </w:r>
          </w:p>
        </w:tc>
        <w:tc>
          <w:tcPr>
            <w:tcW w:w="992" w:type="dxa"/>
            <w:gridSpan w:val="2"/>
            <w:noWrap/>
          </w:tcPr>
          <w:p w:rsidR="00F743CB" w:rsidRPr="001A4FF2" w:rsidRDefault="00592CAE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285,1</w:t>
            </w:r>
          </w:p>
        </w:tc>
        <w:tc>
          <w:tcPr>
            <w:tcW w:w="1418" w:type="dxa"/>
            <w:gridSpan w:val="2"/>
          </w:tcPr>
          <w:p w:rsidR="00D040D2" w:rsidRPr="001A4FF2" w:rsidRDefault="00592CAE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1488,3</w:t>
            </w:r>
          </w:p>
        </w:tc>
      </w:tr>
      <w:tr w:rsidR="00F743CB" w:rsidRPr="00946BA7" w:rsidTr="00AF389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3CB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F743CB" w:rsidRDefault="00F743CB" w:rsidP="001414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3C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="0014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</w:t>
            </w:r>
            <w:r w:rsidRPr="00F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 по обслуживанию сетей уличного освещения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3DF" w:rsidRDefault="00F743CB" w:rsidP="002243DF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 w:rsidR="00154FF2"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2243DF" w:rsidRDefault="002243DF" w:rsidP="002243DF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  <w:p w:rsidR="00635771" w:rsidRPr="00F743CB" w:rsidRDefault="00635771" w:rsidP="00F743CB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3CB" w:rsidRPr="00F743CB" w:rsidRDefault="00141416" w:rsidP="001414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износа сетей уличного освещения</w:t>
            </w:r>
            <w:r w:rsidR="00F743CB" w:rsidRPr="00F743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141416" w:rsidRDefault="00F743CB" w:rsidP="001414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6A04D8" w:rsidRDefault="00F743CB" w:rsidP="006A04D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C0E" w:rsidRPr="00F743CB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3CB" w:rsidRPr="00F743CB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1763,4</w:t>
            </w:r>
          </w:p>
        </w:tc>
        <w:tc>
          <w:tcPr>
            <w:tcW w:w="992" w:type="dxa"/>
            <w:gridSpan w:val="2"/>
            <w:noWrap/>
          </w:tcPr>
          <w:p w:rsidR="00F743CB" w:rsidRPr="00946BA7" w:rsidRDefault="00592CAE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285,1</w:t>
            </w:r>
          </w:p>
        </w:tc>
        <w:tc>
          <w:tcPr>
            <w:tcW w:w="1418" w:type="dxa"/>
            <w:gridSpan w:val="2"/>
          </w:tcPr>
          <w:p w:rsidR="00D040D2" w:rsidRPr="00946BA7" w:rsidRDefault="00592CAE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1478,3</w:t>
            </w:r>
          </w:p>
        </w:tc>
      </w:tr>
      <w:tr w:rsidR="00141416" w:rsidRPr="00946BA7" w:rsidTr="00AF389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416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F743CB" w:rsidRDefault="00141416" w:rsidP="001414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3C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2</w:t>
            </w:r>
            <w:r w:rsidRPr="00F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Default="00141416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141416">
              <w:rPr>
                <w:kern w:val="2"/>
                <w:sz w:val="24"/>
                <w:szCs w:val="24"/>
              </w:rPr>
              <w:lastRenderedPageBreak/>
              <w:t xml:space="preserve">Главный </w:t>
            </w:r>
            <w:r w:rsidRPr="00141416">
              <w:rPr>
                <w:kern w:val="2"/>
                <w:sz w:val="24"/>
                <w:szCs w:val="24"/>
              </w:rPr>
              <w:lastRenderedPageBreak/>
              <w:t>специалист Администрации Маркинского сельского поселения</w:t>
            </w:r>
          </w:p>
          <w:p w:rsidR="006A04D8" w:rsidRPr="00F743CB" w:rsidRDefault="006A04D8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Default="00141416" w:rsidP="001414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416">
              <w:rPr>
                <w:sz w:val="24"/>
                <w:szCs w:val="24"/>
              </w:rPr>
              <w:lastRenderedPageBreak/>
              <w:t xml:space="preserve">Повышение </w:t>
            </w:r>
            <w:r w:rsidRPr="00141416">
              <w:rPr>
                <w:sz w:val="24"/>
                <w:szCs w:val="24"/>
              </w:rPr>
              <w:lastRenderedPageBreak/>
              <w:t>удовлетворенности населения</w:t>
            </w:r>
            <w:r>
              <w:rPr>
                <w:sz w:val="24"/>
                <w:szCs w:val="24"/>
              </w:rPr>
              <w:t xml:space="preserve"> Маркинского сельского поселения уровнем освещенности улиц на территории поселения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6A04D8" w:rsidRDefault="00141416" w:rsidP="006A04D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6A04D8" w:rsidRDefault="00141416" w:rsidP="006A04D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Pr="001B7A21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Pr="001B7A21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noWrap/>
          </w:tcPr>
          <w:p w:rsidR="00141416" w:rsidRPr="001B7A21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141416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141416" w:rsidRPr="00946BA7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416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F743CB" w:rsidRDefault="005F02FD" w:rsidP="00F743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2 </w:t>
            </w:r>
            <w:r w:rsidR="00141416" w:rsidRPr="00F74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«Благоустройство населенных пунктов </w:t>
            </w:r>
            <w:r w:rsidR="001414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Маркинского</w:t>
            </w:r>
            <w:r w:rsidR="00141416" w:rsidRPr="00F74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Default="00141416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1A4FF2" w:rsidRDefault="001A4FF2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1A4FF2">
              <w:rPr>
                <w:kern w:val="2"/>
                <w:sz w:val="24"/>
                <w:szCs w:val="24"/>
              </w:rPr>
              <w:t>Лебедева В.А.</w:t>
            </w:r>
          </w:p>
          <w:p w:rsidR="00141416" w:rsidRPr="00F743CB" w:rsidRDefault="00141416" w:rsidP="00F743CB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Pr="00F743CB" w:rsidRDefault="00141416" w:rsidP="00F743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CB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комплексного  благоустройства и санитарного содержания населенных пунктов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3E32E0" w:rsidRDefault="00141416" w:rsidP="00F743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3E32E0" w:rsidRDefault="00141416" w:rsidP="00F743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Pr="00F743CB" w:rsidRDefault="00924E1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2882,2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Pr="00F743CB" w:rsidRDefault="00924E1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2882,2</w:t>
            </w:r>
          </w:p>
        </w:tc>
        <w:tc>
          <w:tcPr>
            <w:tcW w:w="992" w:type="dxa"/>
            <w:gridSpan w:val="2"/>
            <w:noWrap/>
          </w:tcPr>
          <w:p w:rsidR="00141416" w:rsidRPr="00946BA7" w:rsidRDefault="00924E1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1433,3</w:t>
            </w:r>
          </w:p>
        </w:tc>
        <w:tc>
          <w:tcPr>
            <w:tcW w:w="1418" w:type="dxa"/>
            <w:gridSpan w:val="2"/>
          </w:tcPr>
          <w:p w:rsidR="00141416" w:rsidRPr="00946BA7" w:rsidRDefault="00924E1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1448,9</w:t>
            </w:r>
          </w:p>
        </w:tc>
      </w:tr>
      <w:tr w:rsidR="003E32E0" w:rsidRPr="00946BA7" w:rsidTr="00AF3899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F743CB" w:rsidRDefault="003E32E0" w:rsidP="00D21AEB">
            <w:pPr>
              <w:rPr>
                <w:color w:val="000000"/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 xml:space="preserve">Основное </w:t>
            </w:r>
            <w:r w:rsidRPr="00F743CB">
              <w:rPr>
                <w:color w:val="000000"/>
                <w:sz w:val="24"/>
                <w:szCs w:val="24"/>
              </w:rPr>
              <w:t xml:space="preserve">мероприятие </w:t>
            </w:r>
            <w:r w:rsidR="00D21AEB">
              <w:rPr>
                <w:color w:val="000000"/>
                <w:sz w:val="24"/>
                <w:szCs w:val="24"/>
              </w:rPr>
              <w:t>1</w:t>
            </w:r>
            <w:r w:rsidRPr="00F743CB">
              <w:rPr>
                <w:color w:val="000000"/>
                <w:sz w:val="24"/>
                <w:szCs w:val="24"/>
              </w:rPr>
              <w:t xml:space="preserve"> Расходы на организацию и содержание мест захоронения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Default="003E32E0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1A4FF2" w:rsidRDefault="001A4FF2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1A4FF2">
              <w:rPr>
                <w:kern w:val="2"/>
                <w:sz w:val="24"/>
                <w:szCs w:val="24"/>
              </w:rPr>
              <w:t>Лебедева В.А.</w:t>
            </w:r>
          </w:p>
          <w:p w:rsidR="003E32E0" w:rsidRPr="00F743CB" w:rsidRDefault="003E32E0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3E32E0" w:rsidP="00F743CB">
            <w:pPr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>Наведение  и поддержание чистоты и порядка в местах захоронения территории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992" w:type="dxa"/>
            <w:gridSpan w:val="2"/>
            <w:noWrap/>
          </w:tcPr>
          <w:p w:rsidR="003E32E0" w:rsidRPr="00946BA7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418" w:type="dxa"/>
            <w:gridSpan w:val="2"/>
          </w:tcPr>
          <w:p w:rsidR="003E32E0" w:rsidRPr="00946BA7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332,6</w:t>
            </w:r>
          </w:p>
        </w:tc>
      </w:tr>
      <w:tr w:rsidR="003E32E0" w:rsidRPr="00946BA7" w:rsidTr="00AF3899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F743CB" w:rsidRDefault="00D21AEB" w:rsidP="00D21A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2</w:t>
            </w:r>
            <w:r w:rsidR="003E32E0" w:rsidRPr="00F743CB">
              <w:rPr>
                <w:color w:val="000000"/>
                <w:sz w:val="24"/>
                <w:szCs w:val="24"/>
              </w:rPr>
              <w:t xml:space="preserve"> Мероприятия по повышению общего уровня благоустройства  территории поселения, организации сбора и вывоза ТКО, </w:t>
            </w:r>
            <w:r w:rsidR="003E32E0" w:rsidRPr="00F743CB">
              <w:rPr>
                <w:color w:val="000000"/>
                <w:sz w:val="24"/>
                <w:szCs w:val="24"/>
              </w:rPr>
              <w:lastRenderedPageBreak/>
              <w:t>озеленения населенных пунктов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Default="003E32E0" w:rsidP="00F743CB">
            <w:pPr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3E32E0" w:rsidRPr="00F743CB" w:rsidRDefault="001A4FF2" w:rsidP="00F743CB">
            <w:pPr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D21AEB" w:rsidP="00A43B9F">
            <w:pPr>
              <w:jc w:val="center"/>
              <w:rPr>
                <w:color w:val="000000"/>
                <w:sz w:val="24"/>
                <w:szCs w:val="24"/>
              </w:rPr>
            </w:pPr>
            <w:r w:rsidRPr="00D21AEB">
              <w:rPr>
                <w:sz w:val="24"/>
                <w:szCs w:val="24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924E1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2522,2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924E12" w:rsidP="00924E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2522,2</w:t>
            </w:r>
          </w:p>
        </w:tc>
        <w:tc>
          <w:tcPr>
            <w:tcW w:w="992" w:type="dxa"/>
            <w:gridSpan w:val="2"/>
            <w:noWrap/>
          </w:tcPr>
          <w:p w:rsidR="003E32E0" w:rsidRPr="00946BA7" w:rsidRDefault="00924E12" w:rsidP="002143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1415,8</w:t>
            </w:r>
          </w:p>
        </w:tc>
        <w:tc>
          <w:tcPr>
            <w:tcW w:w="1418" w:type="dxa"/>
            <w:gridSpan w:val="2"/>
          </w:tcPr>
          <w:p w:rsidR="003E32E0" w:rsidRPr="00946BA7" w:rsidRDefault="00924E1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1106,4</w:t>
            </w:r>
          </w:p>
        </w:tc>
      </w:tr>
      <w:tr w:rsidR="003E32E0" w:rsidRPr="00946BA7" w:rsidTr="00AF3899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F743CB" w:rsidRDefault="003E32E0" w:rsidP="00D21AEB">
            <w:pPr>
              <w:rPr>
                <w:color w:val="000000"/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 xml:space="preserve">Основное </w:t>
            </w:r>
            <w:r w:rsidRPr="00F743CB">
              <w:rPr>
                <w:color w:val="000000"/>
                <w:sz w:val="24"/>
                <w:szCs w:val="24"/>
              </w:rPr>
              <w:t xml:space="preserve">мероприятие 3 Развитие материальной базы муниципального образования в сфере обращения  с твердыми коммунальными отходами, включая приобретение спец. техники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Default="003E32E0" w:rsidP="00F743CB">
            <w:pPr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3E32E0" w:rsidRPr="00F743CB" w:rsidRDefault="001A4FF2" w:rsidP="00F743CB">
            <w:pPr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D21AEB" w:rsidP="00F743CB">
            <w:pPr>
              <w:jc w:val="center"/>
              <w:rPr>
                <w:color w:val="000000"/>
                <w:sz w:val="24"/>
                <w:szCs w:val="24"/>
              </w:rPr>
            </w:pPr>
            <w:r w:rsidRPr="00D21AEB">
              <w:rPr>
                <w:sz w:val="24"/>
                <w:szCs w:val="24"/>
              </w:rPr>
              <w:t>повышение охвата населения планово-регулярной системой сбора и вывоза твердых бытовых отходов, сокращение количества несанкционированных мест размещения твердых коммунальных отходов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3E32E0" w:rsidP="00F743CB">
            <w:pPr>
              <w:widowControl w:val="0"/>
              <w:jc w:val="center"/>
              <w:rPr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3E32E0" w:rsidP="00F743CB">
            <w:pPr>
              <w:widowControl w:val="0"/>
              <w:jc w:val="center"/>
              <w:rPr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3E32E0" w:rsidRPr="00946BA7" w:rsidRDefault="003E32E0" w:rsidP="00F743CB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E32E0" w:rsidRPr="00946BA7" w:rsidRDefault="003E32E0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32E0" w:rsidRPr="00946BA7" w:rsidTr="00AF3899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F743CB" w:rsidRDefault="003E32E0" w:rsidP="00D21AEB">
            <w:pPr>
              <w:rPr>
                <w:color w:val="000000"/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 xml:space="preserve">Основное </w:t>
            </w:r>
            <w:r w:rsidRPr="00F743CB">
              <w:rPr>
                <w:color w:val="000000"/>
                <w:sz w:val="24"/>
                <w:szCs w:val="24"/>
              </w:rPr>
              <w:t xml:space="preserve">мероприятие </w:t>
            </w:r>
            <w:r w:rsidR="00D21AEB">
              <w:rPr>
                <w:color w:val="000000"/>
                <w:sz w:val="24"/>
                <w:szCs w:val="24"/>
              </w:rPr>
              <w:t xml:space="preserve">4 </w:t>
            </w:r>
            <w:r w:rsidR="00D21AEB" w:rsidRPr="00D21AEB">
              <w:rPr>
                <w:color w:val="000000"/>
                <w:sz w:val="24"/>
                <w:szCs w:val="24"/>
              </w:rPr>
              <w:t>Мероприятия, связанные с профилактикой и устранением последствий коронавирусной инфекции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Default="003E32E0" w:rsidP="00F743CB">
            <w:pPr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3E32E0" w:rsidRPr="00F743CB" w:rsidRDefault="001A4FF2" w:rsidP="00F743CB">
            <w:pPr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D21AEB" w:rsidP="00A43B9F">
            <w:pPr>
              <w:jc w:val="center"/>
              <w:rPr>
                <w:color w:val="000000"/>
                <w:sz w:val="24"/>
                <w:szCs w:val="24"/>
              </w:rPr>
            </w:pPr>
            <w:r w:rsidRPr="00D21AEB">
              <w:rPr>
                <w:sz w:val="24"/>
                <w:szCs w:val="24"/>
              </w:rPr>
              <w:t>Недопущение распространения коронавирусной инфекции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A4FF2" w:rsidP="00D21A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A4FF2" w:rsidP="00D21A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noWrap/>
          </w:tcPr>
          <w:p w:rsidR="003E32E0" w:rsidRPr="00946BA7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E32E0" w:rsidRPr="00946BA7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</w:tbl>
    <w:p w:rsidR="00946BA7" w:rsidRDefault="00946BA7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1B7A21" w:rsidRDefault="001B7A21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1B7A21" w:rsidRDefault="001B7A21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1B7A21" w:rsidRDefault="001B7A21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1B7A21" w:rsidRDefault="001B7A21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t>Пояснительная информация</w:t>
      </w:r>
    </w:p>
    <w:p w:rsidR="004A65D0" w:rsidRDefault="004A65D0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F25179">
        <w:rPr>
          <w:sz w:val="24"/>
          <w:szCs w:val="24"/>
        </w:rPr>
        <w:t>19</w:t>
      </w:r>
      <w:r w:rsidRPr="00946BA7">
        <w:rPr>
          <w:sz w:val="24"/>
          <w:szCs w:val="24"/>
        </w:rPr>
        <w:t xml:space="preserve">-2030 годы» 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1A4FF2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1A4FF2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A4FF2">
        <w:rPr>
          <w:sz w:val="24"/>
          <w:szCs w:val="24"/>
        </w:rPr>
        <w:t>а</w:t>
      </w:r>
    </w:p>
    <w:p w:rsidR="00946BA7" w:rsidRPr="00946BA7" w:rsidRDefault="00946BA7" w:rsidP="005F02FD">
      <w:pPr>
        <w:widowControl w:val="0"/>
        <w:ind w:firstLine="709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911E70"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F25179">
        <w:rPr>
          <w:sz w:val="24"/>
          <w:szCs w:val="24"/>
        </w:rPr>
        <w:t>19</w:t>
      </w:r>
      <w:r w:rsidR="00911E70" w:rsidRPr="00946BA7">
        <w:rPr>
          <w:sz w:val="24"/>
          <w:szCs w:val="24"/>
        </w:rPr>
        <w:t xml:space="preserve">-2030 годы» </w:t>
      </w:r>
      <w:r w:rsidRPr="00946BA7">
        <w:rPr>
          <w:sz w:val="24"/>
          <w:szCs w:val="24"/>
        </w:rPr>
        <w:t xml:space="preserve">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911E70" w:rsidRPr="00946BA7">
        <w:rPr>
          <w:sz w:val="24"/>
          <w:szCs w:val="24"/>
        </w:rPr>
        <w:t xml:space="preserve"> сельского поселения </w:t>
      </w:r>
      <w:r w:rsidRPr="00946BA7">
        <w:rPr>
          <w:sz w:val="24"/>
          <w:szCs w:val="24"/>
        </w:rPr>
        <w:t xml:space="preserve">от </w:t>
      </w:r>
      <w:r w:rsidR="009E4E2E">
        <w:rPr>
          <w:sz w:val="24"/>
          <w:szCs w:val="24"/>
        </w:rPr>
        <w:t>20.12</w:t>
      </w:r>
      <w:r w:rsidR="00911E70" w:rsidRPr="00946BA7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D72A5B">
        <w:rPr>
          <w:sz w:val="24"/>
          <w:szCs w:val="24"/>
        </w:rPr>
        <w:t>1</w:t>
      </w:r>
      <w:r w:rsidR="009E4E2E">
        <w:rPr>
          <w:sz w:val="24"/>
          <w:szCs w:val="24"/>
        </w:rPr>
        <w:t>8</w:t>
      </w:r>
      <w:r w:rsidRPr="00946BA7">
        <w:rPr>
          <w:sz w:val="24"/>
          <w:szCs w:val="24"/>
        </w:rPr>
        <w:t xml:space="preserve"> №</w:t>
      </w:r>
      <w:r w:rsidR="009E4E2E">
        <w:rPr>
          <w:sz w:val="24"/>
          <w:szCs w:val="24"/>
        </w:rPr>
        <w:t xml:space="preserve"> 202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1A4FF2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4B7CA9">
        <w:rPr>
          <w:sz w:val="24"/>
          <w:szCs w:val="24"/>
        </w:rPr>
        <w:t>4655,6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1A4FF2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1A4FF2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A4FF2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4B7CA9">
        <w:rPr>
          <w:sz w:val="24"/>
          <w:szCs w:val="24"/>
        </w:rPr>
        <w:t>1718,4</w:t>
      </w:r>
      <w:r w:rsidR="00E35397">
        <w:rPr>
          <w:sz w:val="24"/>
          <w:szCs w:val="24"/>
        </w:rPr>
        <w:t xml:space="preserve"> тыс. рублей</w:t>
      </w:r>
      <w:r w:rsidR="00B37C0E">
        <w:rPr>
          <w:sz w:val="24"/>
          <w:szCs w:val="24"/>
        </w:rPr>
        <w:t xml:space="preserve">, что составляет </w:t>
      </w:r>
      <w:r w:rsidR="004B7CA9">
        <w:rPr>
          <w:sz w:val="24"/>
          <w:szCs w:val="24"/>
        </w:rPr>
        <w:t>36,9</w:t>
      </w:r>
      <w:r w:rsidR="00B37C0E">
        <w:rPr>
          <w:sz w:val="24"/>
          <w:szCs w:val="24"/>
        </w:rPr>
        <w:t xml:space="preserve"> от годового плана.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911E70" w:rsidRPr="00946BA7">
        <w:rPr>
          <w:bCs/>
          <w:color w:val="000000"/>
          <w:sz w:val="24"/>
          <w:szCs w:val="24"/>
        </w:rPr>
        <w:t>«</w:t>
      </w:r>
      <w:r w:rsidR="00911E70" w:rsidRPr="00946BA7">
        <w:rPr>
          <w:bCs/>
          <w:color w:val="000000"/>
          <w:kern w:val="2"/>
          <w:sz w:val="24"/>
          <w:szCs w:val="24"/>
        </w:rPr>
        <w:t>Создание условий для обеспечения качественными коммунальными услугами населения</w:t>
      </w:r>
      <w:r w:rsidR="00911E70" w:rsidRPr="00946BA7">
        <w:rPr>
          <w:bCs/>
          <w:color w:val="000000"/>
          <w:sz w:val="24"/>
          <w:szCs w:val="24"/>
        </w:rPr>
        <w:t>»</w:t>
      </w:r>
      <w:r w:rsidRPr="00946BA7">
        <w:rPr>
          <w:sz w:val="24"/>
          <w:szCs w:val="24"/>
        </w:rPr>
        <w:t>;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2 – </w:t>
      </w:r>
      <w:r w:rsidR="00911E70" w:rsidRPr="00946BA7">
        <w:rPr>
          <w:bCs/>
          <w:color w:val="000000"/>
          <w:sz w:val="24"/>
          <w:szCs w:val="24"/>
        </w:rPr>
        <w:t xml:space="preserve">«Благоустройство населенных пунктов </w:t>
      </w:r>
      <w:r w:rsidR="00154FF2">
        <w:rPr>
          <w:bCs/>
          <w:color w:val="000000"/>
          <w:sz w:val="24"/>
          <w:szCs w:val="24"/>
        </w:rPr>
        <w:t>Маркинского</w:t>
      </w:r>
      <w:r w:rsidR="00911E70" w:rsidRPr="00946BA7">
        <w:rPr>
          <w:bCs/>
          <w:color w:val="000000"/>
          <w:sz w:val="24"/>
          <w:szCs w:val="24"/>
        </w:rPr>
        <w:t xml:space="preserve"> сельского поселения».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1 </w:t>
      </w:r>
      <w:r w:rsidR="00911E70" w:rsidRPr="00946BA7">
        <w:rPr>
          <w:bCs/>
          <w:color w:val="000000"/>
          <w:sz w:val="24"/>
          <w:szCs w:val="24"/>
        </w:rPr>
        <w:t>«</w:t>
      </w:r>
      <w:r w:rsidR="00911E70" w:rsidRPr="00946BA7">
        <w:rPr>
          <w:bCs/>
          <w:color w:val="000000"/>
          <w:kern w:val="2"/>
          <w:sz w:val="24"/>
          <w:szCs w:val="24"/>
        </w:rPr>
        <w:t>Создание условий для обеспечения качественными коммунальными услугами населения»</w:t>
      </w:r>
      <w:r w:rsidRPr="00946BA7">
        <w:rPr>
          <w:sz w:val="24"/>
          <w:szCs w:val="24"/>
        </w:rPr>
        <w:t xml:space="preserve"> (далее – подпрограмма 1) </w:t>
      </w:r>
      <w:r w:rsidR="00911E70" w:rsidRPr="00946BA7">
        <w:rPr>
          <w:sz w:val="24"/>
          <w:szCs w:val="24"/>
        </w:rPr>
        <w:t xml:space="preserve">предусмотрено </w:t>
      </w:r>
      <w:r w:rsidR="00DE0237">
        <w:rPr>
          <w:sz w:val="24"/>
          <w:szCs w:val="24"/>
        </w:rPr>
        <w:t>1773,4</w:t>
      </w:r>
      <w:r w:rsidR="00911E70" w:rsidRPr="00946BA7">
        <w:rPr>
          <w:sz w:val="24"/>
          <w:szCs w:val="24"/>
        </w:rPr>
        <w:t xml:space="preserve"> тыс. рублей. Фактическое осв</w:t>
      </w:r>
      <w:r w:rsidR="00D040D2">
        <w:rPr>
          <w:sz w:val="24"/>
          <w:szCs w:val="24"/>
        </w:rPr>
        <w:t xml:space="preserve">оение средств составило </w:t>
      </w:r>
      <w:r w:rsidR="00DE0237">
        <w:rPr>
          <w:sz w:val="24"/>
          <w:szCs w:val="24"/>
        </w:rPr>
        <w:t>285,1</w:t>
      </w:r>
      <w:r w:rsidR="00D040D2">
        <w:rPr>
          <w:sz w:val="24"/>
          <w:szCs w:val="24"/>
        </w:rPr>
        <w:t xml:space="preserve"> </w:t>
      </w:r>
      <w:r w:rsidR="00911E70" w:rsidRPr="00946BA7">
        <w:rPr>
          <w:sz w:val="24"/>
          <w:szCs w:val="24"/>
        </w:rPr>
        <w:t>тыс. рублей</w:t>
      </w:r>
      <w:r w:rsidR="00B37C0E">
        <w:rPr>
          <w:sz w:val="24"/>
          <w:szCs w:val="24"/>
        </w:rPr>
        <w:t xml:space="preserve">, что составляет </w:t>
      </w:r>
      <w:r w:rsidR="00DE0237">
        <w:rPr>
          <w:sz w:val="24"/>
          <w:szCs w:val="24"/>
        </w:rPr>
        <w:t>16,1</w:t>
      </w:r>
      <w:r w:rsidR="0007445D">
        <w:rPr>
          <w:sz w:val="24"/>
          <w:szCs w:val="24"/>
        </w:rPr>
        <w:t>%</w:t>
      </w:r>
      <w:r w:rsidR="00B37C0E">
        <w:rPr>
          <w:sz w:val="24"/>
          <w:szCs w:val="24"/>
        </w:rPr>
        <w:t xml:space="preserve"> от годового плана.</w:t>
      </w:r>
      <w:r w:rsidR="00B37C0E" w:rsidRPr="001E0B26">
        <w:rPr>
          <w:sz w:val="24"/>
          <w:szCs w:val="24"/>
        </w:rPr>
        <w:t xml:space="preserve"> </w:t>
      </w:r>
      <w:r w:rsidR="00911E70" w:rsidRPr="00946BA7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E0755F">
        <w:rPr>
          <w:sz w:val="24"/>
          <w:szCs w:val="24"/>
        </w:rPr>
        <w:t>202</w:t>
      </w:r>
      <w:r w:rsidR="0007445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E32E0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2 </w:t>
      </w:r>
      <w:r w:rsidR="00911E70" w:rsidRPr="00946BA7">
        <w:rPr>
          <w:bCs/>
          <w:color w:val="000000"/>
          <w:sz w:val="24"/>
          <w:szCs w:val="24"/>
        </w:rPr>
        <w:t xml:space="preserve">«Благоустройство населенных пунктов </w:t>
      </w:r>
      <w:r w:rsidR="00154FF2">
        <w:rPr>
          <w:bCs/>
          <w:color w:val="000000"/>
          <w:sz w:val="24"/>
          <w:szCs w:val="24"/>
        </w:rPr>
        <w:t>Маркинского</w:t>
      </w:r>
      <w:r w:rsidR="00911E70" w:rsidRPr="00946BA7">
        <w:rPr>
          <w:bCs/>
          <w:color w:val="000000"/>
          <w:sz w:val="24"/>
          <w:szCs w:val="24"/>
        </w:rPr>
        <w:t xml:space="preserve"> сельского поселения» </w:t>
      </w:r>
      <w:r w:rsidRPr="00946BA7">
        <w:rPr>
          <w:sz w:val="24"/>
          <w:szCs w:val="24"/>
        </w:rPr>
        <w:t>(</w:t>
      </w:r>
      <w:r w:rsidR="00911E70" w:rsidRPr="00946BA7">
        <w:rPr>
          <w:sz w:val="24"/>
          <w:szCs w:val="24"/>
        </w:rPr>
        <w:t>далее</w:t>
      </w:r>
      <w:r w:rsidRPr="00946BA7">
        <w:rPr>
          <w:sz w:val="24"/>
          <w:szCs w:val="24"/>
        </w:rPr>
        <w:t xml:space="preserve"> – подпрограмма 2) на </w:t>
      </w:r>
      <w:r w:rsidR="00E0755F">
        <w:rPr>
          <w:sz w:val="24"/>
          <w:szCs w:val="24"/>
        </w:rPr>
        <w:t>202</w:t>
      </w:r>
      <w:r w:rsidR="0007445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DE0237">
        <w:rPr>
          <w:sz w:val="24"/>
          <w:szCs w:val="24"/>
        </w:rPr>
        <w:t>2882,2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DE0237">
        <w:rPr>
          <w:sz w:val="24"/>
          <w:szCs w:val="24"/>
        </w:rPr>
        <w:t>1433,3</w:t>
      </w:r>
      <w:r w:rsidR="00911E70" w:rsidRPr="00946BA7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>тыс. рублей</w:t>
      </w:r>
      <w:r w:rsidR="00B37C0E">
        <w:rPr>
          <w:sz w:val="24"/>
          <w:szCs w:val="24"/>
        </w:rPr>
        <w:t xml:space="preserve">, что составляет </w:t>
      </w:r>
      <w:r w:rsidR="00DE0237">
        <w:rPr>
          <w:sz w:val="24"/>
          <w:szCs w:val="24"/>
        </w:rPr>
        <w:t>49,7</w:t>
      </w:r>
      <w:r w:rsidR="00B37C0E">
        <w:rPr>
          <w:sz w:val="24"/>
          <w:szCs w:val="24"/>
        </w:rPr>
        <w:t xml:space="preserve"> от годового плана.</w:t>
      </w:r>
      <w:r w:rsidR="00B37C0E" w:rsidRPr="001E0B26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 Основные мероприятия подпрограммы 2 реализуются в течение </w:t>
      </w:r>
      <w:r w:rsidR="00E0755F">
        <w:rPr>
          <w:sz w:val="24"/>
          <w:szCs w:val="24"/>
        </w:rPr>
        <w:t>202</w:t>
      </w:r>
      <w:r w:rsidR="0007445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E32E0">
        <w:rPr>
          <w:sz w:val="24"/>
          <w:szCs w:val="24"/>
        </w:rPr>
        <w:t xml:space="preserve">а </w:t>
      </w:r>
      <w:r w:rsidRPr="00946BA7">
        <w:rPr>
          <w:sz w:val="24"/>
          <w:szCs w:val="24"/>
        </w:rPr>
        <w:t xml:space="preserve">на постоянной основе. </w:t>
      </w:r>
    </w:p>
    <w:p w:rsidR="00E31BFD" w:rsidRPr="00946BA7" w:rsidRDefault="00911E70" w:rsidP="0007445D">
      <w:pPr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 </w:t>
      </w:r>
      <w:r w:rsidRPr="00946BA7">
        <w:rPr>
          <w:sz w:val="24"/>
          <w:szCs w:val="24"/>
        </w:rPr>
        <w:tab/>
      </w:r>
      <w:r w:rsidR="00B87ED8" w:rsidRPr="00B87ED8">
        <w:rPr>
          <w:sz w:val="24"/>
          <w:szCs w:val="24"/>
        </w:rPr>
        <w:t xml:space="preserve">  </w:t>
      </w:r>
      <w:r w:rsidR="004A65D0"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E31BFD"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D72A5B">
        <w:rPr>
          <w:sz w:val="24"/>
          <w:szCs w:val="24"/>
        </w:rPr>
        <w:t>19</w:t>
      </w:r>
      <w:r w:rsidR="00E31BFD" w:rsidRPr="00946BA7">
        <w:rPr>
          <w:sz w:val="24"/>
          <w:szCs w:val="24"/>
        </w:rPr>
        <w:t>-2030 годы»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за 202</w:t>
      </w:r>
      <w:r w:rsidR="0007445D">
        <w:rPr>
          <w:sz w:val="24"/>
          <w:szCs w:val="24"/>
        </w:rPr>
        <w:t>3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A65D0"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946BA7" w:rsidRDefault="00F54C66" w:rsidP="00BF61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</w:t>
      </w:r>
    </w:p>
    <w:p w:rsidR="00946BA7" w:rsidRDefault="003E32E0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3E32E0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3E32E0" w:rsidRDefault="003E32E0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07445D" w:rsidRDefault="0007445D" w:rsidP="0007445D"/>
    <w:p w:rsidR="0007445D" w:rsidRPr="0007445D" w:rsidRDefault="0007445D" w:rsidP="0007445D"/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№5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716D27" w:rsidRPr="00D31754" w:rsidRDefault="00716D27" w:rsidP="00716D27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>от 30</w:t>
      </w:r>
      <w:r w:rsidRPr="00716D27">
        <w:rPr>
          <w:sz w:val="24"/>
          <w:szCs w:val="24"/>
        </w:rPr>
        <w:t>.</w:t>
      </w:r>
      <w:r>
        <w:rPr>
          <w:sz w:val="24"/>
          <w:szCs w:val="24"/>
        </w:rPr>
        <w:t>10.2023 №</w:t>
      </w:r>
      <w:r w:rsidRPr="00716D27">
        <w:rPr>
          <w:sz w:val="24"/>
          <w:szCs w:val="24"/>
        </w:rPr>
        <w:t>95</w:t>
      </w:r>
      <w:r>
        <w:rPr>
          <w:sz w:val="24"/>
          <w:szCs w:val="24"/>
        </w:rPr>
        <w:t xml:space="preserve"> </w:t>
      </w: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поселения «Развитие физической культуры и спорта»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0744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07445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7445D">
        <w:rPr>
          <w:sz w:val="24"/>
          <w:szCs w:val="24"/>
        </w:rPr>
        <w:t>а</w:t>
      </w:r>
    </w:p>
    <w:p w:rsidR="00A363CB" w:rsidRPr="00946BA7" w:rsidRDefault="00A363CB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6190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10"/>
        <w:gridCol w:w="2314"/>
        <w:gridCol w:w="1974"/>
        <w:gridCol w:w="2167"/>
        <w:gridCol w:w="11"/>
        <w:gridCol w:w="1387"/>
        <w:gridCol w:w="12"/>
        <w:gridCol w:w="1545"/>
        <w:gridCol w:w="12"/>
        <w:gridCol w:w="1830"/>
        <w:gridCol w:w="12"/>
        <w:gridCol w:w="1688"/>
        <w:gridCol w:w="12"/>
        <w:gridCol w:w="980"/>
        <w:gridCol w:w="12"/>
        <w:gridCol w:w="1405"/>
        <w:gridCol w:w="12"/>
        <w:gridCol w:w="9"/>
      </w:tblGrid>
      <w:tr w:rsidR="00A363CB" w:rsidRPr="00946BA7" w:rsidTr="00B32076">
        <w:trPr>
          <w:trHeight w:val="1064"/>
          <w:jc w:val="center"/>
        </w:trPr>
        <w:tc>
          <w:tcPr>
            <w:tcW w:w="809" w:type="dxa"/>
            <w:gridSpan w:val="2"/>
            <w:noWrap/>
          </w:tcPr>
          <w:p w:rsidR="00A363CB" w:rsidRPr="00946BA7" w:rsidRDefault="00A363CB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5" w:type="dxa"/>
          </w:tcPr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noWrap/>
          </w:tcPr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</w:tcPr>
          <w:p w:rsidR="00A363CB" w:rsidRPr="00946BA7" w:rsidRDefault="00A363CB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</w:tcPr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A363CB" w:rsidRPr="00946BA7" w:rsidRDefault="00A363CB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CB" w:rsidRPr="00946BA7" w:rsidTr="00B32076">
        <w:trPr>
          <w:gridAfter w:val="1"/>
          <w:wAfter w:w="9" w:type="dxa"/>
          <w:trHeight w:val="831"/>
          <w:jc w:val="center"/>
        </w:trPr>
        <w:tc>
          <w:tcPr>
            <w:tcW w:w="805" w:type="dxa"/>
            <w:gridSpan w:val="2"/>
            <w:noWrap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A363CB" w:rsidRPr="00946BA7" w:rsidRDefault="00A363CB" w:rsidP="00790625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noWrap/>
            <w:vAlign w:val="center"/>
          </w:tcPr>
          <w:p w:rsidR="00A363CB" w:rsidRPr="00946BA7" w:rsidRDefault="00A363CB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A363CB" w:rsidRPr="00946BA7" w:rsidRDefault="00A363CB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63CB" w:rsidRPr="00946BA7" w:rsidTr="00B32076">
        <w:trPr>
          <w:gridAfter w:val="2"/>
          <w:wAfter w:w="21" w:type="dxa"/>
          <w:trHeight w:val="263"/>
          <w:jc w:val="center"/>
        </w:trPr>
        <w:tc>
          <w:tcPr>
            <w:tcW w:w="799" w:type="dxa"/>
            <w:noWrap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6" w:type="dxa"/>
            <w:gridSpan w:val="2"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noWrap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A363CB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A363CB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642562" w:rsidRPr="00946BA7" w:rsidTr="00B32076">
        <w:trPr>
          <w:gridAfter w:val="2"/>
          <w:wAfter w:w="21" w:type="dxa"/>
          <w:trHeight w:val="716"/>
          <w:jc w:val="center"/>
        </w:trPr>
        <w:tc>
          <w:tcPr>
            <w:tcW w:w="799" w:type="dxa"/>
            <w:noWrap/>
          </w:tcPr>
          <w:p w:rsidR="00642562" w:rsidRPr="00946BA7" w:rsidRDefault="00642562" w:rsidP="00626D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16" w:type="dxa"/>
            <w:gridSpan w:val="2"/>
          </w:tcPr>
          <w:p w:rsidR="00642562" w:rsidRPr="00946BA7" w:rsidRDefault="00642562" w:rsidP="00626D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42562">
              <w:rPr>
                <w:kern w:val="2"/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5" w:type="dxa"/>
          </w:tcPr>
          <w:p w:rsidR="00642562" w:rsidRPr="003E32E0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sz w:val="24"/>
                <w:szCs w:val="24"/>
              </w:rPr>
              <w:t>старший инспектор ГО и ЧС</w:t>
            </w:r>
            <w:r>
              <w:rPr>
                <w:sz w:val="24"/>
                <w:szCs w:val="24"/>
              </w:rPr>
              <w:t xml:space="preserve"> Гейн В.Г.</w:t>
            </w:r>
          </w:p>
        </w:tc>
        <w:tc>
          <w:tcPr>
            <w:tcW w:w="2168" w:type="dxa"/>
            <w:noWrap/>
          </w:tcPr>
          <w:p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системы физического воспитания; рост числа граждан, занимающихся адаптивной физической культурой и спортом; развитие сети спортивных сооружений, доступной для различных </w:t>
            </w:r>
            <w:r>
              <w:rPr>
                <w:rFonts w:ascii="Times New Roman" w:hAnsi="Times New Roman" w:cs="Times New Roman"/>
              </w:rPr>
              <w:lastRenderedPageBreak/>
              <w:t>категорий и групп населения</w:t>
            </w:r>
          </w:p>
        </w:tc>
        <w:tc>
          <w:tcPr>
            <w:tcW w:w="1399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07445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07445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07445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642562" w:rsidRPr="00946BA7" w:rsidRDefault="0007445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642562" w:rsidRPr="00946BA7" w:rsidTr="00B32076">
        <w:trPr>
          <w:gridAfter w:val="2"/>
          <w:wAfter w:w="21" w:type="dxa"/>
          <w:trHeight w:val="716"/>
          <w:jc w:val="center"/>
        </w:trPr>
        <w:tc>
          <w:tcPr>
            <w:tcW w:w="799" w:type="dxa"/>
            <w:noWrap/>
          </w:tcPr>
          <w:p w:rsidR="00642562" w:rsidRPr="00946BA7" w:rsidRDefault="001B7A21" w:rsidP="00626D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316" w:type="dxa"/>
            <w:gridSpan w:val="2"/>
          </w:tcPr>
          <w:p w:rsidR="00642562" w:rsidRPr="00642562" w:rsidRDefault="005F02FD" w:rsidP="00626D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Подпрограмма 1 </w:t>
            </w:r>
            <w:r w:rsidR="00642562" w:rsidRPr="00642562">
              <w:rPr>
                <w:kern w:val="2"/>
                <w:sz w:val="24"/>
                <w:szCs w:val="24"/>
              </w:rPr>
              <w:t>Развитие физической культуры и массового спорта Маркинского сельского поселения</w:t>
            </w:r>
          </w:p>
        </w:tc>
        <w:tc>
          <w:tcPr>
            <w:tcW w:w="1975" w:type="dxa"/>
          </w:tcPr>
          <w:p w:rsidR="00642562" w:rsidRPr="003E32E0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sz w:val="24"/>
                <w:szCs w:val="24"/>
              </w:rPr>
              <w:t>старший инспектор ГО и ЧС Гейн В.Г.</w:t>
            </w:r>
          </w:p>
        </w:tc>
        <w:tc>
          <w:tcPr>
            <w:tcW w:w="2168" w:type="dxa"/>
            <w:noWrap/>
          </w:tcPr>
          <w:p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увеличения количества населения, систематически занимающегося физической культурой, продвижение положительного имиджа занятий физической культурой и спортом</w:t>
            </w:r>
          </w:p>
        </w:tc>
        <w:tc>
          <w:tcPr>
            <w:tcW w:w="1399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07445D" w:rsidP="00074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642562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425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642562" w:rsidRPr="00946BA7" w:rsidTr="00B32076">
        <w:trPr>
          <w:gridAfter w:val="2"/>
          <w:wAfter w:w="21" w:type="dxa"/>
          <w:trHeight w:val="435"/>
          <w:jc w:val="center"/>
        </w:trPr>
        <w:tc>
          <w:tcPr>
            <w:tcW w:w="799" w:type="dxa"/>
            <w:noWrap/>
          </w:tcPr>
          <w:p w:rsidR="00642562" w:rsidRPr="00946BA7" w:rsidRDefault="001B7A21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62" w:rsidRDefault="00642562" w:rsidP="00017271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 ОМ 1.1. </w:t>
            </w:r>
            <w:r>
              <w:rPr>
                <w:kern w:val="2"/>
                <w:sz w:val="22"/>
                <w:szCs w:val="22"/>
                <w:lang w:eastAsia="en-US"/>
              </w:rPr>
              <w:t>Физкультурные и массовые спортивные мероприятия</w:t>
            </w:r>
          </w:p>
        </w:tc>
        <w:tc>
          <w:tcPr>
            <w:tcW w:w="1975" w:type="dxa"/>
          </w:tcPr>
          <w:p w:rsidR="00642562" w:rsidRPr="003E32E0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sz w:val="24"/>
                <w:szCs w:val="24"/>
              </w:rPr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увеличения количества населения, систематически занимающегося физической культурой, продвижение положительного имиджа занятий физической культурой и спортом</w:t>
            </w:r>
          </w:p>
        </w:tc>
        <w:tc>
          <w:tcPr>
            <w:tcW w:w="1399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07445D" w:rsidP="00074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642562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642562" w:rsidRPr="00946BA7" w:rsidTr="00B32076">
        <w:trPr>
          <w:gridAfter w:val="2"/>
          <w:wAfter w:w="21" w:type="dxa"/>
          <w:trHeight w:val="914"/>
          <w:jc w:val="center"/>
        </w:trPr>
        <w:tc>
          <w:tcPr>
            <w:tcW w:w="799" w:type="dxa"/>
            <w:noWrap/>
          </w:tcPr>
          <w:p w:rsidR="00642562" w:rsidRPr="00946BA7" w:rsidRDefault="001B7A21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62" w:rsidRDefault="00642562" w:rsidP="0001727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1.2. </w:t>
            </w:r>
            <w:r>
              <w:rPr>
                <w:sz w:val="22"/>
                <w:szCs w:val="22"/>
                <w:lang w:eastAsia="en-US"/>
              </w:rPr>
              <w:t xml:space="preserve">Организационно- методическая и разъяснительная </w:t>
            </w:r>
            <w:r>
              <w:rPr>
                <w:sz w:val="22"/>
                <w:szCs w:val="22"/>
                <w:lang w:eastAsia="en-US"/>
              </w:rPr>
              <w:lastRenderedPageBreak/>
              <w:t>работа в области популяризации физической культуры и спорта</w:t>
            </w:r>
          </w:p>
        </w:tc>
        <w:tc>
          <w:tcPr>
            <w:tcW w:w="1975" w:type="dxa"/>
          </w:tcPr>
          <w:p w:rsidR="00642562" w:rsidRPr="00946BA7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kern w:val="2"/>
                <w:sz w:val="24"/>
                <w:szCs w:val="24"/>
              </w:rPr>
              <w:lastRenderedPageBreak/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повышение мотивации граждан к систематическим занятиям </w:t>
            </w:r>
            <w:r>
              <w:rPr>
                <w:rFonts w:ascii="Times New Roman" w:hAnsi="Times New Roman" w:cs="Times New Roman"/>
                <w:kern w:val="2"/>
              </w:rPr>
              <w:lastRenderedPageBreak/>
              <w:t>физической культурой и спортом, отказу от вредных привычек и зависимостей</w:t>
            </w:r>
          </w:p>
        </w:tc>
        <w:tc>
          <w:tcPr>
            <w:tcW w:w="1399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42562" w:rsidRPr="00946BA7" w:rsidTr="00B32076">
        <w:trPr>
          <w:gridAfter w:val="2"/>
          <w:wAfter w:w="21" w:type="dxa"/>
          <w:trHeight w:val="914"/>
          <w:jc w:val="center"/>
        </w:trPr>
        <w:tc>
          <w:tcPr>
            <w:tcW w:w="799" w:type="dxa"/>
            <w:noWrap/>
          </w:tcPr>
          <w:p w:rsidR="00642562" w:rsidRPr="00946BA7" w:rsidRDefault="00B32076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62" w:rsidRPr="00B32076" w:rsidRDefault="00642562" w:rsidP="00017271">
            <w:pPr>
              <w:spacing w:line="276" w:lineRule="auto"/>
              <w:rPr>
                <w:color w:val="000000"/>
                <w:lang w:eastAsia="en-US"/>
              </w:rPr>
            </w:pPr>
            <w:r w:rsidRPr="00B32076"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B32076">
              <w:rPr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B32076">
              <w:rPr>
                <w:bCs/>
                <w:kern w:val="2"/>
                <w:sz w:val="22"/>
                <w:szCs w:val="22"/>
                <w:lang w:eastAsia="en-US"/>
              </w:rPr>
              <w:t>Развитие инфраструктуры спорта в Маркинском сельском поселении»</w:t>
            </w:r>
          </w:p>
        </w:tc>
        <w:tc>
          <w:tcPr>
            <w:tcW w:w="1975" w:type="dxa"/>
          </w:tcPr>
          <w:p w:rsidR="00642562" w:rsidRPr="00B32076" w:rsidRDefault="0007445D" w:rsidP="00B32076">
            <w:pPr>
              <w:rPr>
                <w:sz w:val="22"/>
                <w:szCs w:val="22"/>
              </w:rPr>
            </w:pPr>
            <w:r w:rsidRPr="0007445D">
              <w:rPr>
                <w:sz w:val="22"/>
                <w:szCs w:val="22"/>
              </w:rPr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Повышение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399" w:type="dxa"/>
            <w:gridSpan w:val="2"/>
          </w:tcPr>
          <w:p w:rsidR="00642562" w:rsidRPr="0007445D" w:rsidRDefault="00642562" w:rsidP="00074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42562" w:rsidRPr="00946BA7" w:rsidTr="00B32076">
        <w:trPr>
          <w:gridAfter w:val="2"/>
          <w:wAfter w:w="21" w:type="dxa"/>
          <w:trHeight w:val="914"/>
          <w:jc w:val="center"/>
        </w:trPr>
        <w:tc>
          <w:tcPr>
            <w:tcW w:w="799" w:type="dxa"/>
            <w:noWrap/>
          </w:tcPr>
          <w:p w:rsidR="00642562" w:rsidRPr="00946BA7" w:rsidRDefault="00B32076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62" w:rsidRPr="00B32076" w:rsidRDefault="00B32076" w:rsidP="000172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2.1 </w:t>
            </w:r>
            <w:r w:rsidR="00642562" w:rsidRPr="00B32076">
              <w:rPr>
                <w:sz w:val="22"/>
              </w:rPr>
              <w:t>Мероприятия по созданию сети спортивных сооружений</w:t>
            </w:r>
          </w:p>
        </w:tc>
        <w:tc>
          <w:tcPr>
            <w:tcW w:w="1975" w:type="dxa"/>
          </w:tcPr>
          <w:p w:rsidR="00642562" w:rsidRPr="00B32076" w:rsidRDefault="0007445D">
            <w:pPr>
              <w:rPr>
                <w:sz w:val="22"/>
                <w:szCs w:val="22"/>
              </w:rPr>
            </w:pPr>
            <w:r w:rsidRPr="0007445D">
              <w:rPr>
                <w:sz w:val="22"/>
                <w:szCs w:val="22"/>
              </w:rPr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562" w:rsidRDefault="00642562" w:rsidP="00017271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399" w:type="dxa"/>
            <w:gridSpan w:val="2"/>
          </w:tcPr>
          <w:p w:rsidR="00642562" w:rsidRPr="0007445D" w:rsidRDefault="00642562" w:rsidP="00074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07445D" w:rsidRDefault="00642562" w:rsidP="00074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A363CB" w:rsidRDefault="00A363CB" w:rsidP="004A65D0">
      <w:pPr>
        <w:widowControl w:val="0"/>
        <w:ind w:firstLine="709"/>
        <w:jc w:val="center"/>
        <w:rPr>
          <w:sz w:val="24"/>
          <w:szCs w:val="24"/>
        </w:rPr>
      </w:pPr>
    </w:p>
    <w:p w:rsidR="00946BA7" w:rsidRDefault="00946BA7" w:rsidP="004A65D0">
      <w:pPr>
        <w:widowControl w:val="0"/>
        <w:ind w:firstLine="709"/>
        <w:jc w:val="center"/>
        <w:rPr>
          <w:sz w:val="24"/>
          <w:szCs w:val="24"/>
        </w:rPr>
      </w:pPr>
    </w:p>
    <w:p w:rsidR="00946BA7" w:rsidRDefault="00946BA7" w:rsidP="004A65D0">
      <w:pPr>
        <w:widowControl w:val="0"/>
        <w:ind w:firstLine="709"/>
        <w:jc w:val="center"/>
        <w:rPr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:rsidR="00946BA7" w:rsidRPr="00946BA7" w:rsidRDefault="00946BA7" w:rsidP="004A65D0">
      <w:pPr>
        <w:widowControl w:val="0"/>
        <w:ind w:firstLine="709"/>
        <w:jc w:val="center"/>
        <w:rPr>
          <w:sz w:val="24"/>
          <w:szCs w:val="24"/>
        </w:rPr>
      </w:pPr>
    </w:p>
    <w:p w:rsidR="009A51AD" w:rsidRPr="00946BA7" w:rsidRDefault="009A51AD" w:rsidP="004A65D0">
      <w:pPr>
        <w:widowControl w:val="0"/>
        <w:ind w:firstLine="709"/>
        <w:jc w:val="center"/>
        <w:rPr>
          <w:sz w:val="24"/>
          <w:szCs w:val="24"/>
        </w:rPr>
      </w:pPr>
    </w:p>
    <w:p w:rsidR="009A51AD" w:rsidRPr="00946BA7" w:rsidRDefault="009A51AD" w:rsidP="004A65D0">
      <w:pPr>
        <w:widowControl w:val="0"/>
        <w:ind w:firstLine="709"/>
        <w:jc w:val="center"/>
        <w:rPr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4A65D0" w:rsidRPr="00946BA7" w:rsidRDefault="004A65D0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«Развитие физической культуры и спорта»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0A690A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A690A">
        <w:rPr>
          <w:sz w:val="24"/>
          <w:szCs w:val="24"/>
        </w:rPr>
        <w:t>а</w:t>
      </w:r>
      <w:r w:rsidR="009A51AD" w:rsidRPr="00946BA7">
        <w:rPr>
          <w:sz w:val="24"/>
          <w:szCs w:val="24"/>
        </w:rPr>
        <w:t>.</w:t>
      </w:r>
    </w:p>
    <w:p w:rsidR="009A51AD" w:rsidRPr="00946BA7" w:rsidRDefault="009A51AD" w:rsidP="005F02FD">
      <w:pPr>
        <w:widowControl w:val="0"/>
        <w:ind w:firstLine="709"/>
        <w:jc w:val="center"/>
        <w:rPr>
          <w:sz w:val="24"/>
          <w:szCs w:val="24"/>
        </w:rPr>
      </w:pPr>
    </w:p>
    <w:p w:rsidR="003F4DFC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9A51AD" w:rsidRPr="00946BA7">
        <w:rPr>
          <w:sz w:val="24"/>
          <w:szCs w:val="24"/>
        </w:rPr>
        <w:t xml:space="preserve"> сельского поселения «Развитие физической культуры и спорта»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9A51AD" w:rsidRPr="00946BA7">
        <w:rPr>
          <w:sz w:val="24"/>
          <w:szCs w:val="24"/>
        </w:rPr>
        <w:t xml:space="preserve"> сельского пос</w:t>
      </w:r>
      <w:r w:rsidR="004D77AF" w:rsidRPr="00946BA7">
        <w:rPr>
          <w:sz w:val="24"/>
          <w:szCs w:val="24"/>
        </w:rPr>
        <w:t>е</w:t>
      </w:r>
      <w:r w:rsidR="009A51AD" w:rsidRPr="00946BA7">
        <w:rPr>
          <w:sz w:val="24"/>
          <w:szCs w:val="24"/>
        </w:rPr>
        <w:t xml:space="preserve">ления </w:t>
      </w:r>
      <w:r w:rsidRPr="00946BA7">
        <w:rPr>
          <w:sz w:val="24"/>
          <w:szCs w:val="24"/>
        </w:rPr>
        <w:t xml:space="preserve">от </w:t>
      </w:r>
      <w:r w:rsidR="00642562">
        <w:rPr>
          <w:sz w:val="24"/>
          <w:szCs w:val="24"/>
        </w:rPr>
        <w:t>20.12</w:t>
      </w:r>
      <w:r w:rsidR="004D77AF" w:rsidRPr="00946BA7">
        <w:rPr>
          <w:sz w:val="24"/>
          <w:szCs w:val="24"/>
        </w:rPr>
        <w:t>.</w:t>
      </w:r>
      <w:r w:rsidR="00D72A5B">
        <w:rPr>
          <w:sz w:val="24"/>
          <w:szCs w:val="24"/>
        </w:rPr>
        <w:t>20</w:t>
      </w:r>
      <w:r w:rsidR="00642562">
        <w:rPr>
          <w:sz w:val="24"/>
          <w:szCs w:val="24"/>
        </w:rPr>
        <w:t>18</w:t>
      </w:r>
      <w:r w:rsidRPr="00946BA7">
        <w:rPr>
          <w:sz w:val="24"/>
          <w:szCs w:val="24"/>
        </w:rPr>
        <w:t xml:space="preserve"> №</w:t>
      </w:r>
      <w:r w:rsidR="00642562">
        <w:rPr>
          <w:sz w:val="24"/>
          <w:szCs w:val="24"/>
        </w:rPr>
        <w:t xml:space="preserve"> 204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0A690A">
        <w:rPr>
          <w:sz w:val="24"/>
          <w:szCs w:val="24"/>
        </w:rPr>
        <w:t>11</w:t>
      </w:r>
      <w:r w:rsidR="00642562">
        <w:rPr>
          <w:sz w:val="24"/>
          <w:szCs w:val="24"/>
        </w:rPr>
        <w:t>0</w:t>
      </w:r>
      <w:r w:rsidR="00867320">
        <w:rPr>
          <w:sz w:val="24"/>
          <w:szCs w:val="24"/>
        </w:rPr>
        <w:t>,0</w:t>
      </w:r>
      <w:r w:rsidR="00C27AEA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3F4DFC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F4DFC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0A690A">
        <w:rPr>
          <w:sz w:val="24"/>
          <w:szCs w:val="24"/>
        </w:rPr>
        <w:t>0</w:t>
      </w:r>
      <w:r w:rsidR="00D5465D">
        <w:rPr>
          <w:sz w:val="24"/>
          <w:szCs w:val="24"/>
        </w:rPr>
        <w:t xml:space="preserve"> тыс. рублей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Default="004A65D0" w:rsidP="004A65D0">
      <w:pPr>
        <w:widowControl w:val="0"/>
        <w:ind w:firstLine="709"/>
        <w:jc w:val="both"/>
        <w:rPr>
          <w:bCs/>
          <w:kern w:val="2"/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</w:t>
      </w:r>
      <w:r w:rsidR="00642562">
        <w:rPr>
          <w:sz w:val="24"/>
          <w:szCs w:val="24"/>
        </w:rPr>
        <w:t>-</w:t>
      </w:r>
      <w:r w:rsidR="00B12E58" w:rsidRPr="00946BA7">
        <w:rPr>
          <w:kern w:val="2"/>
          <w:sz w:val="24"/>
          <w:szCs w:val="24"/>
        </w:rPr>
        <w:t xml:space="preserve"> </w:t>
      </w:r>
      <w:r w:rsidR="00B12E58" w:rsidRPr="00946BA7">
        <w:rPr>
          <w:bCs/>
          <w:kern w:val="2"/>
          <w:sz w:val="24"/>
          <w:szCs w:val="24"/>
        </w:rPr>
        <w:t xml:space="preserve">«Развитие физической культуры и массового спорта </w:t>
      </w:r>
      <w:r w:rsidR="00154FF2">
        <w:rPr>
          <w:bCs/>
          <w:kern w:val="2"/>
          <w:sz w:val="24"/>
          <w:szCs w:val="24"/>
        </w:rPr>
        <w:t>Маркинского</w:t>
      </w:r>
      <w:r w:rsidR="00B12E58" w:rsidRPr="00946BA7">
        <w:rPr>
          <w:bCs/>
          <w:kern w:val="2"/>
          <w:sz w:val="24"/>
          <w:szCs w:val="24"/>
        </w:rPr>
        <w:t xml:space="preserve"> сельского поселения».</w:t>
      </w:r>
    </w:p>
    <w:p w:rsidR="00642562" w:rsidRPr="00946BA7" w:rsidRDefault="00642562" w:rsidP="004A65D0">
      <w:pPr>
        <w:widowControl w:val="0"/>
        <w:ind w:firstLine="709"/>
        <w:jc w:val="both"/>
        <w:rPr>
          <w:sz w:val="24"/>
          <w:szCs w:val="24"/>
        </w:rPr>
      </w:pPr>
      <w:r w:rsidRPr="00642562">
        <w:rPr>
          <w:sz w:val="24"/>
          <w:szCs w:val="24"/>
        </w:rPr>
        <w:t xml:space="preserve">Подпрограмма </w:t>
      </w:r>
      <w:r>
        <w:rPr>
          <w:sz w:val="24"/>
          <w:szCs w:val="24"/>
        </w:rPr>
        <w:t>2</w:t>
      </w:r>
      <w:r w:rsidRPr="00642562">
        <w:rPr>
          <w:sz w:val="24"/>
          <w:szCs w:val="24"/>
        </w:rPr>
        <w:t xml:space="preserve"> - «Развитие инфраструктуры спорта  в Маркинском сельском поселении».</w:t>
      </w:r>
    </w:p>
    <w:p w:rsidR="00B12E58" w:rsidRPr="00D5465D" w:rsidRDefault="004A65D0" w:rsidP="00A20683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</w:t>
      </w:r>
      <w:r w:rsidRPr="00D5465D">
        <w:rPr>
          <w:sz w:val="24"/>
          <w:szCs w:val="24"/>
        </w:rPr>
        <w:t xml:space="preserve">реализацию основных мероприятий подпрограммы 1 </w:t>
      </w:r>
      <w:r w:rsidR="00B12E58" w:rsidRPr="00D5465D">
        <w:rPr>
          <w:bCs/>
          <w:kern w:val="2"/>
          <w:sz w:val="24"/>
          <w:szCs w:val="24"/>
        </w:rPr>
        <w:t xml:space="preserve">«Развитие физической культуры и массового спорта </w:t>
      </w:r>
      <w:r w:rsidR="00154FF2">
        <w:rPr>
          <w:bCs/>
          <w:kern w:val="2"/>
          <w:sz w:val="24"/>
          <w:szCs w:val="24"/>
        </w:rPr>
        <w:t>Маркинского</w:t>
      </w:r>
      <w:r w:rsidR="00A20683">
        <w:rPr>
          <w:bCs/>
          <w:kern w:val="2"/>
          <w:sz w:val="24"/>
          <w:szCs w:val="24"/>
        </w:rPr>
        <w:t xml:space="preserve"> сельского поселения</w:t>
      </w:r>
      <w:r w:rsidR="00B12E58" w:rsidRPr="00D5465D">
        <w:rPr>
          <w:bCs/>
          <w:kern w:val="2"/>
          <w:sz w:val="24"/>
          <w:szCs w:val="24"/>
        </w:rPr>
        <w:t>»</w:t>
      </w:r>
      <w:r w:rsidRPr="00D5465D">
        <w:rPr>
          <w:sz w:val="24"/>
          <w:szCs w:val="24"/>
        </w:rPr>
        <w:t xml:space="preserve"> (далее – подпрограмма 1)  на </w:t>
      </w:r>
      <w:r w:rsidR="00E0755F" w:rsidRPr="00D5465D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D5465D">
        <w:rPr>
          <w:sz w:val="24"/>
          <w:szCs w:val="24"/>
        </w:rPr>
        <w:t xml:space="preserve"> год </w:t>
      </w:r>
      <w:r w:rsidR="00B12E58" w:rsidRPr="00D5465D">
        <w:rPr>
          <w:sz w:val="24"/>
          <w:szCs w:val="24"/>
        </w:rPr>
        <w:t xml:space="preserve">предусмотрено </w:t>
      </w:r>
      <w:r w:rsidR="000A690A">
        <w:rPr>
          <w:sz w:val="24"/>
          <w:szCs w:val="24"/>
        </w:rPr>
        <w:t>11</w:t>
      </w:r>
      <w:r w:rsidR="00A20683">
        <w:rPr>
          <w:sz w:val="24"/>
          <w:szCs w:val="24"/>
        </w:rPr>
        <w:t>0,</w:t>
      </w:r>
      <w:r w:rsidR="00867320">
        <w:rPr>
          <w:sz w:val="24"/>
          <w:szCs w:val="24"/>
        </w:rPr>
        <w:t>0</w:t>
      </w:r>
      <w:r w:rsidR="00B12E58" w:rsidRPr="00D5465D">
        <w:rPr>
          <w:sz w:val="24"/>
          <w:szCs w:val="24"/>
        </w:rPr>
        <w:t xml:space="preserve"> тыс. рублей. Фактическое освоение средств </w:t>
      </w:r>
      <w:r w:rsidR="000A690A">
        <w:rPr>
          <w:sz w:val="24"/>
          <w:szCs w:val="24"/>
        </w:rPr>
        <w:t>под</w:t>
      </w:r>
      <w:r w:rsidR="00B12E58" w:rsidRPr="00D5465D">
        <w:rPr>
          <w:sz w:val="24"/>
          <w:szCs w:val="24"/>
        </w:rPr>
        <w:t xml:space="preserve">программы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2813C6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="00B12E58"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B12E58" w:rsidRPr="00D5465D">
        <w:rPr>
          <w:sz w:val="24"/>
          <w:szCs w:val="24"/>
        </w:rPr>
        <w:t xml:space="preserve"> составило </w:t>
      </w:r>
      <w:r w:rsidR="000A690A">
        <w:rPr>
          <w:sz w:val="24"/>
          <w:szCs w:val="24"/>
        </w:rPr>
        <w:t>0,0</w:t>
      </w:r>
      <w:r w:rsidR="00D5465D" w:rsidRPr="00D5465D">
        <w:rPr>
          <w:sz w:val="24"/>
          <w:szCs w:val="24"/>
        </w:rPr>
        <w:t xml:space="preserve"> тыс. рублей</w:t>
      </w:r>
    </w:p>
    <w:p w:rsidR="00B12E58" w:rsidRPr="001154BE" w:rsidRDefault="00B12E58" w:rsidP="00B12E58">
      <w:pPr>
        <w:ind w:firstLine="708"/>
        <w:jc w:val="both"/>
        <w:rPr>
          <w:sz w:val="24"/>
          <w:szCs w:val="24"/>
        </w:rPr>
      </w:pPr>
      <w:r w:rsidRPr="001154BE">
        <w:rPr>
          <w:sz w:val="24"/>
          <w:szCs w:val="24"/>
        </w:rPr>
        <w:t xml:space="preserve">Данные средства были потрачены на следующие:  </w:t>
      </w:r>
    </w:p>
    <w:p w:rsidR="00635771" w:rsidRDefault="00635771" w:rsidP="00635771">
      <w:pPr>
        <w:widowControl w:val="0"/>
        <w:ind w:firstLine="709"/>
        <w:jc w:val="both"/>
        <w:rPr>
          <w:sz w:val="24"/>
          <w:szCs w:val="24"/>
        </w:rPr>
      </w:pPr>
      <w:r w:rsidRPr="00D5465D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E0755F" w:rsidRPr="00D5465D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A20683">
        <w:rPr>
          <w:sz w:val="24"/>
          <w:szCs w:val="24"/>
        </w:rPr>
        <w:t>а</w:t>
      </w:r>
      <w:r w:rsidRPr="00D5465D">
        <w:rPr>
          <w:sz w:val="24"/>
          <w:szCs w:val="24"/>
        </w:rPr>
        <w:t xml:space="preserve"> на постоянной основе. </w:t>
      </w:r>
    </w:p>
    <w:p w:rsidR="00A20683" w:rsidRPr="00D5465D" w:rsidRDefault="00A20683" w:rsidP="00635771">
      <w:pPr>
        <w:widowControl w:val="0"/>
        <w:ind w:firstLine="709"/>
        <w:jc w:val="both"/>
        <w:rPr>
          <w:sz w:val="24"/>
          <w:szCs w:val="24"/>
        </w:rPr>
      </w:pPr>
      <w:r w:rsidRPr="00A20683">
        <w:rPr>
          <w:sz w:val="24"/>
          <w:szCs w:val="24"/>
        </w:rPr>
        <w:t>На реализацию осн</w:t>
      </w:r>
      <w:r>
        <w:rPr>
          <w:sz w:val="24"/>
          <w:szCs w:val="24"/>
        </w:rPr>
        <w:t>овных мероприятий подпрограммы 2</w:t>
      </w:r>
      <w:r w:rsidRPr="00A20683">
        <w:rPr>
          <w:sz w:val="24"/>
          <w:szCs w:val="24"/>
        </w:rPr>
        <w:t xml:space="preserve"> «Развитие инфраструктуры спорта  в Маркинском сельском поселении»</w:t>
      </w:r>
      <w:r>
        <w:rPr>
          <w:sz w:val="24"/>
          <w:szCs w:val="24"/>
        </w:rPr>
        <w:t xml:space="preserve"> финансирование не предусмотрено.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D5465D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B12E58" w:rsidRPr="00D5465D">
        <w:rPr>
          <w:sz w:val="24"/>
          <w:szCs w:val="24"/>
        </w:rPr>
        <w:t xml:space="preserve"> сельского поселения «Развитие физической культуры и спорта»</w:t>
      </w:r>
      <w:r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за 202</w:t>
      </w:r>
      <w:r w:rsidR="000A690A">
        <w:rPr>
          <w:sz w:val="24"/>
          <w:szCs w:val="24"/>
        </w:rPr>
        <w:t>3</w:t>
      </w:r>
      <w:r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D5465D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</w:t>
      </w:r>
      <w:r w:rsidRPr="00946BA7">
        <w:rPr>
          <w:sz w:val="24"/>
          <w:szCs w:val="24"/>
        </w:rPr>
        <w:t xml:space="preserve">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0683" w:rsidRPr="00A20683" w:rsidRDefault="00A20683" w:rsidP="005F02FD">
      <w:pPr>
        <w:jc w:val="center"/>
        <w:rPr>
          <w:sz w:val="24"/>
          <w:szCs w:val="24"/>
        </w:rPr>
      </w:pPr>
      <w:r w:rsidRPr="00A20683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4A65D0" w:rsidRPr="00946BA7" w:rsidRDefault="004A65D0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A65D0" w:rsidRDefault="004A65D0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5771" w:rsidRDefault="00635771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32076" w:rsidRDefault="00B32076" w:rsidP="004A65D0">
      <w:pPr>
        <w:pStyle w:val="3"/>
        <w:keepNext w:val="0"/>
        <w:widowControl w:val="0"/>
        <w:rPr>
          <w:sz w:val="24"/>
          <w:szCs w:val="24"/>
        </w:rPr>
      </w:pPr>
    </w:p>
    <w:p w:rsidR="00B32076" w:rsidRDefault="00B32076" w:rsidP="004A65D0">
      <w:pPr>
        <w:pStyle w:val="3"/>
        <w:keepNext w:val="0"/>
        <w:widowControl w:val="0"/>
        <w:rPr>
          <w:sz w:val="24"/>
          <w:szCs w:val="24"/>
        </w:rPr>
      </w:pPr>
    </w:p>
    <w:p w:rsidR="00B32076" w:rsidRDefault="00B32076" w:rsidP="005F02FD">
      <w:pPr>
        <w:pStyle w:val="3"/>
        <w:keepNext w:val="0"/>
        <w:widowControl w:val="0"/>
        <w:jc w:val="left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C358C8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C358C8">
        <w:rPr>
          <w:sz w:val="24"/>
          <w:szCs w:val="24"/>
        </w:rPr>
        <w:lastRenderedPageBreak/>
        <w:t>Приложение №6</w:t>
      </w:r>
    </w:p>
    <w:p w:rsidR="004A65D0" w:rsidRPr="00C358C8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C358C8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716D27" w:rsidRPr="00D31754" w:rsidRDefault="00716D27" w:rsidP="00716D27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>от 30</w:t>
      </w:r>
      <w:r w:rsidRPr="00716D27">
        <w:rPr>
          <w:sz w:val="24"/>
          <w:szCs w:val="24"/>
        </w:rPr>
        <w:t>.</w:t>
      </w:r>
      <w:r>
        <w:rPr>
          <w:sz w:val="24"/>
          <w:szCs w:val="24"/>
        </w:rPr>
        <w:t>10.2023 №</w:t>
      </w:r>
      <w:r w:rsidRPr="00716D27">
        <w:rPr>
          <w:sz w:val="24"/>
          <w:szCs w:val="24"/>
        </w:rPr>
        <w:t>95</w:t>
      </w:r>
      <w:r>
        <w:rPr>
          <w:sz w:val="24"/>
          <w:szCs w:val="24"/>
        </w:rPr>
        <w:t xml:space="preserve"> </w:t>
      </w: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«Развитие культуры» </w:t>
      </w:r>
      <w:r w:rsidR="001154BE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0A690A">
        <w:rPr>
          <w:sz w:val="24"/>
          <w:szCs w:val="24"/>
        </w:rPr>
        <w:t xml:space="preserve"> </w:t>
      </w:r>
      <w:r w:rsidR="001154BE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A690A">
        <w:rPr>
          <w:sz w:val="24"/>
          <w:szCs w:val="24"/>
        </w:rPr>
        <w:t>а</w:t>
      </w:r>
    </w:p>
    <w:p w:rsidR="003564A9" w:rsidRPr="00946BA7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902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34"/>
        <w:gridCol w:w="6"/>
        <w:gridCol w:w="2203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564A9" w:rsidRPr="00946BA7" w:rsidTr="00376A5D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3564A9" w:rsidRPr="00946BA7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 w:val="restart"/>
          </w:tcPr>
          <w:p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214" w:type="dxa"/>
            <w:gridSpan w:val="2"/>
            <w:vMerge w:val="restart"/>
            <w:noWrap/>
          </w:tcPr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3564A9" w:rsidRPr="00946BA7" w:rsidRDefault="003564A9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3564A9" w:rsidRPr="00946BA7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A9" w:rsidRPr="00946BA7" w:rsidTr="00376A5D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3564A9" w:rsidRPr="00946BA7" w:rsidRDefault="003564A9" w:rsidP="00790625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/>
            <w:noWrap/>
            <w:vAlign w:val="center"/>
          </w:tcPr>
          <w:p w:rsidR="003564A9" w:rsidRPr="00946BA7" w:rsidRDefault="003564A9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3564A9" w:rsidRPr="00946BA7" w:rsidRDefault="003564A9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564A9" w:rsidRPr="00946BA7" w:rsidTr="00376A5D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4" w:type="dxa"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9" w:type="dxa"/>
            <w:gridSpan w:val="2"/>
            <w:noWrap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3564A9" w:rsidRPr="00946BA7" w:rsidRDefault="00DE577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3564A9" w:rsidRPr="00946BA7" w:rsidRDefault="00DE577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067FB0" w:rsidRPr="00946BA7" w:rsidTr="00376A5D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FB0" w:rsidRPr="00D74FB8" w:rsidRDefault="00067FB0" w:rsidP="00D74F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FB0" w:rsidRPr="00D74FB8" w:rsidRDefault="00067FB0" w:rsidP="00D74FB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74FB8">
              <w:rPr>
                <w:bCs/>
                <w:iCs/>
                <w:sz w:val="24"/>
                <w:szCs w:val="24"/>
              </w:rPr>
              <w:t>Подпрограмма 1: «Развитие  культуры»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FB0" w:rsidRDefault="00DD7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</w:t>
            </w:r>
          </w:p>
          <w:p w:rsidR="009E24A8" w:rsidRPr="00067FB0" w:rsidRDefault="009E2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B0" w:rsidRPr="00D74FB8" w:rsidRDefault="00067FB0" w:rsidP="00D74FB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rFonts w:eastAsia="Arial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eastAsia="Arial"/>
                <w:sz w:val="24"/>
                <w:szCs w:val="24"/>
                <w:lang w:eastAsia="ar-SA"/>
              </w:rPr>
              <w:t>Маркинского</w:t>
            </w:r>
            <w:r w:rsidRPr="00D74FB8">
              <w:rPr>
                <w:rFonts w:eastAsia="Arial"/>
                <w:sz w:val="24"/>
                <w:szCs w:val="24"/>
                <w:lang w:eastAsia="ar-SA"/>
              </w:rPr>
              <w:t xml:space="preserve"> сельского поселения услугами учреждений культуры, укрепление их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FB0" w:rsidRPr="009E24A8" w:rsidRDefault="00067FB0" w:rsidP="009E24A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FB0" w:rsidRPr="009E24A8" w:rsidRDefault="00067FB0" w:rsidP="009E24A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FB0" w:rsidRPr="00D74FB8" w:rsidRDefault="004C08CA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FB0" w:rsidRPr="00D74FB8" w:rsidRDefault="004C08CA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6520,7</w:t>
            </w:r>
          </w:p>
        </w:tc>
        <w:tc>
          <w:tcPr>
            <w:tcW w:w="992" w:type="dxa"/>
            <w:gridSpan w:val="2"/>
            <w:noWrap/>
          </w:tcPr>
          <w:p w:rsidR="00067FB0" w:rsidRPr="00946BA7" w:rsidRDefault="00917FA2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4862,7</w:t>
            </w:r>
          </w:p>
        </w:tc>
        <w:tc>
          <w:tcPr>
            <w:tcW w:w="1418" w:type="dxa"/>
            <w:gridSpan w:val="2"/>
          </w:tcPr>
          <w:p w:rsidR="00067FB0" w:rsidRPr="00946BA7" w:rsidRDefault="00917FA2" w:rsidP="003F4D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1658,0</w:t>
            </w:r>
          </w:p>
        </w:tc>
      </w:tr>
      <w:tr w:rsidR="001154BE" w:rsidRPr="00946BA7" w:rsidTr="00376A5D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D74FB8" w:rsidRDefault="001154BE" w:rsidP="00D74FB8">
            <w:pPr>
              <w:pStyle w:val="af2"/>
              <w:snapToGrid w:val="0"/>
              <w:spacing w:before="57" w:after="57"/>
              <w:ind w:left="-12" w:right="-66"/>
            </w:pPr>
            <w:r w:rsidRPr="001154BE">
              <w:t>Основное мероприятие 1.1 «Развитие самодеятельного творчества»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4A8" w:rsidRPr="009E24A8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1154BE" w:rsidRPr="00067FB0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1154BE" w:rsidP="00D74F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Маркинского</w:t>
            </w:r>
            <w:r w:rsidRPr="00D74F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сельского поселения услугами учреждений </w:t>
            </w:r>
            <w:r w:rsidRPr="00D74F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культуры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9E24A8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9E24A8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1154BE" w:rsidRPr="00946BA7" w:rsidRDefault="009E24A8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1154BE" w:rsidRPr="00946BA7" w:rsidRDefault="009E24A8" w:rsidP="00635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154BE" w:rsidRPr="00946BA7" w:rsidTr="00376A5D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D74FB8" w:rsidRDefault="001154BE" w:rsidP="00D74FB8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1154BE">
              <w:rPr>
                <w:rFonts w:eastAsia="Lucida Sans Unicode"/>
                <w:kern w:val="1"/>
                <w:sz w:val="24"/>
                <w:szCs w:val="24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4A8" w:rsidRPr="009E24A8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1154BE" w:rsidRPr="00067FB0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1154BE" w:rsidP="00D74FB8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1154BE">
              <w:rPr>
                <w:sz w:val="24"/>
                <w:szCs w:val="24"/>
                <w:lang w:eastAsia="ar-SA"/>
              </w:rPr>
              <w:t>Обеспечение укрепление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DE5779" w:rsidP="004C08CA">
            <w:pPr>
              <w:widowControl w:val="0"/>
              <w:tabs>
                <w:tab w:val="left" w:pos="630"/>
                <w:tab w:val="center" w:pos="8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C08C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4C08CA" w:rsidP="00146C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46C2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1154BE" w:rsidRPr="00946BA7" w:rsidRDefault="004C08CA" w:rsidP="00146C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1154BE" w:rsidRPr="00946BA7" w:rsidRDefault="001154BE" w:rsidP="004C08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C08CA">
              <w:rPr>
                <w:sz w:val="24"/>
                <w:szCs w:val="24"/>
              </w:rPr>
              <w:t>0</w:t>
            </w:r>
          </w:p>
        </w:tc>
      </w:tr>
      <w:tr w:rsidR="001154BE" w:rsidRPr="00946BA7" w:rsidTr="00376A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DE5779" w:rsidRDefault="001154BE" w:rsidP="009F5E10">
            <w:pPr>
              <w:rPr>
                <w:sz w:val="24"/>
                <w:szCs w:val="24"/>
              </w:rPr>
            </w:pPr>
            <w:r w:rsidRPr="00DE5779">
              <w:rPr>
                <w:sz w:val="24"/>
                <w:szCs w:val="24"/>
              </w:rPr>
              <w:t>Основное мероприятие 1.3. Развитие культурно-досуговой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4A8" w:rsidRPr="009E24A8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1154BE" w:rsidRPr="00067FB0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1154BE" w:rsidP="00D74FB8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D74FB8">
              <w:rPr>
                <w:sz w:val="24"/>
                <w:szCs w:val="24"/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4C08CA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6520,7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4C08CA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6520,7</w:t>
            </w:r>
          </w:p>
        </w:tc>
        <w:tc>
          <w:tcPr>
            <w:tcW w:w="992" w:type="dxa"/>
            <w:gridSpan w:val="2"/>
            <w:noWrap/>
          </w:tcPr>
          <w:p w:rsidR="001154BE" w:rsidRPr="00946BA7" w:rsidRDefault="00917FA2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4862,7</w:t>
            </w:r>
          </w:p>
        </w:tc>
        <w:tc>
          <w:tcPr>
            <w:tcW w:w="1418" w:type="dxa"/>
            <w:gridSpan w:val="2"/>
          </w:tcPr>
          <w:p w:rsidR="001154BE" w:rsidRPr="00946BA7" w:rsidRDefault="00917FA2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1658</w:t>
            </w:r>
            <w:r w:rsidR="004C08CA">
              <w:rPr>
                <w:sz w:val="24"/>
                <w:szCs w:val="24"/>
              </w:rPr>
              <w:t>,0</w:t>
            </w:r>
          </w:p>
        </w:tc>
      </w:tr>
      <w:tr w:rsidR="001154BE" w:rsidRPr="00946BA7" w:rsidTr="00376A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DE5779" w:rsidRDefault="001154BE" w:rsidP="001154BE">
            <w:pPr>
              <w:rPr>
                <w:sz w:val="24"/>
                <w:szCs w:val="24"/>
              </w:rPr>
            </w:pPr>
            <w:r w:rsidRPr="00DE5779">
              <w:rPr>
                <w:sz w:val="24"/>
                <w:szCs w:val="24"/>
              </w:rPr>
              <w:t>Основное мероприятие 1.4.</w:t>
            </w:r>
          </w:p>
          <w:p w:rsidR="001154BE" w:rsidRPr="00DE5779" w:rsidRDefault="001154BE" w:rsidP="001154BE">
            <w:pPr>
              <w:rPr>
                <w:sz w:val="24"/>
                <w:szCs w:val="24"/>
              </w:rPr>
            </w:pPr>
            <w:r w:rsidRPr="00DE5779">
              <w:rPr>
                <w:sz w:val="24"/>
                <w:szCs w:val="24"/>
              </w:rPr>
              <w:t>Развитие образования в сфере культуры и искусства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4A8" w:rsidRPr="009E24A8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1154BE" w:rsidRPr="00067FB0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1154BE" w:rsidP="00D74FB8">
            <w:pPr>
              <w:jc w:val="center"/>
              <w:rPr>
                <w:color w:val="000000"/>
                <w:sz w:val="24"/>
                <w:szCs w:val="24"/>
              </w:rPr>
            </w:pPr>
            <w:r w:rsidRPr="001154BE">
              <w:rPr>
                <w:rFonts w:eastAsia="Arial"/>
                <w:sz w:val="24"/>
                <w:szCs w:val="24"/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835BD2" w:rsidRDefault="00DE5779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835BD2" w:rsidRDefault="00DE5779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1154BE" w:rsidRPr="00946BA7" w:rsidRDefault="00DE5779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1154BE" w:rsidRPr="00946BA7" w:rsidRDefault="00DE5779" w:rsidP="00032C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74FB8" w:rsidRPr="00946BA7" w:rsidTr="00376A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FB8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FB8" w:rsidRPr="00D74FB8" w:rsidRDefault="001154BE" w:rsidP="00D74FB8">
            <w:pPr>
              <w:snapToGrid w:val="0"/>
              <w:spacing w:line="200" w:lineRule="atLeast"/>
              <w:rPr>
                <w:sz w:val="24"/>
                <w:szCs w:val="24"/>
                <w:lang w:eastAsia="ar-SA"/>
              </w:rPr>
            </w:pPr>
            <w:r w:rsidRPr="001154BE">
              <w:rPr>
                <w:bCs/>
                <w:iCs/>
                <w:sz w:val="24"/>
                <w:szCs w:val="24"/>
              </w:rPr>
              <w:t>Подпрограмма 2. Обеспечение реализации муниципальной программы «Развитие культуры»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4A8" w:rsidRPr="009E24A8" w:rsidRDefault="009E24A8" w:rsidP="009E24A8">
            <w:pPr>
              <w:rPr>
                <w:kern w:val="2"/>
                <w:sz w:val="24"/>
                <w:szCs w:val="24"/>
              </w:rPr>
            </w:pPr>
            <w:r w:rsidRPr="009E24A8">
              <w:rPr>
                <w:kern w:val="2"/>
                <w:sz w:val="24"/>
                <w:szCs w:val="24"/>
              </w:rPr>
              <w:t>Начальник сектора экономики и финансов</w:t>
            </w:r>
          </w:p>
          <w:p w:rsidR="00D74FB8" w:rsidRPr="00067FB0" w:rsidRDefault="009E24A8" w:rsidP="009E24A8">
            <w:pPr>
              <w:rPr>
                <w:kern w:val="2"/>
                <w:sz w:val="24"/>
                <w:szCs w:val="24"/>
              </w:rPr>
            </w:pPr>
            <w:r w:rsidRPr="009E24A8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FB8" w:rsidRPr="00D74FB8" w:rsidRDefault="001154BE" w:rsidP="00D74FB8">
            <w:pPr>
              <w:jc w:val="center"/>
              <w:rPr>
                <w:color w:val="000000"/>
                <w:sz w:val="24"/>
                <w:szCs w:val="24"/>
              </w:rPr>
            </w:pPr>
            <w:r w:rsidRPr="001154BE">
              <w:rPr>
                <w:color w:val="000000"/>
                <w:sz w:val="24"/>
                <w:szCs w:val="24"/>
              </w:rPr>
              <w:t>Обеспечение жителей Маркинского сельского поселения услугами учреждений культуры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FB8" w:rsidRPr="001154BE" w:rsidRDefault="00D74FB8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FB8" w:rsidRPr="001154BE" w:rsidRDefault="00D74FB8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FB8" w:rsidRPr="00D74FB8" w:rsidRDefault="00D74FB8" w:rsidP="00D74FB8">
            <w:pPr>
              <w:widowControl w:val="0"/>
              <w:jc w:val="center"/>
              <w:rPr>
                <w:sz w:val="24"/>
                <w:szCs w:val="24"/>
              </w:rPr>
            </w:pPr>
            <w:r w:rsidRPr="00D74FB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FB8" w:rsidRPr="00D74FB8" w:rsidRDefault="00D74FB8" w:rsidP="00D74FB8">
            <w:pPr>
              <w:widowControl w:val="0"/>
              <w:jc w:val="center"/>
              <w:rPr>
                <w:sz w:val="24"/>
                <w:szCs w:val="24"/>
              </w:rPr>
            </w:pPr>
            <w:r w:rsidRPr="00D74F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D74FB8" w:rsidRPr="00946BA7" w:rsidRDefault="00D74FB8" w:rsidP="00D74FB8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D74FB8" w:rsidRPr="00946BA7" w:rsidRDefault="00C57EA4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564A9" w:rsidRPr="00946BA7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5F02FD">
          <w:pgSz w:w="16840" w:h="11907" w:orient="landscape" w:code="9"/>
          <w:pgMar w:top="709" w:right="567" w:bottom="567" w:left="567" w:header="720" w:footer="720" w:gutter="0"/>
          <w:cols w:space="720"/>
        </w:sectPr>
      </w:pPr>
    </w:p>
    <w:p w:rsidR="004A65D0" w:rsidRPr="00946BA7" w:rsidRDefault="004A65D0" w:rsidP="004A65D0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«Развитие культуры»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4C08CA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="0033664B" w:rsidRPr="00946BA7">
        <w:rPr>
          <w:sz w:val="24"/>
          <w:szCs w:val="24"/>
        </w:rPr>
        <w:t>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33664B" w:rsidRPr="00946BA7">
        <w:rPr>
          <w:sz w:val="24"/>
          <w:szCs w:val="24"/>
        </w:rPr>
        <w:t xml:space="preserve"> сельского поселения «Развитие культуры»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33664B" w:rsidRPr="00946BA7">
        <w:rPr>
          <w:sz w:val="24"/>
          <w:szCs w:val="24"/>
        </w:rPr>
        <w:t xml:space="preserve"> сельского поселения</w:t>
      </w:r>
      <w:r w:rsidRPr="00946BA7">
        <w:rPr>
          <w:sz w:val="24"/>
          <w:szCs w:val="24"/>
        </w:rPr>
        <w:t xml:space="preserve"> от </w:t>
      </w:r>
      <w:r w:rsidR="00DE5779">
        <w:rPr>
          <w:sz w:val="24"/>
          <w:szCs w:val="24"/>
        </w:rPr>
        <w:t>27.12</w:t>
      </w:r>
      <w:r w:rsidR="0033664B" w:rsidRPr="00946BA7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DE5779">
        <w:rPr>
          <w:sz w:val="24"/>
          <w:szCs w:val="24"/>
        </w:rPr>
        <w:t>18</w:t>
      </w:r>
      <w:r w:rsidRPr="00946BA7">
        <w:rPr>
          <w:sz w:val="24"/>
          <w:szCs w:val="24"/>
        </w:rPr>
        <w:t xml:space="preserve"> №</w:t>
      </w:r>
      <w:r w:rsidR="00067FB0">
        <w:rPr>
          <w:sz w:val="24"/>
          <w:szCs w:val="24"/>
        </w:rPr>
        <w:t xml:space="preserve"> </w:t>
      </w:r>
      <w:r w:rsidR="00DE5779">
        <w:rPr>
          <w:sz w:val="24"/>
          <w:szCs w:val="24"/>
        </w:rPr>
        <w:t>216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4C08CA">
        <w:rPr>
          <w:sz w:val="24"/>
          <w:szCs w:val="24"/>
        </w:rPr>
        <w:t>6520,7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4C08CA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917FA2">
        <w:rPr>
          <w:sz w:val="24"/>
          <w:szCs w:val="24"/>
        </w:rPr>
        <w:t>4862,7</w:t>
      </w:r>
      <w:r w:rsidR="0033664B" w:rsidRPr="00946BA7">
        <w:rPr>
          <w:sz w:val="24"/>
          <w:szCs w:val="24"/>
        </w:rPr>
        <w:t xml:space="preserve"> </w:t>
      </w:r>
      <w:r w:rsidR="00835BD2">
        <w:rPr>
          <w:sz w:val="24"/>
          <w:szCs w:val="24"/>
        </w:rPr>
        <w:t>тыс. рублей</w:t>
      </w:r>
      <w:r w:rsidR="00032CE5">
        <w:rPr>
          <w:sz w:val="24"/>
          <w:szCs w:val="24"/>
        </w:rPr>
        <w:t xml:space="preserve">, что составляет </w:t>
      </w:r>
      <w:r w:rsidR="00917FA2">
        <w:rPr>
          <w:sz w:val="24"/>
          <w:szCs w:val="24"/>
        </w:rPr>
        <w:t>74,6</w:t>
      </w:r>
      <w:r w:rsidR="003F4DFC">
        <w:rPr>
          <w:sz w:val="24"/>
          <w:szCs w:val="24"/>
        </w:rPr>
        <w:t xml:space="preserve"> </w:t>
      </w:r>
      <w:r w:rsidR="00032CE5">
        <w:rPr>
          <w:sz w:val="24"/>
          <w:szCs w:val="24"/>
        </w:rPr>
        <w:t>от годового плана.</w:t>
      </w:r>
    </w:p>
    <w:p w:rsidR="004A65D0" w:rsidRPr="00835BD2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835BD2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Pr="00835BD2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835BD2">
        <w:rPr>
          <w:sz w:val="24"/>
          <w:szCs w:val="24"/>
        </w:rPr>
        <w:t>Подпрограмма 1 – «</w:t>
      </w:r>
      <w:r w:rsidR="0033664B" w:rsidRPr="00835BD2">
        <w:rPr>
          <w:sz w:val="24"/>
          <w:szCs w:val="24"/>
        </w:rPr>
        <w:t>Развитие культуры</w:t>
      </w:r>
      <w:r w:rsidRPr="00835BD2">
        <w:rPr>
          <w:sz w:val="24"/>
          <w:szCs w:val="24"/>
        </w:rPr>
        <w:t>»;</w:t>
      </w:r>
    </w:p>
    <w:p w:rsidR="004A65D0" w:rsidRPr="00A51F11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>Подпрограмма 2 – «</w:t>
      </w:r>
      <w:r w:rsidR="00DE5779" w:rsidRPr="00DE5779">
        <w:rPr>
          <w:sz w:val="24"/>
          <w:szCs w:val="24"/>
        </w:rPr>
        <w:t>Обеспечение реализации муниципальной программы «Развитие культуры»</w:t>
      </w:r>
      <w:r w:rsidRPr="00A51F11">
        <w:rPr>
          <w:sz w:val="24"/>
          <w:szCs w:val="24"/>
        </w:rPr>
        <w:t>.</w:t>
      </w:r>
    </w:p>
    <w:p w:rsidR="0033664B" w:rsidRPr="00A51F11" w:rsidRDefault="0033664B" w:rsidP="0033664B">
      <w:pPr>
        <w:widowControl w:val="0"/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На реализацию основных мероприятий подпрограммы 1 «Развитие культуры» (далее – подпрограмма </w:t>
      </w:r>
      <w:r w:rsidR="004C08CA">
        <w:rPr>
          <w:sz w:val="24"/>
          <w:szCs w:val="24"/>
        </w:rPr>
        <w:t>1</w:t>
      </w:r>
      <w:r w:rsidRPr="00A51F11">
        <w:rPr>
          <w:sz w:val="24"/>
          <w:szCs w:val="24"/>
        </w:rPr>
        <w:t xml:space="preserve">) на </w:t>
      </w:r>
      <w:r w:rsidR="00E0755F" w:rsidRPr="00A51F11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A51F11">
        <w:rPr>
          <w:sz w:val="24"/>
          <w:szCs w:val="24"/>
        </w:rPr>
        <w:t xml:space="preserve"> год предусмотрено </w:t>
      </w:r>
      <w:r w:rsidR="004C08CA">
        <w:rPr>
          <w:sz w:val="24"/>
          <w:szCs w:val="24"/>
        </w:rPr>
        <w:t>6520,7</w:t>
      </w:r>
      <w:r w:rsidRPr="00A51F11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 w:rsidRPr="00A51F11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4C08CA">
        <w:rPr>
          <w:sz w:val="24"/>
          <w:szCs w:val="24"/>
        </w:rPr>
        <w:t xml:space="preserve"> </w:t>
      </w:r>
      <w:r w:rsidR="002813C6" w:rsidRPr="00A51F11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A51F11">
        <w:rPr>
          <w:sz w:val="24"/>
          <w:szCs w:val="24"/>
        </w:rPr>
        <w:t xml:space="preserve"> </w:t>
      </w:r>
      <w:r w:rsidR="002813C6" w:rsidRPr="00A51F11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Pr="00A51F11">
        <w:rPr>
          <w:sz w:val="24"/>
          <w:szCs w:val="24"/>
        </w:rPr>
        <w:t xml:space="preserve"> составило </w:t>
      </w:r>
      <w:r w:rsidR="00917FA2">
        <w:rPr>
          <w:sz w:val="24"/>
          <w:szCs w:val="24"/>
        </w:rPr>
        <w:t>4862,7</w:t>
      </w:r>
      <w:r w:rsidR="00835BD2" w:rsidRPr="00A51F11">
        <w:rPr>
          <w:sz w:val="24"/>
          <w:szCs w:val="24"/>
        </w:rPr>
        <w:t xml:space="preserve"> тыс. рублей</w:t>
      </w:r>
    </w:p>
    <w:p w:rsidR="0033664B" w:rsidRPr="00A51F11" w:rsidRDefault="0033664B" w:rsidP="0033664B">
      <w:pPr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            Данные денежные средства были направлены на:</w:t>
      </w:r>
    </w:p>
    <w:p w:rsidR="00835BD2" w:rsidRPr="00A51F11" w:rsidRDefault="00835BD2" w:rsidP="00835BD2">
      <w:pPr>
        <w:ind w:firstLine="708"/>
        <w:jc w:val="both"/>
        <w:rPr>
          <w:sz w:val="24"/>
          <w:szCs w:val="24"/>
        </w:rPr>
      </w:pPr>
      <w:r w:rsidRPr="00A51F11">
        <w:rPr>
          <w:sz w:val="24"/>
          <w:szCs w:val="24"/>
        </w:rPr>
        <w:t>- обеспечение и предоставление субсидий МБУК ЦР КСП «ЦДК» на вы</w:t>
      </w:r>
      <w:r w:rsidR="00917FA2">
        <w:rPr>
          <w:sz w:val="24"/>
          <w:szCs w:val="24"/>
        </w:rPr>
        <w:t>полнение муниципального задания.</w:t>
      </w:r>
    </w:p>
    <w:p w:rsidR="0033664B" w:rsidRPr="00A51F11" w:rsidRDefault="0033664B" w:rsidP="00A51F11">
      <w:pPr>
        <w:ind w:firstLine="708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E0755F" w:rsidRPr="00A51F11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A51F11">
        <w:rPr>
          <w:sz w:val="24"/>
          <w:szCs w:val="24"/>
        </w:rPr>
        <w:t xml:space="preserve"> </w:t>
      </w:r>
      <w:r w:rsidR="002813C6" w:rsidRPr="00A51F11">
        <w:rPr>
          <w:sz w:val="24"/>
          <w:szCs w:val="24"/>
        </w:rPr>
        <w:t>год</w:t>
      </w:r>
      <w:r w:rsidR="00067FB0">
        <w:rPr>
          <w:sz w:val="24"/>
          <w:szCs w:val="24"/>
        </w:rPr>
        <w:t>а</w:t>
      </w:r>
      <w:r w:rsidRPr="00A51F11">
        <w:rPr>
          <w:sz w:val="24"/>
          <w:szCs w:val="24"/>
        </w:rPr>
        <w:t xml:space="preserve"> на постоянной основе. </w:t>
      </w:r>
    </w:p>
    <w:p w:rsidR="0033664B" w:rsidRPr="00A51F11" w:rsidRDefault="0033664B" w:rsidP="0033664B">
      <w:pPr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Среднемесячная заработная плата бюджетных учреждений культуры за  </w:t>
      </w:r>
      <w:r w:rsidR="005C422A">
        <w:rPr>
          <w:sz w:val="24"/>
          <w:szCs w:val="24"/>
        </w:rPr>
        <w:t>9 месяцев</w:t>
      </w:r>
      <w:r w:rsidR="004C08CA">
        <w:rPr>
          <w:sz w:val="24"/>
          <w:szCs w:val="24"/>
        </w:rPr>
        <w:t xml:space="preserve"> </w:t>
      </w:r>
      <w:r w:rsidR="00E0755F" w:rsidRPr="00A51F11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A51F11">
        <w:rPr>
          <w:sz w:val="24"/>
          <w:szCs w:val="24"/>
        </w:rPr>
        <w:t xml:space="preserve"> </w:t>
      </w:r>
      <w:r w:rsidR="002813C6" w:rsidRPr="00A51F11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Pr="00A51F11">
        <w:rPr>
          <w:sz w:val="24"/>
          <w:szCs w:val="24"/>
        </w:rPr>
        <w:t xml:space="preserve"> </w:t>
      </w:r>
      <w:r w:rsidR="004C08CA" w:rsidRPr="00837743">
        <w:rPr>
          <w:sz w:val="24"/>
          <w:szCs w:val="24"/>
        </w:rPr>
        <w:t xml:space="preserve">составила </w:t>
      </w:r>
      <w:r w:rsidR="003A5743">
        <w:rPr>
          <w:sz w:val="24"/>
          <w:szCs w:val="24"/>
        </w:rPr>
        <w:t>38897,4</w:t>
      </w:r>
      <w:r w:rsidR="00067FB0" w:rsidRPr="00837743">
        <w:rPr>
          <w:sz w:val="24"/>
          <w:szCs w:val="24"/>
        </w:rPr>
        <w:t xml:space="preserve"> руб</w:t>
      </w:r>
      <w:r w:rsidRPr="00837743">
        <w:rPr>
          <w:sz w:val="24"/>
          <w:szCs w:val="24"/>
        </w:rPr>
        <w:t>.</w:t>
      </w:r>
    </w:p>
    <w:p w:rsidR="0033664B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На реализацию основных мероприятий подпрограммы </w:t>
      </w:r>
      <w:r w:rsidR="0033664B" w:rsidRPr="00A51F11">
        <w:rPr>
          <w:sz w:val="24"/>
          <w:szCs w:val="24"/>
        </w:rPr>
        <w:t>2</w:t>
      </w:r>
      <w:r w:rsidRPr="00A51F11">
        <w:rPr>
          <w:sz w:val="24"/>
          <w:szCs w:val="24"/>
        </w:rPr>
        <w:t xml:space="preserve"> «</w:t>
      </w:r>
      <w:r w:rsidR="00067FB0" w:rsidRPr="00067FB0">
        <w:rPr>
          <w:sz w:val="24"/>
          <w:szCs w:val="24"/>
        </w:rPr>
        <w:t>Обеспечение реализации муниципальной программы «Развитие культуры</w:t>
      </w:r>
      <w:r w:rsidRPr="00A51F11">
        <w:rPr>
          <w:sz w:val="24"/>
          <w:szCs w:val="24"/>
        </w:rPr>
        <w:t>» (далее – подпрограмма</w:t>
      </w:r>
      <w:r w:rsidR="004C08CA">
        <w:rPr>
          <w:sz w:val="24"/>
          <w:szCs w:val="24"/>
        </w:rPr>
        <w:t xml:space="preserve"> 2</w:t>
      </w:r>
      <w:r w:rsidRPr="00946BA7">
        <w:rPr>
          <w:sz w:val="24"/>
          <w:szCs w:val="24"/>
        </w:rPr>
        <w:t xml:space="preserve">) расходы не предусмотрены.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33664B" w:rsidRPr="00946BA7">
        <w:rPr>
          <w:sz w:val="24"/>
          <w:szCs w:val="24"/>
        </w:rPr>
        <w:t xml:space="preserve"> сельского поселения «Развитие культуры»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за 202</w:t>
      </w:r>
      <w:r w:rsidR="004C08C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4716E" w:rsidRDefault="00E4716E" w:rsidP="00E4716E">
      <w:pPr>
        <w:pStyle w:val="3"/>
        <w:keepNext w:val="0"/>
        <w:widowControl w:val="0"/>
        <w:jc w:val="center"/>
        <w:rPr>
          <w:sz w:val="24"/>
          <w:szCs w:val="24"/>
        </w:rPr>
      </w:pPr>
      <w:r w:rsidRPr="00E4716E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E4716E" w:rsidRDefault="00E4716E" w:rsidP="00E4716E">
      <w:pPr>
        <w:pStyle w:val="3"/>
        <w:keepNext w:val="0"/>
        <w:widowControl w:val="0"/>
        <w:jc w:val="center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4C08CA" w:rsidRDefault="004C08CA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№7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716D27" w:rsidRPr="00D31754" w:rsidRDefault="00716D27" w:rsidP="00716D27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>от 30</w:t>
      </w:r>
      <w:r w:rsidRPr="00716D27">
        <w:rPr>
          <w:sz w:val="24"/>
          <w:szCs w:val="24"/>
        </w:rPr>
        <w:t>.</w:t>
      </w:r>
      <w:r>
        <w:rPr>
          <w:sz w:val="24"/>
          <w:szCs w:val="24"/>
        </w:rPr>
        <w:t>10.2023 №</w:t>
      </w:r>
      <w:r w:rsidRPr="00716D27">
        <w:rPr>
          <w:sz w:val="24"/>
          <w:szCs w:val="24"/>
        </w:rPr>
        <w:t>95</w:t>
      </w:r>
      <w:r>
        <w:rPr>
          <w:sz w:val="24"/>
          <w:szCs w:val="24"/>
        </w:rPr>
        <w:t xml:space="preserve"> </w:t>
      </w: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E4716E" w:rsidRPr="00E4716E" w:rsidRDefault="00801C18" w:rsidP="00E4716E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«</w:t>
      </w:r>
      <w:r w:rsidR="00E4716E" w:rsidRPr="00E4716E">
        <w:rPr>
          <w:sz w:val="24"/>
          <w:szCs w:val="24"/>
        </w:rPr>
        <w:t xml:space="preserve">Об утверждении плана реализации </w:t>
      </w:r>
    </w:p>
    <w:p w:rsidR="004A65D0" w:rsidRPr="00946BA7" w:rsidRDefault="00E4716E" w:rsidP="00E4716E">
      <w:pPr>
        <w:widowControl w:val="0"/>
        <w:ind w:firstLine="709"/>
        <w:jc w:val="center"/>
        <w:rPr>
          <w:sz w:val="24"/>
          <w:szCs w:val="24"/>
        </w:rPr>
      </w:pPr>
      <w:r w:rsidRPr="00E4716E">
        <w:rPr>
          <w:sz w:val="24"/>
          <w:szCs w:val="24"/>
        </w:rPr>
        <w:t>муниципа</w:t>
      </w:r>
      <w:r>
        <w:rPr>
          <w:sz w:val="24"/>
          <w:szCs w:val="24"/>
        </w:rPr>
        <w:t>льной программы «Обеспечение</w:t>
      </w:r>
      <w:r w:rsidRPr="00E4716E">
        <w:rPr>
          <w:sz w:val="24"/>
          <w:szCs w:val="24"/>
        </w:rPr>
        <w:t xml:space="preserve">  общественного порядка и профилактика</w:t>
      </w:r>
      <w:r>
        <w:rPr>
          <w:sz w:val="24"/>
          <w:szCs w:val="24"/>
        </w:rPr>
        <w:t xml:space="preserve"> </w:t>
      </w:r>
      <w:r w:rsidRPr="00E4716E">
        <w:rPr>
          <w:sz w:val="24"/>
          <w:szCs w:val="24"/>
        </w:rPr>
        <w:t>правонарушений</w:t>
      </w:r>
      <w:r w:rsidR="00801C18" w:rsidRPr="00946BA7">
        <w:rPr>
          <w:sz w:val="24"/>
          <w:szCs w:val="24"/>
        </w:rPr>
        <w:t>»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654A6F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54A6F">
        <w:rPr>
          <w:sz w:val="24"/>
          <w:szCs w:val="24"/>
        </w:rPr>
        <w:t>а</w:t>
      </w:r>
    </w:p>
    <w:p w:rsidR="00632197" w:rsidRPr="00946BA7" w:rsidRDefault="00632197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766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1"/>
        <w:gridCol w:w="10"/>
        <w:gridCol w:w="2305"/>
        <w:gridCol w:w="1972"/>
        <w:gridCol w:w="2165"/>
        <w:gridCol w:w="11"/>
        <w:gridCol w:w="1385"/>
        <w:gridCol w:w="12"/>
        <w:gridCol w:w="1504"/>
        <w:gridCol w:w="1532"/>
        <w:gridCol w:w="6"/>
        <w:gridCol w:w="1420"/>
        <w:gridCol w:w="1294"/>
        <w:gridCol w:w="1419"/>
      </w:tblGrid>
      <w:tr w:rsidR="00A36E83" w:rsidRPr="009B4E02" w:rsidTr="00A36E83">
        <w:trPr>
          <w:trHeight w:val="1039"/>
          <w:jc w:val="center"/>
        </w:trPr>
        <w:tc>
          <w:tcPr>
            <w:tcW w:w="741" w:type="dxa"/>
            <w:gridSpan w:val="2"/>
            <w:vMerge w:val="restart"/>
            <w:noWrap/>
          </w:tcPr>
          <w:p w:rsidR="00A36E83" w:rsidRPr="009B4E02" w:rsidRDefault="00A36E83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5" w:type="dxa"/>
            <w:vMerge w:val="restart"/>
          </w:tcPr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</w:tcPr>
          <w:p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6" w:type="dxa"/>
            <w:gridSpan w:val="2"/>
            <w:vMerge w:val="restart"/>
            <w:noWrap/>
          </w:tcPr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397" w:type="dxa"/>
            <w:gridSpan w:val="2"/>
            <w:vMerge w:val="restart"/>
          </w:tcPr>
          <w:p w:rsidR="00A36E83" w:rsidRPr="00454952" w:rsidRDefault="00A36E83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52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45495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04" w:type="dxa"/>
            <w:vMerge w:val="restart"/>
          </w:tcPr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252" w:type="dxa"/>
            <w:gridSpan w:val="4"/>
            <w:tcBorders>
              <w:right w:val="single" w:sz="4" w:space="0" w:color="auto"/>
            </w:tcBorders>
            <w:noWrap/>
          </w:tcPr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A36E83" w:rsidRPr="009B4E02" w:rsidRDefault="00A36E83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Объемы неосвоен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 xml:space="preserve">ных средств </w:t>
            </w:r>
          </w:p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36E83" w:rsidRPr="009B4E02" w:rsidRDefault="00A36E83" w:rsidP="00987459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причины их неосвоения</w:t>
            </w:r>
          </w:p>
        </w:tc>
      </w:tr>
      <w:tr w:rsidR="00A36E83" w:rsidRPr="009B4E02" w:rsidTr="00A36E83">
        <w:trPr>
          <w:trHeight w:val="831"/>
          <w:jc w:val="center"/>
        </w:trPr>
        <w:tc>
          <w:tcPr>
            <w:tcW w:w="741" w:type="dxa"/>
            <w:gridSpan w:val="2"/>
            <w:vMerge/>
            <w:noWrap/>
            <w:vAlign w:val="center"/>
          </w:tcPr>
          <w:p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</w:tcPr>
          <w:p w:rsidR="00A36E83" w:rsidRPr="009B4E02" w:rsidRDefault="00A36E83" w:rsidP="00790625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Merge/>
            <w:noWrap/>
            <w:vAlign w:val="center"/>
          </w:tcPr>
          <w:p w:rsidR="00A36E83" w:rsidRPr="009B4E02" w:rsidRDefault="00A36E83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A36E83" w:rsidRPr="00454952" w:rsidRDefault="00A36E83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/>
          </w:tcPr>
          <w:p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Предусмот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</w:p>
          <w:p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пальной программой</w:t>
            </w:r>
          </w:p>
        </w:tc>
        <w:tc>
          <w:tcPr>
            <w:tcW w:w="1420" w:type="dxa"/>
            <w:noWrap/>
          </w:tcPr>
          <w:p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Предусмот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рено сводной бюджетной росписью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noWrap/>
          </w:tcPr>
          <w:p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83" w:rsidRPr="009B4E02" w:rsidRDefault="00A36E83" w:rsidP="0098745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32197" w:rsidRPr="009B4E02" w:rsidTr="00A36E83">
        <w:trPr>
          <w:trHeight w:val="263"/>
          <w:jc w:val="center"/>
        </w:trPr>
        <w:tc>
          <w:tcPr>
            <w:tcW w:w="731" w:type="dxa"/>
            <w:noWrap/>
            <w:vAlign w:val="center"/>
          </w:tcPr>
          <w:p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2" w:type="dxa"/>
            <w:vAlign w:val="center"/>
          </w:tcPr>
          <w:p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5" w:type="dxa"/>
            <w:noWrap/>
            <w:vAlign w:val="center"/>
          </w:tcPr>
          <w:p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6" w:type="dxa"/>
            <w:gridSpan w:val="2"/>
            <w:vAlign w:val="center"/>
          </w:tcPr>
          <w:p w:rsidR="00632197" w:rsidRPr="00454952" w:rsidRDefault="00632197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454952">
              <w:rPr>
                <w:sz w:val="24"/>
                <w:szCs w:val="24"/>
              </w:rPr>
              <w:t>5</w:t>
            </w:r>
          </w:p>
        </w:tc>
        <w:tc>
          <w:tcPr>
            <w:tcW w:w="1516" w:type="dxa"/>
            <w:gridSpan w:val="2"/>
            <w:vAlign w:val="center"/>
          </w:tcPr>
          <w:p w:rsidR="00632197" w:rsidRPr="0045495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2" w:type="dxa"/>
            <w:noWrap/>
            <w:vAlign w:val="center"/>
          </w:tcPr>
          <w:p w:rsidR="00632197" w:rsidRPr="009B4E02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6" w:type="dxa"/>
            <w:gridSpan w:val="2"/>
            <w:noWrap/>
            <w:vAlign w:val="center"/>
          </w:tcPr>
          <w:p w:rsidR="00632197" w:rsidRPr="009B4E02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4" w:type="dxa"/>
            <w:noWrap/>
            <w:vAlign w:val="center"/>
          </w:tcPr>
          <w:p w:rsidR="00632197" w:rsidRPr="009B4E02" w:rsidRDefault="00632197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9</w:t>
            </w:r>
          </w:p>
        </w:tc>
        <w:tc>
          <w:tcPr>
            <w:tcW w:w="1419" w:type="dxa"/>
            <w:vAlign w:val="center"/>
          </w:tcPr>
          <w:p w:rsidR="00632197" w:rsidRPr="009B4E02" w:rsidRDefault="00632197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10</w:t>
            </w:r>
          </w:p>
        </w:tc>
      </w:tr>
      <w:tr w:rsidR="00E4716E" w:rsidRPr="009B4E02" w:rsidTr="00A36E83">
        <w:trPr>
          <w:trHeight w:val="716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16E" w:rsidRPr="009B4E02" w:rsidRDefault="00E4716E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E" w:rsidRPr="007A2813" w:rsidRDefault="00E4716E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7A2813">
              <w:rPr>
                <w:rFonts w:ascii="Times New Roman" w:hAnsi="Times New Roman" w:cs="Times New Roman"/>
                <w:bCs/>
              </w:rPr>
              <w:t xml:space="preserve">Подпрограмма 1       </w:t>
            </w:r>
          </w:p>
          <w:p w:rsidR="00E4716E" w:rsidRPr="007A2813" w:rsidRDefault="00E4716E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7A2813">
              <w:rPr>
                <w:rFonts w:ascii="Times New Roman" w:hAnsi="Times New Roman" w:cs="Times New Roman"/>
                <w:bCs/>
              </w:rPr>
              <w:t>Противодействие коррупции в Маркинском сельском поселении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E" w:rsidRPr="007A2813" w:rsidRDefault="00D67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Специалисты </w:t>
            </w:r>
            <w:r w:rsidR="00E4716E" w:rsidRPr="007A2813">
              <w:rPr>
                <w:sz w:val="22"/>
                <w:szCs w:val="22"/>
              </w:rPr>
              <w:t>Администрации Маркинского сельского поселения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16E" w:rsidRPr="007A2813" w:rsidRDefault="00E4716E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формирование в обществе нетерпимости к коррупционному поведению;</w:t>
            </w:r>
          </w:p>
        </w:tc>
        <w:tc>
          <w:tcPr>
            <w:tcW w:w="1396" w:type="dxa"/>
            <w:gridSpan w:val="2"/>
          </w:tcPr>
          <w:p w:rsidR="00E4716E" w:rsidRPr="00E4716E" w:rsidRDefault="00E4716E" w:rsidP="00E471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 w:rsidR="00654A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E4716E" w:rsidRPr="00E4716E" w:rsidRDefault="00E4716E" w:rsidP="00E471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 w:rsidR="00654A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16E" w:rsidRPr="00537E17" w:rsidRDefault="00E4716E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16E" w:rsidRPr="00537E17" w:rsidRDefault="00E4716E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E4716E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4716E">
              <w:rPr>
                <w:sz w:val="24"/>
                <w:szCs w:val="24"/>
              </w:rPr>
              <w:t>,0</w:t>
            </w:r>
          </w:p>
        </w:tc>
        <w:tc>
          <w:tcPr>
            <w:tcW w:w="1419" w:type="dxa"/>
          </w:tcPr>
          <w:p w:rsidR="00E4716E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716E">
              <w:rPr>
                <w:sz w:val="24"/>
                <w:szCs w:val="24"/>
              </w:rPr>
              <w:t>,0</w:t>
            </w:r>
          </w:p>
          <w:p w:rsidR="00E4716E" w:rsidRPr="009B4E02" w:rsidRDefault="00E4716E" w:rsidP="00A36E8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54A6F" w:rsidRPr="009B4E02" w:rsidTr="00A36E83">
        <w:trPr>
          <w:trHeight w:val="435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1.1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7A2813">
              <w:rPr>
                <w:rFonts w:ascii="Times New Roman" w:hAnsi="Times New Roman" w:cs="Times New Roman"/>
                <w:iCs/>
                <w:kern w:val="2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повышение правового сознания и правовой культуры населения Маркинского сельского поселения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1.2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 w:rsidRPr="00654A6F"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1.3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Осуществление антикоррупционной экспертизы нормативных правовых актов Администрации Маркинского сельского поселения и их проектов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 w:rsidRPr="00654A6F"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выявление в локальных нормативных правовых актах  и их проектах коррупциогенных факторов и их исключение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1.4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 w:rsidRPr="007A2813">
              <w:rPr>
                <w:sz w:val="22"/>
                <w:szCs w:val="22"/>
              </w:rPr>
              <w:t xml:space="preserve">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А.А.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1.5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 xml:space="preserve">Повышение эффективности взаимодействия с институтами </w:t>
            </w:r>
            <w:r w:rsidRPr="007A2813">
              <w:rPr>
                <w:rFonts w:ascii="Times New Roman" w:hAnsi="Times New Roman" w:cs="Times New Roman"/>
              </w:rPr>
              <w:lastRenderedPageBreak/>
              <w:t>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lastRenderedPageBreak/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lastRenderedPageBreak/>
              <w:t>Обеспечение</w:t>
            </w:r>
            <w:r>
              <w:rPr>
                <w:sz w:val="22"/>
                <w:szCs w:val="22"/>
              </w:rPr>
              <w:t xml:space="preserve"> </w:t>
            </w:r>
            <w:r w:rsidRPr="007A2813">
              <w:rPr>
                <w:sz w:val="22"/>
                <w:szCs w:val="22"/>
              </w:rPr>
              <w:t xml:space="preserve">открытости при обсуждении принимаемых органами исполнительной </w:t>
            </w:r>
            <w:r w:rsidRPr="007A2813">
              <w:rPr>
                <w:sz w:val="22"/>
                <w:szCs w:val="22"/>
              </w:rPr>
              <w:lastRenderedPageBreak/>
              <w:t>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1.6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1.7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 w:rsidRPr="00654A6F"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654A6F" w:rsidRPr="00032CE5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D6329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lastRenderedPageBreak/>
              <w:t>1.7.1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повышение правового сознания и правовой культуры населения Маркинского сельского поселения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654A6F" w:rsidRPr="008F2C88" w:rsidRDefault="00654A6F" w:rsidP="00E4716E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9" w:type="dxa"/>
          </w:tcPr>
          <w:p w:rsidR="00654A6F" w:rsidRPr="00D6329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A36E8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Подпрограмма 2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Профилактика экстремизма и терроризма в Маркинском сельском поселении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FE755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654A6F" w:rsidRPr="007A2813" w:rsidRDefault="00654A6F" w:rsidP="009F5E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654A6F" w:rsidRPr="007A2813" w:rsidRDefault="00654A6F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2.1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Издание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FE755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гармонизация межэтнических и межкультур</w:t>
            </w:r>
            <w:r w:rsidRPr="007A2813">
              <w:rPr>
                <w:sz w:val="22"/>
                <w:szCs w:val="22"/>
              </w:rPr>
              <w:softHyphen/>
              <w:t>ных отношений, формирование толерантного сознания и поведения, гармонизация межэтнических и межкультур</w:t>
            </w:r>
            <w:r w:rsidRPr="007A2813">
              <w:rPr>
                <w:sz w:val="22"/>
                <w:szCs w:val="22"/>
              </w:rPr>
              <w:softHyphen/>
              <w:t>ных отношений среди населения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44588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7A2813">
              <w:rPr>
                <w:rFonts w:ascii="Times New Roman" w:hAnsi="Times New Roman" w:cs="Times New Roman"/>
              </w:rPr>
              <w:t>гармонизации межэтнических и межкультур</w:t>
            </w:r>
            <w:r w:rsidRPr="007A2813">
              <w:rPr>
                <w:rFonts w:ascii="Times New Roman" w:hAnsi="Times New Roman" w:cs="Times New Roman"/>
              </w:rPr>
              <w:softHyphen/>
              <w:t>ных отношений среди населения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7A2813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2813">
              <w:rPr>
                <w:rFonts w:ascii="Times New Roman" w:hAnsi="Times New Roman" w:cs="Times New Roman"/>
              </w:rPr>
              <w:lastRenderedPageBreak/>
              <w:t>толерантного сознания и поведения, гармонизация межэтнических и межкультур</w:t>
            </w:r>
            <w:r w:rsidRPr="007A2813">
              <w:rPr>
                <w:rFonts w:ascii="Times New Roman" w:hAnsi="Times New Roman" w:cs="Times New Roman"/>
              </w:rPr>
              <w:softHyphen/>
              <w:t>ных отношений среди населения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lastRenderedPageBreak/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</w:t>
            </w:r>
            <w:r w:rsidRPr="007A2813">
              <w:rPr>
                <w:sz w:val="22"/>
                <w:szCs w:val="22"/>
              </w:rPr>
              <w:lastRenderedPageBreak/>
              <w:t>нетерпимости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2.2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обеспечение безопасности объек</w:t>
            </w:r>
            <w:r w:rsidRPr="007A2813">
              <w:rPr>
                <w:sz w:val="22"/>
                <w:szCs w:val="22"/>
              </w:rPr>
              <w:softHyphen/>
              <w:t xml:space="preserve">тов и граждан, готовности сил </w:t>
            </w:r>
          </w:p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7A2813">
              <w:rPr>
                <w:sz w:val="22"/>
                <w:szCs w:val="2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2.3</w:t>
            </w:r>
          </w:p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Обеспечение выполнения функций муниципальными учреждениями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повышение антитеррористи</w:t>
            </w:r>
            <w:r w:rsidRPr="007A2813">
              <w:rPr>
                <w:sz w:val="22"/>
                <w:szCs w:val="22"/>
              </w:rPr>
              <w:softHyphen/>
              <w:t>ческой защищенности объектов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3.1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B4E02">
              <w:rPr>
                <w:sz w:val="24"/>
                <w:szCs w:val="24"/>
              </w:rPr>
              <w:t>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лекций и бесед в общеобразовательных учреждениях, с населением по профилактике наркомании и табакокурению.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повышение уровня вовлеченности обучающихся в занятия физической культурой и спортом;</w:t>
            </w:r>
          </w:p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формирования здорового образа жизни.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и размещение листовок, буклетов, статей в средствах массовой информации, направленных на пропаганду антинаркотического мировоззрения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</w:t>
            </w:r>
            <w:r w:rsidRPr="007A2813">
              <w:rPr>
                <w:sz w:val="22"/>
                <w:szCs w:val="22"/>
              </w:rPr>
              <w:lastRenderedPageBreak/>
              <w:t>здорового образа жизни.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B4E02">
              <w:rPr>
                <w:sz w:val="24"/>
                <w:szCs w:val="24"/>
              </w:rPr>
              <w:t>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3.2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3.3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3.4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 xml:space="preserve">Организация и проведение мероприятий по </w:t>
            </w:r>
            <w:r w:rsidRPr="007A2813">
              <w:rPr>
                <w:rFonts w:ascii="Times New Roman" w:hAnsi="Times New Roman" w:cs="Times New Roman"/>
              </w:rPr>
              <w:lastRenderedPageBreak/>
              <w:t>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lastRenderedPageBreak/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устранение ситуаций, которые могут привести несовершеннолетних к совершению </w:t>
            </w:r>
            <w:r w:rsidRPr="007A2813">
              <w:rPr>
                <w:sz w:val="22"/>
                <w:szCs w:val="22"/>
              </w:rPr>
              <w:lastRenderedPageBreak/>
              <w:t>правонарушений, связанных с незаконным оборотом наркотиков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</w:tbl>
    <w:p w:rsidR="00632197" w:rsidRPr="00946BA7" w:rsidRDefault="00632197" w:rsidP="004A65D0">
      <w:pPr>
        <w:widowControl w:val="0"/>
        <w:ind w:firstLine="709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4A65D0" w:rsidRPr="00946BA7" w:rsidRDefault="004A65D0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801C18" w:rsidRPr="00946BA7">
        <w:rPr>
          <w:sz w:val="24"/>
          <w:szCs w:val="24"/>
        </w:rPr>
        <w:t xml:space="preserve">«Обеспечение общественного порядка и </w:t>
      </w:r>
      <w:r w:rsidR="00120144">
        <w:rPr>
          <w:sz w:val="24"/>
          <w:szCs w:val="24"/>
        </w:rPr>
        <w:t>профилактика правонарушений</w:t>
      </w:r>
      <w:r w:rsidR="00801C18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 xml:space="preserve"> </w:t>
      </w:r>
      <w:r w:rsidR="00120144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654A6F">
        <w:rPr>
          <w:sz w:val="24"/>
          <w:szCs w:val="24"/>
        </w:rPr>
        <w:t xml:space="preserve"> 2023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54A6F">
        <w:rPr>
          <w:sz w:val="24"/>
          <w:szCs w:val="24"/>
        </w:rPr>
        <w:t>а</w:t>
      </w:r>
      <w:r w:rsidR="00807D71" w:rsidRPr="00946BA7">
        <w:rPr>
          <w:sz w:val="24"/>
          <w:szCs w:val="24"/>
        </w:rPr>
        <w:t>.</w:t>
      </w:r>
    </w:p>
    <w:p w:rsidR="004A65D0" w:rsidRPr="00946BA7" w:rsidRDefault="004A65D0" w:rsidP="005F02FD">
      <w:pPr>
        <w:widowControl w:val="0"/>
        <w:ind w:firstLine="709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807D71" w:rsidRPr="00946BA7">
        <w:rPr>
          <w:sz w:val="24"/>
          <w:szCs w:val="24"/>
        </w:rPr>
        <w:t xml:space="preserve"> сельского поселения «Обеспечение общественного порядка и </w:t>
      </w:r>
      <w:r w:rsidR="00120144">
        <w:rPr>
          <w:sz w:val="24"/>
          <w:szCs w:val="24"/>
        </w:rPr>
        <w:t>профилактика правонарушений</w:t>
      </w:r>
      <w:r w:rsidR="00807D71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807D71" w:rsidRPr="00946BA7">
        <w:rPr>
          <w:sz w:val="24"/>
          <w:szCs w:val="24"/>
        </w:rPr>
        <w:t xml:space="preserve"> сельского поселения</w:t>
      </w:r>
      <w:r w:rsidRPr="00946BA7">
        <w:rPr>
          <w:sz w:val="24"/>
          <w:szCs w:val="24"/>
        </w:rPr>
        <w:t xml:space="preserve"> от </w:t>
      </w:r>
      <w:r w:rsidR="00120144">
        <w:rPr>
          <w:sz w:val="24"/>
          <w:szCs w:val="24"/>
        </w:rPr>
        <w:t>20</w:t>
      </w:r>
      <w:r w:rsidR="00807D71" w:rsidRPr="00946BA7">
        <w:rPr>
          <w:sz w:val="24"/>
          <w:szCs w:val="24"/>
        </w:rPr>
        <w:t>.</w:t>
      </w:r>
      <w:r w:rsidR="00120144">
        <w:rPr>
          <w:sz w:val="24"/>
          <w:szCs w:val="24"/>
        </w:rPr>
        <w:t>12.</w:t>
      </w:r>
      <w:r w:rsidR="00E0755F">
        <w:rPr>
          <w:sz w:val="24"/>
          <w:szCs w:val="24"/>
        </w:rPr>
        <w:t>20</w:t>
      </w:r>
      <w:r w:rsidR="00044293">
        <w:rPr>
          <w:sz w:val="24"/>
          <w:szCs w:val="24"/>
        </w:rPr>
        <w:t>1</w:t>
      </w:r>
      <w:r w:rsidR="00120144">
        <w:rPr>
          <w:sz w:val="24"/>
          <w:szCs w:val="24"/>
        </w:rPr>
        <w:t>8</w:t>
      </w:r>
      <w:r w:rsidR="00807D71" w:rsidRPr="00946BA7">
        <w:rPr>
          <w:sz w:val="24"/>
          <w:szCs w:val="24"/>
        </w:rPr>
        <w:t xml:space="preserve"> №</w:t>
      </w:r>
      <w:r w:rsidR="00120144">
        <w:rPr>
          <w:sz w:val="24"/>
          <w:szCs w:val="24"/>
        </w:rPr>
        <w:t xml:space="preserve"> 216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120144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120144">
        <w:rPr>
          <w:sz w:val="24"/>
          <w:szCs w:val="24"/>
        </w:rPr>
        <w:t>3</w:t>
      </w:r>
      <w:r w:rsidR="00F705BD" w:rsidRPr="00072B81">
        <w:rPr>
          <w:sz w:val="24"/>
          <w:szCs w:val="24"/>
        </w:rPr>
        <w:t>.0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654A6F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="00AF1D1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54A6F">
        <w:rPr>
          <w:sz w:val="24"/>
          <w:szCs w:val="24"/>
        </w:rPr>
        <w:t>а</w:t>
      </w:r>
      <w:r w:rsidR="00AF1D10" w:rsidRPr="00946BA7">
        <w:rPr>
          <w:sz w:val="24"/>
          <w:szCs w:val="24"/>
        </w:rPr>
        <w:t xml:space="preserve"> составило </w:t>
      </w:r>
      <w:r w:rsidR="00120144">
        <w:rPr>
          <w:sz w:val="24"/>
          <w:szCs w:val="24"/>
        </w:rPr>
        <w:t>0</w:t>
      </w:r>
      <w:r w:rsidR="00032CE5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</w:t>
      </w:r>
      <w:r w:rsidR="00032CE5">
        <w:rPr>
          <w:sz w:val="24"/>
          <w:szCs w:val="24"/>
        </w:rPr>
        <w:t>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1 – «</w:t>
      </w:r>
      <w:r w:rsidR="0070374D" w:rsidRPr="00946BA7">
        <w:rPr>
          <w:sz w:val="24"/>
          <w:szCs w:val="24"/>
        </w:rPr>
        <w:t xml:space="preserve">Противодействие коррупции в </w:t>
      </w:r>
      <w:r w:rsidR="00120144">
        <w:rPr>
          <w:sz w:val="24"/>
          <w:szCs w:val="24"/>
        </w:rPr>
        <w:t>Маркинском</w:t>
      </w:r>
      <w:r w:rsidR="0070374D" w:rsidRPr="00946BA7">
        <w:rPr>
          <w:sz w:val="24"/>
          <w:szCs w:val="24"/>
        </w:rPr>
        <w:t xml:space="preserve"> сельском поселении</w:t>
      </w:r>
      <w:r w:rsidRPr="00946BA7">
        <w:rPr>
          <w:sz w:val="24"/>
          <w:szCs w:val="24"/>
        </w:rPr>
        <w:t>»;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2 – «</w:t>
      </w:r>
      <w:r w:rsidR="0070374D" w:rsidRPr="00946BA7">
        <w:rPr>
          <w:sz w:val="24"/>
          <w:szCs w:val="24"/>
        </w:rPr>
        <w:t xml:space="preserve">Профилактика экстремизма и терроризма в </w:t>
      </w:r>
      <w:r w:rsidR="00120144">
        <w:rPr>
          <w:sz w:val="24"/>
          <w:szCs w:val="24"/>
        </w:rPr>
        <w:t>Маркинском</w:t>
      </w:r>
      <w:r w:rsidR="0070374D" w:rsidRPr="00946BA7">
        <w:rPr>
          <w:sz w:val="24"/>
          <w:szCs w:val="24"/>
        </w:rPr>
        <w:t xml:space="preserve"> сельском поселении»;</w:t>
      </w:r>
    </w:p>
    <w:p w:rsidR="0070374D" w:rsidRPr="00946BA7" w:rsidRDefault="0070374D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3 – «Комплексные меры противодействия злоупотреблению наркот</w:t>
      </w:r>
      <w:r w:rsidR="00120144">
        <w:rPr>
          <w:sz w:val="24"/>
          <w:szCs w:val="24"/>
        </w:rPr>
        <w:t>иками и их незаконному обороту».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 w:rsidR="00946BA7" w:rsidRPr="00946BA7"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</w:t>
      </w:r>
      <w:r w:rsidR="00946BA7" w:rsidRPr="00946BA7">
        <w:rPr>
          <w:sz w:val="24"/>
          <w:szCs w:val="24"/>
        </w:rPr>
        <w:t xml:space="preserve">«Противодействие коррупции в </w:t>
      </w:r>
      <w:r w:rsidR="00120144">
        <w:rPr>
          <w:sz w:val="24"/>
          <w:szCs w:val="24"/>
        </w:rPr>
        <w:t>Маркинском</w:t>
      </w:r>
      <w:r w:rsidR="00946BA7" w:rsidRPr="00946BA7">
        <w:rPr>
          <w:sz w:val="24"/>
          <w:szCs w:val="24"/>
        </w:rPr>
        <w:t xml:space="preserve"> сельском поселении» </w:t>
      </w:r>
      <w:r w:rsidRPr="00946BA7">
        <w:rPr>
          <w:sz w:val="24"/>
          <w:szCs w:val="24"/>
        </w:rPr>
        <w:t xml:space="preserve">(далее – подпрограмма </w:t>
      </w:r>
      <w:r w:rsidR="00946BA7" w:rsidRPr="00946BA7"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) на </w:t>
      </w:r>
      <w:r w:rsidR="00E0755F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F705BD" w:rsidRPr="00F705BD">
        <w:rPr>
          <w:sz w:val="24"/>
          <w:szCs w:val="24"/>
        </w:rPr>
        <w:t>1.0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120144">
        <w:rPr>
          <w:sz w:val="24"/>
          <w:szCs w:val="24"/>
        </w:rPr>
        <w:t>0</w:t>
      </w:r>
      <w:r w:rsidR="00946BA7" w:rsidRPr="00946BA7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</w:t>
      </w:r>
      <w:r w:rsidR="00946BA7" w:rsidRPr="00946BA7">
        <w:rPr>
          <w:sz w:val="24"/>
          <w:szCs w:val="24"/>
        </w:rPr>
        <w:t>.</w:t>
      </w:r>
      <w:r w:rsidR="00120144">
        <w:rPr>
          <w:sz w:val="24"/>
          <w:szCs w:val="24"/>
        </w:rPr>
        <w:t xml:space="preserve"> Мероприятия осуществлялись без финансовых затрат.</w:t>
      </w:r>
      <w:r w:rsidRPr="00946BA7">
        <w:rPr>
          <w:sz w:val="24"/>
          <w:szCs w:val="24"/>
        </w:rPr>
        <w:t xml:space="preserve"> Основные мероприятия подпрограммы </w:t>
      </w:r>
      <w:r w:rsidR="00946BA7" w:rsidRPr="00946BA7"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реализуются в течение </w:t>
      </w:r>
      <w:r w:rsidR="00E0755F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2014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:rsidR="00946BA7" w:rsidRPr="00946BA7" w:rsidRDefault="00946BA7" w:rsidP="00946BA7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2 «Профилактика экстремизма и терроризма в </w:t>
      </w:r>
      <w:r w:rsidR="00120144">
        <w:rPr>
          <w:sz w:val="24"/>
          <w:szCs w:val="24"/>
        </w:rPr>
        <w:t>Маркинском</w:t>
      </w:r>
      <w:r w:rsidRPr="00946BA7">
        <w:rPr>
          <w:sz w:val="24"/>
          <w:szCs w:val="24"/>
        </w:rPr>
        <w:t xml:space="preserve"> сельском поселении» (далее – подпрограмма 2) на </w:t>
      </w:r>
      <w:r w:rsidR="00E0755F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F705BD">
        <w:rPr>
          <w:sz w:val="24"/>
          <w:szCs w:val="24"/>
        </w:rPr>
        <w:t>1,0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120144">
        <w:rPr>
          <w:sz w:val="24"/>
          <w:szCs w:val="24"/>
        </w:rPr>
        <w:t>0</w:t>
      </w:r>
      <w:r w:rsidRPr="00946BA7">
        <w:rPr>
          <w:sz w:val="24"/>
          <w:szCs w:val="24"/>
        </w:rPr>
        <w:t>,0 тыс. рублей.</w:t>
      </w:r>
      <w:r w:rsidR="00120144" w:rsidRPr="00120144">
        <w:t xml:space="preserve"> </w:t>
      </w:r>
      <w:r w:rsidR="00120144" w:rsidRPr="00120144">
        <w:rPr>
          <w:sz w:val="24"/>
          <w:szCs w:val="24"/>
        </w:rPr>
        <w:t>Мероприятия осуществлялись без финансовых затрат.</w:t>
      </w:r>
      <w:r w:rsidRPr="00946BA7">
        <w:rPr>
          <w:sz w:val="24"/>
          <w:szCs w:val="24"/>
        </w:rPr>
        <w:t xml:space="preserve"> Основные мероприятия подпрограммы 2 реализуются в течение </w:t>
      </w:r>
      <w:r w:rsidR="00E0755F">
        <w:rPr>
          <w:sz w:val="24"/>
          <w:szCs w:val="24"/>
        </w:rPr>
        <w:t>202</w:t>
      </w:r>
      <w:r w:rsidR="00DE36D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2014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:rsidR="00946BA7" w:rsidRPr="00946BA7" w:rsidRDefault="00946BA7" w:rsidP="00946BA7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3 ««Комплексные меры противодействия злоупотреблению наркотиками и их незаконному обороту» (далее – подпрограмма 3) на </w:t>
      </w:r>
      <w:r w:rsidR="00E0755F">
        <w:rPr>
          <w:sz w:val="24"/>
          <w:szCs w:val="24"/>
        </w:rPr>
        <w:t>202</w:t>
      </w:r>
      <w:r w:rsidR="00DE36D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F705BD">
        <w:rPr>
          <w:sz w:val="24"/>
          <w:szCs w:val="24"/>
        </w:rPr>
        <w:t>1,0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120144">
        <w:rPr>
          <w:sz w:val="24"/>
          <w:szCs w:val="24"/>
        </w:rPr>
        <w:t>0</w:t>
      </w:r>
      <w:r w:rsidRPr="00946BA7">
        <w:rPr>
          <w:sz w:val="24"/>
          <w:szCs w:val="24"/>
        </w:rPr>
        <w:t xml:space="preserve">,0 тыс. рублей. Основные мероприятия подпрограммы 3 реализуются в течение </w:t>
      </w:r>
      <w:r w:rsidR="00120144">
        <w:rPr>
          <w:sz w:val="24"/>
          <w:szCs w:val="24"/>
        </w:rPr>
        <w:t>202</w:t>
      </w:r>
      <w:r w:rsidR="00DE36D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2014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  <w:r w:rsidR="00120144" w:rsidRPr="00120144">
        <w:rPr>
          <w:sz w:val="24"/>
          <w:szCs w:val="24"/>
        </w:rPr>
        <w:t>Мероприятия осуществлялись без финансовых затрат.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946BA7" w:rsidRPr="00946BA7">
        <w:rPr>
          <w:sz w:val="24"/>
          <w:szCs w:val="24"/>
        </w:rPr>
        <w:t xml:space="preserve"> сельского поселения «Обеспечение общественного порядка и </w:t>
      </w:r>
      <w:r w:rsidR="00120144">
        <w:rPr>
          <w:sz w:val="24"/>
          <w:szCs w:val="24"/>
        </w:rPr>
        <w:t>профилактика правонарушений</w:t>
      </w:r>
      <w:r w:rsidR="00946BA7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DE36D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DE36D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DE36DD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0144" w:rsidRPr="00120144" w:rsidRDefault="00120144" w:rsidP="005F02FD">
      <w:pPr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Pr="00120144">
        <w:rPr>
          <w:sz w:val="24"/>
          <w:szCs w:val="24"/>
        </w:rPr>
        <w:t>ачальник сектора экономики и финансов                                                                  В.А. Лебедева</w:t>
      </w:r>
    </w:p>
    <w:p w:rsidR="004A65D0" w:rsidRDefault="004A65D0" w:rsidP="005F02F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7A2813" w:rsidRDefault="007A2813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</w:t>
      </w:r>
      <w:r w:rsidR="00120144">
        <w:rPr>
          <w:sz w:val="24"/>
          <w:szCs w:val="24"/>
        </w:rPr>
        <w:t>8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716D27" w:rsidRPr="00D31754" w:rsidRDefault="00716D27" w:rsidP="00716D27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>от 30</w:t>
      </w:r>
      <w:r w:rsidRPr="00716D27">
        <w:rPr>
          <w:sz w:val="24"/>
          <w:szCs w:val="24"/>
        </w:rPr>
        <w:t>.</w:t>
      </w:r>
      <w:r>
        <w:rPr>
          <w:sz w:val="24"/>
          <w:szCs w:val="24"/>
        </w:rPr>
        <w:t>10.2023 №</w:t>
      </w:r>
      <w:r w:rsidRPr="00716D27">
        <w:rPr>
          <w:sz w:val="24"/>
          <w:szCs w:val="24"/>
        </w:rPr>
        <w:t>95</w:t>
      </w:r>
      <w:r>
        <w:rPr>
          <w:sz w:val="24"/>
          <w:szCs w:val="24"/>
        </w:rPr>
        <w:t xml:space="preserve"> </w:t>
      </w: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4A65D0" w:rsidRPr="00946BA7" w:rsidRDefault="00801C18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DE36D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DE36DD">
        <w:rPr>
          <w:sz w:val="24"/>
          <w:szCs w:val="24"/>
        </w:rPr>
        <w:t>3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DE36DD">
        <w:rPr>
          <w:sz w:val="24"/>
          <w:szCs w:val="24"/>
        </w:rPr>
        <w:t>а</w:t>
      </w:r>
    </w:p>
    <w:p w:rsidR="004A65D0" w:rsidRDefault="004A65D0" w:rsidP="004A65D0">
      <w:pPr>
        <w:widowControl w:val="0"/>
        <w:jc w:val="center"/>
        <w:rPr>
          <w:sz w:val="24"/>
          <w:szCs w:val="24"/>
        </w:rPr>
      </w:pPr>
    </w:p>
    <w:tbl>
      <w:tblPr>
        <w:tblW w:w="15902" w:type="dxa"/>
        <w:jc w:val="center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A23CA5" w:rsidRPr="00E82363" w:rsidTr="00C63595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A23CA5" w:rsidRPr="00E82363" w:rsidRDefault="00A23CA5" w:rsidP="00A5596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A23CA5" w:rsidRPr="00E82363" w:rsidRDefault="00A23CA5" w:rsidP="00A5596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A23CA5" w:rsidRPr="00E82363" w:rsidRDefault="00A23CA5" w:rsidP="00A5596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A5" w:rsidRPr="00E82363" w:rsidTr="00C63595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A23CA5" w:rsidRPr="00E82363" w:rsidRDefault="00A23CA5" w:rsidP="00A5596D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A23CA5" w:rsidRPr="00E82363" w:rsidRDefault="00A23CA5" w:rsidP="00A5596D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A23CA5" w:rsidRPr="00E82363" w:rsidRDefault="00A23CA5" w:rsidP="00A5596D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CA5" w:rsidRPr="00E82363" w:rsidTr="00C63595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A23CA5" w:rsidRPr="00E82363" w:rsidRDefault="00A23CA5" w:rsidP="007A2813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noWrap/>
            <w:vAlign w:val="center"/>
          </w:tcPr>
          <w:p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A23CA5" w:rsidRPr="00E82363" w:rsidRDefault="007A2813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A23CA5" w:rsidRPr="00E82363" w:rsidRDefault="007A2813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10</w:t>
            </w:r>
          </w:p>
        </w:tc>
      </w:tr>
      <w:tr w:rsidR="00311E1D" w:rsidRPr="00E82363" w:rsidTr="00AF3899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311E1D" w:rsidP="00523B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E82363" w:rsidRDefault="007A2813" w:rsidP="00523B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1</w:t>
            </w:r>
          </w:p>
          <w:p w:rsidR="00311E1D" w:rsidRPr="00E82363" w:rsidRDefault="00311E1D" w:rsidP="00523B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FE755F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rPr>
                <w:rFonts w:ascii="Times New Roman" w:hAnsi="Times New Roman" w:cs="Times New Roman"/>
              </w:rPr>
              <w:t xml:space="preserve"> Гейн В.Г.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E1D" w:rsidRPr="00E82363" w:rsidRDefault="00311E1D" w:rsidP="007A2813">
            <w:pPr>
              <w:widowControl w:val="0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 xml:space="preserve">Пожарная безопасность на территории </w:t>
            </w:r>
            <w:r>
              <w:rPr>
                <w:sz w:val="24"/>
                <w:szCs w:val="24"/>
              </w:rPr>
              <w:t>Маркинского</w:t>
            </w:r>
            <w:r w:rsidRPr="00E82363">
              <w:rPr>
                <w:sz w:val="24"/>
                <w:szCs w:val="24"/>
              </w:rPr>
              <w:t xml:space="preserve"> сельского поселения</w:t>
            </w:r>
          </w:p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1E1D" w:rsidRPr="00E82363" w:rsidRDefault="00311E1D" w:rsidP="00523BB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120144" w:rsidRDefault="00311E1D" w:rsidP="001201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120144" w:rsidRDefault="00311E1D" w:rsidP="001201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30166E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11E1D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311E1D" w:rsidRPr="00E82363" w:rsidRDefault="0030166E" w:rsidP="00311E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11E1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311E1D" w:rsidRPr="00E82363" w:rsidRDefault="003A5743" w:rsidP="00376A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  <w:tc>
          <w:tcPr>
            <w:tcW w:w="1418" w:type="dxa"/>
            <w:gridSpan w:val="2"/>
          </w:tcPr>
          <w:p w:rsidR="00311E1D" w:rsidRPr="00E82363" w:rsidRDefault="003A5743" w:rsidP="00311E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154,9</w:t>
            </w:r>
          </w:p>
        </w:tc>
      </w:tr>
      <w:tr w:rsidR="0030166E" w:rsidRPr="00E82363" w:rsidTr="00AF389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66E" w:rsidRPr="00E82363" w:rsidRDefault="0030166E" w:rsidP="00523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66E" w:rsidRPr="007A2813" w:rsidRDefault="0030166E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1.1</w:t>
            </w:r>
          </w:p>
          <w:p w:rsidR="0030166E" w:rsidRPr="00266DBE" w:rsidRDefault="0030166E" w:rsidP="009F5E10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A2813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66E" w:rsidRPr="00FE755F" w:rsidRDefault="0030166E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инспектор ГО и ЧС </w:t>
            </w:r>
            <w:r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66E" w:rsidRPr="00266DBE" w:rsidRDefault="0030166E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экстренной помощи и спасение граждан, оказавшихся в сложных жизненных ситуациях, </w:t>
            </w:r>
            <w:r w:rsidRPr="00266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рисков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ландшафтных пожаров</w:t>
            </w: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  и смягчение их возможных последствий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66E" w:rsidRPr="00DE36DD" w:rsidRDefault="0030166E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66E" w:rsidRPr="00DE36DD" w:rsidRDefault="0030166E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66E" w:rsidRPr="00E82363" w:rsidRDefault="0030166E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701" w:type="dxa"/>
            <w:gridSpan w:val="2"/>
            <w:noWrap/>
          </w:tcPr>
          <w:p w:rsidR="0030166E" w:rsidRPr="00E82363" w:rsidRDefault="0030166E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992" w:type="dxa"/>
            <w:gridSpan w:val="2"/>
            <w:noWrap/>
          </w:tcPr>
          <w:p w:rsidR="0030166E" w:rsidRPr="00E82363" w:rsidRDefault="003A5743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  <w:tc>
          <w:tcPr>
            <w:tcW w:w="1418" w:type="dxa"/>
            <w:gridSpan w:val="2"/>
          </w:tcPr>
          <w:p w:rsidR="0030166E" w:rsidRPr="00E82363" w:rsidRDefault="003A5743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154,9</w:t>
            </w:r>
          </w:p>
        </w:tc>
      </w:tr>
      <w:tr w:rsidR="00311E1D" w:rsidRPr="00E82363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E1D" w:rsidRPr="00FE755F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7A2813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Подпрограмма 2</w:t>
            </w:r>
          </w:p>
          <w:p w:rsidR="00311E1D" w:rsidRPr="001F485F" w:rsidRDefault="00311E1D" w:rsidP="009F5E1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813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от чрезвычайных ситуаций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FE755F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t xml:space="preserve"> </w:t>
            </w:r>
            <w:r w:rsidR="00DE36DD"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7A2813" w:rsidRDefault="00311E1D" w:rsidP="009F5E1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>снижение рисков возникновения чрезвычайных ситуаций и смягчение их возможных последствий; повышение уровня безопасности населения от чрезвычайных ситуаций природного и техногенного характера; улучшение системы информирования населения для своевременного доведения информации об угрозе и возникновении чрезвычайных ситуаций;</w:t>
            </w:r>
          </w:p>
          <w:p w:rsidR="00311E1D" w:rsidRPr="007A2813" w:rsidRDefault="00311E1D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 xml:space="preserve">повышение готовности населения к действиям при возникновении </w:t>
            </w:r>
            <w:r w:rsidRPr="007A2813">
              <w:rPr>
                <w:kern w:val="2"/>
                <w:sz w:val="22"/>
                <w:szCs w:val="22"/>
                <w:lang w:eastAsia="en-US"/>
              </w:rPr>
              <w:lastRenderedPageBreak/>
              <w:t>чрезвычайных ситуаций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11E1D" w:rsidRPr="00E82363" w:rsidRDefault="00311E1D" w:rsidP="00742E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311E1D" w:rsidRPr="00E82363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E1D" w:rsidRPr="00FE755F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2.1</w:t>
            </w:r>
          </w:p>
          <w:p w:rsidR="00311E1D" w:rsidRPr="007A2813" w:rsidRDefault="00311E1D" w:rsidP="009F5E10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7A2813">
              <w:rPr>
                <w:iCs/>
                <w:sz w:val="22"/>
                <w:szCs w:val="22"/>
                <w:lang w:eastAsia="en-US"/>
              </w:rPr>
              <w:t>Мероприятия по защите населения от чрезвычайных ситуаций</w:t>
            </w:r>
          </w:p>
          <w:p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t xml:space="preserve"> </w:t>
            </w:r>
            <w:r w:rsidR="00DE36DD"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7A2813" w:rsidRDefault="00311E1D" w:rsidP="009F5E1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311E1D" w:rsidRPr="007A2813" w:rsidRDefault="00311E1D" w:rsidP="009F5E10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  <w:szCs w:val="22"/>
                <w:lang w:eastAsia="en-US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 xml:space="preserve">повышение уровня безопасности населения </w:t>
            </w:r>
            <w:r w:rsidRPr="007A2813">
              <w:rPr>
                <w:kern w:val="2"/>
                <w:sz w:val="22"/>
                <w:szCs w:val="2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noWrap/>
          </w:tcPr>
          <w:p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311E1D" w:rsidRPr="00E82363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7A2813" w:rsidP="00523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8E7EA2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Подпрограмма 3</w:t>
            </w:r>
          </w:p>
          <w:p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7A2813">
              <w:rPr>
                <w:rFonts w:ascii="Times New Roman" w:hAnsi="Times New Roman" w:cs="Times New Roman"/>
                <w:bCs/>
              </w:rPr>
              <w:t>Обеспечение безопасности на воде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t xml:space="preserve"> </w:t>
            </w:r>
            <w:r w:rsidR="00DE36DD"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7A2813" w:rsidRDefault="00311E1D" w:rsidP="009F5E1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813">
              <w:rPr>
                <w:rFonts w:ascii="Times New Roman" w:hAnsi="Times New Roman" w:cs="Times New Roman"/>
                <w:sz w:val="22"/>
                <w:szCs w:val="22"/>
              </w:rPr>
              <w:t>снижение рисков возникновения несчастных случаев на воде и смягчение возможных их последствий;</w:t>
            </w:r>
          </w:p>
          <w:p w:rsidR="00311E1D" w:rsidRPr="007A2813" w:rsidRDefault="00311E1D" w:rsidP="009F5E10">
            <w:pPr>
              <w:rPr>
                <w:kern w:val="2"/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120144" w:rsidRDefault="00311E1D" w:rsidP="001201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82363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8236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11E1D" w:rsidRPr="00E82363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7A2813" w:rsidP="00523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3.1</w:t>
            </w:r>
          </w:p>
          <w:p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7A2813">
              <w:rPr>
                <w:rFonts w:ascii="Times New Roman" w:hAnsi="Times New Roman" w:cs="Times New Roman"/>
                <w:iCs/>
              </w:rPr>
              <w:t>Мероприятия по обеспечению безопасности на воде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t xml:space="preserve"> </w:t>
            </w:r>
            <w:r w:rsidR="00DE36DD"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7A2813" w:rsidRDefault="00311E1D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A2813">
              <w:rPr>
                <w:sz w:val="22"/>
                <w:szCs w:val="22"/>
              </w:rPr>
              <w:t xml:space="preserve">обеспечение эффективного предупреждения и ликвидации </w:t>
            </w:r>
            <w:r w:rsidRPr="007A2813">
              <w:rPr>
                <w:sz w:val="22"/>
                <w:szCs w:val="22"/>
                <w:lang w:eastAsia="en-US"/>
              </w:rPr>
              <w:t>происшествий на водных объектах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30166E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0166E">
              <w:rPr>
                <w:color w:val="000000"/>
                <w:sz w:val="24"/>
                <w:szCs w:val="24"/>
                <w:lang w:val="en-US"/>
              </w:rPr>
              <w:t>01.01.202</w:t>
            </w:r>
            <w:r w:rsidR="00DE36DD" w:rsidRP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30166E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0166E">
              <w:rPr>
                <w:color w:val="000000"/>
                <w:sz w:val="24"/>
                <w:szCs w:val="24"/>
                <w:lang w:val="en-US"/>
              </w:rPr>
              <w:t>31.12.202</w:t>
            </w:r>
            <w:r w:rsidR="00DE36DD" w:rsidRP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30166E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 w:rsidRPr="0030166E"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8236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7A2813">
          <w:pgSz w:w="16840" w:h="11907" w:orient="landscape" w:code="9"/>
          <w:pgMar w:top="1276" w:right="567" w:bottom="567" w:left="567" w:header="720" w:footer="720" w:gutter="0"/>
          <w:cols w:space="720"/>
        </w:sectPr>
      </w:pPr>
    </w:p>
    <w:p w:rsidR="004A65D0" w:rsidRPr="00946BA7" w:rsidRDefault="004A65D0" w:rsidP="004A65D0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801C18" w:rsidRPr="00946BA7">
        <w:rPr>
          <w:sz w:val="24"/>
          <w:szCs w:val="24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946BA7">
        <w:rPr>
          <w:sz w:val="24"/>
          <w:szCs w:val="24"/>
        </w:rPr>
        <w:t xml:space="preserve"> </w:t>
      </w:r>
      <w:r w:rsidR="00311E1D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30166E">
        <w:rPr>
          <w:sz w:val="24"/>
          <w:szCs w:val="24"/>
        </w:rPr>
        <w:t xml:space="preserve"> 2023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33019">
        <w:rPr>
          <w:sz w:val="24"/>
          <w:szCs w:val="24"/>
        </w:rPr>
        <w:t>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</w:p>
    <w:p w:rsidR="004A65D0" w:rsidRPr="00946BA7" w:rsidRDefault="004A65D0" w:rsidP="00311E1D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CC5D2C" w:rsidRPr="00946BA7">
        <w:rPr>
          <w:sz w:val="24"/>
          <w:szCs w:val="24"/>
        </w:rPr>
        <w:t xml:space="preserve">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311E1D">
        <w:rPr>
          <w:sz w:val="24"/>
          <w:szCs w:val="24"/>
        </w:rPr>
        <w:t xml:space="preserve"> сельского поселения от 20.12</w:t>
      </w:r>
      <w:r w:rsidR="00CC5D2C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311E1D">
        <w:rPr>
          <w:sz w:val="24"/>
          <w:szCs w:val="24"/>
        </w:rPr>
        <w:t>18 № 206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311E1D">
        <w:rPr>
          <w:sz w:val="24"/>
          <w:szCs w:val="24"/>
        </w:rPr>
        <w:t>1</w:t>
      </w:r>
      <w:r w:rsidR="0030166E">
        <w:rPr>
          <w:sz w:val="24"/>
          <w:szCs w:val="24"/>
        </w:rPr>
        <w:t>9</w:t>
      </w:r>
      <w:r w:rsidR="00311E1D">
        <w:rPr>
          <w:sz w:val="24"/>
          <w:szCs w:val="24"/>
        </w:rPr>
        <w:t>0,0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30166E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946BA7">
        <w:rPr>
          <w:sz w:val="24"/>
          <w:szCs w:val="24"/>
        </w:rPr>
        <w:t xml:space="preserve"> составило </w:t>
      </w:r>
      <w:r w:rsidR="003A5743">
        <w:rPr>
          <w:sz w:val="24"/>
          <w:szCs w:val="24"/>
        </w:rPr>
        <w:t>25,1</w:t>
      </w:r>
      <w:r w:rsidR="0071762B">
        <w:rPr>
          <w:sz w:val="24"/>
          <w:szCs w:val="24"/>
        </w:rPr>
        <w:t xml:space="preserve"> тыс. рублей</w:t>
      </w:r>
      <w:r w:rsidR="003A5743">
        <w:rPr>
          <w:sz w:val="24"/>
          <w:szCs w:val="24"/>
        </w:rPr>
        <w:t>, что составляет 13,9%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1 – «</w:t>
      </w:r>
      <w:r w:rsidR="00542591" w:rsidRPr="00670F04">
        <w:rPr>
          <w:sz w:val="24"/>
          <w:szCs w:val="24"/>
        </w:rPr>
        <w:t>Пожарная безопасность</w:t>
      </w:r>
      <w:r w:rsidRPr="00946BA7">
        <w:rPr>
          <w:sz w:val="24"/>
          <w:szCs w:val="24"/>
        </w:rPr>
        <w:t>»;</w:t>
      </w:r>
    </w:p>
    <w:p w:rsidR="00311E1D" w:rsidRPr="00946BA7" w:rsidRDefault="00311E1D" w:rsidP="004A65D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2 «Защита населения от чрезвычайных ситуаций»</w:t>
      </w:r>
    </w:p>
    <w:p w:rsidR="004A65D0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</w:t>
      </w:r>
      <w:r w:rsidR="00311E1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– «</w:t>
      </w:r>
      <w:r w:rsidR="00542591" w:rsidRPr="00670F04">
        <w:rPr>
          <w:sz w:val="24"/>
          <w:szCs w:val="24"/>
        </w:rPr>
        <w:t>Обеспечение безопасности на воде</w:t>
      </w:r>
      <w:r w:rsidRPr="00946BA7">
        <w:rPr>
          <w:sz w:val="24"/>
          <w:szCs w:val="24"/>
        </w:rPr>
        <w:t>».</w:t>
      </w:r>
    </w:p>
    <w:p w:rsidR="00542591" w:rsidRPr="00946BA7" w:rsidRDefault="00542591" w:rsidP="0054259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«</w:t>
      </w:r>
      <w:r w:rsidRPr="00670F04">
        <w:rPr>
          <w:sz w:val="24"/>
          <w:szCs w:val="24"/>
        </w:rPr>
        <w:t>Пожарная безопасность</w:t>
      </w:r>
      <w:r w:rsidRPr="00946BA7">
        <w:rPr>
          <w:sz w:val="24"/>
          <w:szCs w:val="24"/>
        </w:rPr>
        <w:t xml:space="preserve">» (далее – подпрограмма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) на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311E1D">
        <w:rPr>
          <w:sz w:val="24"/>
          <w:szCs w:val="24"/>
        </w:rPr>
        <w:t>1</w:t>
      </w:r>
      <w:r w:rsidR="0030166E">
        <w:rPr>
          <w:sz w:val="24"/>
          <w:szCs w:val="24"/>
        </w:rPr>
        <w:t>8</w:t>
      </w:r>
      <w:r w:rsidR="00311E1D">
        <w:rPr>
          <w:sz w:val="24"/>
          <w:szCs w:val="24"/>
        </w:rPr>
        <w:t>0</w:t>
      </w:r>
      <w:r w:rsidR="0071762B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3A5743">
        <w:rPr>
          <w:sz w:val="24"/>
          <w:szCs w:val="24"/>
        </w:rPr>
        <w:t>25,1</w:t>
      </w:r>
      <w:r w:rsidR="0071762B">
        <w:rPr>
          <w:sz w:val="24"/>
          <w:szCs w:val="24"/>
        </w:rPr>
        <w:t xml:space="preserve"> тыс. рублей.</w:t>
      </w:r>
    </w:p>
    <w:p w:rsidR="00542591" w:rsidRDefault="00542591" w:rsidP="0054259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Основные мероприятия подпрограммы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реализуются в течение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11E1D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:rsidR="0030166E" w:rsidRDefault="00E82363" w:rsidP="009F5E10">
      <w:pPr>
        <w:jc w:val="both"/>
        <w:rPr>
          <w:sz w:val="24"/>
          <w:szCs w:val="24"/>
        </w:rPr>
      </w:pPr>
      <w:r w:rsidRPr="00E82363">
        <w:rPr>
          <w:sz w:val="24"/>
          <w:szCs w:val="24"/>
        </w:rPr>
        <w:tab/>
      </w:r>
      <w:r w:rsidR="009F5E10" w:rsidRPr="009F5E10">
        <w:rPr>
          <w:sz w:val="24"/>
          <w:szCs w:val="24"/>
        </w:rPr>
        <w:t>На реализацию основных мероприятий подпрограммы 2 «Защита населения от чрезвычайных ситуаций</w:t>
      </w:r>
      <w:r w:rsidR="009F5E10">
        <w:rPr>
          <w:sz w:val="24"/>
          <w:szCs w:val="24"/>
        </w:rPr>
        <w:t xml:space="preserve">» </w:t>
      </w:r>
      <w:r w:rsidR="009F5E10" w:rsidRPr="009F5E10">
        <w:rPr>
          <w:sz w:val="24"/>
          <w:szCs w:val="24"/>
        </w:rPr>
        <w:t>(далее – подпрограмма 2) на 202</w:t>
      </w:r>
      <w:r w:rsidR="0030166E">
        <w:rPr>
          <w:sz w:val="24"/>
          <w:szCs w:val="24"/>
        </w:rPr>
        <w:t>3</w:t>
      </w:r>
      <w:r w:rsidR="009F5E10" w:rsidRPr="009F5E10">
        <w:rPr>
          <w:sz w:val="24"/>
          <w:szCs w:val="24"/>
        </w:rPr>
        <w:t xml:space="preserve"> год предусмотрено </w:t>
      </w:r>
      <w:r w:rsidR="009F5E10">
        <w:rPr>
          <w:sz w:val="24"/>
          <w:szCs w:val="24"/>
        </w:rPr>
        <w:t>5</w:t>
      </w:r>
      <w:r w:rsidR="009F5E10" w:rsidRPr="009F5E10">
        <w:rPr>
          <w:sz w:val="24"/>
          <w:szCs w:val="24"/>
        </w:rPr>
        <w:t xml:space="preserve">,0 тыс. рублей. Фактическое освоение средств </w:t>
      </w:r>
      <w:r w:rsidR="0030166E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30166E">
        <w:rPr>
          <w:sz w:val="24"/>
          <w:szCs w:val="24"/>
        </w:rPr>
        <w:t xml:space="preserve"> 2023 года </w:t>
      </w:r>
      <w:r w:rsidR="009F5E10" w:rsidRPr="009F5E10">
        <w:rPr>
          <w:sz w:val="24"/>
          <w:szCs w:val="24"/>
        </w:rPr>
        <w:t xml:space="preserve">составило </w:t>
      </w:r>
      <w:r w:rsidR="009F5E10">
        <w:rPr>
          <w:sz w:val="24"/>
          <w:szCs w:val="24"/>
        </w:rPr>
        <w:t>0</w:t>
      </w:r>
      <w:r w:rsidR="009F5E10" w:rsidRPr="009F5E10">
        <w:rPr>
          <w:sz w:val="24"/>
          <w:szCs w:val="24"/>
        </w:rPr>
        <w:t>,0 тыс. рублей.</w:t>
      </w:r>
      <w:r w:rsidR="009F5E10">
        <w:rPr>
          <w:sz w:val="24"/>
          <w:szCs w:val="24"/>
        </w:rPr>
        <w:t xml:space="preserve"> </w:t>
      </w:r>
    </w:p>
    <w:p w:rsidR="009F5E10" w:rsidRDefault="009F5E10" w:rsidP="009F5E10">
      <w:pPr>
        <w:jc w:val="both"/>
        <w:rPr>
          <w:sz w:val="24"/>
          <w:szCs w:val="24"/>
        </w:rPr>
      </w:pPr>
      <w:r w:rsidRPr="009F5E10">
        <w:rPr>
          <w:sz w:val="24"/>
          <w:szCs w:val="24"/>
        </w:rPr>
        <w:t>Осн</w:t>
      </w:r>
      <w:r>
        <w:rPr>
          <w:sz w:val="24"/>
          <w:szCs w:val="24"/>
        </w:rPr>
        <w:t>овные мероприятия подпрограммы 2</w:t>
      </w:r>
      <w:r w:rsidRPr="009F5E10">
        <w:rPr>
          <w:sz w:val="24"/>
          <w:szCs w:val="24"/>
        </w:rPr>
        <w:t xml:space="preserve"> реализуются в течение 202</w:t>
      </w:r>
      <w:r w:rsidR="0030166E">
        <w:rPr>
          <w:sz w:val="24"/>
          <w:szCs w:val="24"/>
        </w:rPr>
        <w:t>3</w:t>
      </w:r>
      <w:r w:rsidRPr="009F5E10">
        <w:rPr>
          <w:sz w:val="24"/>
          <w:szCs w:val="24"/>
        </w:rPr>
        <w:t xml:space="preserve"> года на постоянной основе.</w:t>
      </w:r>
    </w:p>
    <w:p w:rsidR="004A65D0" w:rsidRPr="00946BA7" w:rsidRDefault="004A65D0" w:rsidP="009F5E10">
      <w:pPr>
        <w:jc w:val="both"/>
        <w:rPr>
          <w:sz w:val="24"/>
          <w:szCs w:val="24"/>
        </w:rPr>
      </w:pPr>
      <w:r w:rsidRPr="00E82363">
        <w:rPr>
          <w:sz w:val="24"/>
          <w:szCs w:val="24"/>
        </w:rPr>
        <w:t>На реализацию основных мероприятий подпрограммы</w:t>
      </w:r>
      <w:r w:rsidRPr="00946BA7">
        <w:rPr>
          <w:sz w:val="24"/>
          <w:szCs w:val="24"/>
        </w:rPr>
        <w:t xml:space="preserve"> </w:t>
      </w:r>
      <w:r w:rsidR="009F5E10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542591" w:rsidRPr="00946BA7">
        <w:rPr>
          <w:sz w:val="24"/>
          <w:szCs w:val="24"/>
        </w:rPr>
        <w:t>«</w:t>
      </w:r>
      <w:r w:rsidR="00542591" w:rsidRPr="00670F04">
        <w:rPr>
          <w:sz w:val="24"/>
          <w:szCs w:val="24"/>
        </w:rPr>
        <w:t>Обеспечение безопасности на воде</w:t>
      </w:r>
      <w:r w:rsidR="008E7EA2">
        <w:rPr>
          <w:sz w:val="24"/>
          <w:szCs w:val="24"/>
        </w:rPr>
        <w:t>»</w:t>
      </w:r>
      <w:r w:rsidR="00542591" w:rsidRPr="00946BA7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(далее – подпрограмма 2) на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9F5E10">
        <w:rPr>
          <w:sz w:val="24"/>
          <w:szCs w:val="24"/>
        </w:rPr>
        <w:t>5</w:t>
      </w:r>
      <w:r w:rsidR="00542591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составило</w:t>
      </w:r>
      <w:r w:rsidR="0030166E">
        <w:rPr>
          <w:sz w:val="24"/>
          <w:szCs w:val="24"/>
        </w:rPr>
        <w:t xml:space="preserve"> за </w:t>
      </w:r>
      <w:r w:rsidR="005C422A">
        <w:rPr>
          <w:sz w:val="24"/>
          <w:szCs w:val="24"/>
        </w:rPr>
        <w:t>9 месяцев</w:t>
      </w:r>
      <w:r w:rsidR="0030166E">
        <w:rPr>
          <w:sz w:val="24"/>
          <w:szCs w:val="24"/>
        </w:rPr>
        <w:t xml:space="preserve"> 2023 года </w:t>
      </w:r>
      <w:r w:rsidRPr="00946BA7">
        <w:rPr>
          <w:sz w:val="24"/>
          <w:szCs w:val="24"/>
        </w:rPr>
        <w:t xml:space="preserve"> </w:t>
      </w:r>
      <w:r w:rsidR="009F5E10">
        <w:rPr>
          <w:sz w:val="24"/>
          <w:szCs w:val="24"/>
        </w:rPr>
        <w:t>0</w:t>
      </w:r>
      <w:r w:rsidR="00542591">
        <w:rPr>
          <w:sz w:val="24"/>
          <w:szCs w:val="24"/>
        </w:rPr>
        <w:t>,0 тыс. рублей</w:t>
      </w:r>
      <w:r w:rsidRPr="00946BA7">
        <w:rPr>
          <w:sz w:val="24"/>
          <w:szCs w:val="24"/>
        </w:rPr>
        <w:t>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</w:t>
      </w:r>
      <w:r w:rsidR="009F5E10">
        <w:rPr>
          <w:sz w:val="24"/>
          <w:szCs w:val="24"/>
        </w:rPr>
        <w:t>овные мероприятия подпрограммы 3</w:t>
      </w:r>
      <w:r w:rsidRPr="00946BA7">
        <w:rPr>
          <w:sz w:val="24"/>
          <w:szCs w:val="24"/>
        </w:rPr>
        <w:t xml:space="preserve"> реализуются в течение </w:t>
      </w:r>
      <w:r w:rsidR="009F5E10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9F5E10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542591" w:rsidRPr="00946BA7">
        <w:rPr>
          <w:sz w:val="24"/>
          <w:szCs w:val="24"/>
        </w:rPr>
        <w:t xml:space="preserve">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за</w:t>
      </w:r>
      <w:r w:rsidR="0030166E">
        <w:rPr>
          <w:sz w:val="24"/>
          <w:szCs w:val="24"/>
        </w:rPr>
        <w:t xml:space="preserve"> </w:t>
      </w:r>
      <w:r w:rsidR="005C422A">
        <w:rPr>
          <w:sz w:val="24"/>
          <w:szCs w:val="24"/>
        </w:rPr>
        <w:t>9 месяцев</w:t>
      </w:r>
      <w:r w:rsidR="0030166E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 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0144" w:rsidRPr="00120144" w:rsidRDefault="00120144" w:rsidP="00120144">
      <w:pPr>
        <w:rPr>
          <w:sz w:val="24"/>
          <w:szCs w:val="24"/>
        </w:rPr>
      </w:pPr>
      <w:r>
        <w:rPr>
          <w:sz w:val="24"/>
          <w:szCs w:val="24"/>
        </w:rPr>
        <w:t xml:space="preserve">      Н</w:t>
      </w:r>
      <w:r w:rsidRPr="00120144">
        <w:rPr>
          <w:sz w:val="24"/>
          <w:szCs w:val="24"/>
        </w:rPr>
        <w:t>ачальник сектора экономики и финансов                                                                  В.А. Лебедева</w:t>
      </w:r>
    </w:p>
    <w:p w:rsidR="004A65D0" w:rsidRDefault="004A65D0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6E09" w:rsidRDefault="000F6E0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6E09" w:rsidRDefault="000F6E0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0144" w:rsidRDefault="00120144" w:rsidP="00334919">
      <w:pPr>
        <w:pStyle w:val="3"/>
        <w:keepNext w:val="0"/>
        <w:widowControl w:val="0"/>
        <w:rPr>
          <w:sz w:val="24"/>
          <w:szCs w:val="24"/>
        </w:rPr>
      </w:pPr>
    </w:p>
    <w:p w:rsidR="009F5E10" w:rsidRDefault="009F5E10" w:rsidP="009F5E10"/>
    <w:p w:rsidR="0030166E" w:rsidRPr="009F5E10" w:rsidRDefault="0030166E" w:rsidP="009F5E10"/>
    <w:p w:rsidR="00334919" w:rsidRPr="00946BA7" w:rsidRDefault="00334919" w:rsidP="00334919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</w:t>
      </w:r>
      <w:r w:rsidR="0030166E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:rsidR="00334919" w:rsidRPr="00946BA7" w:rsidRDefault="00334919" w:rsidP="00334919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716D27" w:rsidRPr="00D31754" w:rsidRDefault="00716D27" w:rsidP="00716D27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>от 30</w:t>
      </w:r>
      <w:r w:rsidRPr="00716D27">
        <w:rPr>
          <w:sz w:val="24"/>
          <w:szCs w:val="24"/>
        </w:rPr>
        <w:t>.</w:t>
      </w:r>
      <w:r>
        <w:rPr>
          <w:sz w:val="24"/>
          <w:szCs w:val="24"/>
        </w:rPr>
        <w:t>10.2023 №</w:t>
      </w:r>
      <w:r w:rsidRPr="00716D27">
        <w:rPr>
          <w:sz w:val="24"/>
          <w:szCs w:val="24"/>
        </w:rPr>
        <w:t>95</w:t>
      </w:r>
      <w:r>
        <w:rPr>
          <w:sz w:val="24"/>
          <w:szCs w:val="24"/>
        </w:rPr>
        <w:t xml:space="preserve"> </w:t>
      </w:r>
    </w:p>
    <w:p w:rsidR="00334919" w:rsidRPr="00946BA7" w:rsidRDefault="00334919" w:rsidP="00334919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334919" w:rsidRPr="00E82363" w:rsidRDefault="00334919" w:rsidP="00334919">
      <w:pPr>
        <w:widowControl w:val="0"/>
        <w:jc w:val="center"/>
        <w:rPr>
          <w:sz w:val="24"/>
          <w:szCs w:val="24"/>
        </w:rPr>
      </w:pPr>
      <w:r w:rsidRPr="00E82363">
        <w:rPr>
          <w:sz w:val="24"/>
          <w:szCs w:val="24"/>
        </w:rPr>
        <w:t>ОТЧЕТ</w:t>
      </w:r>
    </w:p>
    <w:p w:rsidR="00334919" w:rsidRPr="00E82363" w:rsidRDefault="00334919" w:rsidP="00334919">
      <w:pPr>
        <w:widowControl w:val="0"/>
        <w:ind w:firstLine="709"/>
        <w:jc w:val="center"/>
        <w:rPr>
          <w:sz w:val="24"/>
          <w:szCs w:val="24"/>
        </w:rPr>
      </w:pPr>
      <w:r w:rsidRPr="00E82363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E82363">
        <w:rPr>
          <w:sz w:val="24"/>
          <w:szCs w:val="24"/>
        </w:rPr>
        <w:t xml:space="preserve"> сельского поселения</w:t>
      </w:r>
    </w:p>
    <w:p w:rsidR="00334919" w:rsidRPr="00E82363" w:rsidRDefault="00E82363" w:rsidP="00334919">
      <w:pPr>
        <w:widowControl w:val="0"/>
        <w:ind w:firstLine="709"/>
        <w:jc w:val="center"/>
        <w:rPr>
          <w:sz w:val="24"/>
          <w:szCs w:val="24"/>
        </w:rPr>
      </w:pPr>
      <w:r w:rsidRPr="00E82363">
        <w:rPr>
          <w:sz w:val="24"/>
          <w:szCs w:val="24"/>
        </w:rPr>
        <w:t xml:space="preserve">«Создание условий для развития малого и среднего предпринимательства»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30166E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="00334919" w:rsidRPr="00E82363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</w:p>
    <w:p w:rsidR="00334919" w:rsidRDefault="00334919" w:rsidP="00334919">
      <w:pPr>
        <w:widowControl w:val="0"/>
        <w:jc w:val="center"/>
        <w:rPr>
          <w:sz w:val="24"/>
          <w:szCs w:val="24"/>
        </w:rPr>
      </w:pPr>
    </w:p>
    <w:tbl>
      <w:tblPr>
        <w:tblW w:w="15902" w:type="dxa"/>
        <w:jc w:val="center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34919" w:rsidRPr="00D3123B" w:rsidTr="00FC5108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334919" w:rsidRPr="00D3123B" w:rsidRDefault="00334919" w:rsidP="00FC510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334919" w:rsidRPr="00D3123B" w:rsidRDefault="00334919" w:rsidP="00FC510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334919" w:rsidRPr="00D3123B" w:rsidRDefault="00334919" w:rsidP="00FC510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19" w:rsidRPr="00D3123B" w:rsidTr="00FC5108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334919" w:rsidRPr="00D3123B" w:rsidRDefault="00334919" w:rsidP="00FC5108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334919" w:rsidRPr="00D3123B" w:rsidRDefault="00334919" w:rsidP="00FC5108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334919" w:rsidRPr="00D3123B" w:rsidRDefault="00334919" w:rsidP="00FC5108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34919" w:rsidRPr="00D3123B" w:rsidTr="00FC5108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2.</w:t>
            </w:r>
          </w:p>
        </w:tc>
        <w:tc>
          <w:tcPr>
            <w:tcW w:w="1975" w:type="dxa"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10</w:t>
            </w:r>
          </w:p>
        </w:tc>
      </w:tr>
      <w:tr w:rsidR="009F5E10" w:rsidRPr="00D3123B" w:rsidTr="009F5E10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9F5E10" w:rsidRPr="00D3123B" w:rsidRDefault="009F5E10" w:rsidP="00D3123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5E10" w:rsidRPr="008E7EA2" w:rsidRDefault="009F5E10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 xml:space="preserve">Подпрограмма 1 </w:t>
            </w:r>
          </w:p>
          <w:p w:rsidR="009F5E10" w:rsidRPr="008E7EA2" w:rsidRDefault="009F5E10" w:rsidP="009F5E10">
            <w:pPr>
              <w:pStyle w:val="ConsPlusCell"/>
              <w:rPr>
                <w:rFonts w:ascii="Times New Roman" w:hAnsi="Times New Roman" w:cs="Times New Roman"/>
                <w:b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«Развитие субъектов малого и среднего предпринимательства»</w:t>
            </w:r>
          </w:p>
        </w:tc>
        <w:tc>
          <w:tcPr>
            <w:tcW w:w="1975" w:type="dxa"/>
          </w:tcPr>
          <w:p w:rsidR="009F5E10" w:rsidRDefault="009F5E10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30166E" w:rsidRPr="008E7EA2" w:rsidRDefault="003016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noWrap/>
          </w:tcPr>
          <w:p w:rsidR="009F5E10" w:rsidRPr="008E7EA2" w:rsidRDefault="009F5E10" w:rsidP="009F5E1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7EA2">
              <w:rPr>
                <w:rFonts w:eastAsia="Calibri"/>
                <w:sz w:val="22"/>
                <w:szCs w:val="22"/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1399" w:type="dxa"/>
            <w:gridSpan w:val="2"/>
          </w:tcPr>
          <w:p w:rsidR="009F5E10" w:rsidRPr="0030166E" w:rsidRDefault="009F5E10" w:rsidP="003016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9F5E10" w:rsidRPr="0030166E" w:rsidRDefault="009F5E10" w:rsidP="003016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30166E" w:rsidRPr="00D3123B" w:rsidTr="00FC5108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Основное  мероприятие  1.1</w:t>
            </w:r>
          </w:p>
          <w:p w:rsidR="0030166E" w:rsidRPr="008E7EA2" w:rsidRDefault="0030166E" w:rsidP="009F5E10">
            <w:pPr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Финансовая поддержка субъектов малого и среднего предпринимательства.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5" w:type="dxa"/>
          </w:tcPr>
          <w:p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66E" w:rsidRPr="008E7EA2" w:rsidRDefault="0030166E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1. Обеспечение субъектов МСП фи</w:t>
            </w:r>
            <w:r w:rsidRPr="008E7EA2">
              <w:rPr>
                <w:sz w:val="22"/>
                <w:szCs w:val="22"/>
                <w:lang w:eastAsia="en-US"/>
              </w:rPr>
              <w:softHyphen/>
              <w:t>нансовыми ресур</w:t>
            </w:r>
            <w:r w:rsidRPr="008E7EA2">
              <w:rPr>
                <w:sz w:val="22"/>
                <w:szCs w:val="22"/>
                <w:lang w:eastAsia="en-US"/>
              </w:rPr>
              <w:softHyphen/>
              <w:t>сами.</w:t>
            </w:r>
          </w:p>
          <w:p w:rsidR="0030166E" w:rsidRPr="008E7EA2" w:rsidRDefault="0030166E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2. Снижение затрат субъектов МСП, связанных с модернизацией производ</w:t>
            </w:r>
            <w:r w:rsidRPr="008E7EA2">
              <w:rPr>
                <w:sz w:val="22"/>
                <w:szCs w:val="22"/>
                <w:lang w:eastAsia="en-US"/>
              </w:rPr>
              <w:softHyphen/>
              <w:t>ства.</w:t>
            </w:r>
          </w:p>
          <w:p w:rsidR="0030166E" w:rsidRPr="008E7EA2" w:rsidRDefault="0030166E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3. Повышение эф</w:t>
            </w:r>
            <w:r w:rsidRPr="008E7EA2">
              <w:rPr>
                <w:sz w:val="22"/>
                <w:szCs w:val="22"/>
                <w:lang w:eastAsia="en-US"/>
              </w:rPr>
              <w:softHyphen/>
            </w:r>
            <w:r w:rsidRPr="008E7EA2">
              <w:rPr>
                <w:sz w:val="22"/>
                <w:szCs w:val="22"/>
                <w:lang w:eastAsia="en-US"/>
              </w:rPr>
              <w:lastRenderedPageBreak/>
              <w:t>фективности, кон</w:t>
            </w:r>
            <w:r w:rsidRPr="008E7EA2">
              <w:rPr>
                <w:sz w:val="22"/>
                <w:szCs w:val="22"/>
                <w:lang w:eastAsia="en-US"/>
              </w:rPr>
              <w:softHyphen/>
              <w:t>курентоспособно</w:t>
            </w:r>
            <w:r w:rsidRPr="008E7EA2">
              <w:rPr>
                <w:sz w:val="22"/>
                <w:szCs w:val="22"/>
                <w:lang w:eastAsia="en-US"/>
              </w:rPr>
              <w:softHyphen/>
              <w:t>сти деятельности малых и средних предприятий.</w:t>
            </w:r>
          </w:p>
        </w:tc>
        <w:tc>
          <w:tcPr>
            <w:tcW w:w="1399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3123B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0166E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30166E" w:rsidRPr="00D3123B" w:rsidRDefault="0030166E" w:rsidP="00742E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0166E" w:rsidRPr="00D3123B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Основное мероприятие 1.2. 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975" w:type="dxa"/>
          </w:tcPr>
          <w:p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1. Рост количества субъектов МСП.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2. Создание допол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нительных рабочих мест</w:t>
            </w:r>
          </w:p>
        </w:tc>
        <w:tc>
          <w:tcPr>
            <w:tcW w:w="1399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0166E" w:rsidRPr="00D3123B" w:rsidRDefault="0030166E" w:rsidP="00D3123B">
            <w:pPr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</w:tr>
      <w:tr w:rsidR="0030166E" w:rsidRPr="00D3123B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Основное мероприятие 1.3. 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975" w:type="dxa"/>
          </w:tcPr>
          <w:p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spacing w:val="-10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t>1. Повышение конкурентоспособности субъектов МСП.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spacing w:val="-10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t>2. Формирование благоприятных условий для их выхода на внешние рынки.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t>3. Оказание помощи начинающим предпринимателям, созда</w:t>
            </w: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softHyphen/>
              <w:t>ние новых субъектов малого предприни</w:t>
            </w: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softHyphen/>
              <w:t>мательства.</w:t>
            </w:r>
          </w:p>
        </w:tc>
        <w:tc>
          <w:tcPr>
            <w:tcW w:w="1399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0166E" w:rsidRPr="00D3123B" w:rsidRDefault="0030166E" w:rsidP="00D3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30166E" w:rsidRPr="00D3123B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E" w:rsidRPr="008E7EA2" w:rsidRDefault="0030166E" w:rsidP="009F5E10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 xml:space="preserve">Основное   мероприятие 1.4 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 xml:space="preserve">Методическое, аналитическое, организационное обеспечение деятельности субъектов малого и среднего </w:t>
            </w:r>
            <w:r w:rsidRPr="008E7EA2">
              <w:rPr>
                <w:rFonts w:ascii="Times New Roman" w:hAnsi="Times New Roman" w:cs="Times New Roman"/>
                <w:lang w:eastAsia="en-US"/>
              </w:rPr>
              <w:lastRenderedPageBreak/>
              <w:t>предпринимательства</w:t>
            </w:r>
          </w:p>
        </w:tc>
        <w:tc>
          <w:tcPr>
            <w:tcW w:w="1975" w:type="dxa"/>
          </w:tcPr>
          <w:p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lastRenderedPageBreak/>
              <w:t>Главный специалист Администрации Маркинского сельского поселения</w:t>
            </w:r>
          </w:p>
          <w:p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1. Повышение информированности субъектов МСП, организаций, образу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ющих инфраструк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туру поддержки субъектов МСП, и специалистов орга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</w:r>
            <w:r w:rsidRPr="008E7EA2">
              <w:rPr>
                <w:rFonts w:ascii="Times New Roman" w:hAnsi="Times New Roman" w:cs="Times New Roman"/>
                <w:lang w:eastAsia="en-US"/>
              </w:rPr>
              <w:lastRenderedPageBreak/>
              <w:t>нов местного само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управления, кури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рующих вопросы развития предпринимательства.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2. Оказание мето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 xml:space="preserve">дической помощи субъектам МСП. 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3. Создание эффек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тивного механизма оперативного информирования субъектов МСП, ор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ганов местного самоуправления и всех желающих  со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здать собственное дело</w:t>
            </w:r>
          </w:p>
        </w:tc>
        <w:tc>
          <w:tcPr>
            <w:tcW w:w="1399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30166E" w:rsidRPr="00D3123B" w:rsidRDefault="0030166E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0166E" w:rsidRPr="00D3123B" w:rsidRDefault="0030166E" w:rsidP="00D3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5E10" w:rsidRPr="00D3123B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9F5E10" w:rsidRPr="00D3123B" w:rsidRDefault="00E8713A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0" w:rsidRPr="008E7EA2" w:rsidRDefault="009F5E10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>Основное мероприятие 1.5. Пропаганда и популяризация предпринимательской деятельности среди молодежи</w:t>
            </w:r>
          </w:p>
        </w:tc>
        <w:tc>
          <w:tcPr>
            <w:tcW w:w="1975" w:type="dxa"/>
          </w:tcPr>
          <w:p w:rsidR="009F5E10" w:rsidRDefault="009F5E10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>главный специалист</w:t>
            </w:r>
          </w:p>
          <w:p w:rsidR="00E8713A" w:rsidRDefault="00E8713A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E8713A">
              <w:rPr>
                <w:rFonts w:ascii="Times New Roman" w:hAnsi="Times New Roman" w:cs="Times New Roman"/>
                <w:spacing w:val="-8"/>
                <w:lang w:eastAsia="en-US"/>
              </w:rPr>
              <w:t>Администрации Маркинского сельского поселения</w:t>
            </w:r>
          </w:p>
          <w:p w:rsidR="0030166E" w:rsidRPr="008E7EA2" w:rsidRDefault="0030166E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30166E">
              <w:rPr>
                <w:rFonts w:ascii="Times New Roman" w:hAnsi="Times New Roman" w:cs="Times New Roman"/>
                <w:spacing w:val="-8"/>
                <w:lang w:eastAsia="en-US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E10" w:rsidRPr="008E7EA2" w:rsidRDefault="009F5E10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>1. Подготовка профессиональных кадров для сферы малого и среднего бизнеса, повыше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ние профессиона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лизма руководителей и специали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стов орга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низаций инфраструктуры под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держки субъ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ектов МСП.</w:t>
            </w:r>
          </w:p>
          <w:p w:rsidR="009F5E10" w:rsidRPr="008E7EA2" w:rsidRDefault="009F5E10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>2. Повышение конкурентоспособности за счет повышения ком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петентности предпри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нимателей</w:t>
            </w:r>
          </w:p>
        </w:tc>
        <w:tc>
          <w:tcPr>
            <w:tcW w:w="1399" w:type="dxa"/>
            <w:gridSpan w:val="2"/>
          </w:tcPr>
          <w:p w:rsidR="009F5E10" w:rsidRPr="0030166E" w:rsidRDefault="009F5E10" w:rsidP="003016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9F5E10" w:rsidRPr="009F5E10" w:rsidRDefault="009F5E10" w:rsidP="009F5E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9F5E10" w:rsidRPr="00D3123B" w:rsidRDefault="009F5E10" w:rsidP="00D3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34919" w:rsidRPr="00946BA7" w:rsidRDefault="00334919" w:rsidP="00334919">
      <w:pPr>
        <w:widowControl w:val="0"/>
        <w:rPr>
          <w:vanish/>
          <w:sz w:val="24"/>
          <w:szCs w:val="24"/>
        </w:rPr>
      </w:pPr>
    </w:p>
    <w:p w:rsidR="00334919" w:rsidRPr="00946BA7" w:rsidRDefault="00334919" w:rsidP="00334919">
      <w:pPr>
        <w:widowControl w:val="0"/>
        <w:jc w:val="both"/>
        <w:rPr>
          <w:sz w:val="24"/>
          <w:szCs w:val="24"/>
        </w:rPr>
        <w:sectPr w:rsidR="00334919" w:rsidRPr="00946BA7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334919" w:rsidRPr="00946BA7" w:rsidRDefault="00334919" w:rsidP="00376A5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334919" w:rsidRPr="00946BA7" w:rsidRDefault="00334919" w:rsidP="00376A5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AF3899" w:rsidRPr="00E82363">
        <w:rPr>
          <w:sz w:val="24"/>
          <w:szCs w:val="24"/>
        </w:rPr>
        <w:t>«Создание условий для развития малого и среднего предпринимательства»</w:t>
      </w:r>
      <w:r w:rsidR="00AF3899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30166E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AF3899" w:rsidRPr="00E82363">
        <w:rPr>
          <w:sz w:val="24"/>
          <w:szCs w:val="24"/>
        </w:rPr>
        <w:t>«Создание условий для развития малого и среднего предпринимательства»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>
        <w:rPr>
          <w:sz w:val="24"/>
          <w:szCs w:val="24"/>
        </w:rPr>
        <w:t xml:space="preserve"> сельского поселения от </w:t>
      </w:r>
      <w:r w:rsidR="00EE3C78">
        <w:rPr>
          <w:sz w:val="24"/>
          <w:szCs w:val="24"/>
        </w:rPr>
        <w:t>2</w:t>
      </w:r>
      <w:r w:rsidR="009F5E10">
        <w:rPr>
          <w:sz w:val="24"/>
          <w:szCs w:val="24"/>
        </w:rPr>
        <w:t>6.12</w:t>
      </w:r>
      <w:r w:rsidR="00EE3C78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9F5E10">
        <w:rPr>
          <w:sz w:val="24"/>
          <w:szCs w:val="24"/>
        </w:rPr>
        <w:t>19 №157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EE3C78">
        <w:rPr>
          <w:sz w:val="24"/>
          <w:szCs w:val="24"/>
        </w:rPr>
        <w:t>1,0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>за</w:t>
      </w:r>
      <w:r w:rsidR="0030166E">
        <w:rPr>
          <w:sz w:val="24"/>
          <w:szCs w:val="24"/>
        </w:rPr>
        <w:t xml:space="preserve"> </w:t>
      </w:r>
      <w:r w:rsidR="005C422A">
        <w:rPr>
          <w:sz w:val="24"/>
          <w:szCs w:val="24"/>
        </w:rPr>
        <w:t>9 месяцев</w:t>
      </w:r>
      <w:r w:rsidR="002813C6">
        <w:rPr>
          <w:sz w:val="24"/>
          <w:szCs w:val="24"/>
        </w:rPr>
        <w:t xml:space="preserve"> 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425759">
        <w:rPr>
          <w:sz w:val="24"/>
          <w:szCs w:val="24"/>
        </w:rPr>
        <w:t>0</w:t>
      </w:r>
      <w:r w:rsidR="00EE3C78">
        <w:rPr>
          <w:sz w:val="24"/>
          <w:szCs w:val="24"/>
        </w:rPr>
        <w:t>,0 тыс. рублей</w:t>
      </w:r>
      <w:r w:rsidRPr="00946BA7">
        <w:rPr>
          <w:sz w:val="24"/>
          <w:szCs w:val="24"/>
        </w:rPr>
        <w:t>.</w:t>
      </w: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EE3C78" w:rsidRPr="00D3123B">
        <w:rPr>
          <w:sz w:val="24"/>
          <w:szCs w:val="24"/>
        </w:rPr>
        <w:t>«</w:t>
      </w:r>
      <w:r w:rsidR="00EE3C78">
        <w:rPr>
          <w:sz w:val="24"/>
          <w:szCs w:val="24"/>
        </w:rPr>
        <w:t xml:space="preserve">Развитие субъектов малого и среднего предпринимательства на территории </w:t>
      </w:r>
      <w:r w:rsidR="00154FF2">
        <w:rPr>
          <w:sz w:val="24"/>
          <w:szCs w:val="24"/>
        </w:rPr>
        <w:t>Маркинского</w:t>
      </w:r>
      <w:r w:rsidR="00EE3C78">
        <w:rPr>
          <w:sz w:val="24"/>
          <w:szCs w:val="24"/>
        </w:rPr>
        <w:t xml:space="preserve"> сельского поселения Цимлянского района</w:t>
      </w:r>
      <w:r w:rsidR="00EE3C78" w:rsidRPr="00D3123B">
        <w:rPr>
          <w:sz w:val="24"/>
          <w:szCs w:val="24"/>
        </w:rPr>
        <w:t>»</w:t>
      </w:r>
      <w:r w:rsidR="00EE3C78">
        <w:rPr>
          <w:sz w:val="24"/>
          <w:szCs w:val="24"/>
        </w:rPr>
        <w:t>.</w:t>
      </w:r>
    </w:p>
    <w:p w:rsidR="00334919" w:rsidRPr="00EE3C78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</w:t>
      </w:r>
      <w:r w:rsidR="00EE3C78" w:rsidRPr="00D3123B">
        <w:rPr>
          <w:sz w:val="24"/>
          <w:szCs w:val="24"/>
        </w:rPr>
        <w:t>«</w:t>
      </w:r>
      <w:r w:rsidR="00EE3C78">
        <w:rPr>
          <w:sz w:val="24"/>
          <w:szCs w:val="24"/>
        </w:rPr>
        <w:t xml:space="preserve">Развитие субъектов малого и среднего предпринимательства на территории </w:t>
      </w:r>
      <w:r w:rsidR="00154FF2">
        <w:rPr>
          <w:sz w:val="24"/>
          <w:szCs w:val="24"/>
        </w:rPr>
        <w:t>Маркинского</w:t>
      </w:r>
      <w:r w:rsidR="00EE3C78">
        <w:rPr>
          <w:sz w:val="24"/>
          <w:szCs w:val="24"/>
        </w:rPr>
        <w:t xml:space="preserve"> сельского поселения</w:t>
      </w:r>
      <w:r w:rsidR="00EE3C78" w:rsidRPr="00D3123B">
        <w:rPr>
          <w:sz w:val="24"/>
          <w:szCs w:val="24"/>
        </w:rPr>
        <w:t xml:space="preserve">» </w:t>
      </w:r>
      <w:r w:rsidR="00EE3C78" w:rsidRPr="00946BA7">
        <w:rPr>
          <w:sz w:val="24"/>
          <w:szCs w:val="24"/>
        </w:rPr>
        <w:t>(</w:t>
      </w:r>
      <w:r w:rsidRPr="00946BA7">
        <w:rPr>
          <w:sz w:val="24"/>
          <w:szCs w:val="24"/>
        </w:rPr>
        <w:t xml:space="preserve">далее – подпрограмма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) на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EE3C78">
        <w:rPr>
          <w:sz w:val="24"/>
          <w:szCs w:val="24"/>
        </w:rPr>
        <w:t>1,0</w:t>
      </w:r>
      <w:r w:rsidRPr="00946BA7">
        <w:rPr>
          <w:sz w:val="24"/>
          <w:szCs w:val="24"/>
        </w:rPr>
        <w:t xml:space="preserve"> тыс. рублей. Фактическое освоение средств</w:t>
      </w:r>
      <w:r w:rsidR="0030166E">
        <w:rPr>
          <w:sz w:val="24"/>
          <w:szCs w:val="24"/>
        </w:rPr>
        <w:t xml:space="preserve"> за </w:t>
      </w:r>
      <w:r w:rsidR="005C422A">
        <w:rPr>
          <w:sz w:val="24"/>
          <w:szCs w:val="24"/>
        </w:rPr>
        <w:t>9 месяцев</w:t>
      </w:r>
      <w:r w:rsidR="0030166E">
        <w:rPr>
          <w:sz w:val="24"/>
          <w:szCs w:val="24"/>
        </w:rPr>
        <w:t xml:space="preserve"> 2023 года</w:t>
      </w:r>
      <w:r w:rsidRPr="00946BA7">
        <w:rPr>
          <w:sz w:val="24"/>
          <w:szCs w:val="24"/>
        </w:rPr>
        <w:t xml:space="preserve"> </w:t>
      </w:r>
      <w:r w:rsidRPr="00EE3C78">
        <w:rPr>
          <w:sz w:val="24"/>
          <w:szCs w:val="24"/>
        </w:rPr>
        <w:t xml:space="preserve">составило </w:t>
      </w:r>
      <w:r w:rsidR="00425759">
        <w:rPr>
          <w:sz w:val="24"/>
          <w:szCs w:val="24"/>
        </w:rPr>
        <w:t>0</w:t>
      </w:r>
      <w:r w:rsidR="00EE3C78" w:rsidRPr="00EE3C78">
        <w:rPr>
          <w:sz w:val="24"/>
          <w:szCs w:val="24"/>
        </w:rPr>
        <w:t>,0 тыс. рублей</w:t>
      </w:r>
      <w:r w:rsidRPr="00EE3C78">
        <w:rPr>
          <w:sz w:val="24"/>
          <w:szCs w:val="24"/>
        </w:rPr>
        <w:t xml:space="preserve">. </w:t>
      </w:r>
      <w:r w:rsidR="00425759" w:rsidRPr="00425759">
        <w:rPr>
          <w:sz w:val="24"/>
          <w:szCs w:val="24"/>
        </w:rPr>
        <w:t>Мероприятия проводились без финансовых затрат.</w:t>
      </w:r>
    </w:p>
    <w:p w:rsidR="00334919" w:rsidRPr="00EE3C78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EE3C78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EE3C78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25759">
        <w:rPr>
          <w:sz w:val="24"/>
          <w:szCs w:val="24"/>
        </w:rPr>
        <w:t>а</w:t>
      </w:r>
      <w:r w:rsidR="00E8713A">
        <w:rPr>
          <w:sz w:val="24"/>
          <w:szCs w:val="24"/>
        </w:rPr>
        <w:t xml:space="preserve"> </w:t>
      </w:r>
      <w:r w:rsidRPr="00EE3C78">
        <w:rPr>
          <w:sz w:val="24"/>
          <w:szCs w:val="24"/>
        </w:rPr>
        <w:t xml:space="preserve">на постоянной основе. </w:t>
      </w: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</w:t>
      </w:r>
      <w:r w:rsidR="00425759" w:rsidRPr="00425759">
        <w:rPr>
          <w:sz w:val="24"/>
          <w:szCs w:val="24"/>
        </w:rPr>
        <w:t>Создание условий для развития малого и среднего предпринимательства</w:t>
      </w:r>
      <w:r w:rsidRPr="00946BA7">
        <w:rPr>
          <w:sz w:val="24"/>
          <w:szCs w:val="24"/>
        </w:rPr>
        <w:t xml:space="preserve">» </w:t>
      </w:r>
      <w:r w:rsidR="002813C6">
        <w:rPr>
          <w:sz w:val="24"/>
          <w:szCs w:val="24"/>
        </w:rPr>
        <w:t>за 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334919" w:rsidRPr="00946BA7" w:rsidRDefault="00334919" w:rsidP="0033491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4919" w:rsidRPr="00946BA7" w:rsidRDefault="009F5E10" w:rsidP="00376A5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F5E10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334919" w:rsidRPr="00946BA7" w:rsidRDefault="00334919" w:rsidP="003349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4919" w:rsidRDefault="0033491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4919" w:rsidRPr="00946BA7" w:rsidRDefault="0033491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334919" w:rsidRPr="00946BA7" w:rsidSect="00F22685">
      <w:pgSz w:w="16840" w:h="11907" w:orient="landscape" w:code="9"/>
      <w:pgMar w:top="1418" w:right="567" w:bottom="567" w:left="567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83C" w:rsidRDefault="00B4583C">
      <w:r>
        <w:separator/>
      </w:r>
    </w:p>
  </w:endnote>
  <w:endnote w:type="continuationSeparator" w:id="1">
    <w:p w:rsidR="00B4583C" w:rsidRDefault="00B45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E10" w:rsidRDefault="001111AD" w:rsidP="007F1F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F5E1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5E10" w:rsidRDefault="009F5E1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E10" w:rsidRDefault="009F5E10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83C" w:rsidRDefault="00B4583C">
      <w:r>
        <w:separator/>
      </w:r>
    </w:p>
  </w:footnote>
  <w:footnote w:type="continuationSeparator" w:id="1">
    <w:p w:rsidR="00B4583C" w:rsidRDefault="00B458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FA6961"/>
    <w:multiLevelType w:val="hybridMultilevel"/>
    <w:tmpl w:val="F85219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28"/>
  </w:num>
  <w:num w:numId="5">
    <w:abstractNumId w:val="11"/>
  </w:num>
  <w:num w:numId="6">
    <w:abstractNumId w:val="7"/>
  </w:num>
  <w:num w:numId="7">
    <w:abstractNumId w:val="22"/>
  </w:num>
  <w:num w:numId="8">
    <w:abstractNumId w:val="21"/>
  </w:num>
  <w:num w:numId="9">
    <w:abstractNumId w:val="26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19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"/>
  </w:num>
  <w:num w:numId="26">
    <w:abstractNumId w:val="16"/>
  </w:num>
  <w:num w:numId="27">
    <w:abstractNumId w:val="23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07B"/>
    <w:rsid w:val="00000A6A"/>
    <w:rsid w:val="0000190C"/>
    <w:rsid w:val="00001F3E"/>
    <w:rsid w:val="000030EC"/>
    <w:rsid w:val="00007B84"/>
    <w:rsid w:val="00007E56"/>
    <w:rsid w:val="00011A99"/>
    <w:rsid w:val="00011E82"/>
    <w:rsid w:val="00014329"/>
    <w:rsid w:val="00015484"/>
    <w:rsid w:val="00016BB7"/>
    <w:rsid w:val="00017271"/>
    <w:rsid w:val="000246B1"/>
    <w:rsid w:val="00024E58"/>
    <w:rsid w:val="00032CE5"/>
    <w:rsid w:val="00034539"/>
    <w:rsid w:val="000350A5"/>
    <w:rsid w:val="000354EF"/>
    <w:rsid w:val="0004251B"/>
    <w:rsid w:val="0004397F"/>
    <w:rsid w:val="00044293"/>
    <w:rsid w:val="00044EC1"/>
    <w:rsid w:val="000516DE"/>
    <w:rsid w:val="000561D9"/>
    <w:rsid w:val="00056C84"/>
    <w:rsid w:val="0005700D"/>
    <w:rsid w:val="000604DD"/>
    <w:rsid w:val="00062B92"/>
    <w:rsid w:val="0006571D"/>
    <w:rsid w:val="00067DE6"/>
    <w:rsid w:val="00067FB0"/>
    <w:rsid w:val="000701F3"/>
    <w:rsid w:val="00072B81"/>
    <w:rsid w:val="0007445D"/>
    <w:rsid w:val="00074517"/>
    <w:rsid w:val="000753A6"/>
    <w:rsid w:val="000761D7"/>
    <w:rsid w:val="000806D3"/>
    <w:rsid w:val="0008174D"/>
    <w:rsid w:val="000906E0"/>
    <w:rsid w:val="000928CC"/>
    <w:rsid w:val="000948B3"/>
    <w:rsid w:val="00094C3A"/>
    <w:rsid w:val="000A0679"/>
    <w:rsid w:val="000A0B70"/>
    <w:rsid w:val="000A2C52"/>
    <w:rsid w:val="000A4691"/>
    <w:rsid w:val="000A690A"/>
    <w:rsid w:val="000B0961"/>
    <w:rsid w:val="000B2957"/>
    <w:rsid w:val="000B6206"/>
    <w:rsid w:val="000C0440"/>
    <w:rsid w:val="000C0BA4"/>
    <w:rsid w:val="000C0F00"/>
    <w:rsid w:val="000C3596"/>
    <w:rsid w:val="000C44A9"/>
    <w:rsid w:val="000C47B5"/>
    <w:rsid w:val="000C4B25"/>
    <w:rsid w:val="000C648B"/>
    <w:rsid w:val="000D2AD4"/>
    <w:rsid w:val="000D44BE"/>
    <w:rsid w:val="000D4716"/>
    <w:rsid w:val="000D4D3D"/>
    <w:rsid w:val="000D56A0"/>
    <w:rsid w:val="000E11A7"/>
    <w:rsid w:val="000E1DDD"/>
    <w:rsid w:val="000F116A"/>
    <w:rsid w:val="000F1436"/>
    <w:rsid w:val="000F149D"/>
    <w:rsid w:val="000F6E09"/>
    <w:rsid w:val="00100885"/>
    <w:rsid w:val="00102086"/>
    <w:rsid w:val="0010708B"/>
    <w:rsid w:val="00110B6F"/>
    <w:rsid w:val="001111AD"/>
    <w:rsid w:val="0011145C"/>
    <w:rsid w:val="001154BE"/>
    <w:rsid w:val="00120144"/>
    <w:rsid w:val="00123686"/>
    <w:rsid w:val="00126507"/>
    <w:rsid w:val="00127366"/>
    <w:rsid w:val="001325D6"/>
    <w:rsid w:val="001347F1"/>
    <w:rsid w:val="00141416"/>
    <w:rsid w:val="00144245"/>
    <w:rsid w:val="001452CF"/>
    <w:rsid w:val="00146C2B"/>
    <w:rsid w:val="00150FFA"/>
    <w:rsid w:val="00154FF2"/>
    <w:rsid w:val="001602E3"/>
    <w:rsid w:val="0016158B"/>
    <w:rsid w:val="00162E0E"/>
    <w:rsid w:val="001635C6"/>
    <w:rsid w:val="001640CD"/>
    <w:rsid w:val="0016737D"/>
    <w:rsid w:val="0017075E"/>
    <w:rsid w:val="001720E3"/>
    <w:rsid w:val="00174D74"/>
    <w:rsid w:val="001803DB"/>
    <w:rsid w:val="001810D4"/>
    <w:rsid w:val="0019057C"/>
    <w:rsid w:val="00190FA7"/>
    <w:rsid w:val="0019278D"/>
    <w:rsid w:val="0019342F"/>
    <w:rsid w:val="001954E9"/>
    <w:rsid w:val="00197527"/>
    <w:rsid w:val="001A2178"/>
    <w:rsid w:val="001A4F06"/>
    <w:rsid w:val="001A4FF2"/>
    <w:rsid w:val="001A62BD"/>
    <w:rsid w:val="001B0A57"/>
    <w:rsid w:val="001B225A"/>
    <w:rsid w:val="001B22F5"/>
    <w:rsid w:val="001B7A21"/>
    <w:rsid w:val="001C78AF"/>
    <w:rsid w:val="001D4AF4"/>
    <w:rsid w:val="001E0B26"/>
    <w:rsid w:val="001E0DD3"/>
    <w:rsid w:val="001E1770"/>
    <w:rsid w:val="001E1C1D"/>
    <w:rsid w:val="001E3CF2"/>
    <w:rsid w:val="001E572F"/>
    <w:rsid w:val="001E63EC"/>
    <w:rsid w:val="001E6492"/>
    <w:rsid w:val="001F1E0E"/>
    <w:rsid w:val="001F3A45"/>
    <w:rsid w:val="001F71BC"/>
    <w:rsid w:val="001F7EAE"/>
    <w:rsid w:val="001F7EE7"/>
    <w:rsid w:val="00200AB6"/>
    <w:rsid w:val="00201049"/>
    <w:rsid w:val="00201B01"/>
    <w:rsid w:val="00202717"/>
    <w:rsid w:val="0020326C"/>
    <w:rsid w:val="00204B74"/>
    <w:rsid w:val="00205899"/>
    <w:rsid w:val="002066B0"/>
    <w:rsid w:val="00206D41"/>
    <w:rsid w:val="00210F0A"/>
    <w:rsid w:val="00211CFD"/>
    <w:rsid w:val="00212A7C"/>
    <w:rsid w:val="002130E7"/>
    <w:rsid w:val="00214336"/>
    <w:rsid w:val="00215288"/>
    <w:rsid w:val="00220AB5"/>
    <w:rsid w:val="002243DF"/>
    <w:rsid w:val="0022518E"/>
    <w:rsid w:val="0022590E"/>
    <w:rsid w:val="00225ACB"/>
    <w:rsid w:val="0022797B"/>
    <w:rsid w:val="00227BBF"/>
    <w:rsid w:val="00227D4A"/>
    <w:rsid w:val="0023057D"/>
    <w:rsid w:val="00230C69"/>
    <w:rsid w:val="00231CEB"/>
    <w:rsid w:val="00234EE7"/>
    <w:rsid w:val="00240113"/>
    <w:rsid w:val="0024405B"/>
    <w:rsid w:val="00245AFC"/>
    <w:rsid w:val="00255D3A"/>
    <w:rsid w:val="002568EA"/>
    <w:rsid w:val="002605F2"/>
    <w:rsid w:val="00261BFC"/>
    <w:rsid w:val="00262B69"/>
    <w:rsid w:val="00263425"/>
    <w:rsid w:val="00265155"/>
    <w:rsid w:val="002744EF"/>
    <w:rsid w:val="00274732"/>
    <w:rsid w:val="002749F9"/>
    <w:rsid w:val="0027656A"/>
    <w:rsid w:val="002773C7"/>
    <w:rsid w:val="00277DCA"/>
    <w:rsid w:val="002813C6"/>
    <w:rsid w:val="00285371"/>
    <w:rsid w:val="0028569F"/>
    <w:rsid w:val="00285861"/>
    <w:rsid w:val="002935FE"/>
    <w:rsid w:val="0029421B"/>
    <w:rsid w:val="0029476F"/>
    <w:rsid w:val="00296500"/>
    <w:rsid w:val="002A5140"/>
    <w:rsid w:val="002A66EC"/>
    <w:rsid w:val="002B2269"/>
    <w:rsid w:val="002B316C"/>
    <w:rsid w:val="002B3CF9"/>
    <w:rsid w:val="002B4601"/>
    <w:rsid w:val="002B471F"/>
    <w:rsid w:val="002B5003"/>
    <w:rsid w:val="002B54B8"/>
    <w:rsid w:val="002B7FE1"/>
    <w:rsid w:val="002C01D9"/>
    <w:rsid w:val="002D25A4"/>
    <w:rsid w:val="002D3FDA"/>
    <w:rsid w:val="002D4D46"/>
    <w:rsid w:val="002D5DC0"/>
    <w:rsid w:val="002D6317"/>
    <w:rsid w:val="002D7384"/>
    <w:rsid w:val="002E0D69"/>
    <w:rsid w:val="002E0EC7"/>
    <w:rsid w:val="002E40A2"/>
    <w:rsid w:val="002E5A95"/>
    <w:rsid w:val="002F0E58"/>
    <w:rsid w:val="002F2540"/>
    <w:rsid w:val="002F5FCA"/>
    <w:rsid w:val="0030166E"/>
    <w:rsid w:val="0030635D"/>
    <w:rsid w:val="00311E1D"/>
    <w:rsid w:val="00321B4F"/>
    <w:rsid w:val="0032757B"/>
    <w:rsid w:val="0033130B"/>
    <w:rsid w:val="003313D9"/>
    <w:rsid w:val="00334919"/>
    <w:rsid w:val="0033664B"/>
    <w:rsid w:val="003434FC"/>
    <w:rsid w:val="00346DF4"/>
    <w:rsid w:val="00351020"/>
    <w:rsid w:val="00351BFF"/>
    <w:rsid w:val="003527B4"/>
    <w:rsid w:val="00353553"/>
    <w:rsid w:val="00354F5B"/>
    <w:rsid w:val="0035576A"/>
    <w:rsid w:val="003564A2"/>
    <w:rsid w:val="003564A9"/>
    <w:rsid w:val="0035756A"/>
    <w:rsid w:val="003579D4"/>
    <w:rsid w:val="00360E1D"/>
    <w:rsid w:val="0036391F"/>
    <w:rsid w:val="00363CD1"/>
    <w:rsid w:val="00373B62"/>
    <w:rsid w:val="00373F47"/>
    <w:rsid w:val="00374E06"/>
    <w:rsid w:val="00374F64"/>
    <w:rsid w:val="00376A5D"/>
    <w:rsid w:val="003770E6"/>
    <w:rsid w:val="003779EA"/>
    <w:rsid w:val="003801BF"/>
    <w:rsid w:val="003818A1"/>
    <w:rsid w:val="00382DFE"/>
    <w:rsid w:val="0038332E"/>
    <w:rsid w:val="003843E7"/>
    <w:rsid w:val="00385882"/>
    <w:rsid w:val="00392AC4"/>
    <w:rsid w:val="00392C24"/>
    <w:rsid w:val="003934C2"/>
    <w:rsid w:val="00395974"/>
    <w:rsid w:val="003962EE"/>
    <w:rsid w:val="003969F3"/>
    <w:rsid w:val="003A0AAD"/>
    <w:rsid w:val="003A1EE0"/>
    <w:rsid w:val="003A22BF"/>
    <w:rsid w:val="003A29F5"/>
    <w:rsid w:val="003A3307"/>
    <w:rsid w:val="003A399A"/>
    <w:rsid w:val="003A4C5B"/>
    <w:rsid w:val="003A55A8"/>
    <w:rsid w:val="003A5743"/>
    <w:rsid w:val="003A630F"/>
    <w:rsid w:val="003A67CD"/>
    <w:rsid w:val="003A74A4"/>
    <w:rsid w:val="003B4019"/>
    <w:rsid w:val="003B51CA"/>
    <w:rsid w:val="003B5285"/>
    <w:rsid w:val="003B53B2"/>
    <w:rsid w:val="003B67EE"/>
    <w:rsid w:val="003C423C"/>
    <w:rsid w:val="003C4E21"/>
    <w:rsid w:val="003C68A5"/>
    <w:rsid w:val="003D18C5"/>
    <w:rsid w:val="003D1E0C"/>
    <w:rsid w:val="003D2D93"/>
    <w:rsid w:val="003D2D94"/>
    <w:rsid w:val="003D7FDA"/>
    <w:rsid w:val="003E32E0"/>
    <w:rsid w:val="003E4E08"/>
    <w:rsid w:val="003E68BA"/>
    <w:rsid w:val="003F31E6"/>
    <w:rsid w:val="003F44C1"/>
    <w:rsid w:val="003F4DFC"/>
    <w:rsid w:val="003F5655"/>
    <w:rsid w:val="003F5FC4"/>
    <w:rsid w:val="004012CE"/>
    <w:rsid w:val="0040711A"/>
    <w:rsid w:val="004126A4"/>
    <w:rsid w:val="00413416"/>
    <w:rsid w:val="00415EE5"/>
    <w:rsid w:val="00417ACA"/>
    <w:rsid w:val="00421C88"/>
    <w:rsid w:val="0042422C"/>
    <w:rsid w:val="00425759"/>
    <w:rsid w:val="00432C4F"/>
    <w:rsid w:val="00432F56"/>
    <w:rsid w:val="004337D5"/>
    <w:rsid w:val="00434D4F"/>
    <w:rsid w:val="004360F0"/>
    <w:rsid w:val="00436620"/>
    <w:rsid w:val="00436AAB"/>
    <w:rsid w:val="00437440"/>
    <w:rsid w:val="0043794E"/>
    <w:rsid w:val="004414A3"/>
    <w:rsid w:val="00442AA8"/>
    <w:rsid w:val="00444C9E"/>
    <w:rsid w:val="0044595C"/>
    <w:rsid w:val="00450B68"/>
    <w:rsid w:val="00451DDC"/>
    <w:rsid w:val="004538A3"/>
    <w:rsid w:val="00454952"/>
    <w:rsid w:val="004563C2"/>
    <w:rsid w:val="004624E7"/>
    <w:rsid w:val="004630C8"/>
    <w:rsid w:val="004634FE"/>
    <w:rsid w:val="00464786"/>
    <w:rsid w:val="00466A44"/>
    <w:rsid w:val="00466CBB"/>
    <w:rsid w:val="00467E39"/>
    <w:rsid w:val="0047077E"/>
    <w:rsid w:val="00470F32"/>
    <w:rsid w:val="00472A47"/>
    <w:rsid w:val="00474695"/>
    <w:rsid w:val="00474B41"/>
    <w:rsid w:val="0048059F"/>
    <w:rsid w:val="0048065B"/>
    <w:rsid w:val="004819FE"/>
    <w:rsid w:val="00481DA1"/>
    <w:rsid w:val="004836D4"/>
    <w:rsid w:val="00483C39"/>
    <w:rsid w:val="00484C81"/>
    <w:rsid w:val="0048546D"/>
    <w:rsid w:val="00485983"/>
    <w:rsid w:val="004864B0"/>
    <w:rsid w:val="004864B4"/>
    <w:rsid w:val="00492064"/>
    <w:rsid w:val="004932AD"/>
    <w:rsid w:val="00494A42"/>
    <w:rsid w:val="00494C7C"/>
    <w:rsid w:val="004965AE"/>
    <w:rsid w:val="004A0533"/>
    <w:rsid w:val="004A119D"/>
    <w:rsid w:val="004A3E88"/>
    <w:rsid w:val="004A4790"/>
    <w:rsid w:val="004A65D0"/>
    <w:rsid w:val="004A6644"/>
    <w:rsid w:val="004A719F"/>
    <w:rsid w:val="004B15ED"/>
    <w:rsid w:val="004B2117"/>
    <w:rsid w:val="004B7CA9"/>
    <w:rsid w:val="004C08CA"/>
    <w:rsid w:val="004C099D"/>
    <w:rsid w:val="004C4382"/>
    <w:rsid w:val="004D1D9F"/>
    <w:rsid w:val="004D3508"/>
    <w:rsid w:val="004D3E8D"/>
    <w:rsid w:val="004D5346"/>
    <w:rsid w:val="004D77AF"/>
    <w:rsid w:val="004E1747"/>
    <w:rsid w:val="004E29AD"/>
    <w:rsid w:val="004E49BA"/>
    <w:rsid w:val="004E5DE3"/>
    <w:rsid w:val="004F0BA7"/>
    <w:rsid w:val="004F7214"/>
    <w:rsid w:val="0050546C"/>
    <w:rsid w:val="00507C15"/>
    <w:rsid w:val="00510446"/>
    <w:rsid w:val="005105F3"/>
    <w:rsid w:val="005204E5"/>
    <w:rsid w:val="0052054B"/>
    <w:rsid w:val="00522F72"/>
    <w:rsid w:val="00522FE9"/>
    <w:rsid w:val="00523538"/>
    <w:rsid w:val="00523644"/>
    <w:rsid w:val="00523BB0"/>
    <w:rsid w:val="00523F05"/>
    <w:rsid w:val="00523FC9"/>
    <w:rsid w:val="005419B8"/>
    <w:rsid w:val="00542591"/>
    <w:rsid w:val="005452ED"/>
    <w:rsid w:val="00546648"/>
    <w:rsid w:val="00547205"/>
    <w:rsid w:val="0055139C"/>
    <w:rsid w:val="00553A00"/>
    <w:rsid w:val="00554405"/>
    <w:rsid w:val="00555FE3"/>
    <w:rsid w:val="00557B39"/>
    <w:rsid w:val="005619E7"/>
    <w:rsid w:val="00563B74"/>
    <w:rsid w:val="00564AF3"/>
    <w:rsid w:val="00565A87"/>
    <w:rsid w:val="005674CF"/>
    <w:rsid w:val="00571B51"/>
    <w:rsid w:val="005730E4"/>
    <w:rsid w:val="00573187"/>
    <w:rsid w:val="00574C10"/>
    <w:rsid w:val="00580B1F"/>
    <w:rsid w:val="00580E4F"/>
    <w:rsid w:val="005849EF"/>
    <w:rsid w:val="005851D4"/>
    <w:rsid w:val="005865D7"/>
    <w:rsid w:val="00587572"/>
    <w:rsid w:val="00587758"/>
    <w:rsid w:val="00587973"/>
    <w:rsid w:val="00592CAE"/>
    <w:rsid w:val="005950D5"/>
    <w:rsid w:val="005A0C39"/>
    <w:rsid w:val="005A0F39"/>
    <w:rsid w:val="005A444C"/>
    <w:rsid w:val="005A48ED"/>
    <w:rsid w:val="005A4FD8"/>
    <w:rsid w:val="005A7E75"/>
    <w:rsid w:val="005B5CA4"/>
    <w:rsid w:val="005C1877"/>
    <w:rsid w:val="005C2715"/>
    <w:rsid w:val="005C422A"/>
    <w:rsid w:val="005C4EB4"/>
    <w:rsid w:val="005C57B3"/>
    <w:rsid w:val="005D1864"/>
    <w:rsid w:val="005D2679"/>
    <w:rsid w:val="005D678C"/>
    <w:rsid w:val="005D740B"/>
    <w:rsid w:val="005D7CBF"/>
    <w:rsid w:val="005E0853"/>
    <w:rsid w:val="005E179F"/>
    <w:rsid w:val="005E58E5"/>
    <w:rsid w:val="005E6530"/>
    <w:rsid w:val="005E6B97"/>
    <w:rsid w:val="005E6F4F"/>
    <w:rsid w:val="005E7747"/>
    <w:rsid w:val="005F02FD"/>
    <w:rsid w:val="005F2D2E"/>
    <w:rsid w:val="005F5758"/>
    <w:rsid w:val="005F6975"/>
    <w:rsid w:val="005F7C12"/>
    <w:rsid w:val="0060046D"/>
    <w:rsid w:val="00602FD4"/>
    <w:rsid w:val="00603282"/>
    <w:rsid w:val="00603BBB"/>
    <w:rsid w:val="00605D42"/>
    <w:rsid w:val="006070F0"/>
    <w:rsid w:val="006132FE"/>
    <w:rsid w:val="00613C85"/>
    <w:rsid w:val="00615334"/>
    <w:rsid w:val="0061560C"/>
    <w:rsid w:val="00615F3D"/>
    <w:rsid w:val="0061722B"/>
    <w:rsid w:val="00617C99"/>
    <w:rsid w:val="00620D36"/>
    <w:rsid w:val="00622D23"/>
    <w:rsid w:val="0062353B"/>
    <w:rsid w:val="00625D3B"/>
    <w:rsid w:val="00626D9A"/>
    <w:rsid w:val="00627421"/>
    <w:rsid w:val="00631E37"/>
    <w:rsid w:val="00632197"/>
    <w:rsid w:val="00633019"/>
    <w:rsid w:val="00635771"/>
    <w:rsid w:val="00635D04"/>
    <w:rsid w:val="00636197"/>
    <w:rsid w:val="0063685F"/>
    <w:rsid w:val="006411E6"/>
    <w:rsid w:val="00642562"/>
    <w:rsid w:val="0064423D"/>
    <w:rsid w:val="00644F56"/>
    <w:rsid w:val="0065177F"/>
    <w:rsid w:val="00654A6F"/>
    <w:rsid w:val="0065700C"/>
    <w:rsid w:val="006577C6"/>
    <w:rsid w:val="00661C65"/>
    <w:rsid w:val="00661FC4"/>
    <w:rsid w:val="006673AB"/>
    <w:rsid w:val="00670F04"/>
    <w:rsid w:val="00673A51"/>
    <w:rsid w:val="0067633E"/>
    <w:rsid w:val="0067726A"/>
    <w:rsid w:val="006822F8"/>
    <w:rsid w:val="00682909"/>
    <w:rsid w:val="006831B1"/>
    <w:rsid w:val="00684DEB"/>
    <w:rsid w:val="006960B1"/>
    <w:rsid w:val="006A0043"/>
    <w:rsid w:val="006A0076"/>
    <w:rsid w:val="006A0449"/>
    <w:rsid w:val="006A04D8"/>
    <w:rsid w:val="006A1873"/>
    <w:rsid w:val="006A3D9F"/>
    <w:rsid w:val="006A4418"/>
    <w:rsid w:val="006B52C3"/>
    <w:rsid w:val="006B63B9"/>
    <w:rsid w:val="006C13AA"/>
    <w:rsid w:val="006C1D9D"/>
    <w:rsid w:val="006C3545"/>
    <w:rsid w:val="006C3762"/>
    <w:rsid w:val="006C3E47"/>
    <w:rsid w:val="006C49F0"/>
    <w:rsid w:val="006C5292"/>
    <w:rsid w:val="006C6A16"/>
    <w:rsid w:val="006C6EBB"/>
    <w:rsid w:val="006D0704"/>
    <w:rsid w:val="006D0AF0"/>
    <w:rsid w:val="006D19D7"/>
    <w:rsid w:val="006D42FF"/>
    <w:rsid w:val="006D76F6"/>
    <w:rsid w:val="006D77F0"/>
    <w:rsid w:val="006E281B"/>
    <w:rsid w:val="006E2CC0"/>
    <w:rsid w:val="006E59E0"/>
    <w:rsid w:val="006E6BAE"/>
    <w:rsid w:val="006E7501"/>
    <w:rsid w:val="006F0201"/>
    <w:rsid w:val="0070143B"/>
    <w:rsid w:val="0070159B"/>
    <w:rsid w:val="00702487"/>
    <w:rsid w:val="007028D3"/>
    <w:rsid w:val="0070374D"/>
    <w:rsid w:val="00703CF2"/>
    <w:rsid w:val="00706D9C"/>
    <w:rsid w:val="007103F8"/>
    <w:rsid w:val="00711AEC"/>
    <w:rsid w:val="007145DC"/>
    <w:rsid w:val="00716D27"/>
    <w:rsid w:val="0071762B"/>
    <w:rsid w:val="007206C5"/>
    <w:rsid w:val="00721E8D"/>
    <w:rsid w:val="00723072"/>
    <w:rsid w:val="007239A3"/>
    <w:rsid w:val="00725A5F"/>
    <w:rsid w:val="00726A81"/>
    <w:rsid w:val="00726CDE"/>
    <w:rsid w:val="0073259F"/>
    <w:rsid w:val="00733E47"/>
    <w:rsid w:val="00737997"/>
    <w:rsid w:val="00742E90"/>
    <w:rsid w:val="00743743"/>
    <w:rsid w:val="00744713"/>
    <w:rsid w:val="00745CEE"/>
    <w:rsid w:val="00745E49"/>
    <w:rsid w:val="0074684E"/>
    <w:rsid w:val="00747E4B"/>
    <w:rsid w:val="00750230"/>
    <w:rsid w:val="00750636"/>
    <w:rsid w:val="00750B99"/>
    <w:rsid w:val="007510D8"/>
    <w:rsid w:val="007514F2"/>
    <w:rsid w:val="00756646"/>
    <w:rsid w:val="00756A42"/>
    <w:rsid w:val="007605E6"/>
    <w:rsid w:val="00762F96"/>
    <w:rsid w:val="00764197"/>
    <w:rsid w:val="00766400"/>
    <w:rsid w:val="00770CEC"/>
    <w:rsid w:val="00770F1B"/>
    <w:rsid w:val="007738CC"/>
    <w:rsid w:val="0077412F"/>
    <w:rsid w:val="007811EB"/>
    <w:rsid w:val="0078286C"/>
    <w:rsid w:val="0078489C"/>
    <w:rsid w:val="00785F34"/>
    <w:rsid w:val="007861A5"/>
    <w:rsid w:val="00786245"/>
    <w:rsid w:val="00786631"/>
    <w:rsid w:val="00790625"/>
    <w:rsid w:val="00790DCE"/>
    <w:rsid w:val="0079564D"/>
    <w:rsid w:val="00796F0F"/>
    <w:rsid w:val="007A0CB4"/>
    <w:rsid w:val="007A2813"/>
    <w:rsid w:val="007A2A93"/>
    <w:rsid w:val="007A378F"/>
    <w:rsid w:val="007A63C5"/>
    <w:rsid w:val="007B4220"/>
    <w:rsid w:val="007B5445"/>
    <w:rsid w:val="007C01A6"/>
    <w:rsid w:val="007C09F0"/>
    <w:rsid w:val="007C5029"/>
    <w:rsid w:val="007C6F14"/>
    <w:rsid w:val="007D248B"/>
    <w:rsid w:val="007D38E2"/>
    <w:rsid w:val="007D3944"/>
    <w:rsid w:val="007D49FB"/>
    <w:rsid w:val="007E0B2B"/>
    <w:rsid w:val="007E1B45"/>
    <w:rsid w:val="007E1F7E"/>
    <w:rsid w:val="007E4243"/>
    <w:rsid w:val="007E43BD"/>
    <w:rsid w:val="007E4CD9"/>
    <w:rsid w:val="007E6E03"/>
    <w:rsid w:val="007F1123"/>
    <w:rsid w:val="007F1FFB"/>
    <w:rsid w:val="007F2053"/>
    <w:rsid w:val="007F4BC1"/>
    <w:rsid w:val="007F5275"/>
    <w:rsid w:val="007F584C"/>
    <w:rsid w:val="007F5AAA"/>
    <w:rsid w:val="008006F8"/>
    <w:rsid w:val="00801C18"/>
    <w:rsid w:val="00802496"/>
    <w:rsid w:val="008024D6"/>
    <w:rsid w:val="008031FA"/>
    <w:rsid w:val="00803316"/>
    <w:rsid w:val="00806720"/>
    <w:rsid w:val="00807D71"/>
    <w:rsid w:val="00810CB8"/>
    <w:rsid w:val="0081112B"/>
    <w:rsid w:val="00817513"/>
    <w:rsid w:val="008206D0"/>
    <w:rsid w:val="00824125"/>
    <w:rsid w:val="008300F8"/>
    <w:rsid w:val="0083546D"/>
    <w:rsid w:val="00835BD2"/>
    <w:rsid w:val="0083605B"/>
    <w:rsid w:val="00837743"/>
    <w:rsid w:val="00837AA6"/>
    <w:rsid w:val="00837F42"/>
    <w:rsid w:val="00844590"/>
    <w:rsid w:val="008469D5"/>
    <w:rsid w:val="00846AC6"/>
    <w:rsid w:val="0085306E"/>
    <w:rsid w:val="00854AD0"/>
    <w:rsid w:val="00856F8F"/>
    <w:rsid w:val="00862769"/>
    <w:rsid w:val="008628CB"/>
    <w:rsid w:val="00863F1C"/>
    <w:rsid w:val="00867320"/>
    <w:rsid w:val="008702A3"/>
    <w:rsid w:val="00874CF0"/>
    <w:rsid w:val="00876156"/>
    <w:rsid w:val="008838C5"/>
    <w:rsid w:val="008853FE"/>
    <w:rsid w:val="00887265"/>
    <w:rsid w:val="00887472"/>
    <w:rsid w:val="008966EA"/>
    <w:rsid w:val="00896EBD"/>
    <w:rsid w:val="008A2FE1"/>
    <w:rsid w:val="008A5EDA"/>
    <w:rsid w:val="008B1692"/>
    <w:rsid w:val="008B324A"/>
    <w:rsid w:val="008C14BD"/>
    <w:rsid w:val="008C1F8C"/>
    <w:rsid w:val="008C3572"/>
    <w:rsid w:val="008C42A0"/>
    <w:rsid w:val="008C66E6"/>
    <w:rsid w:val="008C6DF3"/>
    <w:rsid w:val="008C6E69"/>
    <w:rsid w:val="008C6EFD"/>
    <w:rsid w:val="008C79AA"/>
    <w:rsid w:val="008C7F99"/>
    <w:rsid w:val="008D5D06"/>
    <w:rsid w:val="008D7BFF"/>
    <w:rsid w:val="008E1221"/>
    <w:rsid w:val="008E1CFE"/>
    <w:rsid w:val="008E21F4"/>
    <w:rsid w:val="008E3F2B"/>
    <w:rsid w:val="008E4500"/>
    <w:rsid w:val="008E4812"/>
    <w:rsid w:val="008E7EA2"/>
    <w:rsid w:val="008F0579"/>
    <w:rsid w:val="008F2C88"/>
    <w:rsid w:val="008F75F6"/>
    <w:rsid w:val="008F7F07"/>
    <w:rsid w:val="009032E1"/>
    <w:rsid w:val="00903921"/>
    <w:rsid w:val="0090563D"/>
    <w:rsid w:val="00905A16"/>
    <w:rsid w:val="00911E70"/>
    <w:rsid w:val="009124BF"/>
    <w:rsid w:val="0091251F"/>
    <w:rsid w:val="00912EF8"/>
    <w:rsid w:val="00913A65"/>
    <w:rsid w:val="00913C56"/>
    <w:rsid w:val="00914B72"/>
    <w:rsid w:val="00914C06"/>
    <w:rsid w:val="009164A9"/>
    <w:rsid w:val="00917FA2"/>
    <w:rsid w:val="009244F6"/>
    <w:rsid w:val="00924E12"/>
    <w:rsid w:val="00925C0C"/>
    <w:rsid w:val="00926E65"/>
    <w:rsid w:val="00930E0E"/>
    <w:rsid w:val="009324FE"/>
    <w:rsid w:val="00935114"/>
    <w:rsid w:val="009357BC"/>
    <w:rsid w:val="0093796D"/>
    <w:rsid w:val="00941D09"/>
    <w:rsid w:val="00946BA7"/>
    <w:rsid w:val="00950890"/>
    <w:rsid w:val="009528F8"/>
    <w:rsid w:val="009562DF"/>
    <w:rsid w:val="00956F0A"/>
    <w:rsid w:val="00957118"/>
    <w:rsid w:val="00960815"/>
    <w:rsid w:val="0096541F"/>
    <w:rsid w:val="00971602"/>
    <w:rsid w:val="00972642"/>
    <w:rsid w:val="009742B1"/>
    <w:rsid w:val="009746CA"/>
    <w:rsid w:val="00975909"/>
    <w:rsid w:val="009766F9"/>
    <w:rsid w:val="00977072"/>
    <w:rsid w:val="00977221"/>
    <w:rsid w:val="00981009"/>
    <w:rsid w:val="00982055"/>
    <w:rsid w:val="009827EF"/>
    <w:rsid w:val="00982CF8"/>
    <w:rsid w:val="00983555"/>
    <w:rsid w:val="0098625E"/>
    <w:rsid w:val="00987459"/>
    <w:rsid w:val="0099119C"/>
    <w:rsid w:val="009945C8"/>
    <w:rsid w:val="00995F7B"/>
    <w:rsid w:val="00997F74"/>
    <w:rsid w:val="009A0F36"/>
    <w:rsid w:val="009A153C"/>
    <w:rsid w:val="009A2276"/>
    <w:rsid w:val="009A51AD"/>
    <w:rsid w:val="009A5957"/>
    <w:rsid w:val="009A7AF8"/>
    <w:rsid w:val="009B4E02"/>
    <w:rsid w:val="009C0417"/>
    <w:rsid w:val="009C08DF"/>
    <w:rsid w:val="009C21A2"/>
    <w:rsid w:val="009C2C44"/>
    <w:rsid w:val="009C46E7"/>
    <w:rsid w:val="009C5066"/>
    <w:rsid w:val="009C5C89"/>
    <w:rsid w:val="009C64E2"/>
    <w:rsid w:val="009D0244"/>
    <w:rsid w:val="009D0A97"/>
    <w:rsid w:val="009D366F"/>
    <w:rsid w:val="009D57A9"/>
    <w:rsid w:val="009D7496"/>
    <w:rsid w:val="009D794A"/>
    <w:rsid w:val="009E20B2"/>
    <w:rsid w:val="009E24A8"/>
    <w:rsid w:val="009E4E2E"/>
    <w:rsid w:val="009E643A"/>
    <w:rsid w:val="009F0DFB"/>
    <w:rsid w:val="009F126C"/>
    <w:rsid w:val="009F303F"/>
    <w:rsid w:val="009F5E10"/>
    <w:rsid w:val="009F6407"/>
    <w:rsid w:val="00A0103A"/>
    <w:rsid w:val="00A019BC"/>
    <w:rsid w:val="00A03CA7"/>
    <w:rsid w:val="00A06FA9"/>
    <w:rsid w:val="00A121FB"/>
    <w:rsid w:val="00A15D97"/>
    <w:rsid w:val="00A20683"/>
    <w:rsid w:val="00A20B7F"/>
    <w:rsid w:val="00A23CA5"/>
    <w:rsid w:val="00A2424C"/>
    <w:rsid w:val="00A24B00"/>
    <w:rsid w:val="00A275CC"/>
    <w:rsid w:val="00A301C6"/>
    <w:rsid w:val="00A363CB"/>
    <w:rsid w:val="00A36E83"/>
    <w:rsid w:val="00A401EC"/>
    <w:rsid w:val="00A43B9F"/>
    <w:rsid w:val="00A4520D"/>
    <w:rsid w:val="00A50641"/>
    <w:rsid w:val="00A51EF6"/>
    <w:rsid w:val="00A51F11"/>
    <w:rsid w:val="00A54EA3"/>
    <w:rsid w:val="00A5596D"/>
    <w:rsid w:val="00A562D6"/>
    <w:rsid w:val="00A62D5E"/>
    <w:rsid w:val="00A64A9A"/>
    <w:rsid w:val="00A71F29"/>
    <w:rsid w:val="00A73C2D"/>
    <w:rsid w:val="00A77AE9"/>
    <w:rsid w:val="00A819C0"/>
    <w:rsid w:val="00A81E35"/>
    <w:rsid w:val="00A860F5"/>
    <w:rsid w:val="00A952CC"/>
    <w:rsid w:val="00A96B27"/>
    <w:rsid w:val="00A96D56"/>
    <w:rsid w:val="00AA1D56"/>
    <w:rsid w:val="00AA1FA9"/>
    <w:rsid w:val="00AA2951"/>
    <w:rsid w:val="00AA45DB"/>
    <w:rsid w:val="00AA60E9"/>
    <w:rsid w:val="00AA6535"/>
    <w:rsid w:val="00AA680A"/>
    <w:rsid w:val="00AA7C6E"/>
    <w:rsid w:val="00AB3558"/>
    <w:rsid w:val="00AB5A6B"/>
    <w:rsid w:val="00AB606E"/>
    <w:rsid w:val="00AB6B70"/>
    <w:rsid w:val="00AB6F7C"/>
    <w:rsid w:val="00AB760E"/>
    <w:rsid w:val="00AC0099"/>
    <w:rsid w:val="00AC2F89"/>
    <w:rsid w:val="00AC44DC"/>
    <w:rsid w:val="00AC55DE"/>
    <w:rsid w:val="00AD27D9"/>
    <w:rsid w:val="00AD38F7"/>
    <w:rsid w:val="00AD4157"/>
    <w:rsid w:val="00AD7083"/>
    <w:rsid w:val="00AE1FB1"/>
    <w:rsid w:val="00AE2BCD"/>
    <w:rsid w:val="00AE3462"/>
    <w:rsid w:val="00AE7E01"/>
    <w:rsid w:val="00AF11ED"/>
    <w:rsid w:val="00AF1D10"/>
    <w:rsid w:val="00AF3899"/>
    <w:rsid w:val="00AF4E6F"/>
    <w:rsid w:val="00B12E58"/>
    <w:rsid w:val="00B13AFC"/>
    <w:rsid w:val="00B147A0"/>
    <w:rsid w:val="00B152F0"/>
    <w:rsid w:val="00B17404"/>
    <w:rsid w:val="00B20988"/>
    <w:rsid w:val="00B21600"/>
    <w:rsid w:val="00B2181A"/>
    <w:rsid w:val="00B24EA2"/>
    <w:rsid w:val="00B32076"/>
    <w:rsid w:val="00B32590"/>
    <w:rsid w:val="00B37C0E"/>
    <w:rsid w:val="00B4164B"/>
    <w:rsid w:val="00B41B7C"/>
    <w:rsid w:val="00B43214"/>
    <w:rsid w:val="00B4583C"/>
    <w:rsid w:val="00B46732"/>
    <w:rsid w:val="00B5199A"/>
    <w:rsid w:val="00B51C90"/>
    <w:rsid w:val="00B52BCB"/>
    <w:rsid w:val="00B534F2"/>
    <w:rsid w:val="00B5650C"/>
    <w:rsid w:val="00B56551"/>
    <w:rsid w:val="00B61587"/>
    <w:rsid w:val="00B6192D"/>
    <w:rsid w:val="00B6301E"/>
    <w:rsid w:val="00B65265"/>
    <w:rsid w:val="00B65B1A"/>
    <w:rsid w:val="00B65E0F"/>
    <w:rsid w:val="00B661E4"/>
    <w:rsid w:val="00B664E5"/>
    <w:rsid w:val="00B6729F"/>
    <w:rsid w:val="00B71DF8"/>
    <w:rsid w:val="00B77E60"/>
    <w:rsid w:val="00B80BC2"/>
    <w:rsid w:val="00B8369C"/>
    <w:rsid w:val="00B8370E"/>
    <w:rsid w:val="00B8441D"/>
    <w:rsid w:val="00B84483"/>
    <w:rsid w:val="00B84693"/>
    <w:rsid w:val="00B84FE0"/>
    <w:rsid w:val="00B875F1"/>
    <w:rsid w:val="00B87ED8"/>
    <w:rsid w:val="00B91749"/>
    <w:rsid w:val="00B92C2A"/>
    <w:rsid w:val="00B92FA8"/>
    <w:rsid w:val="00B96007"/>
    <w:rsid w:val="00BA01F1"/>
    <w:rsid w:val="00BA366C"/>
    <w:rsid w:val="00BA506A"/>
    <w:rsid w:val="00BB1D53"/>
    <w:rsid w:val="00BB607B"/>
    <w:rsid w:val="00BB793E"/>
    <w:rsid w:val="00BC2E59"/>
    <w:rsid w:val="00BC5CAE"/>
    <w:rsid w:val="00BC78CD"/>
    <w:rsid w:val="00BD09E6"/>
    <w:rsid w:val="00BD103B"/>
    <w:rsid w:val="00BD22B4"/>
    <w:rsid w:val="00BD4AB0"/>
    <w:rsid w:val="00BD7FD4"/>
    <w:rsid w:val="00BE2289"/>
    <w:rsid w:val="00BE24F4"/>
    <w:rsid w:val="00BE2CCB"/>
    <w:rsid w:val="00BE3A89"/>
    <w:rsid w:val="00BE47B1"/>
    <w:rsid w:val="00BE5697"/>
    <w:rsid w:val="00BE6866"/>
    <w:rsid w:val="00BE6C7D"/>
    <w:rsid w:val="00BF24F1"/>
    <w:rsid w:val="00BF2872"/>
    <w:rsid w:val="00BF2D36"/>
    <w:rsid w:val="00BF6138"/>
    <w:rsid w:val="00C011A9"/>
    <w:rsid w:val="00C03EA5"/>
    <w:rsid w:val="00C044E8"/>
    <w:rsid w:val="00C067F5"/>
    <w:rsid w:val="00C144C0"/>
    <w:rsid w:val="00C1557E"/>
    <w:rsid w:val="00C1600E"/>
    <w:rsid w:val="00C17539"/>
    <w:rsid w:val="00C242EF"/>
    <w:rsid w:val="00C27AEA"/>
    <w:rsid w:val="00C30AF0"/>
    <w:rsid w:val="00C33F4B"/>
    <w:rsid w:val="00C358C8"/>
    <w:rsid w:val="00C36299"/>
    <w:rsid w:val="00C371EF"/>
    <w:rsid w:val="00C40100"/>
    <w:rsid w:val="00C41264"/>
    <w:rsid w:val="00C5409E"/>
    <w:rsid w:val="00C555A2"/>
    <w:rsid w:val="00C55DA5"/>
    <w:rsid w:val="00C57EA4"/>
    <w:rsid w:val="00C617F6"/>
    <w:rsid w:val="00C63595"/>
    <w:rsid w:val="00C63BAE"/>
    <w:rsid w:val="00C65274"/>
    <w:rsid w:val="00C71BE2"/>
    <w:rsid w:val="00C742A1"/>
    <w:rsid w:val="00C76C9F"/>
    <w:rsid w:val="00C86C25"/>
    <w:rsid w:val="00C87B6D"/>
    <w:rsid w:val="00C92572"/>
    <w:rsid w:val="00CA12A8"/>
    <w:rsid w:val="00CA58BB"/>
    <w:rsid w:val="00CA593E"/>
    <w:rsid w:val="00CA69B3"/>
    <w:rsid w:val="00CA6BCA"/>
    <w:rsid w:val="00CB1319"/>
    <w:rsid w:val="00CB1441"/>
    <w:rsid w:val="00CB24CC"/>
    <w:rsid w:val="00CB6F65"/>
    <w:rsid w:val="00CB73F6"/>
    <w:rsid w:val="00CC0D2C"/>
    <w:rsid w:val="00CC5D2C"/>
    <w:rsid w:val="00CD36DB"/>
    <w:rsid w:val="00CD4248"/>
    <w:rsid w:val="00CD5617"/>
    <w:rsid w:val="00CD7949"/>
    <w:rsid w:val="00CE1D75"/>
    <w:rsid w:val="00CE4831"/>
    <w:rsid w:val="00CE6CFD"/>
    <w:rsid w:val="00CE7C28"/>
    <w:rsid w:val="00CE7DA6"/>
    <w:rsid w:val="00CF00C3"/>
    <w:rsid w:val="00CF054A"/>
    <w:rsid w:val="00CF2E6F"/>
    <w:rsid w:val="00D00092"/>
    <w:rsid w:val="00D017ED"/>
    <w:rsid w:val="00D01DE4"/>
    <w:rsid w:val="00D0326B"/>
    <w:rsid w:val="00D040D2"/>
    <w:rsid w:val="00D101AD"/>
    <w:rsid w:val="00D174D4"/>
    <w:rsid w:val="00D1762E"/>
    <w:rsid w:val="00D21655"/>
    <w:rsid w:val="00D21773"/>
    <w:rsid w:val="00D21AEB"/>
    <w:rsid w:val="00D23323"/>
    <w:rsid w:val="00D23628"/>
    <w:rsid w:val="00D2641A"/>
    <w:rsid w:val="00D3123B"/>
    <w:rsid w:val="00D31754"/>
    <w:rsid w:val="00D323FC"/>
    <w:rsid w:val="00D3281D"/>
    <w:rsid w:val="00D34608"/>
    <w:rsid w:val="00D36032"/>
    <w:rsid w:val="00D37104"/>
    <w:rsid w:val="00D42B48"/>
    <w:rsid w:val="00D51305"/>
    <w:rsid w:val="00D514C5"/>
    <w:rsid w:val="00D51989"/>
    <w:rsid w:val="00D51E97"/>
    <w:rsid w:val="00D5293B"/>
    <w:rsid w:val="00D5465D"/>
    <w:rsid w:val="00D549B7"/>
    <w:rsid w:val="00D56FFA"/>
    <w:rsid w:val="00D600D0"/>
    <w:rsid w:val="00D6297E"/>
    <w:rsid w:val="00D63292"/>
    <w:rsid w:val="00D64920"/>
    <w:rsid w:val="00D649CD"/>
    <w:rsid w:val="00D64DF4"/>
    <w:rsid w:val="00D6772D"/>
    <w:rsid w:val="00D72341"/>
    <w:rsid w:val="00D72A5B"/>
    <w:rsid w:val="00D72FCB"/>
    <w:rsid w:val="00D73378"/>
    <w:rsid w:val="00D73548"/>
    <w:rsid w:val="00D73C74"/>
    <w:rsid w:val="00D74FB8"/>
    <w:rsid w:val="00D77B14"/>
    <w:rsid w:val="00D82C19"/>
    <w:rsid w:val="00D8430F"/>
    <w:rsid w:val="00D84DE1"/>
    <w:rsid w:val="00D862B1"/>
    <w:rsid w:val="00D931D5"/>
    <w:rsid w:val="00DA0C38"/>
    <w:rsid w:val="00DA0C6B"/>
    <w:rsid w:val="00DA176A"/>
    <w:rsid w:val="00DA1C0D"/>
    <w:rsid w:val="00DA2911"/>
    <w:rsid w:val="00DA468E"/>
    <w:rsid w:val="00DA6353"/>
    <w:rsid w:val="00DB03B6"/>
    <w:rsid w:val="00DB6D23"/>
    <w:rsid w:val="00DB6D2E"/>
    <w:rsid w:val="00DB78BE"/>
    <w:rsid w:val="00DC2842"/>
    <w:rsid w:val="00DC3C6A"/>
    <w:rsid w:val="00DC4BD1"/>
    <w:rsid w:val="00DC79F0"/>
    <w:rsid w:val="00DC7CBB"/>
    <w:rsid w:val="00DD0D42"/>
    <w:rsid w:val="00DD211B"/>
    <w:rsid w:val="00DD4487"/>
    <w:rsid w:val="00DD5B21"/>
    <w:rsid w:val="00DD712E"/>
    <w:rsid w:val="00DD754F"/>
    <w:rsid w:val="00DD7767"/>
    <w:rsid w:val="00DE0237"/>
    <w:rsid w:val="00DE35E7"/>
    <w:rsid w:val="00DE36DD"/>
    <w:rsid w:val="00DE5779"/>
    <w:rsid w:val="00DE73E6"/>
    <w:rsid w:val="00DF1E0F"/>
    <w:rsid w:val="00DF1F4D"/>
    <w:rsid w:val="00DF5C74"/>
    <w:rsid w:val="00DF6BD2"/>
    <w:rsid w:val="00E02986"/>
    <w:rsid w:val="00E0362B"/>
    <w:rsid w:val="00E03906"/>
    <w:rsid w:val="00E0617E"/>
    <w:rsid w:val="00E0755F"/>
    <w:rsid w:val="00E15571"/>
    <w:rsid w:val="00E16B69"/>
    <w:rsid w:val="00E170E2"/>
    <w:rsid w:val="00E212DC"/>
    <w:rsid w:val="00E23A4B"/>
    <w:rsid w:val="00E23F5F"/>
    <w:rsid w:val="00E30E4B"/>
    <w:rsid w:val="00E30FB9"/>
    <w:rsid w:val="00E317F8"/>
    <w:rsid w:val="00E31BFD"/>
    <w:rsid w:val="00E320A6"/>
    <w:rsid w:val="00E35397"/>
    <w:rsid w:val="00E432A0"/>
    <w:rsid w:val="00E43647"/>
    <w:rsid w:val="00E43AD8"/>
    <w:rsid w:val="00E44104"/>
    <w:rsid w:val="00E4696E"/>
    <w:rsid w:val="00E4716E"/>
    <w:rsid w:val="00E5078E"/>
    <w:rsid w:val="00E559CC"/>
    <w:rsid w:val="00E570D1"/>
    <w:rsid w:val="00E608E6"/>
    <w:rsid w:val="00E60BC1"/>
    <w:rsid w:val="00E61771"/>
    <w:rsid w:val="00E63D3E"/>
    <w:rsid w:val="00E71143"/>
    <w:rsid w:val="00E755B5"/>
    <w:rsid w:val="00E80D0E"/>
    <w:rsid w:val="00E82363"/>
    <w:rsid w:val="00E833A4"/>
    <w:rsid w:val="00E837A4"/>
    <w:rsid w:val="00E849E6"/>
    <w:rsid w:val="00E8713A"/>
    <w:rsid w:val="00E8755A"/>
    <w:rsid w:val="00E87DF9"/>
    <w:rsid w:val="00E9551E"/>
    <w:rsid w:val="00EA010F"/>
    <w:rsid w:val="00EA3F55"/>
    <w:rsid w:val="00EA4DD5"/>
    <w:rsid w:val="00EA5A6F"/>
    <w:rsid w:val="00EA72C8"/>
    <w:rsid w:val="00EB1B7F"/>
    <w:rsid w:val="00EB2AA0"/>
    <w:rsid w:val="00EB3992"/>
    <w:rsid w:val="00EB472D"/>
    <w:rsid w:val="00EB5594"/>
    <w:rsid w:val="00EC396B"/>
    <w:rsid w:val="00EC6CEE"/>
    <w:rsid w:val="00EC7395"/>
    <w:rsid w:val="00ED2A21"/>
    <w:rsid w:val="00EE0C13"/>
    <w:rsid w:val="00EE0C33"/>
    <w:rsid w:val="00EE11A3"/>
    <w:rsid w:val="00EE3C78"/>
    <w:rsid w:val="00EE4D2C"/>
    <w:rsid w:val="00EE669B"/>
    <w:rsid w:val="00EE69C4"/>
    <w:rsid w:val="00EE79F4"/>
    <w:rsid w:val="00EF14A6"/>
    <w:rsid w:val="00EF1EFC"/>
    <w:rsid w:val="00EF3099"/>
    <w:rsid w:val="00EF320A"/>
    <w:rsid w:val="00EF32B7"/>
    <w:rsid w:val="00EF3463"/>
    <w:rsid w:val="00EF3A78"/>
    <w:rsid w:val="00EF45C3"/>
    <w:rsid w:val="00EF5AAC"/>
    <w:rsid w:val="00EF5CDF"/>
    <w:rsid w:val="00EF5D02"/>
    <w:rsid w:val="00F01C7A"/>
    <w:rsid w:val="00F03D9D"/>
    <w:rsid w:val="00F05CA4"/>
    <w:rsid w:val="00F0769F"/>
    <w:rsid w:val="00F07C41"/>
    <w:rsid w:val="00F123AC"/>
    <w:rsid w:val="00F149D3"/>
    <w:rsid w:val="00F16DB7"/>
    <w:rsid w:val="00F17AAF"/>
    <w:rsid w:val="00F2244F"/>
    <w:rsid w:val="00F22685"/>
    <w:rsid w:val="00F235A9"/>
    <w:rsid w:val="00F25179"/>
    <w:rsid w:val="00F26B60"/>
    <w:rsid w:val="00F30180"/>
    <w:rsid w:val="00F309BC"/>
    <w:rsid w:val="00F313FB"/>
    <w:rsid w:val="00F31EA3"/>
    <w:rsid w:val="00F324CB"/>
    <w:rsid w:val="00F32658"/>
    <w:rsid w:val="00F36454"/>
    <w:rsid w:val="00F37002"/>
    <w:rsid w:val="00F46870"/>
    <w:rsid w:val="00F46CCC"/>
    <w:rsid w:val="00F536A5"/>
    <w:rsid w:val="00F53935"/>
    <w:rsid w:val="00F54C66"/>
    <w:rsid w:val="00F550A7"/>
    <w:rsid w:val="00F55C34"/>
    <w:rsid w:val="00F60223"/>
    <w:rsid w:val="00F6568B"/>
    <w:rsid w:val="00F705BD"/>
    <w:rsid w:val="00F743CB"/>
    <w:rsid w:val="00F75F85"/>
    <w:rsid w:val="00F76B0D"/>
    <w:rsid w:val="00F823B8"/>
    <w:rsid w:val="00F874D3"/>
    <w:rsid w:val="00F94811"/>
    <w:rsid w:val="00F9578C"/>
    <w:rsid w:val="00FA1675"/>
    <w:rsid w:val="00FA2F63"/>
    <w:rsid w:val="00FA7539"/>
    <w:rsid w:val="00FB51C6"/>
    <w:rsid w:val="00FB6E2C"/>
    <w:rsid w:val="00FC1DE1"/>
    <w:rsid w:val="00FC3670"/>
    <w:rsid w:val="00FC3FB1"/>
    <w:rsid w:val="00FC5108"/>
    <w:rsid w:val="00FD2030"/>
    <w:rsid w:val="00FD2665"/>
    <w:rsid w:val="00FD5B74"/>
    <w:rsid w:val="00FD7250"/>
    <w:rsid w:val="00FD7C06"/>
    <w:rsid w:val="00FE1BF3"/>
    <w:rsid w:val="00FE27BD"/>
    <w:rsid w:val="00FE2FD9"/>
    <w:rsid w:val="00FE4176"/>
    <w:rsid w:val="00FE4DB1"/>
    <w:rsid w:val="00FE75C4"/>
    <w:rsid w:val="00FF14C4"/>
    <w:rsid w:val="00FF27BA"/>
    <w:rsid w:val="00FF551C"/>
    <w:rsid w:val="00FF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37"/>
  </w:style>
  <w:style w:type="paragraph" w:styleId="1">
    <w:name w:val="heading 1"/>
    <w:basedOn w:val="a"/>
    <w:next w:val="a"/>
    <w:qFormat/>
    <w:rsid w:val="0008174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08174D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8174D"/>
    <w:pPr>
      <w:keepNext/>
      <w:jc w:val="right"/>
      <w:outlineLvl w:val="2"/>
    </w:pPr>
    <w:rPr>
      <w:sz w:val="28"/>
      <w:szCs w:val="28"/>
    </w:rPr>
  </w:style>
  <w:style w:type="paragraph" w:styleId="7">
    <w:name w:val="heading 7"/>
    <w:basedOn w:val="a"/>
    <w:next w:val="a"/>
    <w:qFormat/>
    <w:rsid w:val="00392C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174D"/>
    <w:rPr>
      <w:sz w:val="28"/>
    </w:rPr>
  </w:style>
  <w:style w:type="paragraph" w:styleId="a4">
    <w:name w:val="Body Text Indent"/>
    <w:basedOn w:val="a"/>
    <w:rsid w:val="0008174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8174D"/>
    <w:pPr>
      <w:jc w:val="center"/>
    </w:pPr>
    <w:rPr>
      <w:sz w:val="28"/>
    </w:rPr>
  </w:style>
  <w:style w:type="paragraph" w:styleId="a5">
    <w:name w:val="footer"/>
    <w:basedOn w:val="a"/>
    <w:rsid w:val="0008174D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08174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8174D"/>
  </w:style>
  <w:style w:type="paragraph" w:styleId="21">
    <w:name w:val="Body Text 2"/>
    <w:basedOn w:val="a"/>
    <w:rsid w:val="0008174D"/>
    <w:pPr>
      <w:jc w:val="both"/>
    </w:pPr>
    <w:rPr>
      <w:sz w:val="28"/>
      <w:szCs w:val="28"/>
    </w:rPr>
  </w:style>
  <w:style w:type="paragraph" w:styleId="22">
    <w:name w:val="List Bullet 2"/>
    <w:basedOn w:val="a"/>
    <w:autoRedefine/>
    <w:rsid w:val="0008174D"/>
    <w:pPr>
      <w:ind w:left="283" w:hanging="283"/>
      <w:jc w:val="both"/>
    </w:pPr>
    <w:rPr>
      <w:color w:val="000000"/>
      <w:sz w:val="28"/>
      <w:szCs w:val="28"/>
    </w:rPr>
  </w:style>
  <w:style w:type="paragraph" w:styleId="a8">
    <w:name w:val="Normal (Web)"/>
    <w:basedOn w:val="a"/>
    <w:rsid w:val="0008174D"/>
    <w:rPr>
      <w:color w:val="000000"/>
      <w:sz w:val="24"/>
      <w:szCs w:val="24"/>
    </w:rPr>
  </w:style>
  <w:style w:type="paragraph" w:customStyle="1" w:styleId="postan0">
    <w:name w:val="postan"/>
    <w:basedOn w:val="a"/>
    <w:rsid w:val="0008174D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uiPriority w:val="99"/>
    <w:rsid w:val="000817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8174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0817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rsid w:val="0019278D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rsid w:val="0019278D"/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1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8853FE"/>
    <w:rPr>
      <w:sz w:val="28"/>
      <w:szCs w:val="28"/>
    </w:rPr>
  </w:style>
  <w:style w:type="paragraph" w:customStyle="1" w:styleId="ad">
    <w:name w:val="Знак"/>
    <w:basedOn w:val="a"/>
    <w:rsid w:val="00374F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rsid w:val="00392C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Balloon Text"/>
    <w:basedOn w:val="a"/>
    <w:semiHidden/>
    <w:rsid w:val="00603282"/>
    <w:rPr>
      <w:rFonts w:ascii="Tahoma" w:hAnsi="Tahoma" w:cs="Tahoma"/>
      <w:sz w:val="16"/>
      <w:szCs w:val="16"/>
    </w:rPr>
  </w:style>
  <w:style w:type="paragraph" w:customStyle="1" w:styleId="13">
    <w:name w:val="Знак Знак Знак1 Знак"/>
    <w:basedOn w:val="a"/>
    <w:rsid w:val="004012C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">
    <w:name w:val="List Paragraph"/>
    <w:basedOn w:val="a"/>
    <w:qFormat/>
    <w:rsid w:val="004012CE"/>
    <w:pPr>
      <w:ind w:left="720"/>
      <w:contextualSpacing/>
    </w:pPr>
    <w:rPr>
      <w:sz w:val="24"/>
      <w:szCs w:val="24"/>
    </w:rPr>
  </w:style>
  <w:style w:type="paragraph" w:customStyle="1" w:styleId="14">
    <w:name w:val="Знак Знак Знак1 Знак"/>
    <w:basedOn w:val="a"/>
    <w:rsid w:val="00995F7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0">
    <w:name w:val="Заголовок"/>
    <w:basedOn w:val="a"/>
    <w:next w:val="a3"/>
    <w:rsid w:val="00B416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PlusCell">
    <w:name w:val="ConsPlusCell"/>
    <w:link w:val="ConsPlusCell0"/>
    <w:uiPriority w:val="99"/>
    <w:qFormat/>
    <w:rsid w:val="00DA1C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1">
    <w:name w:val="Hyperlink"/>
    <w:uiPriority w:val="99"/>
    <w:rsid w:val="00DA1C0D"/>
    <w:rPr>
      <w:color w:val="0000FF"/>
      <w:u w:val="single"/>
    </w:rPr>
  </w:style>
  <w:style w:type="character" w:customStyle="1" w:styleId="9">
    <w:name w:val="Нижний колонтитул Знак9"/>
    <w:semiHidden/>
    <w:rsid w:val="00CF00C3"/>
    <w:rPr>
      <w:rFonts w:ascii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rsid w:val="003564A9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20">
    <w:name w:val="Заголовок 2 Знак"/>
    <w:link w:val="2"/>
    <w:uiPriority w:val="99"/>
    <w:rsid w:val="003564A9"/>
    <w:rPr>
      <w:sz w:val="28"/>
    </w:rPr>
  </w:style>
  <w:style w:type="character" w:styleId="af3">
    <w:name w:val="Strong"/>
    <w:uiPriority w:val="99"/>
    <w:qFormat/>
    <w:rsid w:val="00523644"/>
    <w:rPr>
      <w:b/>
    </w:rPr>
  </w:style>
  <w:style w:type="character" w:customStyle="1" w:styleId="extended-textfull">
    <w:name w:val="extended-text__full"/>
    <w:uiPriority w:val="99"/>
    <w:rsid w:val="009B4E02"/>
  </w:style>
  <w:style w:type="character" w:customStyle="1" w:styleId="ConsPlusCell0">
    <w:name w:val="ConsPlusCell Знак"/>
    <w:link w:val="ConsPlusCell"/>
    <w:uiPriority w:val="99"/>
    <w:locked/>
    <w:rsid w:val="00154FF2"/>
    <w:rPr>
      <w:rFonts w:ascii="Calibri" w:hAnsi="Calibri" w:cs="Calibri"/>
      <w:sz w:val="22"/>
      <w:szCs w:val="22"/>
    </w:rPr>
  </w:style>
  <w:style w:type="character" w:customStyle="1" w:styleId="FontStyle48">
    <w:name w:val="Font Style48"/>
    <w:rsid w:val="00154FF2"/>
    <w:rPr>
      <w:rFonts w:ascii="Times New Roman" w:hAnsi="Times New Roman" w:cs="Times New Roman" w:hint="default"/>
      <w:sz w:val="22"/>
      <w:szCs w:val="22"/>
    </w:rPr>
  </w:style>
  <w:style w:type="character" w:customStyle="1" w:styleId="15">
    <w:name w:val="Основной текст Знак1"/>
    <w:uiPriority w:val="99"/>
    <w:locked/>
    <w:rsid w:val="00154FF2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customStyle="1" w:styleId="Default">
    <w:name w:val="Default"/>
    <w:rsid w:val="000C648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A04DA-9F27-4036-8BE4-C242DA27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5</TotalTime>
  <Pages>1</Pages>
  <Words>8768</Words>
  <Characters>49981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58632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User</cp:lastModifiedBy>
  <cp:revision>4</cp:revision>
  <cp:lastPrinted>2023-03-13T10:48:00Z</cp:lastPrinted>
  <dcterms:created xsi:type="dcterms:W3CDTF">2023-10-27T10:40:00Z</dcterms:created>
  <dcterms:modified xsi:type="dcterms:W3CDTF">2023-10-30T10:09:00Z</dcterms:modified>
</cp:coreProperties>
</file>