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8C" w:rsidRPr="00B9134D" w:rsidRDefault="00F9578C" w:rsidP="00F9578C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9578C" w:rsidRPr="00B9134D" w:rsidRDefault="00837743" w:rsidP="00837743">
      <w:pPr>
        <w:tabs>
          <w:tab w:val="left" w:pos="4800"/>
        </w:tabs>
        <w:ind w:firstLine="709"/>
        <w:rPr>
          <w:sz w:val="28"/>
        </w:rPr>
      </w:pPr>
      <w:r>
        <w:rPr>
          <w:sz w:val="28"/>
        </w:rPr>
        <w:tab/>
      </w:r>
    </w:p>
    <w:p w:rsidR="00F9578C" w:rsidRPr="00B9134D" w:rsidRDefault="0064594C" w:rsidP="00F9578C">
      <w:pPr>
        <w:tabs>
          <w:tab w:val="left" w:pos="6379"/>
        </w:tabs>
        <w:ind w:firstLine="709"/>
        <w:jc w:val="center"/>
        <w:rPr>
          <w:sz w:val="28"/>
        </w:rPr>
      </w:pPr>
      <w:r>
        <w:rPr>
          <w:b/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78C" w:rsidRPr="00B9134D" w:rsidRDefault="00F9578C" w:rsidP="00F9578C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F9578C" w:rsidRPr="00B9134D" w:rsidRDefault="00154FF2" w:rsidP="00F9578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F9578C" w:rsidRPr="00B9134D">
        <w:rPr>
          <w:sz w:val="28"/>
          <w:szCs w:val="28"/>
        </w:rPr>
        <w:t xml:space="preserve"> СЕЛЬСКОГО ПОСЕЛЕНИЯ</w:t>
      </w: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F9578C" w:rsidRPr="009354AF" w:rsidRDefault="00F9578C" w:rsidP="00F9578C">
      <w:pPr>
        <w:jc w:val="center"/>
        <w:rPr>
          <w:sz w:val="28"/>
          <w:szCs w:val="28"/>
        </w:rPr>
      </w:pPr>
    </w:p>
    <w:p w:rsidR="00F9578C" w:rsidRPr="009354AF" w:rsidRDefault="00DF6BD2" w:rsidP="00F9578C">
      <w:pPr>
        <w:spacing w:after="260"/>
        <w:rPr>
          <w:sz w:val="28"/>
          <w:szCs w:val="28"/>
        </w:rPr>
      </w:pPr>
      <w:r>
        <w:rPr>
          <w:sz w:val="28"/>
          <w:szCs w:val="28"/>
        </w:rPr>
        <w:t>0</w:t>
      </w:r>
      <w:r w:rsidR="00587758">
        <w:rPr>
          <w:sz w:val="28"/>
          <w:szCs w:val="28"/>
        </w:rPr>
        <w:t>7</w:t>
      </w:r>
      <w:r w:rsidR="00935114">
        <w:rPr>
          <w:sz w:val="28"/>
          <w:szCs w:val="28"/>
        </w:rPr>
        <w:t>.</w:t>
      </w:r>
      <w:r w:rsidR="002813C6">
        <w:rPr>
          <w:sz w:val="28"/>
          <w:szCs w:val="28"/>
        </w:rPr>
        <w:t>202</w:t>
      </w:r>
      <w:r w:rsidR="00154FF2">
        <w:rPr>
          <w:sz w:val="28"/>
          <w:szCs w:val="28"/>
        </w:rPr>
        <w:t>3</w:t>
      </w:r>
      <w:r w:rsidR="00F9578C" w:rsidRPr="009354AF">
        <w:rPr>
          <w:sz w:val="28"/>
          <w:szCs w:val="28"/>
        </w:rPr>
        <w:t xml:space="preserve"> </w:t>
      </w:r>
      <w:r w:rsidR="00935114">
        <w:rPr>
          <w:sz w:val="28"/>
          <w:szCs w:val="28"/>
        </w:rPr>
        <w:t>г</w:t>
      </w:r>
      <w:r w:rsidR="00F9578C" w:rsidRPr="009354AF">
        <w:rPr>
          <w:sz w:val="28"/>
          <w:szCs w:val="28"/>
        </w:rPr>
        <w:t xml:space="preserve">                                             №</w:t>
      </w:r>
      <w:r w:rsidR="00154FF2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 </w:t>
      </w:r>
      <w:r w:rsidR="00F9578C">
        <w:rPr>
          <w:sz w:val="28"/>
          <w:szCs w:val="28"/>
        </w:rPr>
        <w:t xml:space="preserve">      </w:t>
      </w:r>
      <w:r w:rsidR="00F9578C" w:rsidRPr="009354AF">
        <w:rPr>
          <w:sz w:val="28"/>
          <w:szCs w:val="28"/>
        </w:rPr>
        <w:t xml:space="preserve"> </w:t>
      </w:r>
      <w:r w:rsidR="00F9578C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     </w:t>
      </w:r>
      <w:r w:rsidR="00265155" w:rsidRPr="007738CC">
        <w:rPr>
          <w:sz w:val="28"/>
          <w:szCs w:val="28"/>
        </w:rPr>
        <w:t xml:space="preserve">       </w:t>
      </w:r>
      <w:r w:rsidR="00F9578C" w:rsidRPr="009354AF">
        <w:rPr>
          <w:sz w:val="28"/>
          <w:szCs w:val="28"/>
        </w:rPr>
        <w:t xml:space="preserve">       ст. </w:t>
      </w:r>
      <w:r w:rsidR="00154FF2">
        <w:rPr>
          <w:sz w:val="28"/>
          <w:szCs w:val="28"/>
        </w:rPr>
        <w:t>Маркинская</w:t>
      </w:r>
    </w:p>
    <w:p w:rsidR="002813C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4F64">
        <w:rPr>
          <w:sz w:val="28"/>
          <w:szCs w:val="28"/>
        </w:rPr>
        <w:t xml:space="preserve">Об утверждении </w:t>
      </w:r>
      <w:r w:rsidR="00522FE9">
        <w:rPr>
          <w:sz w:val="28"/>
          <w:szCs w:val="28"/>
        </w:rPr>
        <w:t>отчетов об исполнени</w:t>
      </w:r>
      <w:r w:rsidR="007738CC">
        <w:rPr>
          <w:sz w:val="28"/>
          <w:szCs w:val="28"/>
        </w:rPr>
        <w:t>и</w:t>
      </w:r>
      <w:r w:rsidR="00522FE9">
        <w:rPr>
          <w:sz w:val="28"/>
          <w:szCs w:val="28"/>
        </w:rPr>
        <w:t xml:space="preserve"> план</w:t>
      </w:r>
      <w:r w:rsidR="002813C6">
        <w:rPr>
          <w:sz w:val="28"/>
          <w:szCs w:val="28"/>
        </w:rPr>
        <w:t>ов</w:t>
      </w:r>
      <w:r w:rsidR="00522FE9">
        <w:rPr>
          <w:sz w:val="28"/>
          <w:szCs w:val="28"/>
        </w:rPr>
        <w:t xml:space="preserve"> </w:t>
      </w:r>
    </w:p>
    <w:p w:rsidR="001F7EE7" w:rsidRDefault="002813C6" w:rsidP="002813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22FE9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</w:t>
      </w:r>
      <w:r w:rsidR="00D72A5B">
        <w:rPr>
          <w:sz w:val="28"/>
          <w:szCs w:val="28"/>
        </w:rPr>
        <w:t>м</w:t>
      </w:r>
      <w:r w:rsidR="00522FE9">
        <w:rPr>
          <w:sz w:val="28"/>
          <w:szCs w:val="28"/>
        </w:rPr>
        <w:t xml:space="preserve">униципальных программ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</w:t>
      </w:r>
    </w:p>
    <w:p w:rsidR="00BE6866" w:rsidRPr="00374F64" w:rsidRDefault="00354F5B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813C6">
        <w:rPr>
          <w:sz w:val="28"/>
          <w:szCs w:val="28"/>
        </w:rPr>
        <w:t>за</w:t>
      </w:r>
      <w:r w:rsidR="006132FE">
        <w:rPr>
          <w:sz w:val="28"/>
          <w:szCs w:val="28"/>
        </w:rPr>
        <w:t xml:space="preserve"> </w:t>
      </w:r>
      <w:r w:rsidR="00DF6BD2">
        <w:rPr>
          <w:sz w:val="28"/>
          <w:szCs w:val="28"/>
        </w:rPr>
        <w:t xml:space="preserve">6 месяцев </w:t>
      </w:r>
      <w:r w:rsidR="00E0755F">
        <w:rPr>
          <w:sz w:val="28"/>
          <w:szCs w:val="28"/>
        </w:rPr>
        <w:t>202</w:t>
      </w:r>
      <w:r w:rsidR="00DF6BD2">
        <w:rPr>
          <w:sz w:val="28"/>
          <w:szCs w:val="28"/>
        </w:rPr>
        <w:t>3</w:t>
      </w:r>
      <w:r w:rsidR="00BE6866" w:rsidRPr="00374F64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</w:p>
    <w:p w:rsidR="00BE686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</w:t>
      </w:r>
      <w:r w:rsidR="00154FF2" w:rsidRPr="00154FF2">
        <w:rPr>
          <w:sz w:val="28"/>
          <w:szCs w:val="28"/>
        </w:rPr>
        <w:t>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</w:t>
      </w:r>
      <w:r w:rsidR="00B152F0">
        <w:rPr>
          <w:sz w:val="28"/>
          <w:szCs w:val="28"/>
        </w:rPr>
        <w:t>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се</w:t>
      </w:r>
      <w:r w:rsidR="00154FF2">
        <w:rPr>
          <w:sz w:val="28"/>
          <w:szCs w:val="28"/>
        </w:rPr>
        <w:t>льского поселения от 14.11</w:t>
      </w:r>
      <w:r w:rsidR="001F7EE7">
        <w:rPr>
          <w:sz w:val="28"/>
          <w:szCs w:val="28"/>
        </w:rPr>
        <w:t>.201</w:t>
      </w:r>
      <w:r w:rsidR="00154FF2">
        <w:rPr>
          <w:sz w:val="28"/>
          <w:szCs w:val="28"/>
        </w:rPr>
        <w:t>6</w:t>
      </w:r>
      <w:r w:rsidR="001F7EE7">
        <w:rPr>
          <w:sz w:val="28"/>
          <w:szCs w:val="28"/>
        </w:rPr>
        <w:t xml:space="preserve"> </w:t>
      </w:r>
      <w:r w:rsidR="00154FF2">
        <w:rPr>
          <w:sz w:val="28"/>
          <w:szCs w:val="28"/>
        </w:rPr>
        <w:t>№ 08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154FF2">
        <w:rPr>
          <w:sz w:val="28"/>
          <w:szCs w:val="28"/>
        </w:rPr>
        <w:t>Маркинском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154FF2">
        <w:rPr>
          <w:sz w:val="28"/>
          <w:szCs w:val="28"/>
        </w:rPr>
        <w:t>Маркинского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</w:p>
    <w:p w:rsidR="00B41B7C" w:rsidRDefault="00B41B7C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</w:p>
    <w:p w:rsidR="00CA69B3" w:rsidRDefault="00BE6866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4A2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4459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отчет</w:t>
      </w:r>
      <w:r w:rsidR="006C49F0" w:rsidRPr="008E450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Энергоэффективность и развитие энергетики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>
        <w:rPr>
          <w:sz w:val="28"/>
          <w:szCs w:val="28"/>
        </w:rPr>
        <w:t>6 месяцев 2023</w:t>
      </w:r>
      <w:r w:rsidR="006C49F0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  <w:r w:rsidR="005A444C" w:rsidRPr="008E4500">
        <w:rPr>
          <w:sz w:val="28"/>
          <w:szCs w:val="28"/>
        </w:rPr>
        <w:t xml:space="preserve"> </w:t>
      </w:r>
      <w:r w:rsidR="00392C2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№</w:t>
      </w:r>
      <w:r w:rsidR="00837743">
        <w:rPr>
          <w:sz w:val="28"/>
          <w:szCs w:val="28"/>
        </w:rPr>
        <w:t xml:space="preserve"> </w:t>
      </w:r>
      <w:r w:rsidR="003564A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CA69B3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отчет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Формирование современной городской среды территории муниципального образования «</w:t>
      </w:r>
      <w:r w:rsidR="00425759">
        <w:rPr>
          <w:sz w:val="28"/>
          <w:szCs w:val="28"/>
        </w:rPr>
        <w:t>Маркинское</w:t>
      </w:r>
      <w:r w:rsidR="006C49F0">
        <w:rPr>
          <w:sz w:val="28"/>
          <w:szCs w:val="28"/>
        </w:rPr>
        <w:t xml:space="preserve"> сельское поселение» на 2018-202</w:t>
      </w:r>
      <w:r w:rsidR="002D25A4">
        <w:rPr>
          <w:sz w:val="28"/>
          <w:szCs w:val="28"/>
        </w:rPr>
        <w:t>4</w:t>
      </w:r>
      <w:r w:rsidR="006C49F0">
        <w:rPr>
          <w:sz w:val="28"/>
          <w:szCs w:val="28"/>
        </w:rPr>
        <w:t xml:space="preserve"> годы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>
        <w:rPr>
          <w:sz w:val="28"/>
          <w:szCs w:val="28"/>
        </w:rPr>
        <w:t>согласно при</w:t>
      </w:r>
      <w:r w:rsidR="000A2C52">
        <w:rPr>
          <w:sz w:val="28"/>
          <w:szCs w:val="28"/>
        </w:rPr>
        <w:t>ложению №</w:t>
      </w:r>
      <w:r w:rsidR="00837743">
        <w:rPr>
          <w:sz w:val="28"/>
          <w:szCs w:val="28"/>
        </w:rPr>
        <w:t xml:space="preserve"> </w:t>
      </w:r>
      <w:r w:rsidR="000A2C52">
        <w:rPr>
          <w:sz w:val="28"/>
          <w:szCs w:val="28"/>
        </w:rPr>
        <w:t>2 к настоящему постановлению.</w:t>
      </w:r>
    </w:p>
    <w:p w:rsidR="00DD0D4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1F7EAE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913A65">
        <w:rPr>
          <w:sz w:val="28"/>
          <w:szCs w:val="28"/>
        </w:rPr>
        <w:t xml:space="preserve">Обеспечение качественными жилищно-коммунальными услугами населения на </w:t>
      </w:r>
      <w:r w:rsidR="00E0755F">
        <w:rPr>
          <w:sz w:val="28"/>
          <w:szCs w:val="28"/>
        </w:rPr>
        <w:t>20</w:t>
      </w:r>
      <w:r w:rsidR="002D25A4">
        <w:rPr>
          <w:sz w:val="28"/>
          <w:szCs w:val="28"/>
        </w:rPr>
        <w:t>19</w:t>
      </w:r>
      <w:r w:rsidR="00913A65">
        <w:rPr>
          <w:sz w:val="28"/>
          <w:szCs w:val="28"/>
        </w:rPr>
        <w:t>-2030 годы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>6 месяцев 2023 года</w:t>
      </w:r>
      <w:r w:rsidR="00913A6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CA69B3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A69B3">
        <w:rPr>
          <w:sz w:val="28"/>
          <w:szCs w:val="28"/>
        </w:rPr>
        <w:t>.</w:t>
      </w:r>
      <w:r w:rsidR="00913A65" w:rsidRPr="00913A65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физической культуры и спорта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 w:rsidR="006132FE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A69B3">
        <w:rPr>
          <w:sz w:val="28"/>
          <w:szCs w:val="28"/>
        </w:rPr>
        <w:t xml:space="preserve"> к настоящему постановлению.</w:t>
      </w:r>
    </w:p>
    <w:p w:rsidR="003564A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 w:rsidR="00844590">
        <w:rPr>
          <w:sz w:val="28"/>
          <w:szCs w:val="28"/>
        </w:rPr>
        <w:t>согласно приложению</w:t>
      </w:r>
      <w:r w:rsidR="00580E4F">
        <w:rPr>
          <w:sz w:val="28"/>
          <w:szCs w:val="28"/>
        </w:rPr>
        <w:t xml:space="preserve">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D323FC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3FC">
        <w:rPr>
          <w:sz w:val="28"/>
          <w:szCs w:val="28"/>
        </w:rPr>
        <w:t>.</w:t>
      </w:r>
      <w:r w:rsidR="00D323FC" w:rsidRPr="00D323FC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 w:rsidR="00580E4F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323FC">
        <w:rPr>
          <w:sz w:val="28"/>
          <w:szCs w:val="28"/>
        </w:rPr>
        <w:t xml:space="preserve"> к настоящему постановлению.</w:t>
      </w:r>
    </w:p>
    <w:p w:rsidR="00913A65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A65">
        <w:rPr>
          <w:sz w:val="28"/>
          <w:szCs w:val="28"/>
        </w:rPr>
        <w:t>. 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 w:rsidR="00913A65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13A65">
        <w:rPr>
          <w:sz w:val="28"/>
          <w:szCs w:val="28"/>
        </w:rPr>
        <w:t xml:space="preserve"> к настоящему постановлению.</w:t>
      </w:r>
    </w:p>
    <w:p w:rsidR="00334919" w:rsidRDefault="00334919" w:rsidP="002A51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«Создание условий для развития</w:t>
      </w:r>
      <w:r w:rsidR="002A514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предпринимательства»</w:t>
      </w:r>
      <w:r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>6 месяцев 2023 года</w:t>
      </w:r>
      <w:r w:rsidR="0067726A">
        <w:rPr>
          <w:sz w:val="28"/>
          <w:szCs w:val="28"/>
        </w:rPr>
        <w:t xml:space="preserve"> согласно приложению №</w:t>
      </w:r>
      <w:r w:rsidR="00837743">
        <w:rPr>
          <w:sz w:val="28"/>
          <w:szCs w:val="28"/>
        </w:rPr>
        <w:t xml:space="preserve"> </w:t>
      </w:r>
      <w:r w:rsidR="0067726A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постановлению.</w:t>
      </w:r>
    </w:p>
    <w:p w:rsidR="00995F7B" w:rsidRPr="00913A65" w:rsidRDefault="00334919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154FF2">
        <w:rPr>
          <w:kern w:val="2"/>
          <w:sz w:val="28"/>
          <w:szCs w:val="28"/>
        </w:rPr>
        <w:t>Маркинского</w:t>
      </w:r>
      <w:r w:rsidR="00995F7B">
        <w:rPr>
          <w:kern w:val="2"/>
          <w:sz w:val="28"/>
          <w:szCs w:val="28"/>
        </w:rPr>
        <w:t xml:space="preserve"> сельского поселения.</w:t>
      </w:r>
    </w:p>
    <w:p w:rsidR="00523F05" w:rsidRDefault="00334919" w:rsidP="0033491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r w:rsidR="00523F05">
        <w:rPr>
          <w:sz w:val="28"/>
          <w:szCs w:val="28"/>
        </w:rPr>
        <w:t>Контроль за выполнением постановления оставляю за собой</w:t>
      </w: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A24B00" w:rsidRDefault="00334919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 xml:space="preserve">Администрации </w:t>
      </w:r>
    </w:p>
    <w:p w:rsidR="00FE2FD9" w:rsidRDefault="00154FF2" w:rsidP="003B5285">
      <w:pPr>
        <w:widowControl w:val="0"/>
        <w:rPr>
          <w:sz w:val="28"/>
        </w:rPr>
      </w:pPr>
      <w:r>
        <w:rPr>
          <w:sz w:val="28"/>
          <w:szCs w:val="28"/>
        </w:rPr>
        <w:t>Маркинского</w:t>
      </w:r>
      <w:r w:rsidR="00A24B00" w:rsidRPr="00A24B00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                 </w:t>
      </w:r>
      <w:r w:rsidR="0065700C">
        <w:rPr>
          <w:sz w:val="28"/>
          <w:szCs w:val="28"/>
        </w:rPr>
        <w:t xml:space="preserve">  </w:t>
      </w:r>
      <w:r w:rsidR="00887265">
        <w:rPr>
          <w:sz w:val="28"/>
          <w:szCs w:val="28"/>
        </w:rPr>
        <w:t xml:space="preserve">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425759">
        <w:rPr>
          <w:sz w:val="28"/>
          <w:szCs w:val="28"/>
        </w:rPr>
        <w:t>О.С. Кулягина</w:t>
      </w:r>
      <w:r w:rsidR="00BE6866">
        <w:rPr>
          <w:sz w:val="28"/>
        </w:rPr>
        <w:tab/>
      </w:r>
      <w:r w:rsidR="00BE6866">
        <w:rPr>
          <w:sz w:val="28"/>
        </w:rPr>
        <w:tab/>
      </w:r>
    </w:p>
    <w:p w:rsidR="00BE6866" w:rsidRDefault="00BE6866" w:rsidP="003B5285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0362B" w:rsidRDefault="00E0362B" w:rsidP="003B5285">
      <w:pPr>
        <w:widowControl w:val="0"/>
        <w:ind w:left="708"/>
        <w:rPr>
          <w:sz w:val="28"/>
        </w:rPr>
      </w:pPr>
    </w:p>
    <w:p w:rsidR="00492064" w:rsidRDefault="00492064" w:rsidP="003B5285">
      <w:pPr>
        <w:widowControl w:val="0"/>
        <w:ind w:left="6237"/>
        <w:rPr>
          <w:sz w:val="28"/>
          <w:szCs w:val="28"/>
        </w:rPr>
      </w:pPr>
    </w:p>
    <w:p w:rsidR="00796F0F" w:rsidRDefault="00796F0F" w:rsidP="003B5285">
      <w:pPr>
        <w:widowControl w:val="0"/>
        <w:jc w:val="right"/>
        <w:rPr>
          <w:sz w:val="28"/>
          <w:szCs w:val="28"/>
        </w:rPr>
      </w:pPr>
    </w:p>
    <w:p w:rsidR="00796F0F" w:rsidRPr="00796F0F" w:rsidRDefault="00796F0F" w:rsidP="003B5285">
      <w:pPr>
        <w:widowControl w:val="0"/>
        <w:rPr>
          <w:sz w:val="28"/>
          <w:szCs w:val="28"/>
        </w:rPr>
      </w:pPr>
    </w:p>
    <w:p w:rsidR="00796F0F" w:rsidRDefault="00796F0F" w:rsidP="003B5285">
      <w:pPr>
        <w:widowControl w:val="0"/>
        <w:rPr>
          <w:sz w:val="28"/>
          <w:szCs w:val="28"/>
        </w:rPr>
      </w:pPr>
    </w:p>
    <w:p w:rsidR="00913A65" w:rsidRDefault="00913A65" w:rsidP="003B5285">
      <w:pPr>
        <w:widowControl w:val="0"/>
        <w:rPr>
          <w:sz w:val="28"/>
          <w:szCs w:val="28"/>
        </w:rPr>
      </w:pPr>
    </w:p>
    <w:p w:rsidR="00913A65" w:rsidRDefault="00913A65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67726A" w:rsidRDefault="0067726A" w:rsidP="003B5285">
      <w:pPr>
        <w:widowControl w:val="0"/>
        <w:rPr>
          <w:sz w:val="28"/>
          <w:szCs w:val="28"/>
        </w:rPr>
      </w:pPr>
    </w:p>
    <w:p w:rsidR="00913A65" w:rsidRDefault="00FD7C06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913A65">
        <w:rPr>
          <w:sz w:val="24"/>
          <w:szCs w:val="24"/>
        </w:rPr>
        <w:t xml:space="preserve"> </w:t>
      </w:r>
      <w:r w:rsidR="00CD5617" w:rsidRPr="006C13AA">
        <w:rPr>
          <w:sz w:val="24"/>
          <w:szCs w:val="24"/>
        </w:rPr>
        <w:t xml:space="preserve">вносит </w:t>
      </w:r>
    </w:p>
    <w:p w:rsidR="008006F8" w:rsidRDefault="00425759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CD5617" w:rsidRPr="006C13AA">
        <w:rPr>
          <w:sz w:val="24"/>
          <w:szCs w:val="24"/>
        </w:rPr>
        <w:t xml:space="preserve"> экономики и финансов</w:t>
      </w: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22685" w:rsidRDefault="00F22685" w:rsidP="003B5285">
      <w:pPr>
        <w:pStyle w:val="3"/>
        <w:keepNext w:val="0"/>
        <w:widowControl w:val="0"/>
        <w:sectPr w:rsidR="00F22685" w:rsidSect="008006F8">
          <w:footerReference w:type="even" r:id="rId9"/>
          <w:footerReference w:type="default" r:id="rId10"/>
          <w:pgSz w:w="11907" w:h="16840" w:code="9"/>
          <w:pgMar w:top="851" w:right="567" w:bottom="851" w:left="1418" w:header="720" w:footer="720" w:gutter="0"/>
          <w:cols w:space="720"/>
        </w:sectPr>
      </w:pPr>
    </w:p>
    <w:p w:rsidR="00FE2FD9" w:rsidRPr="00946BA7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№1</w:t>
      </w:r>
    </w:p>
    <w:p w:rsidR="00FE2FD9" w:rsidRPr="00946BA7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FE2FD9" w:rsidRPr="00A24B00" w:rsidRDefault="000F6E09" w:rsidP="003B5285">
      <w:pPr>
        <w:widowControl w:val="0"/>
        <w:ind w:left="125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от</w:t>
      </w:r>
      <w:r w:rsidR="00935114">
        <w:rPr>
          <w:sz w:val="24"/>
          <w:szCs w:val="24"/>
        </w:rPr>
        <w:t xml:space="preserve"> </w:t>
      </w:r>
      <w:r w:rsidR="00DF6BD2">
        <w:rPr>
          <w:sz w:val="24"/>
          <w:szCs w:val="24"/>
        </w:rPr>
        <w:t>0</w:t>
      </w:r>
      <w:r w:rsidR="00587758">
        <w:rPr>
          <w:sz w:val="24"/>
          <w:szCs w:val="24"/>
        </w:rPr>
        <w:t>7</w:t>
      </w:r>
      <w:r w:rsidR="00935114">
        <w:rPr>
          <w:sz w:val="24"/>
          <w:szCs w:val="24"/>
        </w:rPr>
        <w:t>.</w:t>
      </w:r>
      <w:r w:rsidR="00B5199A">
        <w:rPr>
          <w:sz w:val="24"/>
          <w:szCs w:val="24"/>
        </w:rPr>
        <w:t>2023</w:t>
      </w:r>
      <w:r w:rsidR="00265155">
        <w:rPr>
          <w:sz w:val="24"/>
          <w:szCs w:val="24"/>
        </w:rPr>
        <w:t xml:space="preserve"> №</w:t>
      </w:r>
      <w:r w:rsidR="00935114">
        <w:rPr>
          <w:sz w:val="24"/>
          <w:szCs w:val="24"/>
        </w:rPr>
        <w:t xml:space="preserve"> </w:t>
      </w: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DA1C0D" w:rsidRPr="00946BA7" w:rsidRDefault="00DA1C0D" w:rsidP="0024405B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24405B" w:rsidRPr="00946BA7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8E4500" w:rsidRPr="00946BA7" w:rsidRDefault="00DD754F" w:rsidP="00DF6BD2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6C49F0" w:rsidRPr="00946BA7">
        <w:rPr>
          <w:sz w:val="24"/>
          <w:szCs w:val="24"/>
        </w:rPr>
        <w:t>Энергоэффективность и развитие энергетики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DF6BD2" w:rsidRPr="00DF6BD2">
        <w:rPr>
          <w:sz w:val="24"/>
          <w:szCs w:val="24"/>
        </w:rPr>
        <w:t>6 месяцев 2023 года</w:t>
      </w:r>
    </w:p>
    <w:p w:rsidR="00DA1C0D" w:rsidRPr="00946BA7" w:rsidRDefault="00DA1C0D" w:rsidP="003B5285">
      <w:pPr>
        <w:widowControl w:val="0"/>
        <w:rPr>
          <w:vanish/>
          <w:sz w:val="24"/>
          <w:szCs w:val="24"/>
        </w:rPr>
      </w:pPr>
    </w:p>
    <w:tbl>
      <w:tblPr>
        <w:tblW w:w="15618" w:type="dxa"/>
        <w:jc w:val="center"/>
        <w:tblLayout w:type="fixed"/>
        <w:tblLook w:val="00A0"/>
      </w:tblPr>
      <w:tblGrid>
        <w:gridCol w:w="567"/>
        <w:gridCol w:w="2262"/>
        <w:gridCol w:w="18"/>
        <w:gridCol w:w="2074"/>
        <w:gridCol w:w="1772"/>
        <w:gridCol w:w="1418"/>
        <w:gridCol w:w="1620"/>
        <w:gridCol w:w="6"/>
        <w:gridCol w:w="1846"/>
        <w:gridCol w:w="35"/>
        <w:gridCol w:w="1666"/>
        <w:gridCol w:w="35"/>
        <w:gridCol w:w="992"/>
        <w:gridCol w:w="18"/>
        <w:gridCol w:w="1276"/>
        <w:gridCol w:w="13"/>
      </w:tblGrid>
      <w:tr w:rsidR="00C86C25" w:rsidRPr="00946BA7" w:rsidTr="00376A5D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C25" w:rsidRPr="00946BA7" w:rsidTr="00376A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4500" w:rsidRPr="00946BA7" w:rsidTr="00376A5D">
        <w:trPr>
          <w:gridAfter w:val="1"/>
          <w:wAfter w:w="13" w:type="dxa"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76A5D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C648B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48B" w:rsidRPr="00FE755F" w:rsidRDefault="000C648B" w:rsidP="000C648B">
            <w:pPr>
              <w:pStyle w:val="ConsPlusCell"/>
              <w:rPr>
                <w:rFonts w:ascii="Times New Roman" w:hAnsi="Times New Roman"/>
              </w:rPr>
            </w:pPr>
            <w:r w:rsidRPr="00FE755F"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 xml:space="preserve">Подпрограмма 1       </w:t>
            </w:r>
          </w:p>
          <w:p w:rsidR="000C648B" w:rsidRPr="00425759" w:rsidRDefault="000C648B" w:rsidP="000C648B">
            <w:pPr>
              <w:pStyle w:val="ConsPlusCell"/>
              <w:rPr>
                <w:rFonts w:ascii="Times New Roman" w:hAnsi="Times New Roman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>
            <w:r w:rsidRPr="00425759">
              <w:rPr>
                <w:kern w:val="2"/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92174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Установка/замена приборов учета </w:t>
            </w:r>
            <w:r w:rsidRPr="00992174">
              <w:rPr>
                <w:rFonts w:ascii="Times New Roman" w:hAnsi="Times New Roman" w:cs="Calibri"/>
                <w:color w:val="000000"/>
                <w:sz w:val="24"/>
                <w:szCs w:val="24"/>
              </w:rPr>
              <w:lastRenderedPageBreak/>
              <w:t>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kern w:val="2"/>
                <w:sz w:val="24"/>
                <w:szCs w:val="24"/>
              </w:rPr>
            </w:pPr>
            <w:r w:rsidRPr="00425759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Маркинского </w:t>
            </w:r>
            <w:r w:rsidRPr="00425759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DF6BD2" w:rsidRPr="00425759" w:rsidRDefault="00DF6BD2">
            <w:r w:rsidRPr="00DF6BD2"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обеспечение расчетов бюджетных учреждений за </w:t>
            </w:r>
            <w:r w:rsidRPr="00425759">
              <w:rPr>
                <w:sz w:val="24"/>
                <w:szCs w:val="24"/>
              </w:rPr>
              <w:lastRenderedPageBreak/>
              <w:t>потребляемые объемы энергетических ресурсов по приборам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 мероприятие  1.4</w:t>
            </w:r>
          </w:p>
          <w:p w:rsidR="00DF6BD2" w:rsidRPr="00425759" w:rsidRDefault="00DF6BD2" w:rsidP="000C648B">
            <w:pPr>
              <w:pStyle w:val="Default"/>
              <w:rPr>
                <w:color w:val="auto"/>
              </w:rPr>
            </w:pPr>
            <w:r w:rsidRPr="00425759">
              <w:rPr>
                <w:color w:val="auto"/>
              </w:rPr>
              <w:t xml:space="preserve">мероприятия по проведению обязательного энергетического обследования, </w:t>
            </w:r>
            <w:r w:rsidRPr="00425759">
              <w:rPr>
                <w:color w:val="auto"/>
              </w:rPr>
              <w:lastRenderedPageBreak/>
              <w:t>повышению эффективности системы электроснабжения, теплоснабжения и водоснабжения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Выявление нерационального использования энергоресурсов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992174" w:rsidRDefault="00DF6BD2" w:rsidP="000C648B">
            <w:pPr>
              <w:pStyle w:val="ConsPlusCell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  <w:r w:rsidRPr="00992174">
              <w:rPr>
                <w:rFonts w:ascii="Times New Roman" w:hAnsi="Times New Roman" w:cs="Calibri"/>
                <w:kern w:val="2"/>
                <w:sz w:val="24"/>
                <w:szCs w:val="24"/>
              </w:rPr>
              <w:t>Подпрограмма 2</w:t>
            </w:r>
          </w:p>
          <w:p w:rsidR="00DF6BD2" w:rsidRPr="008E2F4E" w:rsidRDefault="00DF6BD2" w:rsidP="000C648B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92174">
              <w:rPr>
                <w:rFonts w:ascii="Times New Roman" w:hAnsi="Times New Roman" w:cs="Calibri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C648B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DF6BD2" w:rsidRPr="00946BA7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2.2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  <w:r w:rsidRPr="00425759">
              <w:rPr>
                <w:rFonts w:ascii="Times New Roman" w:hAnsi="Times New Roman"/>
                <w:sz w:val="24"/>
                <w:szCs w:val="24"/>
              </w:rPr>
              <w:br/>
            </w:r>
            <w:r w:rsidRPr="00425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 w:rsidRPr="00425759">
              <w:rPr>
                <w:sz w:val="24"/>
                <w:szCs w:val="24"/>
              </w:rPr>
              <w:lastRenderedPageBreak/>
              <w:t xml:space="preserve">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2.3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425759">
              <w:rPr>
                <w:rFonts w:ascii="Times New Roman" w:hAnsi="Times New Roman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0C648B"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006F8" w:rsidRPr="00946BA7" w:rsidRDefault="008006F8" w:rsidP="003B5285">
      <w:pPr>
        <w:widowControl w:val="0"/>
        <w:jc w:val="both"/>
        <w:rPr>
          <w:sz w:val="24"/>
          <w:szCs w:val="24"/>
        </w:rPr>
        <w:sectPr w:rsidR="008006F8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FE2FD9" w:rsidRPr="00946BA7" w:rsidRDefault="00FE2FD9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</w:t>
      </w:r>
      <w:r w:rsidR="00DD754F" w:rsidRPr="00946BA7">
        <w:rPr>
          <w:sz w:val="24"/>
          <w:szCs w:val="24"/>
        </w:rPr>
        <w:t>отчету</w:t>
      </w:r>
      <w:r w:rsidRPr="00946BA7">
        <w:rPr>
          <w:sz w:val="24"/>
          <w:szCs w:val="24"/>
        </w:rPr>
        <w:t xml:space="preserve"> </w:t>
      </w:r>
      <w:r w:rsidR="00DD754F" w:rsidRPr="00946BA7">
        <w:rPr>
          <w:sz w:val="24"/>
          <w:szCs w:val="24"/>
        </w:rPr>
        <w:t>о</w:t>
      </w:r>
      <w:r w:rsidRPr="00946BA7">
        <w:rPr>
          <w:sz w:val="24"/>
          <w:szCs w:val="24"/>
        </w:rPr>
        <w:t xml:space="preserve">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D754F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</w:t>
      </w:r>
      <w:r w:rsidR="006C49F0" w:rsidRPr="00946BA7">
        <w:rPr>
          <w:sz w:val="24"/>
          <w:szCs w:val="24"/>
        </w:rPr>
        <w:t>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B96007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DD754F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EA3F55" w:rsidRPr="00946BA7">
        <w:rPr>
          <w:sz w:val="24"/>
          <w:szCs w:val="24"/>
        </w:rPr>
        <w:t>.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</w:p>
    <w:p w:rsidR="001E0B26" w:rsidRPr="001E0B26" w:rsidRDefault="00FE2FD9" w:rsidP="001E0B26">
      <w:pPr>
        <w:ind w:firstLine="709"/>
        <w:jc w:val="both"/>
        <w:rPr>
          <w:sz w:val="24"/>
          <w:szCs w:val="24"/>
        </w:rPr>
      </w:pPr>
      <w:r w:rsidRPr="001E0B26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 «Энергоэффективность и развитие энергетики» (</w:t>
      </w:r>
      <w:r w:rsidRPr="001E0B26">
        <w:rPr>
          <w:sz w:val="24"/>
          <w:szCs w:val="24"/>
        </w:rPr>
        <w:t xml:space="preserve">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</w:t>
      </w:r>
      <w:r w:rsidRPr="001E0B26">
        <w:rPr>
          <w:sz w:val="24"/>
          <w:szCs w:val="24"/>
        </w:rPr>
        <w:t xml:space="preserve"> от </w:t>
      </w:r>
      <w:r w:rsidR="008F75F6">
        <w:rPr>
          <w:sz w:val="24"/>
          <w:szCs w:val="24"/>
        </w:rPr>
        <w:t>20</w:t>
      </w:r>
      <w:r w:rsidR="000928CC" w:rsidRPr="001E0B26">
        <w:rPr>
          <w:sz w:val="24"/>
          <w:szCs w:val="24"/>
        </w:rPr>
        <w:t>.</w:t>
      </w:r>
      <w:r w:rsidR="008F75F6">
        <w:rPr>
          <w:sz w:val="24"/>
          <w:szCs w:val="24"/>
        </w:rPr>
        <w:t>12</w:t>
      </w:r>
      <w:r w:rsidR="000928CC" w:rsidRPr="001E0B26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8F75F6">
        <w:rPr>
          <w:sz w:val="24"/>
          <w:szCs w:val="24"/>
        </w:rPr>
        <w:t>18</w:t>
      </w:r>
      <w:r w:rsidR="000928CC" w:rsidRPr="001E0B26">
        <w:rPr>
          <w:sz w:val="24"/>
          <w:szCs w:val="24"/>
        </w:rPr>
        <w:t xml:space="preserve"> №</w:t>
      </w:r>
      <w:r w:rsidR="008F75F6">
        <w:rPr>
          <w:sz w:val="24"/>
          <w:szCs w:val="24"/>
        </w:rPr>
        <w:t>201</w:t>
      </w:r>
      <w:r w:rsidRPr="001E0B26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Pr="001E0B26">
        <w:rPr>
          <w:sz w:val="24"/>
          <w:szCs w:val="24"/>
        </w:rPr>
        <w:t xml:space="preserve"> году предусмотрено </w:t>
      </w:r>
      <w:r w:rsidR="008F75F6">
        <w:rPr>
          <w:sz w:val="24"/>
          <w:szCs w:val="24"/>
        </w:rPr>
        <w:t>10</w:t>
      </w:r>
      <w:r w:rsidR="001E0B26" w:rsidRPr="001E0B26">
        <w:rPr>
          <w:sz w:val="24"/>
          <w:szCs w:val="24"/>
        </w:rPr>
        <w:t>,0</w:t>
      </w:r>
      <w:r w:rsidRPr="001E0B26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96007" w:rsidRPr="00B96007">
        <w:rPr>
          <w:sz w:val="24"/>
          <w:szCs w:val="24"/>
        </w:rPr>
        <w:t xml:space="preserve">6 месяцев 2023 года </w:t>
      </w:r>
      <w:r w:rsidRPr="001E0B26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 тыс. рублей</w:t>
      </w:r>
      <w:r w:rsidR="00072B81">
        <w:rPr>
          <w:sz w:val="24"/>
          <w:szCs w:val="24"/>
        </w:rPr>
        <w:t>.</w:t>
      </w:r>
      <w:r w:rsidR="00D51305" w:rsidRPr="001E0B26">
        <w:rPr>
          <w:sz w:val="24"/>
          <w:szCs w:val="24"/>
        </w:rPr>
        <w:t xml:space="preserve">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FE2FD9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D51305" w:rsidRPr="00946BA7">
        <w:rPr>
          <w:sz w:val="24"/>
          <w:szCs w:val="24"/>
        </w:rPr>
        <w:t>«Энергосбережение и повышение энергетической эффективности».</w:t>
      </w:r>
    </w:p>
    <w:p w:rsidR="008F75F6" w:rsidRPr="00946BA7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 w:rsidRPr="008F75F6">
        <w:rPr>
          <w:sz w:val="24"/>
          <w:szCs w:val="24"/>
        </w:rPr>
        <w:t>Подпрограмма 2</w:t>
      </w:r>
      <w:r>
        <w:rPr>
          <w:sz w:val="24"/>
          <w:szCs w:val="24"/>
        </w:rPr>
        <w:t xml:space="preserve"> -</w:t>
      </w:r>
      <w:r w:rsidRPr="008F75F6">
        <w:rPr>
          <w:sz w:val="24"/>
          <w:szCs w:val="24"/>
        </w:rPr>
        <w:t>«Развитие и модернизация электрических сетей, включая сети уличного освещения».</w:t>
      </w:r>
    </w:p>
    <w:p w:rsidR="005C1877" w:rsidRDefault="00FE2FD9" w:rsidP="005C187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A176A">
        <w:rPr>
          <w:sz w:val="24"/>
          <w:szCs w:val="24"/>
        </w:rPr>
        <w:t xml:space="preserve">реализацию основных мероприятий подпрограммы 1 </w:t>
      </w:r>
      <w:r w:rsidR="00D51305" w:rsidRPr="00DA176A">
        <w:rPr>
          <w:sz w:val="24"/>
          <w:szCs w:val="24"/>
        </w:rPr>
        <w:t>«Энергосбережение и повышени</w:t>
      </w:r>
      <w:r w:rsidR="005F02FD">
        <w:rPr>
          <w:sz w:val="24"/>
          <w:szCs w:val="24"/>
        </w:rPr>
        <w:t>е энергетической эффективности»,</w:t>
      </w:r>
      <w:r w:rsidRPr="00DA176A">
        <w:rPr>
          <w:sz w:val="24"/>
          <w:szCs w:val="24"/>
        </w:rPr>
        <w:t xml:space="preserve"> (далее – подпрограмма 1)</w:t>
      </w:r>
      <w:r w:rsidR="00635771" w:rsidRPr="00DA176A">
        <w:rPr>
          <w:sz w:val="24"/>
          <w:szCs w:val="24"/>
        </w:rPr>
        <w:t xml:space="preserve"> запланированы </w:t>
      </w:r>
      <w:r w:rsidRPr="00DA176A">
        <w:rPr>
          <w:sz w:val="24"/>
          <w:szCs w:val="24"/>
        </w:rPr>
        <w:t xml:space="preserve"> расходы </w:t>
      </w:r>
      <w:r w:rsidR="00D51305" w:rsidRPr="00DA176A">
        <w:rPr>
          <w:sz w:val="24"/>
          <w:szCs w:val="24"/>
        </w:rPr>
        <w:t xml:space="preserve">местного </w:t>
      </w:r>
      <w:r w:rsidRPr="00DA176A">
        <w:rPr>
          <w:sz w:val="24"/>
          <w:szCs w:val="24"/>
        </w:rPr>
        <w:t xml:space="preserve">бюджета </w:t>
      </w:r>
      <w:r w:rsidR="00DF1E0F" w:rsidRPr="00DA176A">
        <w:rPr>
          <w:sz w:val="24"/>
          <w:szCs w:val="24"/>
        </w:rPr>
        <w:t xml:space="preserve">в сумме </w:t>
      </w:r>
      <w:r w:rsidR="008F75F6">
        <w:rPr>
          <w:sz w:val="24"/>
          <w:szCs w:val="24"/>
        </w:rPr>
        <w:t>10</w:t>
      </w:r>
      <w:r w:rsidR="001E0B26" w:rsidRPr="00DA176A">
        <w:rPr>
          <w:sz w:val="24"/>
          <w:szCs w:val="24"/>
        </w:rPr>
        <w:t>,0</w:t>
      </w:r>
      <w:r w:rsidR="00DF1E0F" w:rsidRPr="00DA176A">
        <w:rPr>
          <w:sz w:val="24"/>
          <w:szCs w:val="24"/>
        </w:rPr>
        <w:t xml:space="preserve"> тыс. рублей</w:t>
      </w:r>
      <w:r w:rsidRPr="00DA176A">
        <w:rPr>
          <w:sz w:val="24"/>
          <w:szCs w:val="24"/>
        </w:rPr>
        <w:t xml:space="preserve">. </w:t>
      </w:r>
      <w:r w:rsidR="00DF1E0F" w:rsidRPr="00DA176A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96007" w:rsidRPr="00B96007">
        <w:rPr>
          <w:sz w:val="24"/>
          <w:szCs w:val="24"/>
        </w:rPr>
        <w:t xml:space="preserve">6 месяцев 2023 года </w:t>
      </w:r>
      <w:r w:rsidR="00DF1E0F" w:rsidRPr="00DA176A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</w:t>
      </w:r>
      <w:r w:rsidR="00DF1E0F" w:rsidRPr="00DA176A">
        <w:rPr>
          <w:sz w:val="24"/>
          <w:szCs w:val="24"/>
        </w:rPr>
        <w:t xml:space="preserve"> тыс. рублей. </w:t>
      </w:r>
      <w:r w:rsidR="001E0B26" w:rsidRPr="00DA176A">
        <w:rPr>
          <w:sz w:val="24"/>
          <w:szCs w:val="24"/>
        </w:rPr>
        <w:t xml:space="preserve"> </w:t>
      </w:r>
      <w:r w:rsidR="005C1877" w:rsidRPr="00DA176A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A176A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5C1877" w:rsidRPr="00DA176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5C1877" w:rsidRPr="00DA176A">
        <w:rPr>
          <w:sz w:val="24"/>
          <w:szCs w:val="24"/>
        </w:rPr>
        <w:t xml:space="preserve"> на постоянной основе.</w:t>
      </w:r>
    </w:p>
    <w:p w:rsidR="008F75F6" w:rsidRPr="008F75F6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подпрограмме 2 -</w:t>
      </w:r>
      <w:r w:rsidRPr="008F75F6">
        <w:rPr>
          <w:sz w:val="24"/>
          <w:szCs w:val="24"/>
        </w:rPr>
        <w:t>«Развитие и модернизация электрических сетей, в</w:t>
      </w:r>
      <w:r>
        <w:rPr>
          <w:sz w:val="24"/>
          <w:szCs w:val="24"/>
        </w:rPr>
        <w:t>ключая сети уличного освещения» мероприятия не пла</w:t>
      </w:r>
      <w:r w:rsidR="00B96007">
        <w:rPr>
          <w:sz w:val="24"/>
          <w:szCs w:val="24"/>
        </w:rPr>
        <w:t>н</w:t>
      </w:r>
      <w:r>
        <w:rPr>
          <w:sz w:val="24"/>
          <w:szCs w:val="24"/>
        </w:rPr>
        <w:t>ировались. Финансирование не предусмотрено.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F1E0F" w:rsidRPr="00946BA7">
        <w:rPr>
          <w:sz w:val="24"/>
          <w:szCs w:val="24"/>
        </w:rPr>
        <w:t xml:space="preserve"> сельского поселения 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B96007" w:rsidRPr="00B96007">
        <w:rPr>
          <w:sz w:val="24"/>
          <w:szCs w:val="24"/>
        </w:rPr>
        <w:t xml:space="preserve">6 месяцев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FE2FD9" w:rsidRDefault="00FE2FD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Pr="00946BA7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8F75F6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В.А. Лебедева</w:t>
      </w: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227D4A" w:rsidRPr="00227D4A" w:rsidRDefault="00227D4A" w:rsidP="00227D4A"/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E1747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№2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587758" w:rsidRDefault="00587758" w:rsidP="004A65D0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07</w:t>
      </w:r>
      <w:r w:rsidR="00935114" w:rsidRPr="00935114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4E1747" w:rsidRDefault="004A65D0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>ОТЧЕТ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227D4A" w:rsidRPr="00227D4A">
        <w:rPr>
          <w:sz w:val="24"/>
          <w:szCs w:val="24"/>
        </w:rPr>
        <w:t>6 месяцев 2023 года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tbl>
      <w:tblPr>
        <w:tblW w:w="1575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835"/>
        <w:gridCol w:w="1719"/>
        <w:gridCol w:w="2401"/>
        <w:gridCol w:w="1423"/>
        <w:gridCol w:w="1421"/>
        <w:gridCol w:w="1275"/>
        <w:gridCol w:w="1276"/>
        <w:gridCol w:w="1276"/>
        <w:gridCol w:w="1559"/>
      </w:tblGrid>
      <w:tr w:rsidR="00154FF2" w:rsidRPr="004E1747" w:rsidTr="0000190C">
        <w:trPr>
          <w:trHeight w:val="8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 xml:space="preserve">Ответственный </w:t>
            </w:r>
            <w:r w:rsidRPr="004E1747">
              <w:rPr>
                <w:rFonts w:ascii="Times New Roman" w:hAnsi="Times New Roman"/>
              </w:rPr>
              <w:br/>
              <w:t xml:space="preserve"> исполнитель, соисполнитель, участник  </w:t>
            </w:r>
            <w:r w:rsidRPr="004E1747">
              <w:rPr>
                <w:rFonts w:ascii="Times New Roman" w:hAnsi="Times New Roman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 xml:space="preserve">Результат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 xml:space="preserve">реализации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 xml:space="preserve">Фактическая дата начала   </w:t>
            </w:r>
            <w:r w:rsidRPr="004E1747">
              <w:rPr>
                <w:rFonts w:ascii="Times New Roman" w:hAnsi="Times New Roman"/>
              </w:rPr>
              <w:br/>
              <w:t xml:space="preserve">реализации </w:t>
            </w:r>
            <w:r w:rsidRPr="004E1747">
              <w:rPr>
                <w:rFonts w:ascii="Times New Roman" w:hAnsi="Times New Roman"/>
              </w:rPr>
              <w:br/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Фактическая дата окончания</w:t>
            </w:r>
            <w:r w:rsidRPr="004E1747">
              <w:rPr>
                <w:rFonts w:ascii="Times New Roman" w:hAnsi="Times New Roman"/>
              </w:rPr>
              <w:br/>
              <w:t xml:space="preserve">реализации, </w:t>
            </w:r>
            <w:r w:rsidRPr="004E1747">
              <w:rPr>
                <w:rFonts w:ascii="Times New Roman" w:hAnsi="Times New Roman"/>
              </w:rPr>
              <w:br/>
              <w:t xml:space="preserve">наступления  </w:t>
            </w:r>
            <w:r w:rsidRPr="004E1747">
              <w:rPr>
                <w:rFonts w:ascii="Times New Roman" w:hAnsi="Times New Roman"/>
              </w:rPr>
              <w:br/>
              <w:t xml:space="preserve">контрольного </w:t>
            </w:r>
            <w:r w:rsidRPr="004E1747">
              <w:rPr>
                <w:rFonts w:ascii="Times New Roman" w:hAnsi="Times New Roman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 xml:space="preserve">Расходы местного бюджета  на реализацию </w:t>
            </w:r>
            <w:r w:rsidRPr="00992174">
              <w:rPr>
                <w:rFonts w:ascii="Times New Roman" w:hAnsi="Times New Roman" w:cs="Calibri"/>
              </w:rPr>
              <w:t xml:space="preserve">муниципальной </w:t>
            </w:r>
            <w:r w:rsidRPr="004E1747">
              <w:rPr>
                <w:rFonts w:ascii="Times New Roman" w:hAnsi="Times New Roman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Объемы неосвоенных средств и причины их неосвоения</w:t>
            </w:r>
            <w:r w:rsidRPr="004E1747">
              <w:rPr>
                <w:rFonts w:ascii="Times New Roman" w:hAnsi="Times New Roman"/>
              </w:rPr>
              <w:br/>
            </w:r>
          </w:p>
        </w:tc>
      </w:tr>
      <w:tr w:rsidR="00154FF2" w:rsidRPr="004E1747" w:rsidTr="0000190C">
        <w:trPr>
          <w:trHeight w:val="16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74">
              <w:rPr>
                <w:rFonts w:ascii="Times New Roman" w:hAnsi="Times New Roman" w:cs="Calibri"/>
                <w:sz w:val="24"/>
                <w:szCs w:val="24"/>
              </w:rPr>
              <w:t xml:space="preserve">муниципальной </w:t>
            </w:r>
            <w:r w:rsidRPr="004E1747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spacing w:after="200"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  <w:p w:rsidR="00154FF2" w:rsidRPr="004E1747" w:rsidRDefault="0030166E" w:rsidP="0030166E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</w:t>
            </w:r>
            <w:r w:rsidR="00154FF2" w:rsidRPr="004E1747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="00154FF2" w:rsidRPr="004E1747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</w:tr>
      <w:tr w:rsidR="00154FF2" w:rsidRPr="004E1747" w:rsidTr="0000190C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4FF2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4E1747" w:rsidP="000C648B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154FF2" w:rsidRPr="004E174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B5199A" w:rsidRDefault="00B5199A" w:rsidP="00B5199A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227D4A" w:rsidRPr="004E1747" w:rsidRDefault="00227D4A" w:rsidP="00B5199A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227D4A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227D4A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227D4A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227D4A" w:rsidP="00227D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20576,7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</w:rPr>
            </w:pPr>
            <w:r w:rsidRPr="00185761">
              <w:rPr>
                <w:rFonts w:ascii="Times New Roman" w:hAnsi="Times New Roman"/>
              </w:rPr>
              <w:t>Основное  мероприятие  1.1: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информированию жителей, организаций о благоустройстве общественных территорий и мест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lastRenderedPageBreak/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spacing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lastRenderedPageBreak/>
              <w:t xml:space="preserve">обеспечение активного участия населения поселения  в благоустройстве общественных территорий и мест </w:t>
            </w:r>
            <w:r w:rsidRPr="004E1747">
              <w:rPr>
                <w:sz w:val="24"/>
                <w:szCs w:val="24"/>
              </w:rPr>
              <w:lastRenderedPageBreak/>
              <w:t>массового отдыха</w:t>
            </w:r>
          </w:p>
          <w:p w:rsidR="0000190C" w:rsidRPr="00992174" w:rsidRDefault="0000190C" w:rsidP="000C648B">
            <w:pPr>
              <w:pStyle w:val="ConsPlusCell"/>
              <w:spacing w:line="276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0529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</w:rPr>
            </w:pPr>
            <w:r w:rsidRPr="00185761">
              <w:rPr>
                <w:rFonts w:ascii="Times New Roman" w:hAnsi="Times New Roman"/>
              </w:rPr>
              <w:t>Основное  мероприятие  1.2: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и мест массового отдыха населения (парков, скверов)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85761">
              <w:rPr>
                <w:rFonts w:ascii="Times New Roman" w:hAnsi="Times New Roman"/>
                <w:sz w:val="24"/>
                <w:szCs w:val="24"/>
              </w:rPr>
              <w:t>Основное  мероприятие  1.3: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0529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E17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</w:t>
            </w:r>
            <w:r w:rsidRPr="00227D4A">
              <w:rPr>
                <w:sz w:val="24"/>
                <w:szCs w:val="24"/>
              </w:rPr>
              <w:lastRenderedPageBreak/>
              <w:t>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</w:t>
            </w:r>
            <w:r w:rsidRPr="00227D4A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</w:t>
            </w:r>
            <w:r w:rsidRPr="00227D4A">
              <w:rPr>
                <w:sz w:val="24"/>
                <w:szCs w:val="24"/>
              </w:rPr>
              <w:lastRenderedPageBreak/>
              <w:t>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1.6 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8635E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15409,7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1.7 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 xml:space="preserve">Основное  мероприятие  1.8 Реализация инициативных проектов (благоустройство земельного участка, </w:t>
            </w:r>
            <w:r w:rsidRPr="00227D4A">
              <w:rPr>
                <w:rStyle w:val="FontStyle48"/>
                <w:sz w:val="24"/>
                <w:szCs w:val="24"/>
                <w:lang w:eastAsia="en-US"/>
              </w:rPr>
              <w:lastRenderedPageBreak/>
              <w:t>расположенного по адресу: Ростовская область, Цимлянский район, Маркинское сельское поселение, ст. Кумшацкая, ул. Набережная (щебенение))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Администрации Маркинского </w:t>
            </w: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количества благоустроенных общественных территорий на </w:t>
            </w:r>
            <w:r w:rsidRPr="00227D4A">
              <w:rPr>
                <w:sz w:val="24"/>
                <w:szCs w:val="24"/>
              </w:rPr>
              <w:lastRenderedPageBreak/>
              <w:t>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E755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2403,2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>Основное  мероприятие  1.9 Реализация инициативных проектов (обустройство спортивной площадки по адресу: х. Железнодорожный, ул. Советская, 29в)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FE755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2202,2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4A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185761" w:rsidRDefault="00227D4A" w:rsidP="00F55C34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p w:rsidR="004A65D0" w:rsidRDefault="004A65D0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Pr="004E1747" w:rsidRDefault="00587758" w:rsidP="004A65D0">
      <w:pPr>
        <w:widowControl w:val="0"/>
        <w:rPr>
          <w:vanish/>
          <w:sz w:val="24"/>
          <w:szCs w:val="24"/>
        </w:rPr>
      </w:pPr>
    </w:p>
    <w:p w:rsidR="004A65D0" w:rsidRPr="004E174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4E1747">
        <w:rPr>
          <w:bCs/>
          <w:sz w:val="24"/>
          <w:szCs w:val="24"/>
        </w:rPr>
        <w:t>Пояснительная информация</w:t>
      </w:r>
    </w:p>
    <w:p w:rsidR="00631E37" w:rsidRPr="004E1747" w:rsidRDefault="004A65D0" w:rsidP="00631E37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к отчету </w:t>
      </w:r>
      <w:r w:rsidR="00631E37"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631E37" w:rsidP="00E755B5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E755B5" w:rsidRPr="00E755B5">
        <w:rPr>
          <w:sz w:val="24"/>
          <w:szCs w:val="24"/>
        </w:rPr>
        <w:t>6 месяцев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4E1747">
        <w:rPr>
          <w:sz w:val="24"/>
          <w:szCs w:val="24"/>
        </w:rPr>
        <w:t xml:space="preserve">Муниципальная программа </w:t>
      </w:r>
      <w:r w:rsidR="00154FF2" w:rsidRPr="004E1747">
        <w:rPr>
          <w:sz w:val="24"/>
          <w:szCs w:val="24"/>
        </w:rPr>
        <w:t>Маркинского</w:t>
      </w:r>
      <w:r w:rsidR="008F0579" w:rsidRPr="004E1747">
        <w:rPr>
          <w:sz w:val="24"/>
          <w:szCs w:val="24"/>
        </w:rPr>
        <w:t xml:space="preserve"> сельского поселения «Формирование современной </w:t>
      </w:r>
      <w:r w:rsidR="00631E37" w:rsidRPr="004E1747">
        <w:rPr>
          <w:sz w:val="24"/>
          <w:szCs w:val="24"/>
        </w:rPr>
        <w:t>комфортной</w:t>
      </w:r>
      <w:r w:rsidR="008F0579" w:rsidRPr="004E1747">
        <w:rPr>
          <w:sz w:val="24"/>
          <w:szCs w:val="24"/>
        </w:rPr>
        <w:t xml:space="preserve"> среды</w:t>
      </w:r>
      <w:r w:rsidR="00631E37" w:rsidRPr="004E1747">
        <w:rPr>
          <w:sz w:val="24"/>
          <w:szCs w:val="24"/>
        </w:rPr>
        <w:t>»</w:t>
      </w:r>
      <w:r w:rsidR="008F0579" w:rsidRPr="004E1747">
        <w:rPr>
          <w:sz w:val="24"/>
          <w:szCs w:val="24"/>
        </w:rPr>
        <w:t xml:space="preserve"> территории муниципального образования (</w:t>
      </w:r>
      <w:r w:rsidRPr="004E1747">
        <w:rPr>
          <w:sz w:val="24"/>
          <w:szCs w:val="24"/>
        </w:rPr>
        <w:t>далее – муниципальная программа) утверждена постановлением Администрации</w:t>
      </w:r>
      <w:r w:rsidRPr="00946BA7">
        <w:rPr>
          <w:sz w:val="24"/>
          <w:szCs w:val="24"/>
        </w:rPr>
        <w:t xml:space="preserve"> </w:t>
      </w:r>
      <w:r w:rsidR="00154FF2">
        <w:rPr>
          <w:sz w:val="24"/>
          <w:szCs w:val="24"/>
        </w:rPr>
        <w:t>Маркинского</w:t>
      </w:r>
      <w:r w:rsidR="008F0579" w:rsidRPr="00946BA7">
        <w:rPr>
          <w:sz w:val="24"/>
          <w:szCs w:val="24"/>
        </w:rPr>
        <w:t xml:space="preserve"> сельского поселения от </w:t>
      </w:r>
      <w:r w:rsidR="00631E37">
        <w:rPr>
          <w:sz w:val="24"/>
          <w:szCs w:val="24"/>
        </w:rPr>
        <w:t>24</w:t>
      </w:r>
      <w:r w:rsidR="008F0579" w:rsidRPr="00946BA7">
        <w:rPr>
          <w:sz w:val="24"/>
          <w:szCs w:val="24"/>
        </w:rPr>
        <w:t>.1</w:t>
      </w:r>
      <w:r w:rsidR="00631E37">
        <w:rPr>
          <w:sz w:val="24"/>
          <w:szCs w:val="24"/>
        </w:rPr>
        <w:t>0</w:t>
      </w:r>
      <w:r w:rsidR="008F0579" w:rsidRPr="00946BA7">
        <w:rPr>
          <w:sz w:val="24"/>
          <w:szCs w:val="24"/>
        </w:rPr>
        <w:t>.2017 №</w:t>
      </w:r>
      <w:r w:rsidR="00631E37">
        <w:rPr>
          <w:sz w:val="24"/>
          <w:szCs w:val="24"/>
        </w:rPr>
        <w:t>94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E755B5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E755B5">
        <w:rPr>
          <w:sz w:val="24"/>
          <w:szCs w:val="24"/>
        </w:rPr>
        <w:t>25187,7</w:t>
      </w:r>
      <w:r w:rsidRPr="00946BA7">
        <w:rPr>
          <w:sz w:val="24"/>
          <w:szCs w:val="24"/>
        </w:rPr>
        <w:t xml:space="preserve"> тыс. рублей. </w:t>
      </w:r>
      <w:r w:rsidR="00CB24CC" w:rsidRPr="00946BA7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E755B5" w:rsidRPr="00E755B5">
        <w:rPr>
          <w:sz w:val="24"/>
          <w:szCs w:val="24"/>
        </w:rPr>
        <w:t xml:space="preserve">6 месяцев 2023 года </w:t>
      </w:r>
      <w:r w:rsidR="00CB24CC" w:rsidRPr="00946BA7">
        <w:rPr>
          <w:sz w:val="24"/>
          <w:szCs w:val="24"/>
        </w:rPr>
        <w:t xml:space="preserve">составило </w:t>
      </w:r>
      <w:r w:rsidR="00E755B5">
        <w:rPr>
          <w:sz w:val="24"/>
          <w:szCs w:val="24"/>
        </w:rPr>
        <w:t>4611,0</w:t>
      </w:r>
      <w:r w:rsidR="00CB24CC" w:rsidRPr="00946BA7">
        <w:rPr>
          <w:sz w:val="24"/>
          <w:szCs w:val="24"/>
        </w:rPr>
        <w:t xml:space="preserve"> тыс. рублей</w:t>
      </w:r>
      <w:r w:rsidR="00072B81">
        <w:rPr>
          <w:sz w:val="24"/>
          <w:szCs w:val="24"/>
        </w:rPr>
        <w:t xml:space="preserve">, что составляет </w:t>
      </w:r>
      <w:r w:rsidR="00E755B5">
        <w:rPr>
          <w:sz w:val="24"/>
          <w:szCs w:val="24"/>
        </w:rPr>
        <w:t>18,3</w:t>
      </w:r>
      <w:r w:rsidR="008E21F4">
        <w:rPr>
          <w:sz w:val="24"/>
          <w:szCs w:val="24"/>
        </w:rPr>
        <w:t xml:space="preserve"> процент</w:t>
      </w:r>
      <w:r w:rsidR="00E755B5">
        <w:rPr>
          <w:sz w:val="24"/>
          <w:szCs w:val="24"/>
        </w:rPr>
        <w:t>а</w:t>
      </w:r>
      <w:r w:rsidR="00072B81">
        <w:rPr>
          <w:sz w:val="24"/>
          <w:szCs w:val="24"/>
        </w:rPr>
        <w:t xml:space="preserve"> от годового плана.</w:t>
      </w:r>
    </w:p>
    <w:p w:rsidR="008C42A0" w:rsidRPr="00946BA7" w:rsidRDefault="004A65D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включает в себя следующие </w:t>
      </w:r>
      <w:r w:rsidR="00CB1441">
        <w:rPr>
          <w:sz w:val="24"/>
          <w:szCs w:val="24"/>
        </w:rPr>
        <w:t>подпрограммы:</w:t>
      </w:r>
    </w:p>
    <w:p w:rsidR="008C42A0" w:rsidRPr="00946BA7" w:rsidRDefault="008C42A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bCs/>
          <w:sz w:val="24"/>
          <w:szCs w:val="24"/>
        </w:rPr>
        <w:t>1</w:t>
      </w:r>
      <w:r w:rsidRPr="00946BA7">
        <w:rPr>
          <w:sz w:val="24"/>
          <w:szCs w:val="24"/>
        </w:rPr>
        <w:t xml:space="preserve">. Благоустройство </w:t>
      </w:r>
      <w:r w:rsidR="00631E37">
        <w:rPr>
          <w:sz w:val="24"/>
          <w:szCs w:val="24"/>
        </w:rPr>
        <w:t>общественных территорий и мест массового отдыха населения Маркинского сельского поселения.</w:t>
      </w:r>
    </w:p>
    <w:p w:rsidR="00B5199A" w:rsidRDefault="00CB1441" w:rsidP="00C87B6D">
      <w:pPr>
        <w:ind w:firstLine="708"/>
        <w:jc w:val="both"/>
        <w:rPr>
          <w:sz w:val="24"/>
          <w:szCs w:val="24"/>
        </w:rPr>
      </w:pPr>
      <w:r w:rsidRPr="008E21F4">
        <w:rPr>
          <w:sz w:val="24"/>
          <w:szCs w:val="24"/>
        </w:rPr>
        <w:t xml:space="preserve">На реализацию основного мероприятия </w:t>
      </w:r>
      <w:r w:rsidR="00FC3FB1" w:rsidRPr="008E21F4">
        <w:rPr>
          <w:sz w:val="24"/>
          <w:szCs w:val="24"/>
        </w:rPr>
        <w:t>подпрограммы 1 «</w:t>
      </w:r>
      <w:r w:rsidR="00631E37" w:rsidRPr="00631E37">
        <w:rPr>
          <w:sz w:val="24"/>
          <w:szCs w:val="24"/>
        </w:rPr>
        <w:t>Благоустройство общественных территорий и мест массового отдыха населения Маркинского сельского поселения</w:t>
      </w:r>
      <w:r w:rsidR="00FC3FB1" w:rsidRPr="008E21F4">
        <w:rPr>
          <w:sz w:val="24"/>
          <w:szCs w:val="24"/>
        </w:rPr>
        <w:t>»</w:t>
      </w:r>
      <w:r w:rsidRPr="008E21F4">
        <w:rPr>
          <w:sz w:val="24"/>
          <w:szCs w:val="24"/>
        </w:rPr>
        <w:t xml:space="preserve"> запланированы расходы местного бюджета в сумме </w:t>
      </w:r>
      <w:r w:rsidR="00E755B5">
        <w:rPr>
          <w:sz w:val="24"/>
          <w:szCs w:val="24"/>
        </w:rPr>
        <w:t>25187,7</w:t>
      </w:r>
      <w:r w:rsidRPr="008E21F4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8E21F4">
        <w:rPr>
          <w:sz w:val="24"/>
          <w:szCs w:val="24"/>
        </w:rPr>
        <w:t xml:space="preserve">за </w:t>
      </w:r>
      <w:r w:rsidR="00E755B5" w:rsidRPr="00E755B5">
        <w:rPr>
          <w:sz w:val="24"/>
          <w:szCs w:val="24"/>
        </w:rPr>
        <w:t xml:space="preserve">6 месяцев 2023 года </w:t>
      </w:r>
      <w:r w:rsidRPr="008E21F4">
        <w:rPr>
          <w:sz w:val="24"/>
          <w:szCs w:val="24"/>
        </w:rPr>
        <w:t xml:space="preserve">составило </w:t>
      </w:r>
      <w:r w:rsidR="00E755B5">
        <w:rPr>
          <w:sz w:val="24"/>
          <w:szCs w:val="24"/>
        </w:rPr>
        <w:t>4611,0</w:t>
      </w:r>
      <w:r w:rsidRPr="008E21F4">
        <w:rPr>
          <w:sz w:val="24"/>
          <w:szCs w:val="24"/>
        </w:rPr>
        <w:t xml:space="preserve"> тыс. рублей.  </w:t>
      </w:r>
    </w:p>
    <w:p w:rsidR="00B5199A" w:rsidRDefault="00B5199A" w:rsidP="004E49BA">
      <w:pPr>
        <w:widowControl w:val="0"/>
        <w:ind w:firstLine="709"/>
        <w:jc w:val="both"/>
        <w:rPr>
          <w:sz w:val="24"/>
          <w:szCs w:val="24"/>
        </w:rPr>
      </w:pPr>
    </w:p>
    <w:p w:rsidR="004E49BA" w:rsidRPr="00946BA7" w:rsidRDefault="004E49BA" w:rsidP="004E49BA">
      <w:pPr>
        <w:widowControl w:val="0"/>
        <w:ind w:firstLine="709"/>
        <w:jc w:val="both"/>
        <w:rPr>
          <w:sz w:val="24"/>
          <w:szCs w:val="24"/>
        </w:rPr>
      </w:pPr>
      <w:r w:rsidRPr="008E21F4">
        <w:rPr>
          <w:sz w:val="24"/>
          <w:szCs w:val="24"/>
        </w:rPr>
        <w:t>В ходе анализа и мониторинга исполнения плана реализации</w:t>
      </w:r>
      <w:r w:rsidRPr="00946BA7">
        <w:rPr>
          <w:sz w:val="24"/>
          <w:szCs w:val="24"/>
        </w:rPr>
        <w:t xml:space="preserve">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B5199A" w:rsidRPr="00B5199A">
        <w:rPr>
          <w:sz w:val="24"/>
          <w:szCs w:val="24"/>
        </w:rPr>
        <w:t xml:space="preserve">«Формирование современной комфортной среды» </w:t>
      </w:r>
      <w:r>
        <w:rPr>
          <w:sz w:val="24"/>
          <w:szCs w:val="24"/>
        </w:rPr>
        <w:t xml:space="preserve"> </w:t>
      </w:r>
      <w:r w:rsidR="00C87B6D" w:rsidRPr="00C87B6D">
        <w:rPr>
          <w:sz w:val="24"/>
          <w:szCs w:val="24"/>
        </w:rPr>
        <w:t xml:space="preserve">6 месяцев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:rsidR="004A65D0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24CC" w:rsidRPr="00946BA7" w:rsidRDefault="00CB24C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B5199A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5F6" w:rsidRDefault="008F75F6" w:rsidP="00425759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425759" w:rsidRPr="00425759" w:rsidRDefault="00425759" w:rsidP="00425759"/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№3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935114" w:rsidP="00935114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935114">
        <w:rPr>
          <w:sz w:val="24"/>
          <w:szCs w:val="24"/>
        </w:rPr>
        <w:t>от</w:t>
      </w:r>
      <w:r w:rsidR="00C87B6D">
        <w:rPr>
          <w:sz w:val="24"/>
          <w:szCs w:val="24"/>
        </w:rPr>
        <w:t xml:space="preserve"> </w:t>
      </w:r>
      <w:r w:rsidR="00587758">
        <w:rPr>
          <w:sz w:val="24"/>
          <w:szCs w:val="24"/>
        </w:rPr>
        <w:t>07.</w:t>
      </w:r>
      <w:r w:rsidRPr="00935114">
        <w:rPr>
          <w:sz w:val="24"/>
          <w:szCs w:val="24"/>
        </w:rPr>
        <w:t xml:space="preserve">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3F5FC4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C87B6D" w:rsidRPr="00C87B6D">
        <w:rPr>
          <w:sz w:val="24"/>
          <w:szCs w:val="24"/>
        </w:rPr>
        <w:t>6 месяцев 2023 года</w:t>
      </w:r>
    </w:p>
    <w:tbl>
      <w:tblPr>
        <w:tblW w:w="16044" w:type="dxa"/>
        <w:jc w:val="center"/>
        <w:tblInd w:w="33" w:type="dxa"/>
        <w:tblLayout w:type="fixed"/>
        <w:tblLook w:val="00A0"/>
      </w:tblPr>
      <w:tblGrid>
        <w:gridCol w:w="730"/>
        <w:gridCol w:w="6"/>
        <w:gridCol w:w="2242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76A5D" w:rsidRPr="00946BA7" w:rsidTr="00262B69">
        <w:trPr>
          <w:trHeight w:val="1064"/>
          <w:jc w:val="center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5D" w:rsidRPr="00946BA7" w:rsidTr="00262B69">
        <w:trPr>
          <w:trHeight w:val="831"/>
          <w:jc w:val="center"/>
        </w:trPr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ind w:hanging="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ind w:left="-234" w:firstLine="2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5FC4" w:rsidRPr="00946BA7" w:rsidTr="00B61587">
        <w:trPr>
          <w:gridAfter w:val="1"/>
          <w:wAfter w:w="12" w:type="dxa"/>
          <w:trHeight w:val="5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215288" w:rsidRPr="00946BA7" w:rsidTr="00B61587">
        <w:trPr>
          <w:gridAfter w:val="1"/>
          <w:wAfter w:w="12" w:type="dxa"/>
          <w:trHeight w:val="71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288" w:rsidRPr="004E1747" w:rsidRDefault="00215288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4E1747" w:rsidRDefault="004E1747" w:rsidP="00470F32">
            <w:pPr>
              <w:pStyle w:val="ConsPlusCell"/>
              <w:ind w:left="-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215288" w:rsidRPr="004E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288" w:rsidRPr="004E1747">
              <w:rPr>
                <w:rFonts w:ascii="Times New Roman" w:hAnsi="Times New Roman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215288" w:rsidP="003F5FC4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288" w:rsidRPr="00946BA7" w:rsidRDefault="00215288" w:rsidP="00B615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B6158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215288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288"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43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Основное  </w:t>
            </w:r>
          </w:p>
          <w:p w:rsidR="00B61587" w:rsidRPr="004E1747" w:rsidRDefault="004E174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 1.1</w:t>
            </w:r>
          </w:p>
          <w:p w:rsidR="00B61587" w:rsidRPr="004E1747" w:rsidRDefault="00B61587" w:rsidP="00470F32">
            <w:r w:rsidRPr="004E1747">
              <w:rPr>
                <w:sz w:val="22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745E4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C87B6D" w:rsidRPr="00946BA7" w:rsidRDefault="00C87B6D" w:rsidP="00745E4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Чупрына А.Г.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Pr="00992174" w:rsidRDefault="00B61587" w:rsidP="00470F32">
            <w:pPr>
              <w:pStyle w:val="ConsPlusCell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745E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 мероприятие  1.2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iCs/>
              </w:rPr>
            </w:pPr>
            <w:r w:rsidRPr="00992174">
              <w:rPr>
                <w:rFonts w:ascii="Times New Roman" w:hAnsi="Times New Roman" w:cs="Calibri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2A66EC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5F02FD" w:rsidP="00470F32">
            <w:pPr>
              <w:pStyle w:val="ConsPlusCell"/>
              <w:rPr>
                <w:rFonts w:ascii="Times New Roman" w:hAnsi="Times New Roman"/>
              </w:rPr>
            </w:pPr>
            <w:r w:rsidRPr="00992174">
              <w:rPr>
                <w:rFonts w:ascii="Times New Roman" w:hAnsi="Times New Roman" w:cs="Calibri"/>
              </w:rPr>
              <w:t xml:space="preserve">Предотвращение </w:t>
            </w:r>
            <w:r w:rsidR="00B61587" w:rsidRPr="00992174">
              <w:rPr>
                <w:rFonts w:ascii="Times New Roman" w:hAnsi="Times New Roman" w:cs="Calibri"/>
              </w:rPr>
              <w:t>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 xml:space="preserve">Основное 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мероприятие  1.3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iCs/>
              </w:rPr>
            </w:pPr>
            <w:r w:rsidRPr="004E1747">
              <w:rPr>
                <w:rFonts w:ascii="Times New Roman" w:hAnsi="Times New Roman"/>
                <w:color w:val="000000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B61587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2A66EC" w:rsidRPr="00946BA7" w:rsidRDefault="002A66EC" w:rsidP="000350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F4E6F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F" w:rsidRPr="004E1747" w:rsidRDefault="004E174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AF4E6F" w:rsidRPr="004E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4E6F" w:rsidRPr="004E1747" w:rsidRDefault="00AF4E6F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AF4E6F" w:rsidRPr="004E1747" w:rsidRDefault="00AF4E6F" w:rsidP="00470F32">
            <w:pPr>
              <w:pStyle w:val="ConsPlusCell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материальными ресурсами 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Default="00AF4E6F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A66EC" w:rsidRPr="00946BA7" w:rsidRDefault="002A66EC" w:rsidP="000350A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>
            <w:r w:rsidRPr="00873111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B61587" w:rsidRDefault="00AF4E6F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2A66EC" w:rsidRDefault="00AF4E6F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AF4E6F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2A66EC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B61587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Основное </w:t>
            </w:r>
          </w:p>
          <w:p w:rsid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>мероприятие 2.1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color w:val="000000"/>
                <w:sz w:val="22"/>
              </w:rPr>
              <w:t xml:space="preserve">Ликвидация </w:t>
            </w:r>
            <w:r w:rsidRPr="004E1747">
              <w:rPr>
                <w:color w:val="000000"/>
                <w:sz w:val="22"/>
              </w:rPr>
              <w:lastRenderedPageBreak/>
              <w:t>несанкционированных свалок на территории поселения</w:t>
            </w:r>
            <w:r w:rsidR="00AF4E6F" w:rsidRPr="004E1747">
              <w:rPr>
                <w:color w:val="000000"/>
                <w:sz w:val="22"/>
              </w:rPr>
              <w:t>, иные расходы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lastRenderedPageBreak/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 xml:space="preserve"> 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>
            <w:r w:rsidRPr="00873111">
              <w:rPr>
                <w:sz w:val="22"/>
              </w:rPr>
              <w:lastRenderedPageBreak/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5F02FD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B61587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2A66EC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</w:tbl>
    <w:p w:rsidR="003F5FC4" w:rsidRPr="00946BA7" w:rsidRDefault="003F5FC4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4E1747">
          <w:pgSz w:w="16840" w:h="11907" w:orient="landscape" w:code="9"/>
          <w:pgMar w:top="851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2A66EC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2A66EC" w:rsidRPr="002A66EC">
        <w:rPr>
          <w:sz w:val="24"/>
          <w:szCs w:val="24"/>
        </w:rPr>
        <w:t>6 месяцев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AF4E6F">
        <w:rPr>
          <w:sz w:val="24"/>
          <w:szCs w:val="24"/>
        </w:rPr>
        <w:t>20.12</w:t>
      </w:r>
      <w:r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AF4E6F">
        <w:rPr>
          <w:sz w:val="24"/>
          <w:szCs w:val="24"/>
        </w:rPr>
        <w:t>8</w:t>
      </w:r>
      <w:r w:rsidR="00863F1C" w:rsidRPr="00946BA7">
        <w:rPr>
          <w:sz w:val="24"/>
          <w:szCs w:val="24"/>
        </w:rPr>
        <w:t xml:space="preserve"> №</w:t>
      </w:r>
      <w:r w:rsidR="005F02FD">
        <w:rPr>
          <w:sz w:val="24"/>
          <w:szCs w:val="24"/>
        </w:rPr>
        <w:t xml:space="preserve"> </w:t>
      </w:r>
      <w:r w:rsidR="00AF4E6F">
        <w:rPr>
          <w:sz w:val="24"/>
          <w:szCs w:val="24"/>
        </w:rPr>
        <w:t>203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2A66EC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2A66EC">
        <w:rPr>
          <w:sz w:val="24"/>
          <w:szCs w:val="24"/>
        </w:rPr>
        <w:t>6</w:t>
      </w:r>
      <w:r w:rsidR="005865D7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2A66EC" w:rsidRPr="002A66EC">
        <w:rPr>
          <w:sz w:val="24"/>
          <w:szCs w:val="24"/>
        </w:rPr>
        <w:t xml:space="preserve">6 месяцев 2023 года </w:t>
      </w:r>
      <w:r w:rsidRPr="00946BA7">
        <w:rPr>
          <w:sz w:val="24"/>
          <w:szCs w:val="24"/>
        </w:rPr>
        <w:t xml:space="preserve">составило </w:t>
      </w:r>
      <w:r w:rsidR="002A66EC">
        <w:rPr>
          <w:sz w:val="24"/>
          <w:szCs w:val="24"/>
        </w:rPr>
        <w:t>32,5</w:t>
      </w:r>
      <w:r w:rsidRPr="00946BA7">
        <w:rPr>
          <w:sz w:val="24"/>
          <w:szCs w:val="24"/>
        </w:rPr>
        <w:t xml:space="preserve"> тыс. рублей</w:t>
      </w:r>
      <w:r w:rsidR="00BD09E6">
        <w:rPr>
          <w:sz w:val="24"/>
          <w:szCs w:val="24"/>
        </w:rPr>
        <w:t xml:space="preserve">, что составляет </w:t>
      </w:r>
      <w:r w:rsidR="000C0BA4">
        <w:rPr>
          <w:sz w:val="24"/>
          <w:szCs w:val="24"/>
        </w:rPr>
        <w:t>54,2</w:t>
      </w:r>
      <w:r w:rsidR="005865D7">
        <w:rPr>
          <w:sz w:val="24"/>
          <w:szCs w:val="24"/>
        </w:rPr>
        <w:t xml:space="preserve"> %</w:t>
      </w:r>
      <w:r w:rsidR="00BD09E6">
        <w:rPr>
          <w:sz w:val="24"/>
          <w:szCs w:val="24"/>
        </w:rPr>
        <w:t xml:space="preserve"> от годового плана.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4A6644" w:rsidRPr="00946BA7">
        <w:rPr>
          <w:sz w:val="24"/>
          <w:szCs w:val="24"/>
        </w:rPr>
        <w:t xml:space="preserve">«Охрана окружающей среды </w:t>
      </w:r>
      <w:r w:rsidR="005865D7">
        <w:rPr>
          <w:sz w:val="24"/>
          <w:szCs w:val="24"/>
        </w:rPr>
        <w:t>на территории Маркинского сельского поселения</w:t>
      </w:r>
      <w:r w:rsidR="004A6644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644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4A6644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ресурсами».</w:t>
      </w:r>
    </w:p>
    <w:p w:rsidR="004A65D0" w:rsidRPr="00946BA7" w:rsidRDefault="004A6644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</w:t>
      </w:r>
      <w:r w:rsidR="004A65D0"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Pr="00946BA7">
        <w:rPr>
          <w:sz w:val="24"/>
          <w:szCs w:val="24"/>
        </w:rPr>
        <w:t xml:space="preserve">«Охрана окружающей среды </w:t>
      </w:r>
      <w:r w:rsidR="005865D7" w:rsidRPr="005865D7">
        <w:rPr>
          <w:sz w:val="24"/>
          <w:szCs w:val="24"/>
        </w:rPr>
        <w:t>на территории Маркинского сельского поселения</w:t>
      </w:r>
      <w:r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(далее – подпрограмма 1) </w:t>
      </w:r>
      <w:r w:rsidR="005865D7">
        <w:rPr>
          <w:sz w:val="24"/>
          <w:szCs w:val="24"/>
        </w:rPr>
        <w:t>на 202</w:t>
      </w:r>
      <w:r w:rsidR="000C0BA4">
        <w:rPr>
          <w:sz w:val="24"/>
          <w:szCs w:val="24"/>
        </w:rPr>
        <w:t>3</w:t>
      </w:r>
      <w:r w:rsidR="005865D7">
        <w:rPr>
          <w:sz w:val="24"/>
          <w:szCs w:val="24"/>
        </w:rPr>
        <w:t xml:space="preserve"> год предусмотрено10,0 тыс.</w:t>
      </w:r>
      <w:r w:rsidR="000C0BA4">
        <w:rPr>
          <w:sz w:val="24"/>
          <w:szCs w:val="24"/>
        </w:rPr>
        <w:t xml:space="preserve"> </w:t>
      </w:r>
      <w:r w:rsidR="005865D7">
        <w:rPr>
          <w:sz w:val="24"/>
          <w:szCs w:val="24"/>
        </w:rPr>
        <w:t>рублей</w:t>
      </w:r>
      <w:r w:rsidR="004A65D0" w:rsidRPr="00946BA7">
        <w:rPr>
          <w:sz w:val="24"/>
          <w:szCs w:val="24"/>
        </w:rPr>
        <w:t xml:space="preserve">. 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 xml:space="preserve">3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="004A65D0" w:rsidRPr="00946BA7">
        <w:rPr>
          <w:sz w:val="24"/>
          <w:szCs w:val="24"/>
        </w:rPr>
        <w:t xml:space="preserve"> на постоянной основе.</w:t>
      </w:r>
    </w:p>
    <w:p w:rsidR="00BD09E6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8C14BD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</w:t>
      </w:r>
      <w:r w:rsidRPr="00946BA7">
        <w:rPr>
          <w:sz w:val="24"/>
          <w:szCs w:val="24"/>
        </w:rPr>
        <w:t xml:space="preserve"> (далее – подпрограмма 2) на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0C0BA4">
        <w:rPr>
          <w:sz w:val="24"/>
          <w:szCs w:val="24"/>
        </w:rPr>
        <w:t>5</w:t>
      </w:r>
      <w:r w:rsidR="005865D7">
        <w:rPr>
          <w:sz w:val="24"/>
          <w:szCs w:val="24"/>
        </w:rPr>
        <w:t>0</w:t>
      </w:r>
      <w:r w:rsidR="001D4AF4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0C0BA4">
        <w:rPr>
          <w:sz w:val="24"/>
          <w:szCs w:val="24"/>
        </w:rPr>
        <w:t xml:space="preserve">32,5 </w:t>
      </w:r>
      <w:r w:rsidRPr="00946BA7">
        <w:rPr>
          <w:sz w:val="24"/>
          <w:szCs w:val="24"/>
        </w:rPr>
        <w:t>тыс. рублей</w:t>
      </w:r>
      <w:r w:rsidR="00BD09E6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8C14BD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0C0BA4" w:rsidRPr="000C0BA4">
        <w:rPr>
          <w:sz w:val="24"/>
          <w:szCs w:val="24"/>
        </w:rPr>
        <w:t xml:space="preserve">6 месяцев 2023 года </w:t>
      </w:r>
      <w:r w:rsidRPr="00946BA7">
        <w:rPr>
          <w:sz w:val="24"/>
          <w:szCs w:val="24"/>
        </w:rPr>
        <w:t>установлено отсутствие фактов невыполнения основных мероприятий плана реализации муниципальной программы либо несоблюдение сроков их исполнения. 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D7" w:rsidRPr="005865D7" w:rsidRDefault="005865D7" w:rsidP="005F02FD">
      <w:pPr>
        <w:jc w:val="center"/>
        <w:rPr>
          <w:sz w:val="24"/>
          <w:szCs w:val="24"/>
        </w:rPr>
      </w:pPr>
      <w:r w:rsidRPr="005865D7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946BA7" w:rsidRDefault="00946BA7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№4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935114" w:rsidP="00935114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935114">
        <w:rPr>
          <w:sz w:val="24"/>
          <w:szCs w:val="24"/>
        </w:rPr>
        <w:t xml:space="preserve">от </w:t>
      </w:r>
      <w:r w:rsidR="00764197">
        <w:rPr>
          <w:sz w:val="24"/>
          <w:szCs w:val="24"/>
        </w:rPr>
        <w:t>07</w:t>
      </w:r>
      <w:r w:rsidRPr="00935114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</w:t>
      </w:r>
      <w:r w:rsidR="002813C6">
        <w:rPr>
          <w:sz w:val="24"/>
          <w:szCs w:val="24"/>
        </w:rPr>
        <w:t xml:space="preserve">за </w:t>
      </w:r>
      <w:r w:rsidR="0019342F" w:rsidRPr="0019342F">
        <w:rPr>
          <w:sz w:val="24"/>
          <w:szCs w:val="24"/>
        </w:rPr>
        <w:t xml:space="preserve">6 месяцев 2023 года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8C14BD" w:rsidRPr="00946BA7" w:rsidTr="000B096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D" w:rsidRPr="00946BA7" w:rsidTr="000B096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8C14BD" w:rsidRPr="00946BA7" w:rsidRDefault="008C14BD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4BD" w:rsidRPr="00946BA7" w:rsidTr="00911E70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8C14BD" w:rsidRPr="00946BA7" w:rsidRDefault="008C14BD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F743CB" w:rsidRPr="00946BA7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F743CB" w:rsidP="00F743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F743C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743CB">
              <w:rPr>
                <w:bCs/>
                <w:color w:val="000000"/>
                <w:sz w:val="24"/>
                <w:szCs w:val="24"/>
              </w:rPr>
              <w:t>Подпрограмма 1 «</w:t>
            </w:r>
            <w:r w:rsidRPr="00F743CB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F743C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Default="00F743CB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243DF" w:rsidRDefault="002243DF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3CB" w:rsidRPr="00F743CB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C17539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1773,4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1173,4</w:t>
            </w:r>
          </w:p>
        </w:tc>
        <w:tc>
          <w:tcPr>
            <w:tcW w:w="992" w:type="dxa"/>
            <w:gridSpan w:val="2"/>
            <w:noWrap/>
          </w:tcPr>
          <w:p w:rsidR="00F743CB" w:rsidRPr="001A4FF2" w:rsidRDefault="0076419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  <w:tc>
          <w:tcPr>
            <w:tcW w:w="1418" w:type="dxa"/>
            <w:gridSpan w:val="2"/>
          </w:tcPr>
          <w:p w:rsidR="00D040D2" w:rsidRPr="001A4FF2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15</w:t>
            </w:r>
            <w:r w:rsidR="00764197">
              <w:rPr>
                <w:sz w:val="24"/>
                <w:szCs w:val="24"/>
              </w:rPr>
              <w:t>35,7</w:t>
            </w:r>
          </w:p>
        </w:tc>
      </w:tr>
      <w:tr w:rsidR="00F743CB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14141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743CB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="0014141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  <w:r w:rsidRPr="00F743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3DF" w:rsidRDefault="00F743CB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243DF" w:rsidRDefault="002243DF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износа сетей уличного освещения</w:t>
            </w:r>
            <w:r w:rsidR="00F743CB" w:rsidRPr="00F743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141416" w:rsidRDefault="00F743CB" w:rsidP="001414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6A04D8" w:rsidRDefault="00F743CB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C0E" w:rsidRPr="00F743CB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992" w:type="dxa"/>
            <w:gridSpan w:val="2"/>
            <w:noWrap/>
          </w:tcPr>
          <w:p w:rsidR="00F743CB" w:rsidRPr="00946BA7" w:rsidRDefault="0076419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  <w:tc>
          <w:tcPr>
            <w:tcW w:w="1418" w:type="dxa"/>
            <w:gridSpan w:val="2"/>
          </w:tcPr>
          <w:p w:rsidR="00D040D2" w:rsidRPr="00946BA7" w:rsidRDefault="00764197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1525,7</w:t>
            </w:r>
          </w:p>
        </w:tc>
      </w:tr>
      <w:tr w:rsidR="00141416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141416" w:rsidP="0014141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743CB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</w:t>
            </w:r>
            <w:r w:rsidRPr="00F743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41416">
              <w:rPr>
                <w:kern w:val="2"/>
                <w:sz w:val="24"/>
                <w:szCs w:val="24"/>
              </w:rPr>
              <w:lastRenderedPageBreak/>
              <w:t xml:space="preserve">Главный </w:t>
            </w:r>
            <w:r w:rsidRPr="00141416">
              <w:rPr>
                <w:kern w:val="2"/>
                <w:sz w:val="24"/>
                <w:szCs w:val="24"/>
              </w:rPr>
              <w:lastRenderedPageBreak/>
              <w:t>специалист Администрации Маркинского сельского поселения</w:t>
            </w:r>
          </w:p>
          <w:p w:rsidR="006A04D8" w:rsidRPr="00F743CB" w:rsidRDefault="006A04D8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lastRenderedPageBreak/>
              <w:t xml:space="preserve">Повышение </w:t>
            </w:r>
            <w:r w:rsidRPr="00141416">
              <w:rPr>
                <w:sz w:val="24"/>
                <w:szCs w:val="24"/>
              </w:rPr>
              <w:lastRenderedPageBreak/>
              <w:t>удовлетворенности населения</w:t>
            </w:r>
            <w:r>
              <w:rPr>
                <w:sz w:val="24"/>
                <w:szCs w:val="24"/>
              </w:rPr>
              <w:t xml:space="preserve"> Маркинского сельского поселения уровнем освещенности улиц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41416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41416" w:rsidRPr="00946BA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5F02FD" w:rsidP="00F743C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Подпрограмма 2 </w:t>
            </w:r>
            <w:r w:rsidR="00141416" w:rsidRPr="00F743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«Благоустройство населенных пунктов </w:t>
            </w:r>
            <w:r w:rsidR="001414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Маркинского</w:t>
            </w:r>
            <w:r w:rsidR="00141416" w:rsidRPr="00F743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141416" w:rsidRPr="00F743CB" w:rsidRDefault="00141416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41416" w:rsidP="00F743C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3CB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2586,7</w:t>
            </w:r>
          </w:p>
        </w:tc>
        <w:tc>
          <w:tcPr>
            <w:tcW w:w="992" w:type="dxa"/>
            <w:gridSpan w:val="2"/>
            <w:noWrap/>
          </w:tcPr>
          <w:p w:rsidR="00141416" w:rsidRPr="00946BA7" w:rsidRDefault="0076419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</w:t>
            </w:r>
          </w:p>
        </w:tc>
        <w:tc>
          <w:tcPr>
            <w:tcW w:w="1418" w:type="dxa"/>
            <w:gridSpan w:val="2"/>
          </w:tcPr>
          <w:p w:rsidR="00141416" w:rsidRPr="00946BA7" w:rsidRDefault="0076419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2288,4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>1</w:t>
            </w:r>
            <w:r w:rsidRPr="00F743CB">
              <w:rPr>
                <w:color w:val="000000"/>
                <w:sz w:val="24"/>
                <w:szCs w:val="24"/>
              </w:rPr>
              <w:t xml:space="preserve">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3E32E0" w:rsidRPr="00F743CB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332,6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D21AEB" w:rsidP="00D21A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</w:t>
            </w:r>
            <w:r w:rsidR="003E32E0" w:rsidRPr="00F743CB">
              <w:rPr>
                <w:color w:val="000000"/>
                <w:sz w:val="24"/>
                <w:szCs w:val="24"/>
              </w:rPr>
              <w:t xml:space="preserve"> Мероприятия по повышению общего уровня благоустройства  территории поселения, организации сбора и вывоза ТКО, </w:t>
            </w:r>
            <w:r w:rsidR="003E32E0" w:rsidRPr="00F743CB">
              <w:rPr>
                <w:color w:val="000000"/>
                <w:sz w:val="24"/>
                <w:szCs w:val="24"/>
              </w:rPr>
              <w:lastRenderedPageBreak/>
              <w:t>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1A4F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2226,7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764197" w:rsidP="002143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</w:t>
            </w:r>
          </w:p>
        </w:tc>
        <w:tc>
          <w:tcPr>
            <w:tcW w:w="1418" w:type="dxa"/>
            <w:gridSpan w:val="2"/>
          </w:tcPr>
          <w:p w:rsidR="003E32E0" w:rsidRPr="00946BA7" w:rsidRDefault="0076419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1945,9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 xml:space="preserve">4 </w:t>
            </w:r>
            <w:r w:rsidR="00D21AEB" w:rsidRPr="00D21AEB">
              <w:rPr>
                <w:color w:val="000000"/>
                <w:sz w:val="24"/>
                <w:szCs w:val="24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Недопущение распространения коронавирусной инфекции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946BA7" w:rsidRDefault="00946BA7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:rsidR="004A65D0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 </w:t>
      </w:r>
      <w:r w:rsidR="002813C6">
        <w:rPr>
          <w:sz w:val="24"/>
          <w:szCs w:val="24"/>
        </w:rPr>
        <w:t xml:space="preserve">за </w:t>
      </w:r>
      <w:r w:rsidR="001A4FF2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</w:p>
    <w:p w:rsidR="00946BA7" w:rsidRPr="00946BA7" w:rsidRDefault="00946BA7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="00911E70" w:rsidRPr="00946BA7">
        <w:rPr>
          <w:sz w:val="24"/>
          <w:szCs w:val="24"/>
        </w:rPr>
        <w:t xml:space="preserve">-2030 годы» </w:t>
      </w:r>
      <w:r w:rsidRPr="00946BA7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9E4E2E">
        <w:rPr>
          <w:sz w:val="24"/>
          <w:szCs w:val="24"/>
        </w:rPr>
        <w:t>20.12</w:t>
      </w:r>
      <w:r w:rsidR="00911E70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9E4E2E">
        <w:rPr>
          <w:sz w:val="24"/>
          <w:szCs w:val="24"/>
        </w:rPr>
        <w:t>8</w:t>
      </w:r>
      <w:r w:rsidRPr="00946BA7">
        <w:rPr>
          <w:sz w:val="24"/>
          <w:szCs w:val="24"/>
        </w:rPr>
        <w:t xml:space="preserve"> №</w:t>
      </w:r>
      <w:r w:rsidR="009E4E2E">
        <w:rPr>
          <w:sz w:val="24"/>
          <w:szCs w:val="24"/>
        </w:rPr>
        <w:t xml:space="preserve"> 202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1A4FF2">
        <w:rPr>
          <w:sz w:val="24"/>
          <w:szCs w:val="24"/>
        </w:rPr>
        <w:t>4360,1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1A4FF2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764197">
        <w:rPr>
          <w:sz w:val="24"/>
          <w:szCs w:val="24"/>
        </w:rPr>
        <w:t>536,0</w:t>
      </w:r>
      <w:r w:rsidR="00E35397">
        <w:rPr>
          <w:sz w:val="24"/>
          <w:szCs w:val="24"/>
        </w:rPr>
        <w:t xml:space="preserve"> тыс. рублей</w:t>
      </w:r>
      <w:r w:rsidR="00B37C0E">
        <w:rPr>
          <w:sz w:val="24"/>
          <w:szCs w:val="24"/>
        </w:rPr>
        <w:t xml:space="preserve">, что составляет </w:t>
      </w:r>
      <w:r w:rsidR="00764197">
        <w:rPr>
          <w:sz w:val="24"/>
          <w:szCs w:val="24"/>
        </w:rPr>
        <w:t>12,3</w:t>
      </w:r>
      <w:r w:rsidR="00B37C0E">
        <w:rPr>
          <w:sz w:val="24"/>
          <w:szCs w:val="24"/>
        </w:rPr>
        <w:t xml:space="preserve"> от годового плана.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</w:t>
      </w:r>
      <w:r w:rsidR="00911E70" w:rsidRPr="00946BA7">
        <w:rPr>
          <w:bCs/>
          <w:color w:val="000000"/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населения»</w:t>
      </w:r>
      <w:r w:rsidRPr="00946BA7">
        <w:rPr>
          <w:sz w:val="24"/>
          <w:szCs w:val="24"/>
        </w:rPr>
        <w:t xml:space="preserve"> (далее – подпрограмма 1) </w:t>
      </w:r>
      <w:r w:rsidR="00911E70" w:rsidRPr="00946BA7">
        <w:rPr>
          <w:sz w:val="24"/>
          <w:szCs w:val="24"/>
        </w:rPr>
        <w:t xml:space="preserve">предусмотрено </w:t>
      </w:r>
      <w:r w:rsidR="001A4FF2">
        <w:rPr>
          <w:sz w:val="24"/>
          <w:szCs w:val="24"/>
        </w:rPr>
        <w:t>1763,4</w:t>
      </w:r>
      <w:r w:rsidR="00911E70" w:rsidRPr="00946BA7">
        <w:rPr>
          <w:sz w:val="24"/>
          <w:szCs w:val="24"/>
        </w:rPr>
        <w:t xml:space="preserve"> тыс. рублей. Фактическое осв</w:t>
      </w:r>
      <w:r w:rsidR="00D040D2">
        <w:rPr>
          <w:sz w:val="24"/>
          <w:szCs w:val="24"/>
        </w:rPr>
        <w:t xml:space="preserve">оение средств составило </w:t>
      </w:r>
      <w:r w:rsidR="00764197">
        <w:rPr>
          <w:sz w:val="24"/>
          <w:szCs w:val="24"/>
        </w:rPr>
        <w:t>237,7</w:t>
      </w:r>
      <w:r w:rsidR="00D040D2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764197">
        <w:rPr>
          <w:sz w:val="24"/>
          <w:szCs w:val="24"/>
        </w:rPr>
        <w:t>13</w:t>
      </w:r>
      <w:r w:rsidR="0007445D">
        <w:rPr>
          <w:sz w:val="24"/>
          <w:szCs w:val="24"/>
        </w:rPr>
        <w:t>,5%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 </w:t>
      </w:r>
      <w:r w:rsidRPr="00946BA7">
        <w:rPr>
          <w:sz w:val="24"/>
          <w:szCs w:val="24"/>
        </w:rPr>
        <w:t>(</w:t>
      </w:r>
      <w:r w:rsidR="00911E70" w:rsidRPr="00946BA7">
        <w:rPr>
          <w:sz w:val="24"/>
          <w:szCs w:val="24"/>
        </w:rPr>
        <w:t>далее</w:t>
      </w:r>
      <w:r w:rsidRPr="00946BA7">
        <w:rPr>
          <w:sz w:val="24"/>
          <w:szCs w:val="24"/>
        </w:rPr>
        <w:t xml:space="preserve"> – подпрограмма 2) на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07445D">
        <w:rPr>
          <w:sz w:val="24"/>
          <w:szCs w:val="24"/>
        </w:rPr>
        <w:t>2586,7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764197">
        <w:rPr>
          <w:sz w:val="24"/>
          <w:szCs w:val="24"/>
        </w:rPr>
        <w:t>298,3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764197">
        <w:rPr>
          <w:sz w:val="24"/>
          <w:szCs w:val="24"/>
        </w:rPr>
        <w:t>11,5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 xml:space="preserve">а </w:t>
      </w:r>
      <w:r w:rsidRPr="00946BA7">
        <w:rPr>
          <w:sz w:val="24"/>
          <w:szCs w:val="24"/>
        </w:rPr>
        <w:t xml:space="preserve">на постоянной основе. </w:t>
      </w:r>
    </w:p>
    <w:p w:rsidR="00E31BFD" w:rsidRPr="00946BA7" w:rsidRDefault="00911E70" w:rsidP="0007445D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</w:t>
      </w:r>
      <w:r w:rsidRPr="00946BA7">
        <w:rPr>
          <w:sz w:val="24"/>
          <w:szCs w:val="24"/>
        </w:rPr>
        <w:tab/>
      </w:r>
      <w:r w:rsidR="00B87ED8" w:rsidRPr="00B87ED8">
        <w:rPr>
          <w:sz w:val="24"/>
          <w:szCs w:val="24"/>
        </w:rPr>
        <w:t xml:space="preserve">  </w:t>
      </w:r>
      <w:r w:rsidR="004A65D0"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E31BFD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19</w:t>
      </w:r>
      <w:r w:rsidR="00E31BFD" w:rsidRPr="00946BA7">
        <w:rPr>
          <w:sz w:val="24"/>
          <w:szCs w:val="24"/>
        </w:rPr>
        <w:t>-2030 годы»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7445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A65D0"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946BA7" w:rsidRDefault="00F54C66" w:rsidP="00BF61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</w:t>
      </w:r>
    </w:p>
    <w:p w:rsidR="00946BA7" w:rsidRDefault="003E32E0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E32E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E32E0" w:rsidRDefault="003E32E0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07445D" w:rsidRDefault="0007445D" w:rsidP="0007445D"/>
    <w:p w:rsidR="0007445D" w:rsidRPr="0007445D" w:rsidRDefault="0007445D" w:rsidP="0007445D"/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№5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52054B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52054B">
        <w:rPr>
          <w:sz w:val="24"/>
          <w:szCs w:val="24"/>
        </w:rPr>
        <w:t>от</w:t>
      </w:r>
      <w:r w:rsidR="0007445D">
        <w:rPr>
          <w:sz w:val="24"/>
          <w:szCs w:val="24"/>
        </w:rPr>
        <w:t xml:space="preserve"> </w:t>
      </w:r>
      <w:r w:rsidR="003F4DFC">
        <w:rPr>
          <w:sz w:val="24"/>
          <w:szCs w:val="24"/>
        </w:rPr>
        <w:t>07</w:t>
      </w:r>
      <w:r w:rsidRPr="0052054B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07445D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7445D">
        <w:rPr>
          <w:sz w:val="24"/>
          <w:szCs w:val="24"/>
        </w:rPr>
        <w:t>а</w:t>
      </w:r>
    </w:p>
    <w:p w:rsidR="00A363CB" w:rsidRPr="00946BA7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6190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10"/>
        <w:gridCol w:w="2314"/>
        <w:gridCol w:w="1974"/>
        <w:gridCol w:w="2167"/>
        <w:gridCol w:w="11"/>
        <w:gridCol w:w="1387"/>
        <w:gridCol w:w="12"/>
        <w:gridCol w:w="1545"/>
        <w:gridCol w:w="12"/>
        <w:gridCol w:w="1830"/>
        <w:gridCol w:w="12"/>
        <w:gridCol w:w="1688"/>
        <w:gridCol w:w="12"/>
        <w:gridCol w:w="980"/>
        <w:gridCol w:w="12"/>
        <w:gridCol w:w="1405"/>
        <w:gridCol w:w="12"/>
        <w:gridCol w:w="9"/>
      </w:tblGrid>
      <w:tr w:rsidR="00A363CB" w:rsidRPr="00946BA7" w:rsidTr="00B32076">
        <w:trPr>
          <w:trHeight w:val="1064"/>
          <w:jc w:val="center"/>
        </w:trPr>
        <w:tc>
          <w:tcPr>
            <w:tcW w:w="80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15" w:type="dxa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</w:tcPr>
          <w:p w:rsidR="00A363CB" w:rsidRPr="00946BA7" w:rsidRDefault="00A363CB" w:rsidP="00790625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1"/>
          <w:wAfter w:w="9" w:type="dxa"/>
          <w:trHeight w:val="831"/>
          <w:jc w:val="center"/>
        </w:trPr>
        <w:tc>
          <w:tcPr>
            <w:tcW w:w="805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A363CB" w:rsidRPr="00946BA7" w:rsidRDefault="00A363CB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2"/>
          <w:wAfter w:w="21" w:type="dxa"/>
          <w:trHeight w:val="263"/>
          <w:jc w:val="center"/>
        </w:trPr>
        <w:tc>
          <w:tcPr>
            <w:tcW w:w="799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642562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</w:tcPr>
          <w:p w:rsidR="00642562" w:rsidRPr="00946BA7" w:rsidRDefault="00642562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42562">
              <w:rPr>
                <w:kern w:val="2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</w:t>
            </w:r>
            <w:r>
              <w:rPr>
                <w:sz w:val="24"/>
                <w:szCs w:val="24"/>
              </w:rPr>
              <w:t xml:space="preserve"> Гейн В.Г.</w:t>
            </w:r>
          </w:p>
        </w:tc>
        <w:tc>
          <w:tcPr>
            <w:tcW w:w="2168" w:type="dxa"/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</w:t>
            </w:r>
            <w:r>
              <w:rPr>
                <w:rFonts w:ascii="Times New Roman" w:hAnsi="Times New Roman"/>
              </w:rPr>
              <w:lastRenderedPageBreak/>
              <w:t>категорий и групп населения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1B7A21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16" w:type="dxa"/>
            <w:gridSpan w:val="2"/>
          </w:tcPr>
          <w:p w:rsidR="00642562" w:rsidRPr="00642562" w:rsidRDefault="005F02FD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1 </w:t>
            </w:r>
            <w:r w:rsidR="00642562" w:rsidRPr="00642562">
              <w:rPr>
                <w:kern w:val="2"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noWrap/>
          </w:tcPr>
          <w:p w:rsidR="00642562" w:rsidRPr="00992174" w:rsidRDefault="00642562" w:rsidP="00017271">
            <w:pPr>
              <w:pStyle w:val="ConsPlusCell"/>
              <w:spacing w:line="276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425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435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Pr="00992174" w:rsidRDefault="00642562" w:rsidP="00017271">
            <w:pPr>
              <w:pStyle w:val="ConsPlusCell"/>
              <w:spacing w:line="276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  <w:lang w:eastAsia="en-US"/>
              </w:rPr>
              <w:t xml:space="preserve">Организационно- методическая и разъяснительная </w:t>
            </w:r>
            <w:r>
              <w:rPr>
                <w:sz w:val="22"/>
                <w:szCs w:val="22"/>
                <w:lang w:eastAsia="en-US"/>
              </w:rPr>
              <w:lastRenderedPageBreak/>
              <w:t>работа в области популяризации физической культуры и спорта</w:t>
            </w:r>
          </w:p>
        </w:tc>
        <w:tc>
          <w:tcPr>
            <w:tcW w:w="1975" w:type="dxa"/>
          </w:tcPr>
          <w:p w:rsidR="00642562" w:rsidRPr="00946BA7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kern w:val="2"/>
                <w:sz w:val="24"/>
                <w:szCs w:val="24"/>
              </w:rPr>
              <w:lastRenderedPageBreak/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 xml:space="preserve">повышение мотивации граждан к систематическим занятиям </w:t>
            </w:r>
            <w:r>
              <w:rPr>
                <w:rFonts w:ascii="Times New Roman" w:hAnsi="Times New Roman"/>
                <w:kern w:val="2"/>
              </w:rPr>
              <w:lastRenderedPageBreak/>
              <w:t>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 w:rsidRPr="00B32076"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B32076">
              <w:rPr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B32076">
              <w:rPr>
                <w:bCs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975" w:type="dxa"/>
          </w:tcPr>
          <w:p w:rsidR="00642562" w:rsidRPr="00B32076" w:rsidRDefault="0007445D" w:rsidP="00B32076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Повышение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B32076" w:rsidP="000172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2.1 </w:t>
            </w:r>
            <w:r w:rsidR="00642562" w:rsidRPr="00B32076">
              <w:rPr>
                <w:sz w:val="22"/>
              </w:rPr>
              <w:t>Мероприятия по созданию сети спортивных сооружений</w:t>
            </w:r>
          </w:p>
        </w:tc>
        <w:tc>
          <w:tcPr>
            <w:tcW w:w="1975" w:type="dxa"/>
          </w:tcPr>
          <w:p w:rsidR="00642562" w:rsidRPr="00B32076" w:rsidRDefault="0007445D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363CB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P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0A690A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  <w:r w:rsidR="009A51AD" w:rsidRPr="00946BA7">
        <w:rPr>
          <w:sz w:val="24"/>
          <w:szCs w:val="24"/>
        </w:rPr>
        <w:t>.</w:t>
      </w:r>
    </w:p>
    <w:p w:rsidR="009A51AD" w:rsidRPr="00946BA7" w:rsidRDefault="009A51AD" w:rsidP="005F02FD">
      <w:pPr>
        <w:widowControl w:val="0"/>
        <w:ind w:firstLine="709"/>
        <w:jc w:val="center"/>
        <w:rPr>
          <w:sz w:val="24"/>
          <w:szCs w:val="24"/>
        </w:rPr>
      </w:pPr>
    </w:p>
    <w:p w:rsidR="003F4DFC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</w:t>
      </w:r>
      <w:r w:rsidR="004D77AF" w:rsidRPr="00946BA7">
        <w:rPr>
          <w:sz w:val="24"/>
          <w:szCs w:val="24"/>
        </w:rPr>
        <w:t>е</w:t>
      </w:r>
      <w:r w:rsidR="009A51AD" w:rsidRPr="00946BA7">
        <w:rPr>
          <w:sz w:val="24"/>
          <w:szCs w:val="24"/>
        </w:rPr>
        <w:t xml:space="preserve">ления </w:t>
      </w:r>
      <w:r w:rsidRPr="00946BA7">
        <w:rPr>
          <w:sz w:val="24"/>
          <w:szCs w:val="24"/>
        </w:rPr>
        <w:t xml:space="preserve">от </w:t>
      </w:r>
      <w:r w:rsidR="00642562">
        <w:rPr>
          <w:sz w:val="24"/>
          <w:szCs w:val="24"/>
        </w:rPr>
        <w:t>20.12</w:t>
      </w:r>
      <w:r w:rsidR="004D77AF" w:rsidRPr="00946BA7">
        <w:rPr>
          <w:sz w:val="24"/>
          <w:szCs w:val="24"/>
        </w:rPr>
        <w:t>.</w:t>
      </w:r>
      <w:r w:rsidR="00D72A5B">
        <w:rPr>
          <w:sz w:val="24"/>
          <w:szCs w:val="24"/>
        </w:rPr>
        <w:t>20</w:t>
      </w:r>
      <w:r w:rsidR="00642562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642562">
        <w:rPr>
          <w:sz w:val="24"/>
          <w:szCs w:val="24"/>
        </w:rPr>
        <w:t xml:space="preserve"> 204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0A690A">
        <w:rPr>
          <w:sz w:val="24"/>
          <w:szCs w:val="24"/>
        </w:rPr>
        <w:t>11</w:t>
      </w:r>
      <w:r w:rsidR="00642562">
        <w:rPr>
          <w:sz w:val="24"/>
          <w:szCs w:val="24"/>
        </w:rPr>
        <w:t>0</w:t>
      </w:r>
      <w:r w:rsidR="00867320">
        <w:rPr>
          <w:sz w:val="24"/>
          <w:szCs w:val="24"/>
        </w:rPr>
        <w:t>,0</w:t>
      </w:r>
      <w:r w:rsidR="00C27AEA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0A690A">
        <w:rPr>
          <w:sz w:val="24"/>
          <w:szCs w:val="24"/>
        </w:rPr>
        <w:t>6 месяцев</w:t>
      </w:r>
      <w:r w:rsidR="003F4DFC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F4DFC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</w:t>
      </w:r>
      <w:r w:rsidR="00D5465D">
        <w:rPr>
          <w:sz w:val="24"/>
          <w:szCs w:val="24"/>
        </w:rPr>
        <w:t xml:space="preserve"> тыс. рублей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bCs/>
          <w:kern w:val="2"/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</w:t>
      </w:r>
      <w:r w:rsidR="00642562">
        <w:rPr>
          <w:sz w:val="24"/>
          <w:szCs w:val="24"/>
        </w:rPr>
        <w:t>-</w:t>
      </w:r>
      <w:r w:rsidR="00B12E58" w:rsidRPr="00946BA7">
        <w:rPr>
          <w:kern w:val="2"/>
          <w:sz w:val="24"/>
          <w:szCs w:val="24"/>
        </w:rPr>
        <w:t xml:space="preserve"> </w:t>
      </w:r>
      <w:r w:rsidR="00B12E58" w:rsidRPr="00946BA7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B12E58" w:rsidRPr="00946BA7">
        <w:rPr>
          <w:bCs/>
          <w:kern w:val="2"/>
          <w:sz w:val="24"/>
          <w:szCs w:val="24"/>
        </w:rPr>
        <w:t xml:space="preserve"> сельского поселения».</w:t>
      </w:r>
    </w:p>
    <w:p w:rsidR="00642562" w:rsidRPr="00946BA7" w:rsidRDefault="00642562" w:rsidP="004A65D0">
      <w:pPr>
        <w:widowControl w:val="0"/>
        <w:ind w:firstLine="709"/>
        <w:jc w:val="both"/>
        <w:rPr>
          <w:sz w:val="24"/>
          <w:szCs w:val="24"/>
        </w:rPr>
      </w:pPr>
      <w:r w:rsidRPr="00642562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2</w:t>
      </w:r>
      <w:r w:rsidRPr="00642562">
        <w:rPr>
          <w:sz w:val="24"/>
          <w:szCs w:val="24"/>
        </w:rPr>
        <w:t xml:space="preserve"> - «Развитие инфраструктуры спорта  в Маркинском сельском поселении».</w:t>
      </w:r>
    </w:p>
    <w:p w:rsidR="00B12E58" w:rsidRPr="00D5465D" w:rsidRDefault="004A65D0" w:rsidP="00A20683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5465D">
        <w:rPr>
          <w:sz w:val="24"/>
          <w:szCs w:val="24"/>
        </w:rPr>
        <w:t xml:space="preserve">реализацию основных мероприятий подпрограммы 1 </w:t>
      </w:r>
      <w:r w:rsidR="00B12E58" w:rsidRPr="00D5465D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A20683">
        <w:rPr>
          <w:bCs/>
          <w:kern w:val="2"/>
          <w:sz w:val="24"/>
          <w:szCs w:val="24"/>
        </w:rPr>
        <w:t xml:space="preserve"> сельского поселения</w:t>
      </w:r>
      <w:r w:rsidR="00B12E58" w:rsidRPr="00D5465D">
        <w:rPr>
          <w:bCs/>
          <w:kern w:val="2"/>
          <w:sz w:val="24"/>
          <w:szCs w:val="24"/>
        </w:rPr>
        <w:t>»</w:t>
      </w:r>
      <w:r w:rsidRPr="00D5465D">
        <w:rPr>
          <w:sz w:val="24"/>
          <w:szCs w:val="24"/>
        </w:rPr>
        <w:t xml:space="preserve"> (далее – подпрограмма 1)  на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год </w:t>
      </w:r>
      <w:r w:rsidR="00B12E58" w:rsidRPr="00D5465D">
        <w:rPr>
          <w:sz w:val="24"/>
          <w:szCs w:val="24"/>
        </w:rPr>
        <w:t xml:space="preserve">предусмотрено </w:t>
      </w:r>
      <w:r w:rsidR="000A690A">
        <w:rPr>
          <w:sz w:val="24"/>
          <w:szCs w:val="24"/>
        </w:rPr>
        <w:t>11</w:t>
      </w:r>
      <w:r w:rsidR="00A20683">
        <w:rPr>
          <w:sz w:val="24"/>
          <w:szCs w:val="24"/>
        </w:rPr>
        <w:t>0,</w:t>
      </w:r>
      <w:r w:rsidR="00867320">
        <w:rPr>
          <w:sz w:val="24"/>
          <w:szCs w:val="24"/>
        </w:rPr>
        <w:t>0</w:t>
      </w:r>
      <w:r w:rsidR="00B12E58" w:rsidRPr="00D5465D">
        <w:rPr>
          <w:sz w:val="24"/>
          <w:szCs w:val="24"/>
        </w:rPr>
        <w:t xml:space="preserve"> тыс. рублей. Фактическое освоение средств </w:t>
      </w:r>
      <w:r w:rsidR="000A690A">
        <w:rPr>
          <w:sz w:val="24"/>
          <w:szCs w:val="24"/>
        </w:rPr>
        <w:t>под</w:t>
      </w:r>
      <w:r w:rsidR="00B12E58" w:rsidRPr="00D5465D">
        <w:rPr>
          <w:sz w:val="24"/>
          <w:szCs w:val="24"/>
        </w:rPr>
        <w:t xml:space="preserve">программы </w:t>
      </w:r>
      <w:r w:rsidR="002813C6">
        <w:rPr>
          <w:sz w:val="24"/>
          <w:szCs w:val="24"/>
        </w:rPr>
        <w:t xml:space="preserve">за </w:t>
      </w:r>
      <w:r w:rsidR="000A690A">
        <w:rPr>
          <w:sz w:val="24"/>
          <w:szCs w:val="24"/>
        </w:rPr>
        <w:t>6 месяцев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="00B12E58"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12E58" w:rsidRPr="00D5465D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0,0</w:t>
      </w:r>
      <w:r w:rsidR="00D5465D" w:rsidRPr="00D5465D">
        <w:rPr>
          <w:sz w:val="24"/>
          <w:szCs w:val="24"/>
        </w:rPr>
        <w:t xml:space="preserve"> тыс. рублей</w:t>
      </w:r>
    </w:p>
    <w:p w:rsidR="00B12E58" w:rsidRPr="001154BE" w:rsidRDefault="00B12E58" w:rsidP="00B12E58">
      <w:pPr>
        <w:ind w:firstLine="708"/>
        <w:jc w:val="both"/>
        <w:rPr>
          <w:sz w:val="24"/>
          <w:szCs w:val="24"/>
        </w:rPr>
      </w:pPr>
      <w:r w:rsidRPr="001154BE">
        <w:rPr>
          <w:sz w:val="24"/>
          <w:szCs w:val="24"/>
        </w:rPr>
        <w:t xml:space="preserve">Данные средства были потрачены на следующие:  </w:t>
      </w:r>
    </w:p>
    <w:p w:rsidR="00635771" w:rsidRDefault="00635771" w:rsidP="00635771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A20683">
        <w:rPr>
          <w:sz w:val="24"/>
          <w:szCs w:val="24"/>
        </w:rPr>
        <w:t>а</w:t>
      </w:r>
      <w:r w:rsidRPr="00D5465D">
        <w:rPr>
          <w:sz w:val="24"/>
          <w:szCs w:val="24"/>
        </w:rPr>
        <w:t xml:space="preserve"> на постоянной основе. </w:t>
      </w:r>
    </w:p>
    <w:p w:rsidR="00A20683" w:rsidRPr="00D5465D" w:rsidRDefault="00A20683" w:rsidP="00635771">
      <w:pPr>
        <w:widowControl w:val="0"/>
        <w:ind w:firstLine="709"/>
        <w:jc w:val="both"/>
        <w:rPr>
          <w:sz w:val="24"/>
          <w:szCs w:val="24"/>
        </w:rPr>
      </w:pPr>
      <w:r w:rsidRPr="00A20683">
        <w:rPr>
          <w:sz w:val="24"/>
          <w:szCs w:val="24"/>
        </w:rPr>
        <w:t>На реализацию осн</w:t>
      </w:r>
      <w:r>
        <w:rPr>
          <w:sz w:val="24"/>
          <w:szCs w:val="24"/>
        </w:rPr>
        <w:t>овных мероприятий подпрограммы 2</w:t>
      </w:r>
      <w:r w:rsidRPr="00A20683">
        <w:rPr>
          <w:sz w:val="24"/>
          <w:szCs w:val="24"/>
        </w:rPr>
        <w:t xml:space="preserve"> «Развитие инфраструктуры спорта  в Маркинском сельском поселении»</w:t>
      </w:r>
      <w:r>
        <w:rPr>
          <w:sz w:val="24"/>
          <w:szCs w:val="24"/>
        </w:rPr>
        <w:t xml:space="preserve"> финансирование не предусмотрено.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B12E58" w:rsidRPr="00D5465D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D5465D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</w:t>
      </w:r>
      <w:r w:rsidRPr="00946BA7">
        <w:rPr>
          <w:sz w:val="24"/>
          <w:szCs w:val="24"/>
        </w:rPr>
        <w:t xml:space="preserve">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0683" w:rsidRPr="00A20683" w:rsidRDefault="00A20683" w:rsidP="005F02FD">
      <w:pPr>
        <w:jc w:val="center"/>
        <w:rPr>
          <w:sz w:val="24"/>
          <w:szCs w:val="24"/>
        </w:rPr>
      </w:pPr>
      <w:r w:rsidRPr="00A20683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5F02FD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C358C8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C358C8">
        <w:rPr>
          <w:sz w:val="24"/>
          <w:szCs w:val="24"/>
        </w:rPr>
        <w:lastRenderedPageBreak/>
        <w:t>Приложение №6</w:t>
      </w:r>
    </w:p>
    <w:p w:rsidR="004A65D0" w:rsidRPr="00C358C8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C358C8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0A690A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F4DFC">
        <w:rPr>
          <w:sz w:val="24"/>
          <w:szCs w:val="24"/>
        </w:rPr>
        <w:t>07</w:t>
      </w:r>
      <w:r w:rsidR="0052054B" w:rsidRPr="0052054B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«Развитие культуры» </w:t>
      </w:r>
      <w:r w:rsidR="001154BE">
        <w:rPr>
          <w:sz w:val="24"/>
          <w:szCs w:val="24"/>
        </w:rPr>
        <w:t xml:space="preserve">за </w:t>
      </w:r>
      <w:r w:rsidR="000A690A">
        <w:rPr>
          <w:sz w:val="24"/>
          <w:szCs w:val="24"/>
        </w:rPr>
        <w:t xml:space="preserve">6 месяцев </w:t>
      </w:r>
      <w:r w:rsidR="001154BE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</w:p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34"/>
        <w:gridCol w:w="6"/>
        <w:gridCol w:w="2203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946BA7" w:rsidTr="00376A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214" w:type="dxa"/>
            <w:gridSpan w:val="2"/>
            <w:vMerge w:val="restart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4A9" w:rsidRPr="00946BA7" w:rsidTr="00376A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3564A9" w:rsidRPr="00946BA7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946BA7" w:rsidTr="00376A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67FB0" w:rsidRPr="00946BA7" w:rsidTr="00376A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067FB0" w:rsidP="00D74F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D74FB8" w:rsidRDefault="00067FB0" w:rsidP="00D74FB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74FB8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Default="00DD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</w:p>
          <w:p w:rsidR="009E24A8" w:rsidRPr="00067FB0" w:rsidRDefault="009E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B0" w:rsidRPr="00D74FB8" w:rsidRDefault="00067FB0" w:rsidP="00D74F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4C08CA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4C08CA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992" w:type="dxa"/>
            <w:gridSpan w:val="2"/>
            <w:noWrap/>
          </w:tcPr>
          <w:p w:rsidR="00067FB0" w:rsidRPr="00946BA7" w:rsidRDefault="003F4DFC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</w:t>
            </w:r>
            <w:r w:rsidR="004C08CA">
              <w:rPr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</w:tcPr>
          <w:p w:rsidR="00067FB0" w:rsidRPr="00946BA7" w:rsidRDefault="003F4DFC" w:rsidP="003F4D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  <w:r w:rsidR="004C08CA">
              <w:rPr>
                <w:sz w:val="24"/>
                <w:szCs w:val="24"/>
              </w:rPr>
              <w:t>0,0</w:t>
            </w:r>
          </w:p>
        </w:tc>
      </w:tr>
      <w:tr w:rsidR="001154BE" w:rsidRPr="00946BA7" w:rsidTr="00376A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pStyle w:val="af2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сельского поселения услугами учреждений </w:t>
            </w:r>
            <w:r w:rsidRPr="00D74FB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9E24A8" w:rsidP="00635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54BE" w:rsidRPr="00946BA7" w:rsidTr="00376A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154BE">
              <w:rPr>
                <w:rFonts w:eastAsia="Lucida Sans Unicode"/>
                <w:kern w:val="1"/>
                <w:sz w:val="24"/>
                <w:szCs w:val="24"/>
                <w:lang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1154BE">
              <w:rPr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DE5779" w:rsidP="004C08CA">
            <w:pPr>
              <w:widowControl w:val="0"/>
              <w:tabs>
                <w:tab w:val="left" w:pos="630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C08C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C2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1154BE" w:rsidP="004C08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C08CA">
              <w:rPr>
                <w:sz w:val="24"/>
                <w:szCs w:val="24"/>
              </w:rPr>
              <w:t>0</w:t>
            </w:r>
          </w:p>
        </w:tc>
      </w:tr>
      <w:tr w:rsidR="001154BE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E5779" w:rsidRDefault="001154BE" w:rsidP="009F5E10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2800,7</w:t>
            </w:r>
          </w:p>
        </w:tc>
        <w:tc>
          <w:tcPr>
            <w:tcW w:w="1418" w:type="dxa"/>
            <w:gridSpan w:val="2"/>
          </w:tcPr>
          <w:p w:rsidR="001154BE" w:rsidRPr="00946BA7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3720,0</w:t>
            </w:r>
          </w:p>
        </w:tc>
      </w:tr>
      <w:tr w:rsidR="001154BE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1.4.</w:t>
            </w:r>
          </w:p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rFonts w:eastAsia="Arial"/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DE5779" w:rsidP="00032C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4FB8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  <w:lang w:eastAsia="ar-SA"/>
              </w:rPr>
            </w:pPr>
            <w:r w:rsidRPr="001154BE">
              <w:rPr>
                <w:bCs/>
                <w:iCs/>
                <w:sz w:val="24"/>
                <w:szCs w:val="24"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D74FB8" w:rsidRPr="00067FB0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color w:val="000000"/>
                <w:sz w:val="24"/>
                <w:szCs w:val="24"/>
              </w:rPr>
              <w:t>Обеспечение жителей Маркинского 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D74FB8" w:rsidRPr="00946BA7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74FB8" w:rsidRPr="00946BA7" w:rsidRDefault="00C57EA4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5F02FD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культуры» </w:t>
      </w:r>
      <w:r w:rsidR="002813C6">
        <w:rPr>
          <w:sz w:val="24"/>
          <w:szCs w:val="24"/>
        </w:rPr>
        <w:t xml:space="preserve">за </w:t>
      </w:r>
      <w:r w:rsidR="004C08CA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="0033664B"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DE5779">
        <w:rPr>
          <w:sz w:val="24"/>
          <w:szCs w:val="24"/>
        </w:rPr>
        <w:t>27.12</w:t>
      </w:r>
      <w:r w:rsidR="0033664B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E5779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067FB0">
        <w:rPr>
          <w:sz w:val="24"/>
          <w:szCs w:val="24"/>
        </w:rPr>
        <w:t xml:space="preserve"> </w:t>
      </w:r>
      <w:r w:rsidR="00DE5779">
        <w:rPr>
          <w:sz w:val="24"/>
          <w:szCs w:val="24"/>
        </w:rPr>
        <w:t>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4C08CA">
        <w:rPr>
          <w:sz w:val="24"/>
          <w:szCs w:val="24"/>
        </w:rPr>
        <w:t>6520,7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4C08CA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3F4DFC">
        <w:rPr>
          <w:sz w:val="24"/>
          <w:szCs w:val="24"/>
        </w:rPr>
        <w:t>3290,7</w:t>
      </w:r>
      <w:r w:rsidR="0033664B" w:rsidRPr="00946BA7">
        <w:rPr>
          <w:sz w:val="24"/>
          <w:szCs w:val="24"/>
        </w:rPr>
        <w:t xml:space="preserve"> </w:t>
      </w:r>
      <w:r w:rsidR="00835BD2">
        <w:rPr>
          <w:sz w:val="24"/>
          <w:szCs w:val="24"/>
        </w:rPr>
        <w:t>тыс. рублей</w:t>
      </w:r>
      <w:r w:rsidR="00032CE5">
        <w:rPr>
          <w:sz w:val="24"/>
          <w:szCs w:val="24"/>
        </w:rPr>
        <w:t xml:space="preserve">, что составляет </w:t>
      </w:r>
      <w:r w:rsidR="003F4DFC">
        <w:rPr>
          <w:sz w:val="24"/>
          <w:szCs w:val="24"/>
        </w:rPr>
        <w:t xml:space="preserve">50,5 </w:t>
      </w:r>
      <w:r w:rsidR="00032CE5">
        <w:rPr>
          <w:sz w:val="24"/>
          <w:szCs w:val="24"/>
        </w:rPr>
        <w:t>от годового плана.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Подпрограмма 1 – «</w:t>
      </w:r>
      <w:r w:rsidR="0033664B" w:rsidRPr="00835BD2">
        <w:rPr>
          <w:sz w:val="24"/>
          <w:szCs w:val="24"/>
        </w:rPr>
        <w:t>Развитие культуры</w:t>
      </w:r>
      <w:r w:rsidRPr="00835BD2">
        <w:rPr>
          <w:sz w:val="24"/>
          <w:szCs w:val="24"/>
        </w:rPr>
        <w:t>»;</w:t>
      </w:r>
    </w:p>
    <w:p w:rsidR="004A65D0" w:rsidRPr="00A51F11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Подпрограмма 2 – «</w:t>
      </w:r>
      <w:r w:rsidR="00DE5779" w:rsidRPr="00DE5779">
        <w:rPr>
          <w:sz w:val="24"/>
          <w:szCs w:val="24"/>
        </w:rPr>
        <w:t>Обеспечение реализации муниципальной программы «Развитие культуры»</w:t>
      </w:r>
      <w:r w:rsidRPr="00A51F11">
        <w:rPr>
          <w:sz w:val="24"/>
          <w:szCs w:val="24"/>
        </w:rPr>
        <w:t>.</w:t>
      </w:r>
    </w:p>
    <w:p w:rsidR="0033664B" w:rsidRPr="00A51F11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 w:rsidR="004C08CA">
        <w:rPr>
          <w:sz w:val="24"/>
          <w:szCs w:val="24"/>
        </w:rPr>
        <w:t>1</w:t>
      </w:r>
      <w:r w:rsidRPr="00A51F11">
        <w:rPr>
          <w:sz w:val="24"/>
          <w:szCs w:val="24"/>
        </w:rPr>
        <w:t xml:space="preserve">) на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год предусмотрено </w:t>
      </w:r>
      <w:r w:rsidR="004C08CA">
        <w:rPr>
          <w:sz w:val="24"/>
          <w:szCs w:val="24"/>
        </w:rPr>
        <w:t>6520,7</w:t>
      </w:r>
      <w:r w:rsidRPr="00A51F11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A51F11">
        <w:rPr>
          <w:sz w:val="24"/>
          <w:szCs w:val="24"/>
        </w:rPr>
        <w:t xml:space="preserve">за </w:t>
      </w:r>
      <w:r w:rsidR="004C08CA">
        <w:rPr>
          <w:sz w:val="24"/>
          <w:szCs w:val="24"/>
        </w:rPr>
        <w:t xml:space="preserve">6 месяцев </w:t>
      </w:r>
      <w:r w:rsidR="002813C6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составило </w:t>
      </w:r>
      <w:r w:rsidR="004C08CA">
        <w:rPr>
          <w:sz w:val="24"/>
          <w:szCs w:val="24"/>
        </w:rPr>
        <w:t>2800,7</w:t>
      </w:r>
      <w:r w:rsidR="00835BD2" w:rsidRPr="00A51F11">
        <w:rPr>
          <w:sz w:val="24"/>
          <w:szCs w:val="24"/>
        </w:rPr>
        <w:t xml:space="preserve"> тыс. рублей</w:t>
      </w:r>
    </w:p>
    <w:p w:rsidR="0033664B" w:rsidRPr="00A51F11" w:rsidRDefault="0033664B" w:rsidP="0033664B">
      <w:pPr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            Данные денежные средства были направлены на:</w:t>
      </w:r>
    </w:p>
    <w:p w:rsidR="00835BD2" w:rsidRPr="00A51F11" w:rsidRDefault="00835BD2" w:rsidP="00835BD2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- обеспечение и предоставление субсидий МБУК ЦР КСП «ЦДК» на выполнение муниципального задания;</w:t>
      </w:r>
    </w:p>
    <w:p w:rsidR="0033664B" w:rsidRPr="00A51F11" w:rsidRDefault="0033664B" w:rsidP="00A51F11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067FB0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на постоянной основе. </w:t>
      </w:r>
    </w:p>
    <w:p w:rsidR="0033664B" w:rsidRPr="00A51F11" w:rsidRDefault="0033664B" w:rsidP="0033664B">
      <w:pPr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Среднемесячная заработная плата бюджетных учреждений культуры за  </w:t>
      </w:r>
      <w:r w:rsidR="004C08CA">
        <w:rPr>
          <w:sz w:val="24"/>
          <w:szCs w:val="24"/>
        </w:rPr>
        <w:t xml:space="preserve">6 месяцев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</w:t>
      </w:r>
      <w:r w:rsidR="004C08CA" w:rsidRPr="00837743">
        <w:rPr>
          <w:sz w:val="24"/>
          <w:szCs w:val="24"/>
        </w:rPr>
        <w:t xml:space="preserve">составила </w:t>
      </w:r>
      <w:r w:rsidR="00837743" w:rsidRPr="00837743">
        <w:rPr>
          <w:sz w:val="24"/>
          <w:szCs w:val="24"/>
        </w:rPr>
        <w:t>39123,50</w:t>
      </w:r>
      <w:r w:rsidR="00067FB0" w:rsidRPr="00837743">
        <w:rPr>
          <w:sz w:val="24"/>
          <w:szCs w:val="24"/>
        </w:rPr>
        <w:t xml:space="preserve"> руб</w:t>
      </w:r>
      <w:r w:rsidRPr="00837743">
        <w:rPr>
          <w:sz w:val="24"/>
          <w:szCs w:val="24"/>
        </w:rPr>
        <w:t>.</w:t>
      </w:r>
    </w:p>
    <w:p w:rsidR="0033664B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</w:t>
      </w:r>
      <w:r w:rsidR="0033664B" w:rsidRPr="00A51F11">
        <w:rPr>
          <w:sz w:val="24"/>
          <w:szCs w:val="24"/>
        </w:rPr>
        <w:t>2</w:t>
      </w:r>
      <w:r w:rsidRPr="00A51F11">
        <w:rPr>
          <w:sz w:val="24"/>
          <w:szCs w:val="24"/>
        </w:rPr>
        <w:t xml:space="preserve"> «</w:t>
      </w:r>
      <w:r w:rsidR="00067FB0" w:rsidRPr="00067FB0">
        <w:rPr>
          <w:sz w:val="24"/>
          <w:szCs w:val="24"/>
        </w:rPr>
        <w:t>Обеспечение реализации муниципальной программы «Развитие культуры</w:t>
      </w:r>
      <w:r w:rsidRPr="00A51F11">
        <w:rPr>
          <w:sz w:val="24"/>
          <w:szCs w:val="24"/>
        </w:rPr>
        <w:t>» (далее – подпрограмма</w:t>
      </w:r>
      <w:r w:rsidR="004C08CA">
        <w:rPr>
          <w:sz w:val="24"/>
          <w:szCs w:val="24"/>
        </w:rPr>
        <w:t xml:space="preserve"> 2</w:t>
      </w:r>
      <w:r w:rsidRPr="00946BA7">
        <w:rPr>
          <w:sz w:val="24"/>
          <w:szCs w:val="24"/>
        </w:rPr>
        <w:t xml:space="preserve">) расходы не предусмотрены.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4C08CA" w:rsidRDefault="004C08CA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№7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52054B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52054B">
        <w:rPr>
          <w:sz w:val="24"/>
          <w:szCs w:val="24"/>
        </w:rPr>
        <w:t xml:space="preserve">от </w:t>
      </w:r>
      <w:r w:rsidR="00D6772D">
        <w:rPr>
          <w:sz w:val="24"/>
          <w:szCs w:val="24"/>
        </w:rPr>
        <w:t>07</w:t>
      </w:r>
      <w:r w:rsidRPr="0052054B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E4716E" w:rsidRPr="00E4716E" w:rsidRDefault="00801C18" w:rsidP="00E4716E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E4716E" w:rsidRPr="00E4716E">
        <w:rPr>
          <w:sz w:val="24"/>
          <w:szCs w:val="24"/>
        </w:rPr>
        <w:t xml:space="preserve">Об утверждении плана реализации </w:t>
      </w:r>
    </w:p>
    <w:p w:rsidR="004A65D0" w:rsidRPr="00946BA7" w:rsidRDefault="00E4716E" w:rsidP="00E4716E">
      <w:pPr>
        <w:widowControl w:val="0"/>
        <w:ind w:firstLine="709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муниципа</w:t>
      </w:r>
      <w:r>
        <w:rPr>
          <w:sz w:val="24"/>
          <w:szCs w:val="24"/>
        </w:rPr>
        <w:t>льной программы «Обеспечение</w:t>
      </w:r>
      <w:r w:rsidRPr="00E4716E">
        <w:rPr>
          <w:sz w:val="24"/>
          <w:szCs w:val="24"/>
        </w:rPr>
        <w:t xml:space="preserve">  общественного порядка и профилактика</w:t>
      </w:r>
      <w:r>
        <w:rPr>
          <w:sz w:val="24"/>
          <w:szCs w:val="24"/>
        </w:rPr>
        <w:t xml:space="preserve"> </w:t>
      </w:r>
      <w:r w:rsidRPr="00E4716E">
        <w:rPr>
          <w:sz w:val="24"/>
          <w:szCs w:val="24"/>
        </w:rPr>
        <w:t>правонарушений</w:t>
      </w:r>
      <w:r w:rsidR="00801C18"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654A6F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</w:p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66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A36E83" w:rsidRPr="009B4E02" w:rsidTr="00A36E83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05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:rsidR="00A36E83" w:rsidRPr="00454952" w:rsidRDefault="00A36E83" w:rsidP="00790625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952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45495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04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B4E02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B4E02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B4E02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B4E02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Объемы неосвоен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/>
                <w:sz w:val="24"/>
                <w:szCs w:val="24"/>
              </w:rPr>
              <w:t xml:space="preserve">ных средств 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причины их неосвоения</w:t>
            </w:r>
          </w:p>
        </w:tc>
      </w:tr>
      <w:tr w:rsidR="00A36E83" w:rsidRPr="009B4E02" w:rsidTr="00A36E83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A36E83" w:rsidRPr="009B4E02" w:rsidRDefault="00A36E83" w:rsidP="0079062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A36E83" w:rsidRPr="00454952" w:rsidRDefault="00A36E83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/>
                <w:sz w:val="24"/>
                <w:szCs w:val="24"/>
              </w:rPr>
              <w:t>рено</w:t>
            </w:r>
          </w:p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420" w:type="dxa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/>
                <w:sz w:val="24"/>
                <w:szCs w:val="24"/>
              </w:rPr>
              <w:t>рено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2197" w:rsidRPr="009B4E02" w:rsidTr="00A36E83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  <w:vAlign w:val="center"/>
          </w:tcPr>
          <w:p w:rsidR="00632197" w:rsidRPr="0045495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45495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gridSpan w:val="2"/>
            <w:vAlign w:val="center"/>
          </w:tcPr>
          <w:p w:rsidR="00632197" w:rsidRPr="0045495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noWrap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10</w:t>
            </w:r>
          </w:p>
        </w:tc>
      </w:tr>
      <w:tr w:rsidR="00E4716E" w:rsidRPr="009B4E02" w:rsidTr="00A36E83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9B4E02" w:rsidRDefault="00E4716E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E4716E" w:rsidP="009F5E10">
            <w:pPr>
              <w:pStyle w:val="ConsPlusCell"/>
              <w:rPr>
                <w:rFonts w:ascii="Times New Roman" w:hAnsi="Times New Roman"/>
                <w:bCs/>
              </w:rPr>
            </w:pPr>
            <w:r w:rsidRPr="007A2813">
              <w:rPr>
                <w:rFonts w:ascii="Times New Roman" w:hAnsi="Times New Roman"/>
                <w:bCs/>
              </w:rPr>
              <w:t xml:space="preserve">Подпрограмма 1       </w:t>
            </w:r>
          </w:p>
          <w:p w:rsidR="00E4716E" w:rsidRPr="007A2813" w:rsidRDefault="00E4716E" w:rsidP="009F5E10">
            <w:pPr>
              <w:pStyle w:val="ConsPlusCell"/>
              <w:rPr>
                <w:rFonts w:ascii="Times New Roman" w:hAnsi="Times New Roman"/>
                <w:bCs/>
              </w:rPr>
            </w:pPr>
            <w:r w:rsidRPr="007A2813">
              <w:rPr>
                <w:rFonts w:ascii="Times New Roman" w:hAnsi="Times New Roman"/>
                <w:bCs/>
              </w:rPr>
              <w:t>Противодействие коррупции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D67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</w:t>
            </w:r>
            <w:r w:rsidR="00E4716E" w:rsidRPr="007A2813">
              <w:rPr>
                <w:sz w:val="22"/>
                <w:szCs w:val="22"/>
              </w:rPr>
              <w:t>Администрации Маркинского сельского поселения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7A2813" w:rsidRDefault="00E4716E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в обществе нетерпимости к коррупционному поведению;</w:t>
            </w:r>
          </w:p>
        </w:tc>
        <w:tc>
          <w:tcPr>
            <w:tcW w:w="139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16E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16E">
              <w:rPr>
                <w:sz w:val="24"/>
                <w:szCs w:val="24"/>
              </w:rPr>
              <w:t>,0</w:t>
            </w:r>
          </w:p>
          <w:p w:rsidR="00E4716E" w:rsidRPr="009B4E02" w:rsidRDefault="00E4716E" w:rsidP="00A36E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54A6F" w:rsidRPr="009B4E02" w:rsidTr="00A36E83">
        <w:trPr>
          <w:trHeight w:val="435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  <w:iCs/>
              </w:rPr>
            </w:pPr>
            <w:r w:rsidRPr="007A2813">
              <w:rPr>
                <w:rFonts w:ascii="Times New Roman" w:hAnsi="Times New Roman"/>
              </w:rPr>
              <w:t>Основное  мероприятие  1.1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  <w:iCs/>
              </w:rPr>
            </w:pPr>
            <w:r w:rsidRPr="007A2813">
              <w:rPr>
                <w:rFonts w:ascii="Times New Roman" w:hAnsi="Times New Roman"/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в локальных нормативных правовых актах  и их проектах коррупциогенных факторов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7A2813">
              <w:rPr>
                <w:sz w:val="22"/>
                <w:szCs w:val="22"/>
              </w:rPr>
              <w:t xml:space="preserve">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А.А.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1.5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 xml:space="preserve">Повышение эффективности взаимодействия с институтами </w:t>
            </w:r>
            <w:r w:rsidRPr="007A2813">
              <w:rPr>
                <w:rFonts w:ascii="Times New Roman" w:hAnsi="Times New Roman"/>
              </w:rPr>
              <w:lastRenderedPageBreak/>
              <w:t>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7A2813">
              <w:rPr>
                <w:sz w:val="22"/>
                <w:szCs w:val="22"/>
              </w:rPr>
              <w:t xml:space="preserve">открытости при обсуждении принимаемых органами исполнительной </w:t>
            </w:r>
            <w:r w:rsidRPr="007A2813">
              <w:rPr>
                <w:sz w:val="22"/>
                <w:szCs w:val="22"/>
              </w:rPr>
              <w:lastRenderedPageBreak/>
              <w:t>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1.6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1.7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032CE5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lastRenderedPageBreak/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7A2813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 w:rsidP="007A2813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8F2C88" w:rsidRDefault="00654A6F" w:rsidP="00E4716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A36E83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Подпрограмма 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2.1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отношений, формирование толерантного сознания и поведения, 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44588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A2813">
              <w:rPr>
                <w:rFonts w:ascii="Times New Roman" w:hAnsi="Times New Roman"/>
              </w:rPr>
              <w:t>гармонизации межэтнических и межкультур</w:t>
            </w:r>
            <w:r w:rsidRPr="007A2813">
              <w:rPr>
                <w:rFonts w:ascii="Times New Roman" w:hAnsi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A2813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7A2813">
              <w:rPr>
                <w:rFonts w:ascii="Times New Roman" w:hAnsi="Times New Roman"/>
              </w:rPr>
              <w:lastRenderedPageBreak/>
              <w:t>толерантного сознания и поведения, гармонизация межэтнических и межкультур</w:t>
            </w:r>
            <w:r w:rsidRPr="007A2813">
              <w:rPr>
                <w:rFonts w:ascii="Times New Roman" w:hAnsi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</w:t>
            </w:r>
            <w:r w:rsidRPr="007A2813">
              <w:rPr>
                <w:sz w:val="22"/>
                <w:szCs w:val="22"/>
              </w:rPr>
              <w:lastRenderedPageBreak/>
              <w:t>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2.2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безопасности объек</w:t>
            </w:r>
            <w:r w:rsidRPr="007A2813">
              <w:rPr>
                <w:sz w:val="22"/>
                <w:szCs w:val="22"/>
              </w:rPr>
              <w:softHyphen/>
              <w:t xml:space="preserve">тов и граждан, готовности сил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7A2813">
              <w:rPr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2.3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антитеррористи</w:t>
            </w:r>
            <w:r w:rsidRPr="007A2813">
              <w:rPr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3.1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уровня вовлеченности обучающихся в занятия физической культурой и спортом;</w:t>
            </w:r>
          </w:p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</w:t>
            </w:r>
            <w:r w:rsidRPr="007A2813">
              <w:rPr>
                <w:sz w:val="22"/>
                <w:szCs w:val="22"/>
              </w:rPr>
              <w:lastRenderedPageBreak/>
              <w:t>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3.2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3.3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3.4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 xml:space="preserve">Организация и проведение мероприятий по </w:t>
            </w:r>
            <w:r w:rsidRPr="007A2813">
              <w:rPr>
                <w:rFonts w:ascii="Times New Roman" w:hAnsi="Times New Roman"/>
              </w:rPr>
              <w:lastRenderedPageBreak/>
              <w:t>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устранение ситуаций, которые могут привести несовершеннолетних к совершению </w:t>
            </w:r>
            <w:r w:rsidRPr="007A2813">
              <w:rPr>
                <w:sz w:val="22"/>
                <w:szCs w:val="22"/>
              </w:rPr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</w:tbl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 xml:space="preserve">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1C18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120144">
        <w:rPr>
          <w:sz w:val="24"/>
          <w:szCs w:val="24"/>
        </w:rPr>
        <w:t xml:space="preserve">за </w:t>
      </w:r>
      <w:r w:rsidR="00654A6F">
        <w:rPr>
          <w:sz w:val="24"/>
          <w:szCs w:val="24"/>
        </w:rPr>
        <w:t>6 месяцев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807D71" w:rsidRPr="00946BA7">
        <w:rPr>
          <w:sz w:val="24"/>
          <w:szCs w:val="24"/>
        </w:rPr>
        <w:t>.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7D71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120144">
        <w:rPr>
          <w:sz w:val="24"/>
          <w:szCs w:val="24"/>
        </w:rPr>
        <w:t>20</w:t>
      </w:r>
      <w:r w:rsidR="00807D71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>12.</w:t>
      </w:r>
      <w:r w:rsidR="00E0755F">
        <w:rPr>
          <w:sz w:val="24"/>
          <w:szCs w:val="24"/>
        </w:rPr>
        <w:t>20</w:t>
      </w:r>
      <w:r w:rsidR="00044293">
        <w:rPr>
          <w:sz w:val="24"/>
          <w:szCs w:val="24"/>
        </w:rPr>
        <w:t>1</w:t>
      </w:r>
      <w:r w:rsidR="00120144">
        <w:rPr>
          <w:sz w:val="24"/>
          <w:szCs w:val="24"/>
        </w:rPr>
        <w:t>8</w:t>
      </w:r>
      <w:r w:rsidR="00807D71" w:rsidRPr="00946BA7">
        <w:rPr>
          <w:sz w:val="24"/>
          <w:szCs w:val="24"/>
        </w:rPr>
        <w:t xml:space="preserve"> №</w:t>
      </w:r>
      <w:r w:rsidR="00120144">
        <w:rPr>
          <w:sz w:val="24"/>
          <w:szCs w:val="24"/>
        </w:rPr>
        <w:t xml:space="preserve"> 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120144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120144">
        <w:rPr>
          <w:sz w:val="24"/>
          <w:szCs w:val="24"/>
        </w:rPr>
        <w:t>3</w:t>
      </w:r>
      <w:r w:rsidR="00F705BD" w:rsidRPr="00072B81">
        <w:rPr>
          <w:sz w:val="24"/>
          <w:szCs w:val="24"/>
        </w:rPr>
        <w:t>.0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654A6F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AF1D1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AF1D10" w:rsidRPr="00946BA7">
        <w:rPr>
          <w:sz w:val="24"/>
          <w:szCs w:val="24"/>
        </w:rPr>
        <w:t xml:space="preserve"> составило </w:t>
      </w:r>
      <w:r w:rsidR="00120144">
        <w:rPr>
          <w:sz w:val="24"/>
          <w:szCs w:val="24"/>
        </w:rPr>
        <w:t>0</w:t>
      </w:r>
      <w:r w:rsidR="00032CE5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032CE5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70374D" w:rsidRPr="00946BA7">
        <w:rPr>
          <w:sz w:val="24"/>
          <w:szCs w:val="24"/>
        </w:rPr>
        <w:t xml:space="preserve">Противодействие коррупции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</w:t>
      </w:r>
      <w:r w:rsidRPr="00946BA7">
        <w:rPr>
          <w:sz w:val="24"/>
          <w:szCs w:val="24"/>
        </w:rPr>
        <w:t>»;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2 – «</w:t>
      </w:r>
      <w:r w:rsidR="0070374D" w:rsidRPr="00946BA7">
        <w:rPr>
          <w:sz w:val="24"/>
          <w:szCs w:val="24"/>
        </w:rPr>
        <w:t xml:space="preserve">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поселении»;</w:t>
      </w:r>
    </w:p>
    <w:p w:rsidR="0070374D" w:rsidRPr="00946BA7" w:rsidRDefault="0070374D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3 – «Комплексные меры противодействия злоупотреблению наркот</w:t>
      </w:r>
      <w:r w:rsidR="00120144">
        <w:rPr>
          <w:sz w:val="24"/>
          <w:szCs w:val="24"/>
        </w:rPr>
        <w:t>иками и их незаконному обороту».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946BA7" w:rsidRPr="00946BA7">
        <w:rPr>
          <w:sz w:val="24"/>
          <w:szCs w:val="24"/>
        </w:rPr>
        <w:t xml:space="preserve">«Противодействие коррупции в </w:t>
      </w:r>
      <w:r w:rsidR="00120144">
        <w:rPr>
          <w:sz w:val="24"/>
          <w:szCs w:val="24"/>
        </w:rPr>
        <w:t>Маркинском</w:t>
      </w:r>
      <w:r w:rsidR="00946BA7" w:rsidRPr="00946BA7">
        <w:rPr>
          <w:sz w:val="24"/>
          <w:szCs w:val="24"/>
        </w:rPr>
        <w:t xml:space="preserve"> сельском поселении» </w:t>
      </w:r>
      <w:r w:rsidRPr="00946BA7">
        <w:rPr>
          <w:sz w:val="24"/>
          <w:szCs w:val="24"/>
        </w:rPr>
        <w:t xml:space="preserve">(далее – подпрограмма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 w:rsidRPr="00F705BD">
        <w:rPr>
          <w:sz w:val="24"/>
          <w:szCs w:val="24"/>
        </w:rPr>
        <w:t>1.0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="00946BA7" w:rsidRPr="00946BA7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946BA7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 xml:space="preserve"> 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«Профилактика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Pr="00946BA7">
        <w:rPr>
          <w:sz w:val="24"/>
          <w:szCs w:val="24"/>
        </w:rPr>
        <w:t xml:space="preserve"> сельском поселении» (далее – подпрограмма 2)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>,0 тыс. рублей.</w:t>
      </w:r>
      <w:r w:rsidR="00120144" w:rsidRPr="00120144">
        <w:t xml:space="preserve">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на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,0 тыс. рублей. Основные мероприятия подпрограммы 3 реализуются в течение </w:t>
      </w:r>
      <w:r w:rsidR="00120144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946BA7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946BA7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DE36DD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5F02FD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5F02F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7A2813" w:rsidRDefault="007A2813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120144">
        <w:rPr>
          <w:sz w:val="24"/>
          <w:szCs w:val="24"/>
        </w:rPr>
        <w:t>8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DE36DD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0166E">
        <w:rPr>
          <w:sz w:val="24"/>
          <w:szCs w:val="24"/>
        </w:rPr>
        <w:t>07</w:t>
      </w:r>
      <w:r w:rsidR="0052054B" w:rsidRPr="0052054B">
        <w:rPr>
          <w:sz w:val="24"/>
          <w:szCs w:val="24"/>
        </w:rPr>
        <w:t xml:space="preserve">.2023 №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801C18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DE36DD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</w:p>
    <w:p w:rsidR="004A65D0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A23CA5" w:rsidRPr="00E82363" w:rsidTr="00C63595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E82363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E8236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E8236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E8236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E8236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CA5" w:rsidRPr="00E82363" w:rsidTr="00C63595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23CA5" w:rsidRPr="00E82363" w:rsidRDefault="00A23CA5" w:rsidP="00A5596D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CA5" w:rsidRPr="00E82363" w:rsidTr="00C63595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A23CA5" w:rsidRPr="00E82363" w:rsidRDefault="00A23CA5" w:rsidP="007A2813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10</w:t>
            </w:r>
          </w:p>
        </w:tc>
      </w:tr>
      <w:tr w:rsidR="00311E1D" w:rsidRPr="00E82363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E82363" w:rsidRDefault="007A2813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  <w:p w:rsidR="00311E1D" w:rsidRPr="00E82363" w:rsidRDefault="00311E1D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ГО и ЧС</w:t>
            </w:r>
            <w:r w:rsidR="00DE36DD">
              <w:rPr>
                <w:rFonts w:ascii="Times New Roman" w:hAnsi="Times New Roman"/>
              </w:rPr>
              <w:t xml:space="preserve"> 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E1D" w:rsidRPr="00E82363" w:rsidRDefault="00311E1D" w:rsidP="007A2813">
            <w:pPr>
              <w:widowControl w:val="0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sz w:val="24"/>
                <w:szCs w:val="24"/>
              </w:rPr>
              <w:t>Маркинского</w:t>
            </w:r>
            <w:r w:rsidRPr="00E82363">
              <w:rPr>
                <w:sz w:val="24"/>
                <w:szCs w:val="24"/>
              </w:rPr>
              <w:t xml:space="preserve"> сельского поселения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1E1D" w:rsidRPr="00E82363" w:rsidRDefault="00311E1D" w:rsidP="00523B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0166E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0166E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0166E" w:rsidP="00376A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0166E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30166E" w:rsidRPr="00E82363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7A2813" w:rsidRDefault="0030166E" w:rsidP="009F5E10">
            <w:pPr>
              <w:pStyle w:val="ConsPlusCell"/>
              <w:rPr>
                <w:rFonts w:ascii="Times New Roman" w:hAnsi="Times New Roman"/>
                <w:iCs/>
              </w:rPr>
            </w:pPr>
            <w:r w:rsidRPr="007A2813">
              <w:rPr>
                <w:rFonts w:ascii="Times New Roman" w:hAnsi="Times New Roman"/>
              </w:rPr>
              <w:t>Основное  мероприятие  1.1</w:t>
            </w:r>
          </w:p>
          <w:p w:rsidR="0030166E" w:rsidRPr="00266DBE" w:rsidRDefault="0030166E" w:rsidP="009F5E10">
            <w:pPr>
              <w:pStyle w:val="ConsPlusCell"/>
              <w:rPr>
                <w:rFonts w:ascii="Times New Roman" w:hAnsi="Times New Roman"/>
                <w:i/>
                <w:iCs/>
              </w:rPr>
            </w:pPr>
            <w:r w:rsidRPr="007A2813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FE755F" w:rsidRDefault="0030166E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 ГО и ЧС </w:t>
            </w:r>
            <w:r w:rsidRPr="00DE36DD">
              <w:rPr>
                <w:rFonts w:ascii="Times New Roman" w:hAnsi="Times New Roman"/>
              </w:rPr>
              <w:t>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266DBE" w:rsidRDefault="0030166E" w:rsidP="009F5E10">
            <w:pPr>
              <w:pStyle w:val="ConsPlusCell"/>
              <w:rPr>
                <w:rFonts w:ascii="Times New Roman" w:hAnsi="Times New Roman"/>
              </w:rPr>
            </w:pPr>
            <w:r w:rsidRPr="00266DBE">
              <w:rPr>
                <w:rFonts w:ascii="Times New Roman" w:hAnsi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</w:t>
            </w:r>
            <w:r w:rsidRPr="00266D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рисков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01" w:type="dxa"/>
            <w:gridSpan w:val="2"/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gridSpan w:val="2"/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7A2813" w:rsidP="009F5E10">
            <w:pPr>
              <w:pStyle w:val="ConsPlusCell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Подпрограмма 2</w:t>
            </w:r>
          </w:p>
          <w:p w:rsidR="00311E1D" w:rsidRPr="001F485F" w:rsidRDefault="00311E1D" w:rsidP="009F5E10">
            <w:pPr>
              <w:pStyle w:val="ConsPlusCel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813">
              <w:rPr>
                <w:rFonts w:ascii="Times New Roman" w:hAnsi="Times New Roman"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ГО и ЧС</w:t>
            </w:r>
            <w:r w:rsidR="00DE36DD" w:rsidRPr="00992174">
              <w:rPr>
                <w:rFonts w:cs="Calibri"/>
              </w:rPr>
              <w:t xml:space="preserve"> </w:t>
            </w:r>
            <w:r w:rsidR="00DE36DD" w:rsidRPr="00DE36DD">
              <w:rPr>
                <w:rFonts w:ascii="Times New Roman" w:hAnsi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готовности населения к действиям при возникновении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742E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2.1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7A2813">
              <w:rPr>
                <w:iCs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старший инспектор ГО и ЧС</w:t>
            </w:r>
            <w:r w:rsidR="00DE36DD" w:rsidRPr="00992174">
              <w:rPr>
                <w:rFonts w:cs="Calibri"/>
              </w:rPr>
              <w:t xml:space="preserve"> </w:t>
            </w:r>
            <w:r w:rsidR="00DE36DD" w:rsidRPr="00DE36DD">
              <w:rPr>
                <w:rFonts w:ascii="Times New Roman" w:hAnsi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уровня безопасности населения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8E7EA2" w:rsidP="009F5E10">
            <w:pPr>
              <w:pStyle w:val="ConsPlusCell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Подпрограмма 3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  <w:bCs/>
              </w:rPr>
            </w:pPr>
            <w:r w:rsidRPr="007A2813">
              <w:rPr>
                <w:rFonts w:ascii="Times New Roman" w:hAnsi="Times New Roman"/>
                <w:bCs/>
              </w:rPr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старший инспектор ГО и ЧС</w:t>
            </w:r>
            <w:r w:rsidR="00DE36DD" w:rsidRPr="00992174">
              <w:rPr>
                <w:rFonts w:cs="Calibri"/>
              </w:rPr>
              <w:t xml:space="preserve"> </w:t>
            </w:r>
            <w:r w:rsidR="00DE36DD" w:rsidRPr="00DE36DD">
              <w:rPr>
                <w:rFonts w:ascii="Times New Roman" w:hAnsi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813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несчастных случаев на воде и смягчение возможных их последствий;</w:t>
            </w:r>
          </w:p>
          <w:p w:rsidR="00311E1D" w:rsidRPr="007A2813" w:rsidRDefault="00311E1D" w:rsidP="009F5E10">
            <w:pPr>
              <w:rPr>
                <w:kern w:val="2"/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3.1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  <w:iCs/>
              </w:rPr>
            </w:pPr>
            <w:r w:rsidRPr="007A2813">
              <w:rPr>
                <w:rFonts w:ascii="Times New Roman" w:hAnsi="Times New Roman"/>
                <w:iCs/>
              </w:rPr>
              <w:t>Мероприятия по обеспечению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старший инспектор ГО и ЧС</w:t>
            </w:r>
            <w:r w:rsidR="00DE36DD" w:rsidRPr="00992174">
              <w:rPr>
                <w:rFonts w:cs="Calibri"/>
              </w:rPr>
              <w:t xml:space="preserve"> </w:t>
            </w:r>
            <w:r w:rsidR="00DE36DD" w:rsidRPr="00DE36DD">
              <w:rPr>
                <w:rFonts w:ascii="Times New Roman" w:hAnsi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A2813">
              <w:rPr>
                <w:sz w:val="22"/>
                <w:szCs w:val="22"/>
              </w:rPr>
              <w:t xml:space="preserve">обеспечение эффективного предупреждения и ликвидации </w:t>
            </w:r>
            <w:r w:rsidRPr="007A2813">
              <w:rPr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30166E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 w:rsidRPr="0030166E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7A2813">
          <w:pgSz w:w="16840" w:h="11907" w:orient="landscape" w:code="9"/>
          <w:pgMar w:top="1276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311E1D">
        <w:rPr>
          <w:sz w:val="24"/>
          <w:szCs w:val="24"/>
        </w:rPr>
        <w:t xml:space="preserve">за </w:t>
      </w:r>
      <w:r w:rsidR="0030166E">
        <w:rPr>
          <w:sz w:val="24"/>
          <w:szCs w:val="24"/>
        </w:rPr>
        <w:t>6 месяцев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33019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311E1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CC5D2C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11E1D">
        <w:rPr>
          <w:sz w:val="24"/>
          <w:szCs w:val="24"/>
        </w:rPr>
        <w:t xml:space="preserve"> сельского поселения от 20.12</w:t>
      </w:r>
      <w:r w:rsidR="00CC5D2C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311E1D">
        <w:rPr>
          <w:sz w:val="24"/>
          <w:szCs w:val="24"/>
        </w:rPr>
        <w:t>18 № 206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9</w:t>
      </w:r>
      <w:r w:rsidR="00311E1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30166E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составило </w:t>
      </w:r>
      <w:r w:rsidR="0030166E">
        <w:rPr>
          <w:sz w:val="24"/>
          <w:szCs w:val="24"/>
        </w:rPr>
        <w:t>0,0</w:t>
      </w:r>
      <w:r w:rsidR="0071762B">
        <w:rPr>
          <w:sz w:val="24"/>
          <w:szCs w:val="24"/>
        </w:rPr>
        <w:t xml:space="preserve"> тыс. рублей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542591"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>»;</w:t>
      </w:r>
    </w:p>
    <w:p w:rsidR="00311E1D" w:rsidRPr="00946BA7" w:rsidRDefault="00311E1D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«Защита населения от чрезвычайных ситуаций»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</w:t>
      </w:r>
      <w:r w:rsidR="00311E1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– «</w:t>
      </w:r>
      <w:r w:rsidR="00542591" w:rsidRPr="00670F04">
        <w:rPr>
          <w:sz w:val="24"/>
          <w:szCs w:val="24"/>
        </w:rPr>
        <w:t>Обеспечение безопасности на воде</w:t>
      </w:r>
      <w:r w:rsidRPr="00946BA7">
        <w:rPr>
          <w:sz w:val="24"/>
          <w:szCs w:val="24"/>
        </w:rPr>
        <w:t>».</w:t>
      </w:r>
    </w:p>
    <w:p w:rsidR="00542591" w:rsidRPr="00946BA7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8</w:t>
      </w:r>
      <w:r w:rsidR="00311E1D">
        <w:rPr>
          <w:sz w:val="24"/>
          <w:szCs w:val="24"/>
        </w:rPr>
        <w:t>0</w:t>
      </w:r>
      <w:r w:rsidR="0071762B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30166E">
        <w:rPr>
          <w:sz w:val="24"/>
          <w:szCs w:val="24"/>
        </w:rPr>
        <w:t>0,0</w:t>
      </w:r>
      <w:r w:rsidR="0071762B">
        <w:rPr>
          <w:sz w:val="24"/>
          <w:szCs w:val="24"/>
        </w:rPr>
        <w:t xml:space="preserve"> тыс. рублей.</w:t>
      </w:r>
    </w:p>
    <w:p w:rsidR="00542591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11E1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30166E" w:rsidRDefault="00E82363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ab/>
      </w:r>
      <w:r w:rsidR="009F5E10" w:rsidRPr="009F5E10">
        <w:rPr>
          <w:sz w:val="24"/>
          <w:szCs w:val="24"/>
        </w:rPr>
        <w:t>На реализацию основных мероприятий подпрограммы 2 «Защита населения от чрезвычайных ситуаций</w:t>
      </w:r>
      <w:r w:rsidR="009F5E10">
        <w:rPr>
          <w:sz w:val="24"/>
          <w:szCs w:val="24"/>
        </w:rPr>
        <w:t xml:space="preserve">» </w:t>
      </w:r>
      <w:r w:rsidR="009F5E10" w:rsidRPr="009F5E10">
        <w:rPr>
          <w:sz w:val="24"/>
          <w:szCs w:val="24"/>
        </w:rPr>
        <w:t>(далее – подпрограмма 2) на 202</w:t>
      </w:r>
      <w:r w:rsidR="0030166E">
        <w:rPr>
          <w:sz w:val="24"/>
          <w:szCs w:val="24"/>
        </w:rPr>
        <w:t>3</w:t>
      </w:r>
      <w:r w:rsidR="009F5E10" w:rsidRPr="009F5E10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9F5E10" w:rsidRPr="009F5E10">
        <w:rPr>
          <w:sz w:val="24"/>
          <w:szCs w:val="24"/>
        </w:rPr>
        <w:t xml:space="preserve">,0 тыс. рублей. Фактическое освоение средств </w:t>
      </w:r>
      <w:r w:rsidR="0030166E">
        <w:rPr>
          <w:sz w:val="24"/>
          <w:szCs w:val="24"/>
        </w:rPr>
        <w:t xml:space="preserve">за 6 месяцев 2023 года </w:t>
      </w:r>
      <w:r w:rsidR="009F5E10" w:rsidRPr="009F5E10">
        <w:rPr>
          <w:sz w:val="24"/>
          <w:szCs w:val="24"/>
        </w:rPr>
        <w:t xml:space="preserve">составило </w:t>
      </w:r>
      <w:r w:rsidR="009F5E10">
        <w:rPr>
          <w:sz w:val="24"/>
          <w:szCs w:val="24"/>
        </w:rPr>
        <w:t>0</w:t>
      </w:r>
      <w:r w:rsidR="009F5E10" w:rsidRPr="009F5E10">
        <w:rPr>
          <w:sz w:val="24"/>
          <w:szCs w:val="24"/>
        </w:rPr>
        <w:t>,0 тыс. рублей.</w:t>
      </w:r>
      <w:r w:rsidR="009F5E10">
        <w:rPr>
          <w:sz w:val="24"/>
          <w:szCs w:val="24"/>
        </w:rPr>
        <w:t xml:space="preserve"> </w:t>
      </w:r>
    </w:p>
    <w:p w:rsidR="009F5E10" w:rsidRDefault="009F5E10" w:rsidP="009F5E10">
      <w:pPr>
        <w:jc w:val="both"/>
        <w:rPr>
          <w:sz w:val="24"/>
          <w:szCs w:val="24"/>
        </w:rPr>
      </w:pPr>
      <w:r w:rsidRPr="009F5E10">
        <w:rPr>
          <w:sz w:val="24"/>
          <w:szCs w:val="24"/>
        </w:rPr>
        <w:t>Осн</w:t>
      </w:r>
      <w:r>
        <w:rPr>
          <w:sz w:val="24"/>
          <w:szCs w:val="24"/>
        </w:rPr>
        <w:t>овные мероприятия подпрограммы 2</w:t>
      </w:r>
      <w:r w:rsidRPr="009F5E10">
        <w:rPr>
          <w:sz w:val="24"/>
          <w:szCs w:val="24"/>
        </w:rPr>
        <w:t xml:space="preserve"> реализуются в течение 202</w:t>
      </w:r>
      <w:r w:rsidR="0030166E">
        <w:rPr>
          <w:sz w:val="24"/>
          <w:szCs w:val="24"/>
        </w:rPr>
        <w:t>3</w:t>
      </w:r>
      <w:r w:rsidRPr="009F5E10">
        <w:rPr>
          <w:sz w:val="24"/>
          <w:szCs w:val="24"/>
        </w:rPr>
        <w:t xml:space="preserve"> года на постоянной основе.</w:t>
      </w:r>
    </w:p>
    <w:p w:rsidR="004A65D0" w:rsidRPr="00946BA7" w:rsidRDefault="004A65D0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>На реализацию основных мероприятий подпрограммы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542591" w:rsidRPr="00946BA7">
        <w:rPr>
          <w:sz w:val="24"/>
          <w:szCs w:val="24"/>
        </w:rPr>
        <w:t>«</w:t>
      </w:r>
      <w:r w:rsidR="00542591" w:rsidRPr="00670F04">
        <w:rPr>
          <w:sz w:val="24"/>
          <w:szCs w:val="24"/>
        </w:rPr>
        <w:t>Обеспечение безопасности на воде</w:t>
      </w:r>
      <w:r w:rsidR="008E7EA2">
        <w:rPr>
          <w:sz w:val="24"/>
          <w:szCs w:val="24"/>
        </w:rPr>
        <w:t>»</w:t>
      </w:r>
      <w:r w:rsidR="00542591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(далее – подпрограмма 2)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542591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</w:t>
      </w:r>
      <w:r w:rsidR="0030166E">
        <w:rPr>
          <w:sz w:val="24"/>
          <w:szCs w:val="24"/>
        </w:rPr>
        <w:t xml:space="preserve"> за 6 месяцев 2023 года 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0</w:t>
      </w:r>
      <w:r w:rsidR="00542591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</w:t>
      </w:r>
      <w:r w:rsidR="009F5E10">
        <w:rPr>
          <w:sz w:val="24"/>
          <w:szCs w:val="24"/>
        </w:rPr>
        <w:t>овные мероприятия подпрограммы 3</w:t>
      </w:r>
      <w:r w:rsidRPr="00946BA7">
        <w:rPr>
          <w:sz w:val="24"/>
          <w:szCs w:val="24"/>
        </w:rPr>
        <w:t xml:space="preserve"> реализуются в течение </w:t>
      </w:r>
      <w:r w:rsidR="009F5E10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9F5E1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542591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6 месяцев 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120144">
      <w:pPr>
        <w:rPr>
          <w:sz w:val="24"/>
          <w:szCs w:val="24"/>
        </w:rPr>
      </w:pPr>
      <w:r>
        <w:rPr>
          <w:sz w:val="24"/>
          <w:szCs w:val="24"/>
        </w:rPr>
        <w:t xml:space="preserve">      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Default="00120144" w:rsidP="00334919">
      <w:pPr>
        <w:pStyle w:val="3"/>
        <w:keepNext w:val="0"/>
        <w:widowControl w:val="0"/>
        <w:rPr>
          <w:sz w:val="24"/>
          <w:szCs w:val="24"/>
        </w:rPr>
      </w:pPr>
    </w:p>
    <w:p w:rsidR="009F5E10" w:rsidRDefault="009F5E10" w:rsidP="009F5E10"/>
    <w:p w:rsidR="0030166E" w:rsidRPr="009F5E10" w:rsidRDefault="0030166E" w:rsidP="009F5E10"/>
    <w:p w:rsidR="00334919" w:rsidRPr="00946BA7" w:rsidRDefault="00334919" w:rsidP="00334919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30166E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334919" w:rsidRPr="00946BA7" w:rsidRDefault="00334919" w:rsidP="00334919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334919" w:rsidRPr="00946BA7" w:rsidRDefault="0030166E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07</w:t>
      </w:r>
      <w:r w:rsidR="0052054B" w:rsidRPr="0052054B">
        <w:rPr>
          <w:sz w:val="24"/>
          <w:szCs w:val="24"/>
        </w:rPr>
        <w:t xml:space="preserve">.2023 № </w:t>
      </w:r>
    </w:p>
    <w:p w:rsidR="00334919" w:rsidRPr="00946BA7" w:rsidRDefault="00334919" w:rsidP="00334919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334919" w:rsidRPr="00E82363" w:rsidRDefault="00334919" w:rsidP="00334919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:rsidR="00334919" w:rsidRPr="00E82363" w:rsidRDefault="00334919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E82363">
        <w:rPr>
          <w:sz w:val="24"/>
          <w:szCs w:val="24"/>
        </w:rPr>
        <w:t xml:space="preserve"> сельского поселения</w:t>
      </w:r>
    </w:p>
    <w:p w:rsidR="00334919" w:rsidRPr="00E82363" w:rsidRDefault="00E82363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«Создание условий для развития малого и среднего предпринимательства» </w:t>
      </w:r>
      <w:r w:rsidR="002813C6">
        <w:rPr>
          <w:sz w:val="24"/>
          <w:szCs w:val="24"/>
        </w:rPr>
        <w:t xml:space="preserve">за </w:t>
      </w:r>
      <w:r w:rsidR="0030166E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="00334919" w:rsidRPr="00E82363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</w:p>
    <w:p w:rsidR="00334919" w:rsidRDefault="00334919" w:rsidP="00334919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34919" w:rsidRPr="00D3123B" w:rsidTr="00FC5108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D3123B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D3123B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D3123B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D3123B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D3123B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919" w:rsidRPr="00D3123B" w:rsidTr="00FC5108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34919" w:rsidRPr="00D3123B" w:rsidRDefault="00334919" w:rsidP="00FC510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4919" w:rsidRPr="00D3123B" w:rsidTr="00FC510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10</w:t>
            </w:r>
          </w:p>
        </w:tc>
      </w:tr>
      <w:tr w:rsidR="009F5E10" w:rsidRPr="00D3123B" w:rsidTr="009F5E10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9F5E10" w:rsidRPr="00D3123B" w:rsidRDefault="009F5E10" w:rsidP="00D3123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5E10" w:rsidRPr="008E7EA2" w:rsidRDefault="009F5E10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 xml:space="preserve">Подпрограмма 1 </w:t>
            </w:r>
          </w:p>
          <w:p w:rsidR="009F5E10" w:rsidRPr="008E7EA2" w:rsidRDefault="009F5E10" w:rsidP="009F5E10">
            <w:pPr>
              <w:pStyle w:val="ConsPlusCell"/>
              <w:rPr>
                <w:rFonts w:ascii="Times New Roman" w:hAnsi="Times New Roman"/>
                <w:b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975" w:type="dxa"/>
          </w:tcPr>
          <w:p w:rsidR="009F5E10" w:rsidRDefault="009F5E10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noWrap/>
          </w:tcPr>
          <w:p w:rsidR="009F5E10" w:rsidRPr="008E7EA2" w:rsidRDefault="009F5E10" w:rsidP="009F5E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7EA2">
              <w:rPr>
                <w:rFonts w:eastAsia="Calibri"/>
                <w:sz w:val="22"/>
                <w:szCs w:val="22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Основное  мероприятие  1.1</w:t>
            </w:r>
          </w:p>
          <w:p w:rsidR="0030166E" w:rsidRPr="008E7EA2" w:rsidRDefault="0030166E" w:rsidP="009F5E10">
            <w:pPr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Финансовая поддержка субъектов малого и среднего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1. Обеспечение субъектов МСП фи</w:t>
            </w:r>
            <w:r w:rsidRPr="008E7EA2">
              <w:rPr>
                <w:sz w:val="22"/>
                <w:szCs w:val="22"/>
                <w:lang w:eastAsia="en-US"/>
              </w:rPr>
              <w:softHyphen/>
              <w:t>нансовыми ресур</w:t>
            </w:r>
            <w:r w:rsidRPr="008E7EA2">
              <w:rPr>
                <w:sz w:val="22"/>
                <w:szCs w:val="22"/>
                <w:lang w:eastAsia="en-US"/>
              </w:rPr>
              <w:softHyphen/>
              <w:t>сами.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2. Снижение затрат субъектов МСП, связанных с модернизацией производ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ства.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3. Повышение эф</w:t>
            </w:r>
            <w:r w:rsidRPr="008E7EA2">
              <w:rPr>
                <w:sz w:val="22"/>
                <w:szCs w:val="22"/>
                <w:lang w:eastAsia="en-US"/>
              </w:rPr>
              <w:softHyphen/>
            </w:r>
            <w:r w:rsidRPr="008E7EA2">
              <w:rPr>
                <w:sz w:val="22"/>
                <w:szCs w:val="22"/>
                <w:lang w:eastAsia="en-US"/>
              </w:rPr>
              <w:lastRenderedPageBreak/>
              <w:t>фективности, кон</w:t>
            </w:r>
            <w:r w:rsidRPr="008E7EA2">
              <w:rPr>
                <w:sz w:val="22"/>
                <w:szCs w:val="22"/>
                <w:lang w:eastAsia="en-US"/>
              </w:rPr>
              <w:softHyphen/>
              <w:t>курентоспособно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3123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0166E" w:rsidRPr="00D3123B" w:rsidRDefault="0030166E" w:rsidP="00742E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1. Рост количества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2. Создание допол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/>
                <w:spacing w:val="-10"/>
                <w:lang w:eastAsia="en-US"/>
              </w:rPr>
              <w:t>1. Повышение конкурентоспособности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/>
                <w:spacing w:val="-10"/>
                <w:lang w:eastAsia="en-US"/>
              </w:rPr>
              <w:t>2. Формирование благоприятных условий для их выхода на внешние рынки.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spacing w:val="-10"/>
                <w:lang w:eastAsia="en-US"/>
              </w:rPr>
              <w:t>3. Оказание помощи начинающим предпринимателям, созда</w:t>
            </w:r>
            <w:r w:rsidRPr="008E7EA2">
              <w:rPr>
                <w:rFonts w:ascii="Times New Roman" w:hAnsi="Times New Roman"/>
                <w:spacing w:val="-10"/>
                <w:lang w:eastAsia="en-US"/>
              </w:rPr>
              <w:softHyphen/>
              <w:t>ние новых субъектов малого предприни</w:t>
            </w:r>
            <w:r w:rsidRPr="008E7EA2">
              <w:rPr>
                <w:rFonts w:ascii="Times New Roman" w:hAnsi="Times New Roman"/>
                <w:spacing w:val="-10"/>
                <w:lang w:eastAsia="en-US"/>
              </w:rPr>
              <w:softHyphen/>
              <w:t>мательства.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/>
                <w:spacing w:val="-8"/>
                <w:lang w:eastAsia="en-US"/>
              </w:rPr>
              <w:t xml:space="preserve">Основное   мероприятие 1.4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 xml:space="preserve">Методическое, аналитическое, организационное обеспечение деятельности субъектов малого и среднего </w:t>
            </w:r>
            <w:r w:rsidRPr="008E7EA2">
              <w:rPr>
                <w:rFonts w:ascii="Times New Roman" w:hAnsi="Times New Roman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1. Повышение информированности субъектов МСП, организаций, образу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ющих инфраструк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туру поддержки субъектов МСП, и специалистов орга</w:t>
            </w:r>
            <w:r w:rsidRPr="008E7EA2">
              <w:rPr>
                <w:rFonts w:ascii="Times New Roman" w:hAnsi="Times New Roman"/>
                <w:lang w:eastAsia="en-US"/>
              </w:rPr>
              <w:softHyphen/>
            </w:r>
            <w:r w:rsidRPr="008E7EA2">
              <w:rPr>
                <w:rFonts w:ascii="Times New Roman" w:hAnsi="Times New Roman"/>
                <w:lang w:eastAsia="en-US"/>
              </w:rPr>
              <w:lastRenderedPageBreak/>
              <w:t>нов местного само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управления, кури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рующих вопросы развития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2. Оказание мето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 xml:space="preserve">дической помощи субъектам МСП.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3. Создание эффек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тивного механизма оперативного информирования субъектов МСП, ор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ганов местного самоуправления и всех желающих  со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5E10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9F5E10" w:rsidRPr="00D3123B" w:rsidRDefault="00E8713A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/>
                <w:spacing w:val="-8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1975" w:type="dxa"/>
          </w:tcPr>
          <w:p w:rsidR="009F5E10" w:rsidRDefault="009F5E10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/>
                <w:spacing w:val="-8"/>
                <w:lang w:eastAsia="en-US"/>
              </w:rPr>
              <w:t>главный специалист</w:t>
            </w:r>
          </w:p>
          <w:p w:rsidR="00E8713A" w:rsidRDefault="00E8713A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E8713A">
              <w:rPr>
                <w:rFonts w:ascii="Times New Roman" w:hAnsi="Times New Roman"/>
                <w:spacing w:val="-8"/>
                <w:lang w:eastAsia="en-US"/>
              </w:rPr>
              <w:t>Администрации Маркинского сельского поселения</w:t>
            </w:r>
          </w:p>
          <w:p w:rsidR="0030166E" w:rsidRPr="008E7EA2" w:rsidRDefault="0030166E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30166E">
              <w:rPr>
                <w:rFonts w:ascii="Times New Roman" w:hAnsi="Times New Roman"/>
                <w:spacing w:val="-8"/>
                <w:lang w:eastAsia="en-US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/>
                <w:spacing w:val="-8"/>
                <w:lang w:eastAsia="en-US"/>
              </w:rPr>
              <w:t>1. Подготовка профессиональных кадров для сферы малого и среднего бизнеса, повыше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ние профессиона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лизма руководителей и специали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стов орга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низаций инфраструктуры под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держки субъ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ектов МСП.</w:t>
            </w:r>
          </w:p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/>
                <w:spacing w:val="-8"/>
                <w:lang w:eastAsia="en-US"/>
              </w:rPr>
              <w:t>2. Повышение конкурентоспособности за счет повышения ком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петентности предпри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нимателей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9F5E10" w:rsidRDefault="009F5E10" w:rsidP="009F5E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34919" w:rsidRPr="00946BA7" w:rsidRDefault="00334919" w:rsidP="00334919">
      <w:pPr>
        <w:widowControl w:val="0"/>
        <w:rPr>
          <w:vanish/>
          <w:sz w:val="24"/>
          <w:szCs w:val="24"/>
        </w:rPr>
      </w:pPr>
    </w:p>
    <w:p w:rsidR="00334919" w:rsidRPr="00946BA7" w:rsidRDefault="00334919" w:rsidP="00334919">
      <w:pPr>
        <w:widowControl w:val="0"/>
        <w:jc w:val="both"/>
        <w:rPr>
          <w:sz w:val="24"/>
          <w:szCs w:val="24"/>
        </w:rPr>
        <w:sectPr w:rsidR="00334919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334919" w:rsidRPr="00946BA7" w:rsidRDefault="00334919" w:rsidP="00376A5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334919" w:rsidRPr="00946BA7" w:rsidRDefault="00334919" w:rsidP="00376A5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="00AF3899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30166E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от </w:t>
      </w:r>
      <w:r w:rsidR="00EE3C78">
        <w:rPr>
          <w:sz w:val="24"/>
          <w:szCs w:val="24"/>
        </w:rPr>
        <w:t>2</w:t>
      </w:r>
      <w:r w:rsidR="009F5E10">
        <w:rPr>
          <w:sz w:val="24"/>
          <w:szCs w:val="24"/>
        </w:rPr>
        <w:t>6.12</w:t>
      </w:r>
      <w:r w:rsidR="00EE3C78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9F5E10">
        <w:rPr>
          <w:sz w:val="24"/>
          <w:szCs w:val="24"/>
        </w:rPr>
        <w:t>19 №157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6 месяцев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425759">
        <w:rPr>
          <w:sz w:val="24"/>
          <w:szCs w:val="24"/>
        </w:rPr>
        <w:t>0</w:t>
      </w:r>
      <w:r w:rsidR="00EE3C78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 Цимлянского района</w:t>
      </w:r>
      <w:r w:rsidR="00EE3C78" w:rsidRPr="00D3123B">
        <w:rPr>
          <w:sz w:val="24"/>
          <w:szCs w:val="24"/>
        </w:rPr>
        <w:t>»</w:t>
      </w:r>
      <w:r w:rsidR="00EE3C78">
        <w:rPr>
          <w:sz w:val="24"/>
          <w:szCs w:val="24"/>
        </w:rPr>
        <w:t>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</w:t>
      </w:r>
      <w:r w:rsidR="00EE3C78" w:rsidRPr="00D3123B">
        <w:rPr>
          <w:sz w:val="24"/>
          <w:szCs w:val="24"/>
        </w:rPr>
        <w:t xml:space="preserve">» </w:t>
      </w:r>
      <w:r w:rsidR="00EE3C78" w:rsidRPr="00946BA7">
        <w:rPr>
          <w:sz w:val="24"/>
          <w:szCs w:val="24"/>
        </w:rPr>
        <w:t>(</w:t>
      </w:r>
      <w:r w:rsidRPr="00946BA7">
        <w:rPr>
          <w:sz w:val="24"/>
          <w:szCs w:val="24"/>
        </w:rPr>
        <w:t xml:space="preserve">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</w:t>
      </w:r>
      <w:r w:rsidR="0030166E">
        <w:rPr>
          <w:sz w:val="24"/>
          <w:szCs w:val="24"/>
        </w:rPr>
        <w:t xml:space="preserve"> за 6 месяцев 2023 года</w:t>
      </w:r>
      <w:r w:rsidRPr="00946BA7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составило </w:t>
      </w:r>
      <w:r w:rsidR="00425759">
        <w:rPr>
          <w:sz w:val="24"/>
          <w:szCs w:val="24"/>
        </w:rPr>
        <w:t>0</w:t>
      </w:r>
      <w:r w:rsidR="00EE3C78" w:rsidRPr="00EE3C78">
        <w:rPr>
          <w:sz w:val="24"/>
          <w:szCs w:val="24"/>
        </w:rPr>
        <w:t>,0 тыс. рублей</w:t>
      </w:r>
      <w:r w:rsidRPr="00EE3C78">
        <w:rPr>
          <w:sz w:val="24"/>
          <w:szCs w:val="24"/>
        </w:rPr>
        <w:t xml:space="preserve">. </w:t>
      </w:r>
      <w:r w:rsidR="00425759" w:rsidRPr="00425759">
        <w:rPr>
          <w:sz w:val="24"/>
          <w:szCs w:val="24"/>
        </w:rPr>
        <w:t>Мероприятия проводились без финансовых затрат.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EE3C78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EE3C78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25759">
        <w:rPr>
          <w:sz w:val="24"/>
          <w:szCs w:val="24"/>
        </w:rPr>
        <w:t>а</w:t>
      </w:r>
      <w:r w:rsidR="00E8713A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на постоянной основе.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</w:t>
      </w:r>
      <w:r w:rsidR="00425759" w:rsidRPr="00425759">
        <w:rPr>
          <w:sz w:val="24"/>
          <w:szCs w:val="24"/>
        </w:rPr>
        <w:t>Создание условий для развития малого и среднего предпринимательства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>за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334919" w:rsidRPr="00946BA7" w:rsidRDefault="00334919" w:rsidP="003349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9F5E10" w:rsidP="00376A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F5E1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34919" w:rsidRPr="00946BA7" w:rsidRDefault="00334919" w:rsidP="003349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34919" w:rsidRPr="00946BA7" w:rsidSect="00F22685">
      <w:pgSz w:w="16840" w:h="11907" w:orient="landscape" w:code="9"/>
      <w:pgMar w:top="1418" w:right="567" w:bottom="567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B4" w:rsidRDefault="004216B4">
      <w:r>
        <w:separator/>
      </w:r>
    </w:p>
  </w:endnote>
  <w:endnote w:type="continuationSeparator" w:id="1">
    <w:p w:rsidR="004216B4" w:rsidRDefault="00421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10" w:rsidRDefault="009F5E10" w:rsidP="007F1F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E10" w:rsidRDefault="009F5E1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10" w:rsidRDefault="009F5E10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B4" w:rsidRDefault="004216B4">
      <w:r>
        <w:separator/>
      </w:r>
    </w:p>
  </w:footnote>
  <w:footnote w:type="continuationSeparator" w:id="1">
    <w:p w:rsidR="004216B4" w:rsidRDefault="00421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A6A"/>
    <w:rsid w:val="0000190C"/>
    <w:rsid w:val="00001F3E"/>
    <w:rsid w:val="000030EC"/>
    <w:rsid w:val="00007B84"/>
    <w:rsid w:val="00007E56"/>
    <w:rsid w:val="00011A99"/>
    <w:rsid w:val="00011E82"/>
    <w:rsid w:val="00014329"/>
    <w:rsid w:val="00015484"/>
    <w:rsid w:val="00016BB7"/>
    <w:rsid w:val="00017271"/>
    <w:rsid w:val="000246B1"/>
    <w:rsid w:val="00024E58"/>
    <w:rsid w:val="00032CE5"/>
    <w:rsid w:val="00034539"/>
    <w:rsid w:val="000350A5"/>
    <w:rsid w:val="000354EF"/>
    <w:rsid w:val="0004397F"/>
    <w:rsid w:val="00044293"/>
    <w:rsid w:val="00044EC1"/>
    <w:rsid w:val="000516DE"/>
    <w:rsid w:val="000561D9"/>
    <w:rsid w:val="00056C84"/>
    <w:rsid w:val="0005700D"/>
    <w:rsid w:val="000604DD"/>
    <w:rsid w:val="00062B92"/>
    <w:rsid w:val="0006571D"/>
    <w:rsid w:val="00067DE6"/>
    <w:rsid w:val="00067FB0"/>
    <w:rsid w:val="000701F3"/>
    <w:rsid w:val="00072B81"/>
    <w:rsid w:val="0007445D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0B70"/>
    <w:rsid w:val="000A2C52"/>
    <w:rsid w:val="000A4691"/>
    <w:rsid w:val="000A690A"/>
    <w:rsid w:val="000B0961"/>
    <w:rsid w:val="000B2957"/>
    <w:rsid w:val="000B6206"/>
    <w:rsid w:val="000C0440"/>
    <w:rsid w:val="000C0BA4"/>
    <w:rsid w:val="000C0F00"/>
    <w:rsid w:val="000C44A9"/>
    <w:rsid w:val="000C47B5"/>
    <w:rsid w:val="000C4B25"/>
    <w:rsid w:val="000C648B"/>
    <w:rsid w:val="000D2AD4"/>
    <w:rsid w:val="000D44BE"/>
    <w:rsid w:val="000D4716"/>
    <w:rsid w:val="000D4D3D"/>
    <w:rsid w:val="000D56A0"/>
    <w:rsid w:val="000E11A7"/>
    <w:rsid w:val="000E1DDD"/>
    <w:rsid w:val="000F116A"/>
    <w:rsid w:val="000F1436"/>
    <w:rsid w:val="000F149D"/>
    <w:rsid w:val="000F6E09"/>
    <w:rsid w:val="00100885"/>
    <w:rsid w:val="00102086"/>
    <w:rsid w:val="0010708B"/>
    <w:rsid w:val="00110B6F"/>
    <w:rsid w:val="0011145C"/>
    <w:rsid w:val="001154BE"/>
    <w:rsid w:val="00120144"/>
    <w:rsid w:val="00123686"/>
    <w:rsid w:val="00127366"/>
    <w:rsid w:val="001325D6"/>
    <w:rsid w:val="001347F1"/>
    <w:rsid w:val="00141416"/>
    <w:rsid w:val="00144245"/>
    <w:rsid w:val="001452CF"/>
    <w:rsid w:val="00146C2B"/>
    <w:rsid w:val="00150FFA"/>
    <w:rsid w:val="00154FF2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9057C"/>
    <w:rsid w:val="00190FA7"/>
    <w:rsid w:val="0019278D"/>
    <w:rsid w:val="0019342F"/>
    <w:rsid w:val="001954E9"/>
    <w:rsid w:val="00197527"/>
    <w:rsid w:val="001A2178"/>
    <w:rsid w:val="001A4F06"/>
    <w:rsid w:val="001A4FF2"/>
    <w:rsid w:val="001A62BD"/>
    <w:rsid w:val="001B0A57"/>
    <w:rsid w:val="001B225A"/>
    <w:rsid w:val="001B22F5"/>
    <w:rsid w:val="001B7A21"/>
    <w:rsid w:val="001C78AF"/>
    <w:rsid w:val="001D4AF4"/>
    <w:rsid w:val="001E0B26"/>
    <w:rsid w:val="001E0DD3"/>
    <w:rsid w:val="001E1770"/>
    <w:rsid w:val="001E1C1D"/>
    <w:rsid w:val="001E3CF2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5899"/>
    <w:rsid w:val="002066B0"/>
    <w:rsid w:val="00206D41"/>
    <w:rsid w:val="00210F0A"/>
    <w:rsid w:val="00211CFD"/>
    <w:rsid w:val="00212A7C"/>
    <w:rsid w:val="002130E7"/>
    <w:rsid w:val="00214336"/>
    <w:rsid w:val="00215288"/>
    <w:rsid w:val="00220AB5"/>
    <w:rsid w:val="002243DF"/>
    <w:rsid w:val="0022518E"/>
    <w:rsid w:val="0022590E"/>
    <w:rsid w:val="00225ACB"/>
    <w:rsid w:val="0022797B"/>
    <w:rsid w:val="00227BBF"/>
    <w:rsid w:val="00227D4A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62B69"/>
    <w:rsid w:val="00263425"/>
    <w:rsid w:val="00265155"/>
    <w:rsid w:val="002744EF"/>
    <w:rsid w:val="00274732"/>
    <w:rsid w:val="002749F9"/>
    <w:rsid w:val="0027656A"/>
    <w:rsid w:val="002773C7"/>
    <w:rsid w:val="00277DCA"/>
    <w:rsid w:val="002813C6"/>
    <w:rsid w:val="0028569F"/>
    <w:rsid w:val="00285861"/>
    <w:rsid w:val="002935FE"/>
    <w:rsid w:val="0029421B"/>
    <w:rsid w:val="0029476F"/>
    <w:rsid w:val="00296500"/>
    <w:rsid w:val="002A5140"/>
    <w:rsid w:val="002A66EC"/>
    <w:rsid w:val="002B2269"/>
    <w:rsid w:val="002B316C"/>
    <w:rsid w:val="002B3CF9"/>
    <w:rsid w:val="002B4601"/>
    <w:rsid w:val="002B471F"/>
    <w:rsid w:val="002B5003"/>
    <w:rsid w:val="002B54B8"/>
    <w:rsid w:val="002B7FE1"/>
    <w:rsid w:val="002C01D9"/>
    <w:rsid w:val="002D25A4"/>
    <w:rsid w:val="002D3FDA"/>
    <w:rsid w:val="002D4D46"/>
    <w:rsid w:val="002D5DC0"/>
    <w:rsid w:val="002D6317"/>
    <w:rsid w:val="002D7384"/>
    <w:rsid w:val="002E0D69"/>
    <w:rsid w:val="002E0EC7"/>
    <w:rsid w:val="002E40A2"/>
    <w:rsid w:val="002E5A95"/>
    <w:rsid w:val="002F0E58"/>
    <w:rsid w:val="002F2540"/>
    <w:rsid w:val="002F5FCA"/>
    <w:rsid w:val="0030166E"/>
    <w:rsid w:val="0030635D"/>
    <w:rsid w:val="00311E1D"/>
    <w:rsid w:val="00321B4F"/>
    <w:rsid w:val="0032757B"/>
    <w:rsid w:val="0033130B"/>
    <w:rsid w:val="003313D9"/>
    <w:rsid w:val="00334919"/>
    <w:rsid w:val="0033664B"/>
    <w:rsid w:val="003434FC"/>
    <w:rsid w:val="00346DF4"/>
    <w:rsid w:val="00351020"/>
    <w:rsid w:val="00351BFF"/>
    <w:rsid w:val="003527B4"/>
    <w:rsid w:val="00353553"/>
    <w:rsid w:val="00354F5B"/>
    <w:rsid w:val="0035576A"/>
    <w:rsid w:val="003564A2"/>
    <w:rsid w:val="003564A9"/>
    <w:rsid w:val="0035756A"/>
    <w:rsid w:val="003579D4"/>
    <w:rsid w:val="00360E1D"/>
    <w:rsid w:val="0036391F"/>
    <w:rsid w:val="00363CD1"/>
    <w:rsid w:val="00373B62"/>
    <w:rsid w:val="00373F47"/>
    <w:rsid w:val="00374E06"/>
    <w:rsid w:val="00374F64"/>
    <w:rsid w:val="00376A5D"/>
    <w:rsid w:val="003770E6"/>
    <w:rsid w:val="003779EA"/>
    <w:rsid w:val="003801BF"/>
    <w:rsid w:val="003818A1"/>
    <w:rsid w:val="00382DFE"/>
    <w:rsid w:val="0038332E"/>
    <w:rsid w:val="003843E7"/>
    <w:rsid w:val="00385882"/>
    <w:rsid w:val="00392AC4"/>
    <w:rsid w:val="00392C24"/>
    <w:rsid w:val="003934C2"/>
    <w:rsid w:val="00395974"/>
    <w:rsid w:val="003962EE"/>
    <w:rsid w:val="003969F3"/>
    <w:rsid w:val="003A0AAD"/>
    <w:rsid w:val="003A22BF"/>
    <w:rsid w:val="003A29F5"/>
    <w:rsid w:val="003A3307"/>
    <w:rsid w:val="003A399A"/>
    <w:rsid w:val="003A4C5B"/>
    <w:rsid w:val="003A55A8"/>
    <w:rsid w:val="003A630F"/>
    <w:rsid w:val="003A67CD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D18C5"/>
    <w:rsid w:val="003D1E0C"/>
    <w:rsid w:val="003D2D93"/>
    <w:rsid w:val="003D2D94"/>
    <w:rsid w:val="003D7FDA"/>
    <w:rsid w:val="003E32E0"/>
    <w:rsid w:val="003E4E08"/>
    <w:rsid w:val="003E68BA"/>
    <w:rsid w:val="003F31E6"/>
    <w:rsid w:val="003F44C1"/>
    <w:rsid w:val="003F4DFC"/>
    <w:rsid w:val="003F5655"/>
    <w:rsid w:val="003F5FC4"/>
    <w:rsid w:val="004012CE"/>
    <w:rsid w:val="0040711A"/>
    <w:rsid w:val="004126A4"/>
    <w:rsid w:val="00413416"/>
    <w:rsid w:val="00415EE5"/>
    <w:rsid w:val="00417ACA"/>
    <w:rsid w:val="004216B4"/>
    <w:rsid w:val="00421C88"/>
    <w:rsid w:val="0042422C"/>
    <w:rsid w:val="00425759"/>
    <w:rsid w:val="00432C4F"/>
    <w:rsid w:val="00432F56"/>
    <w:rsid w:val="004337D5"/>
    <w:rsid w:val="00434D4F"/>
    <w:rsid w:val="004360F0"/>
    <w:rsid w:val="00436620"/>
    <w:rsid w:val="00436AAB"/>
    <w:rsid w:val="00437440"/>
    <w:rsid w:val="0043794E"/>
    <w:rsid w:val="004414A3"/>
    <w:rsid w:val="00442AA8"/>
    <w:rsid w:val="00444C9E"/>
    <w:rsid w:val="0044595C"/>
    <w:rsid w:val="00450B68"/>
    <w:rsid w:val="00451DDC"/>
    <w:rsid w:val="004538A3"/>
    <w:rsid w:val="00454952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0F32"/>
    <w:rsid w:val="00472A47"/>
    <w:rsid w:val="00474695"/>
    <w:rsid w:val="00474B41"/>
    <w:rsid w:val="0048065B"/>
    <w:rsid w:val="004819FE"/>
    <w:rsid w:val="00481DA1"/>
    <w:rsid w:val="004836D4"/>
    <w:rsid w:val="00483C39"/>
    <w:rsid w:val="00484C81"/>
    <w:rsid w:val="0048546D"/>
    <w:rsid w:val="00485983"/>
    <w:rsid w:val="004864B0"/>
    <w:rsid w:val="004864B4"/>
    <w:rsid w:val="00492064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B2117"/>
    <w:rsid w:val="004C08CA"/>
    <w:rsid w:val="004C099D"/>
    <w:rsid w:val="004C4382"/>
    <w:rsid w:val="004D1D9F"/>
    <w:rsid w:val="004D3508"/>
    <w:rsid w:val="004D3E8D"/>
    <w:rsid w:val="004D5346"/>
    <w:rsid w:val="004D77AF"/>
    <w:rsid w:val="004E1747"/>
    <w:rsid w:val="004E29AD"/>
    <w:rsid w:val="004E49BA"/>
    <w:rsid w:val="004F0BA7"/>
    <w:rsid w:val="004F7214"/>
    <w:rsid w:val="0050546C"/>
    <w:rsid w:val="00507C15"/>
    <w:rsid w:val="005105F3"/>
    <w:rsid w:val="005204E5"/>
    <w:rsid w:val="0052054B"/>
    <w:rsid w:val="00522F72"/>
    <w:rsid w:val="00522FE9"/>
    <w:rsid w:val="00523538"/>
    <w:rsid w:val="00523644"/>
    <w:rsid w:val="00523BB0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5A87"/>
    <w:rsid w:val="005674CF"/>
    <w:rsid w:val="00571B51"/>
    <w:rsid w:val="005730E4"/>
    <w:rsid w:val="00573187"/>
    <w:rsid w:val="00574C10"/>
    <w:rsid w:val="00580B1F"/>
    <w:rsid w:val="00580E4F"/>
    <w:rsid w:val="005849EF"/>
    <w:rsid w:val="005851D4"/>
    <w:rsid w:val="005865D7"/>
    <w:rsid w:val="00587572"/>
    <w:rsid w:val="00587758"/>
    <w:rsid w:val="00587973"/>
    <w:rsid w:val="005950D5"/>
    <w:rsid w:val="005A0C39"/>
    <w:rsid w:val="005A0F39"/>
    <w:rsid w:val="005A444C"/>
    <w:rsid w:val="005A48ED"/>
    <w:rsid w:val="005A4FD8"/>
    <w:rsid w:val="005A7E75"/>
    <w:rsid w:val="005B5CA4"/>
    <w:rsid w:val="005C1877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02FD"/>
    <w:rsid w:val="005F2D2E"/>
    <w:rsid w:val="005F5758"/>
    <w:rsid w:val="005F6975"/>
    <w:rsid w:val="005F7C12"/>
    <w:rsid w:val="0060046D"/>
    <w:rsid w:val="00602FD4"/>
    <w:rsid w:val="00603282"/>
    <w:rsid w:val="00603BBB"/>
    <w:rsid w:val="00605D42"/>
    <w:rsid w:val="006070F0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1E37"/>
    <w:rsid w:val="00632197"/>
    <w:rsid w:val="00633019"/>
    <w:rsid w:val="00635771"/>
    <w:rsid w:val="00635D04"/>
    <w:rsid w:val="00636197"/>
    <w:rsid w:val="0063685F"/>
    <w:rsid w:val="006411E6"/>
    <w:rsid w:val="00642562"/>
    <w:rsid w:val="0064423D"/>
    <w:rsid w:val="00644F56"/>
    <w:rsid w:val="0064594C"/>
    <w:rsid w:val="0065177F"/>
    <w:rsid w:val="00654A6F"/>
    <w:rsid w:val="0065700C"/>
    <w:rsid w:val="006577C6"/>
    <w:rsid w:val="00661C65"/>
    <w:rsid w:val="00661FC4"/>
    <w:rsid w:val="006673AB"/>
    <w:rsid w:val="00670F04"/>
    <w:rsid w:val="00673A51"/>
    <w:rsid w:val="0067633E"/>
    <w:rsid w:val="0067726A"/>
    <w:rsid w:val="006822F8"/>
    <w:rsid w:val="00682909"/>
    <w:rsid w:val="006831B1"/>
    <w:rsid w:val="00684DEB"/>
    <w:rsid w:val="006960B1"/>
    <w:rsid w:val="006A0043"/>
    <w:rsid w:val="006A0076"/>
    <w:rsid w:val="006A0449"/>
    <w:rsid w:val="006A04D8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42FF"/>
    <w:rsid w:val="006D76F6"/>
    <w:rsid w:val="006D77F0"/>
    <w:rsid w:val="006E281B"/>
    <w:rsid w:val="006E2CC0"/>
    <w:rsid w:val="006E59E0"/>
    <w:rsid w:val="006E6BAE"/>
    <w:rsid w:val="006E7501"/>
    <w:rsid w:val="006F0201"/>
    <w:rsid w:val="0070143B"/>
    <w:rsid w:val="0070159B"/>
    <w:rsid w:val="00702487"/>
    <w:rsid w:val="007028D3"/>
    <w:rsid w:val="0070374D"/>
    <w:rsid w:val="00703CF2"/>
    <w:rsid w:val="00706D9C"/>
    <w:rsid w:val="007103F8"/>
    <w:rsid w:val="00711AEC"/>
    <w:rsid w:val="007145DC"/>
    <w:rsid w:val="0071762B"/>
    <w:rsid w:val="007206C5"/>
    <w:rsid w:val="00721E8D"/>
    <w:rsid w:val="00723072"/>
    <w:rsid w:val="007239A3"/>
    <w:rsid w:val="00725A5F"/>
    <w:rsid w:val="00726A81"/>
    <w:rsid w:val="00726CDE"/>
    <w:rsid w:val="0073259F"/>
    <w:rsid w:val="00733E47"/>
    <w:rsid w:val="00737997"/>
    <w:rsid w:val="00742E90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6646"/>
    <w:rsid w:val="00756A42"/>
    <w:rsid w:val="007605E6"/>
    <w:rsid w:val="00762F96"/>
    <w:rsid w:val="00764197"/>
    <w:rsid w:val="00766400"/>
    <w:rsid w:val="00770CEC"/>
    <w:rsid w:val="00770F1B"/>
    <w:rsid w:val="007738CC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2813"/>
    <w:rsid w:val="007A2A93"/>
    <w:rsid w:val="007A378F"/>
    <w:rsid w:val="007A63C5"/>
    <w:rsid w:val="007B4220"/>
    <w:rsid w:val="007B5445"/>
    <w:rsid w:val="007C01A6"/>
    <w:rsid w:val="007C09F0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243"/>
    <w:rsid w:val="007E43BD"/>
    <w:rsid w:val="007E4CD9"/>
    <w:rsid w:val="007E6E03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6720"/>
    <w:rsid w:val="00807D71"/>
    <w:rsid w:val="00810CB8"/>
    <w:rsid w:val="0081112B"/>
    <w:rsid w:val="00817513"/>
    <w:rsid w:val="008206D0"/>
    <w:rsid w:val="00824125"/>
    <w:rsid w:val="008300F8"/>
    <w:rsid w:val="0083546D"/>
    <w:rsid w:val="00835BD2"/>
    <w:rsid w:val="0083605B"/>
    <w:rsid w:val="00837743"/>
    <w:rsid w:val="00837AA6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320"/>
    <w:rsid w:val="008702A3"/>
    <w:rsid w:val="00874CF0"/>
    <w:rsid w:val="00876156"/>
    <w:rsid w:val="008838C5"/>
    <w:rsid w:val="008853FE"/>
    <w:rsid w:val="00887265"/>
    <w:rsid w:val="00887472"/>
    <w:rsid w:val="008966EA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5D06"/>
    <w:rsid w:val="008D7BFF"/>
    <w:rsid w:val="008E1221"/>
    <w:rsid w:val="008E1CFE"/>
    <w:rsid w:val="008E21F4"/>
    <w:rsid w:val="008E3F2B"/>
    <w:rsid w:val="008E4500"/>
    <w:rsid w:val="008E4812"/>
    <w:rsid w:val="008E7EA2"/>
    <w:rsid w:val="008F0579"/>
    <w:rsid w:val="008F2C88"/>
    <w:rsid w:val="008F75F6"/>
    <w:rsid w:val="008F7F07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244F6"/>
    <w:rsid w:val="00925C0C"/>
    <w:rsid w:val="00926E65"/>
    <w:rsid w:val="00930E0E"/>
    <w:rsid w:val="009324FE"/>
    <w:rsid w:val="00935114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87459"/>
    <w:rsid w:val="0099119C"/>
    <w:rsid w:val="00992174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4E02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D794A"/>
    <w:rsid w:val="009E20B2"/>
    <w:rsid w:val="009E24A8"/>
    <w:rsid w:val="009E4E2E"/>
    <w:rsid w:val="009E643A"/>
    <w:rsid w:val="009F0DFB"/>
    <w:rsid w:val="009F303F"/>
    <w:rsid w:val="009F5E10"/>
    <w:rsid w:val="009F6407"/>
    <w:rsid w:val="00A0103A"/>
    <w:rsid w:val="00A019BC"/>
    <w:rsid w:val="00A03CA7"/>
    <w:rsid w:val="00A06FA9"/>
    <w:rsid w:val="00A121FB"/>
    <w:rsid w:val="00A15D97"/>
    <w:rsid w:val="00A20683"/>
    <w:rsid w:val="00A20B7F"/>
    <w:rsid w:val="00A23CA5"/>
    <w:rsid w:val="00A2424C"/>
    <w:rsid w:val="00A24B00"/>
    <w:rsid w:val="00A275CC"/>
    <w:rsid w:val="00A301C6"/>
    <w:rsid w:val="00A363CB"/>
    <w:rsid w:val="00A36E83"/>
    <w:rsid w:val="00A401EC"/>
    <w:rsid w:val="00A43B9F"/>
    <w:rsid w:val="00A4520D"/>
    <w:rsid w:val="00A50641"/>
    <w:rsid w:val="00A51EF6"/>
    <w:rsid w:val="00A51F11"/>
    <w:rsid w:val="00A54EA3"/>
    <w:rsid w:val="00A5596D"/>
    <w:rsid w:val="00A562D6"/>
    <w:rsid w:val="00A62D5E"/>
    <w:rsid w:val="00A64A9A"/>
    <w:rsid w:val="00A71F29"/>
    <w:rsid w:val="00A73C2D"/>
    <w:rsid w:val="00A77AE9"/>
    <w:rsid w:val="00A819C0"/>
    <w:rsid w:val="00A81E35"/>
    <w:rsid w:val="00A860F5"/>
    <w:rsid w:val="00A952CC"/>
    <w:rsid w:val="00A96B27"/>
    <w:rsid w:val="00A96D56"/>
    <w:rsid w:val="00AA1D56"/>
    <w:rsid w:val="00AA1FA9"/>
    <w:rsid w:val="00AA2951"/>
    <w:rsid w:val="00AA45DB"/>
    <w:rsid w:val="00AA60E9"/>
    <w:rsid w:val="00AA6535"/>
    <w:rsid w:val="00AA680A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4157"/>
    <w:rsid w:val="00AD7083"/>
    <w:rsid w:val="00AE1FB1"/>
    <w:rsid w:val="00AE2BCD"/>
    <w:rsid w:val="00AE3462"/>
    <w:rsid w:val="00AE7E01"/>
    <w:rsid w:val="00AF11ED"/>
    <w:rsid w:val="00AF1D10"/>
    <w:rsid w:val="00AF3899"/>
    <w:rsid w:val="00AF4E6F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076"/>
    <w:rsid w:val="00B32590"/>
    <w:rsid w:val="00B37C0E"/>
    <w:rsid w:val="00B4164B"/>
    <w:rsid w:val="00B41B7C"/>
    <w:rsid w:val="00B43214"/>
    <w:rsid w:val="00B46732"/>
    <w:rsid w:val="00B5199A"/>
    <w:rsid w:val="00B51C90"/>
    <w:rsid w:val="00B52BCB"/>
    <w:rsid w:val="00B534F2"/>
    <w:rsid w:val="00B5650C"/>
    <w:rsid w:val="00B56551"/>
    <w:rsid w:val="00B61587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77E60"/>
    <w:rsid w:val="00B80BC2"/>
    <w:rsid w:val="00B8369C"/>
    <w:rsid w:val="00B8370E"/>
    <w:rsid w:val="00B8441D"/>
    <w:rsid w:val="00B84483"/>
    <w:rsid w:val="00B84693"/>
    <w:rsid w:val="00B84FE0"/>
    <w:rsid w:val="00B875F1"/>
    <w:rsid w:val="00B87ED8"/>
    <w:rsid w:val="00B91749"/>
    <w:rsid w:val="00B92C2A"/>
    <w:rsid w:val="00B92FA8"/>
    <w:rsid w:val="00B95F80"/>
    <w:rsid w:val="00B96007"/>
    <w:rsid w:val="00BA01F1"/>
    <w:rsid w:val="00BA366C"/>
    <w:rsid w:val="00BA506A"/>
    <w:rsid w:val="00BB607B"/>
    <w:rsid w:val="00BB793E"/>
    <w:rsid w:val="00BC2E59"/>
    <w:rsid w:val="00BC5CAE"/>
    <w:rsid w:val="00BC78CD"/>
    <w:rsid w:val="00BD09E6"/>
    <w:rsid w:val="00BD103B"/>
    <w:rsid w:val="00BD22B4"/>
    <w:rsid w:val="00BD4AB0"/>
    <w:rsid w:val="00BD7FD4"/>
    <w:rsid w:val="00BE2289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17539"/>
    <w:rsid w:val="00C242EF"/>
    <w:rsid w:val="00C27AEA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57EA4"/>
    <w:rsid w:val="00C617F6"/>
    <w:rsid w:val="00C63595"/>
    <w:rsid w:val="00C63BAE"/>
    <w:rsid w:val="00C65274"/>
    <w:rsid w:val="00C71BE2"/>
    <w:rsid w:val="00C742A1"/>
    <w:rsid w:val="00C76C9F"/>
    <w:rsid w:val="00C86C25"/>
    <w:rsid w:val="00C87B6D"/>
    <w:rsid w:val="00C92572"/>
    <w:rsid w:val="00CA12A8"/>
    <w:rsid w:val="00CA58BB"/>
    <w:rsid w:val="00CA593E"/>
    <w:rsid w:val="00CA69B3"/>
    <w:rsid w:val="00CA6BCA"/>
    <w:rsid w:val="00CB1319"/>
    <w:rsid w:val="00CB1441"/>
    <w:rsid w:val="00CB24CC"/>
    <w:rsid w:val="00CB6F65"/>
    <w:rsid w:val="00CB73F6"/>
    <w:rsid w:val="00CC0D2C"/>
    <w:rsid w:val="00CC5D2C"/>
    <w:rsid w:val="00CD36DB"/>
    <w:rsid w:val="00CD4248"/>
    <w:rsid w:val="00CD5617"/>
    <w:rsid w:val="00CD7949"/>
    <w:rsid w:val="00CE1D75"/>
    <w:rsid w:val="00CE4831"/>
    <w:rsid w:val="00CE6CFD"/>
    <w:rsid w:val="00CE7C28"/>
    <w:rsid w:val="00CE7DA6"/>
    <w:rsid w:val="00CF00C3"/>
    <w:rsid w:val="00CF054A"/>
    <w:rsid w:val="00CF2E6F"/>
    <w:rsid w:val="00D00092"/>
    <w:rsid w:val="00D017ED"/>
    <w:rsid w:val="00D01DE4"/>
    <w:rsid w:val="00D0326B"/>
    <w:rsid w:val="00D040D2"/>
    <w:rsid w:val="00D101AD"/>
    <w:rsid w:val="00D174D4"/>
    <w:rsid w:val="00D1762E"/>
    <w:rsid w:val="00D21655"/>
    <w:rsid w:val="00D21773"/>
    <w:rsid w:val="00D21AEB"/>
    <w:rsid w:val="00D23323"/>
    <w:rsid w:val="00D23628"/>
    <w:rsid w:val="00D2641A"/>
    <w:rsid w:val="00D3123B"/>
    <w:rsid w:val="00D323FC"/>
    <w:rsid w:val="00D3281D"/>
    <w:rsid w:val="00D34608"/>
    <w:rsid w:val="00D36032"/>
    <w:rsid w:val="00D37104"/>
    <w:rsid w:val="00D42B48"/>
    <w:rsid w:val="00D51305"/>
    <w:rsid w:val="00D514C5"/>
    <w:rsid w:val="00D51989"/>
    <w:rsid w:val="00D51E97"/>
    <w:rsid w:val="00D5293B"/>
    <w:rsid w:val="00D5465D"/>
    <w:rsid w:val="00D549B7"/>
    <w:rsid w:val="00D56FFA"/>
    <w:rsid w:val="00D600D0"/>
    <w:rsid w:val="00D6297E"/>
    <w:rsid w:val="00D63292"/>
    <w:rsid w:val="00D64920"/>
    <w:rsid w:val="00D649CD"/>
    <w:rsid w:val="00D64DF4"/>
    <w:rsid w:val="00D6772D"/>
    <w:rsid w:val="00D72341"/>
    <w:rsid w:val="00D72A5B"/>
    <w:rsid w:val="00D72FCB"/>
    <w:rsid w:val="00D73378"/>
    <w:rsid w:val="00D73548"/>
    <w:rsid w:val="00D73C74"/>
    <w:rsid w:val="00D74FB8"/>
    <w:rsid w:val="00D77B14"/>
    <w:rsid w:val="00D82C19"/>
    <w:rsid w:val="00D84DE1"/>
    <w:rsid w:val="00D862B1"/>
    <w:rsid w:val="00D931D5"/>
    <w:rsid w:val="00DA0C38"/>
    <w:rsid w:val="00DA0C6B"/>
    <w:rsid w:val="00DA176A"/>
    <w:rsid w:val="00DA1C0D"/>
    <w:rsid w:val="00DA2911"/>
    <w:rsid w:val="00DA468E"/>
    <w:rsid w:val="00DA6353"/>
    <w:rsid w:val="00DB03B6"/>
    <w:rsid w:val="00DB6D23"/>
    <w:rsid w:val="00DB6D2E"/>
    <w:rsid w:val="00DB78BE"/>
    <w:rsid w:val="00DC2842"/>
    <w:rsid w:val="00DC3C6A"/>
    <w:rsid w:val="00DC4BD1"/>
    <w:rsid w:val="00DC79F0"/>
    <w:rsid w:val="00DC7CBB"/>
    <w:rsid w:val="00DD0D42"/>
    <w:rsid w:val="00DD211B"/>
    <w:rsid w:val="00DD4487"/>
    <w:rsid w:val="00DD5B21"/>
    <w:rsid w:val="00DD712E"/>
    <w:rsid w:val="00DD754F"/>
    <w:rsid w:val="00DD7767"/>
    <w:rsid w:val="00DE35E7"/>
    <w:rsid w:val="00DE36DD"/>
    <w:rsid w:val="00DE5779"/>
    <w:rsid w:val="00DE73E6"/>
    <w:rsid w:val="00DF1E0F"/>
    <w:rsid w:val="00DF1F4D"/>
    <w:rsid w:val="00DF5C74"/>
    <w:rsid w:val="00DF6BD2"/>
    <w:rsid w:val="00E02986"/>
    <w:rsid w:val="00E0362B"/>
    <w:rsid w:val="00E03906"/>
    <w:rsid w:val="00E0617E"/>
    <w:rsid w:val="00E0755F"/>
    <w:rsid w:val="00E15571"/>
    <w:rsid w:val="00E16B69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35397"/>
    <w:rsid w:val="00E432A0"/>
    <w:rsid w:val="00E43647"/>
    <w:rsid w:val="00E43AD8"/>
    <w:rsid w:val="00E44104"/>
    <w:rsid w:val="00E4696E"/>
    <w:rsid w:val="00E4716E"/>
    <w:rsid w:val="00E5078E"/>
    <w:rsid w:val="00E559CC"/>
    <w:rsid w:val="00E570D1"/>
    <w:rsid w:val="00E608E6"/>
    <w:rsid w:val="00E60BC1"/>
    <w:rsid w:val="00E61771"/>
    <w:rsid w:val="00E63D3E"/>
    <w:rsid w:val="00E71143"/>
    <w:rsid w:val="00E755B5"/>
    <w:rsid w:val="00E80D0E"/>
    <w:rsid w:val="00E82363"/>
    <w:rsid w:val="00E833A4"/>
    <w:rsid w:val="00E837A4"/>
    <w:rsid w:val="00E849E6"/>
    <w:rsid w:val="00E8713A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B3992"/>
    <w:rsid w:val="00EB472D"/>
    <w:rsid w:val="00EB5594"/>
    <w:rsid w:val="00EC396B"/>
    <w:rsid w:val="00EC6CEE"/>
    <w:rsid w:val="00EC7395"/>
    <w:rsid w:val="00ED2A21"/>
    <w:rsid w:val="00EE0C13"/>
    <w:rsid w:val="00EE0C33"/>
    <w:rsid w:val="00EE11A3"/>
    <w:rsid w:val="00EE3C78"/>
    <w:rsid w:val="00EE4D2C"/>
    <w:rsid w:val="00EE669B"/>
    <w:rsid w:val="00EE69C4"/>
    <w:rsid w:val="00EE79F4"/>
    <w:rsid w:val="00EF14A6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3D9D"/>
    <w:rsid w:val="00F05CA4"/>
    <w:rsid w:val="00F0769F"/>
    <w:rsid w:val="00F07C41"/>
    <w:rsid w:val="00F123AC"/>
    <w:rsid w:val="00F149D3"/>
    <w:rsid w:val="00F16DB7"/>
    <w:rsid w:val="00F17AAF"/>
    <w:rsid w:val="00F2244F"/>
    <w:rsid w:val="00F22685"/>
    <w:rsid w:val="00F235A9"/>
    <w:rsid w:val="00F25179"/>
    <w:rsid w:val="00F26B60"/>
    <w:rsid w:val="00F3018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55C34"/>
    <w:rsid w:val="00F60223"/>
    <w:rsid w:val="00F6568B"/>
    <w:rsid w:val="00F705BD"/>
    <w:rsid w:val="00F743CB"/>
    <w:rsid w:val="00F75F85"/>
    <w:rsid w:val="00F76B0D"/>
    <w:rsid w:val="00F874D3"/>
    <w:rsid w:val="00F94811"/>
    <w:rsid w:val="00F9578C"/>
    <w:rsid w:val="00FA1675"/>
    <w:rsid w:val="00FA2F63"/>
    <w:rsid w:val="00FA7539"/>
    <w:rsid w:val="00FB51C6"/>
    <w:rsid w:val="00FB6E2C"/>
    <w:rsid w:val="00FC1DE1"/>
    <w:rsid w:val="00FC3670"/>
    <w:rsid w:val="00FC3FB1"/>
    <w:rsid w:val="00FC5108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37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  <w:lang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/>
      <w:sz w:val="16"/>
      <w:szCs w:val="16"/>
      <w:lang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0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d">
    <w:name w:val=" 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2">
    <w:name w:val=" 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3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link w:val="ConsPlusCell0"/>
    <w:uiPriority w:val="99"/>
    <w:qFormat/>
    <w:rsid w:val="00DA1C0D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uiPriority w:val="99"/>
    <w:qFormat/>
    <w:rsid w:val="00523644"/>
    <w:rPr>
      <w:b/>
    </w:rPr>
  </w:style>
  <w:style w:type="character" w:customStyle="1" w:styleId="extended-textfull">
    <w:name w:val="extended-text__full"/>
    <w:uiPriority w:val="99"/>
    <w:rsid w:val="009B4E02"/>
  </w:style>
  <w:style w:type="character" w:customStyle="1" w:styleId="ConsPlusCell0">
    <w:name w:val="ConsPlusCell Знак"/>
    <w:link w:val="ConsPlusCell"/>
    <w:uiPriority w:val="99"/>
    <w:locked/>
    <w:rsid w:val="00154FF2"/>
    <w:rPr>
      <w:rFonts w:ascii="Calibri" w:hAnsi="Calibri"/>
      <w:sz w:val="22"/>
      <w:szCs w:val="22"/>
      <w:lang w:bidi="ar-SA"/>
    </w:rPr>
  </w:style>
  <w:style w:type="character" w:customStyle="1" w:styleId="FontStyle48">
    <w:name w:val="Font Style48"/>
    <w:rsid w:val="00154FF2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 Знак1"/>
    <w:uiPriority w:val="99"/>
    <w:locked/>
    <w:rsid w:val="00154FF2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customStyle="1" w:styleId="Default">
    <w:name w:val="Default"/>
    <w:rsid w:val="000C64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FB4D-CCBF-4D59-B611-5939B48D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45</Pages>
  <Words>8761</Words>
  <Characters>49941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58585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</cp:lastModifiedBy>
  <cp:revision>2</cp:revision>
  <cp:lastPrinted>2023-03-13T10:48:00Z</cp:lastPrinted>
  <dcterms:created xsi:type="dcterms:W3CDTF">2023-07-06T14:19:00Z</dcterms:created>
  <dcterms:modified xsi:type="dcterms:W3CDTF">2023-07-06T14:19:00Z</dcterms:modified>
</cp:coreProperties>
</file>