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B5" w:rsidRDefault="00265E8C" w:rsidP="00FC70B5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CD59A9" w:rsidRDefault="00EA4A6D" w:rsidP="004E0E9E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3890" cy="7473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 xml:space="preserve">АДМИНИСТРАЦИЯ </w:t>
      </w:r>
      <w:r w:rsidR="001C68AE">
        <w:rPr>
          <w:b/>
          <w:sz w:val="28"/>
          <w:szCs w:val="28"/>
        </w:rPr>
        <w:t>МАРКИНСКОГО</w:t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C12E47" w:rsidRPr="002E40B4" w:rsidRDefault="00C12E47" w:rsidP="00C12E47">
      <w:pPr>
        <w:jc w:val="center"/>
        <w:rPr>
          <w:kern w:val="2"/>
          <w:sz w:val="28"/>
          <w:szCs w:val="28"/>
        </w:rPr>
      </w:pPr>
    </w:p>
    <w:p w:rsidR="00C12E47" w:rsidRPr="00A211F6" w:rsidRDefault="001C68AE" w:rsidP="00C12E47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>14.07</w:t>
      </w:r>
      <w:r w:rsidR="00C12E4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12E47">
        <w:rPr>
          <w:sz w:val="28"/>
          <w:szCs w:val="28"/>
        </w:rPr>
        <w:t xml:space="preserve"> г.                   </w:t>
      </w:r>
      <w:r w:rsidR="004E0E9E">
        <w:rPr>
          <w:sz w:val="28"/>
          <w:szCs w:val="28"/>
        </w:rPr>
        <w:t xml:space="preserve">  </w:t>
      </w:r>
      <w:r w:rsidR="00C12E47">
        <w:rPr>
          <w:sz w:val="28"/>
          <w:szCs w:val="28"/>
        </w:rPr>
        <w:t xml:space="preserve">                        </w:t>
      </w:r>
      <w:r w:rsidR="00C12E47" w:rsidRPr="00317A01">
        <w:rPr>
          <w:sz w:val="28"/>
          <w:szCs w:val="28"/>
        </w:rPr>
        <w:t>№</w:t>
      </w:r>
      <w:r w:rsidR="004E0E9E">
        <w:rPr>
          <w:sz w:val="28"/>
          <w:szCs w:val="28"/>
        </w:rPr>
        <w:t xml:space="preserve"> </w:t>
      </w:r>
      <w:r w:rsidR="00C12E47">
        <w:rPr>
          <w:sz w:val="28"/>
          <w:szCs w:val="28"/>
        </w:rPr>
        <w:t xml:space="preserve">               </w:t>
      </w:r>
      <w:r w:rsidR="004E0E9E">
        <w:rPr>
          <w:sz w:val="28"/>
          <w:szCs w:val="28"/>
        </w:rPr>
        <w:t xml:space="preserve">            </w:t>
      </w:r>
      <w:r w:rsidR="00C12E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ст. Маркинская</w:t>
      </w:r>
    </w:p>
    <w:p w:rsidR="00C12E47" w:rsidRPr="002E40B4" w:rsidRDefault="00C12E47" w:rsidP="00C12E47">
      <w:pPr>
        <w:rPr>
          <w:sz w:val="28"/>
          <w:szCs w:val="28"/>
        </w:rPr>
      </w:pPr>
    </w:p>
    <w:p w:rsidR="00C12E47" w:rsidRPr="00FB3318" w:rsidRDefault="00C12E47" w:rsidP="00C12E47">
      <w:pPr>
        <w:jc w:val="both"/>
        <w:rPr>
          <w:sz w:val="28"/>
          <w:szCs w:val="28"/>
        </w:rPr>
      </w:pPr>
      <w:r w:rsidRPr="00FB3318">
        <w:rPr>
          <w:sz w:val="28"/>
          <w:szCs w:val="28"/>
        </w:rPr>
        <w:t>О возложении полномочий по расходованию</w:t>
      </w:r>
    </w:p>
    <w:p w:rsidR="00C12E47" w:rsidRPr="00FB3318" w:rsidRDefault="00C12E47" w:rsidP="00C12E47">
      <w:pPr>
        <w:jc w:val="both"/>
        <w:rPr>
          <w:sz w:val="28"/>
          <w:szCs w:val="28"/>
        </w:rPr>
      </w:pPr>
      <w:r w:rsidRPr="00FB3318">
        <w:rPr>
          <w:sz w:val="28"/>
          <w:szCs w:val="28"/>
        </w:rPr>
        <w:t>иных межбюджетных трансфертов</w:t>
      </w:r>
    </w:p>
    <w:p w:rsidR="00C12E47" w:rsidRDefault="00C12E47" w:rsidP="00C12E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2E47" w:rsidRPr="003909D4" w:rsidRDefault="00C12E47" w:rsidP="00C12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</w:t>
      </w:r>
      <w:r w:rsidR="001C68AE">
        <w:rPr>
          <w:sz w:val="28"/>
          <w:szCs w:val="28"/>
        </w:rPr>
        <w:t>ельства Ростовской области от 11</w:t>
      </w:r>
      <w:r w:rsidR="004E0E9E">
        <w:rPr>
          <w:sz w:val="28"/>
          <w:szCs w:val="28"/>
        </w:rPr>
        <w:t>.0</w:t>
      </w:r>
      <w:r w:rsidR="001C68AE">
        <w:rPr>
          <w:sz w:val="28"/>
          <w:szCs w:val="28"/>
        </w:rPr>
        <w:t>7</w:t>
      </w:r>
      <w:r w:rsidR="004E0E9E">
        <w:rPr>
          <w:sz w:val="28"/>
          <w:szCs w:val="28"/>
        </w:rPr>
        <w:t>.202</w:t>
      </w:r>
      <w:r w:rsidR="001C68AE">
        <w:rPr>
          <w:sz w:val="28"/>
          <w:szCs w:val="28"/>
        </w:rPr>
        <w:t>3</w:t>
      </w:r>
      <w:r w:rsidR="004E0E9E">
        <w:rPr>
          <w:sz w:val="28"/>
          <w:szCs w:val="28"/>
        </w:rPr>
        <w:t xml:space="preserve"> № </w:t>
      </w:r>
      <w:r w:rsidR="001C68AE">
        <w:rPr>
          <w:sz w:val="28"/>
          <w:szCs w:val="28"/>
        </w:rPr>
        <w:t>563</w:t>
      </w:r>
      <w:r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>«</w:t>
      </w:r>
      <w:r>
        <w:rPr>
          <w:sz w:val="28"/>
          <w:szCs w:val="28"/>
        </w:rPr>
        <w:t>О выделении средств</w:t>
      </w:r>
      <w:r w:rsidRPr="003909D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C6549"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>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в целях целевого и эффективного использования средст</w:t>
      </w:r>
      <w:r>
        <w:rPr>
          <w:sz w:val="28"/>
          <w:szCs w:val="28"/>
        </w:rPr>
        <w:t xml:space="preserve">в Администрация </w:t>
      </w:r>
      <w:r w:rsidR="001C68AE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="004E0E9E">
        <w:rPr>
          <w:sz w:val="28"/>
          <w:szCs w:val="28"/>
        </w:rPr>
        <w:t>,</w:t>
      </w:r>
    </w:p>
    <w:p w:rsidR="00C12E47" w:rsidRPr="003909D4" w:rsidRDefault="00C12E47" w:rsidP="00C12E47">
      <w:pPr>
        <w:jc w:val="both"/>
        <w:rPr>
          <w:sz w:val="28"/>
          <w:szCs w:val="28"/>
        </w:rPr>
      </w:pPr>
    </w:p>
    <w:p w:rsidR="00C12E47" w:rsidRDefault="00C12E47" w:rsidP="00C12E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909D4">
        <w:rPr>
          <w:sz w:val="28"/>
          <w:szCs w:val="28"/>
        </w:rPr>
        <w:t>:</w:t>
      </w:r>
    </w:p>
    <w:p w:rsidR="004E0E9E" w:rsidRPr="003909D4" w:rsidRDefault="004E0E9E" w:rsidP="00C12E47">
      <w:pPr>
        <w:jc w:val="center"/>
        <w:rPr>
          <w:sz w:val="28"/>
          <w:szCs w:val="28"/>
        </w:rPr>
      </w:pPr>
    </w:p>
    <w:p w:rsidR="00C12E47" w:rsidRPr="003909D4" w:rsidRDefault="00C12E47" w:rsidP="00C12E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09D4">
        <w:rPr>
          <w:sz w:val="28"/>
          <w:szCs w:val="28"/>
        </w:rPr>
        <w:t xml:space="preserve">1.Определить муниципальное бюджетное учреждение культуры Цимлянского района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 «Центральный</w:t>
      </w:r>
      <w:r w:rsidR="004E0E9E">
        <w:rPr>
          <w:sz w:val="28"/>
          <w:szCs w:val="28"/>
        </w:rPr>
        <w:t xml:space="preserve">  Дом культуры», (</w:t>
      </w:r>
      <w:r w:rsidR="001C68AE">
        <w:rPr>
          <w:sz w:val="28"/>
          <w:szCs w:val="28"/>
        </w:rPr>
        <w:t>О.А. Скачкову</w:t>
      </w:r>
      <w:r w:rsidRPr="003909D4">
        <w:rPr>
          <w:sz w:val="28"/>
          <w:szCs w:val="28"/>
        </w:rPr>
        <w:t>) получателем иных межбюджетных трансфертов</w:t>
      </w:r>
      <w:r>
        <w:rPr>
          <w:sz w:val="28"/>
          <w:szCs w:val="28"/>
        </w:rPr>
        <w:t xml:space="preserve"> за счет средств резервного фонда Правительства Ростовской области в рамках непрограммного направления деятельности</w:t>
      </w:r>
      <w:r w:rsidRPr="003909D4">
        <w:rPr>
          <w:sz w:val="28"/>
          <w:szCs w:val="28"/>
        </w:rPr>
        <w:t xml:space="preserve"> для муниципального бюджетного учреждения культуры Цимлянского района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 «Центральный Дом культуры».</w:t>
      </w:r>
    </w:p>
    <w:p w:rsidR="00C12E47" w:rsidRPr="003909D4" w:rsidRDefault="00C12E47" w:rsidP="00C12E47">
      <w:pPr>
        <w:ind w:firstLine="709"/>
        <w:jc w:val="both"/>
        <w:rPr>
          <w:sz w:val="28"/>
          <w:szCs w:val="28"/>
        </w:rPr>
      </w:pPr>
      <w:r w:rsidRPr="003909D4">
        <w:rPr>
          <w:sz w:val="28"/>
          <w:szCs w:val="28"/>
        </w:rPr>
        <w:t xml:space="preserve">2. Администрации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поселения: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3909D4">
        <w:rPr>
          <w:sz w:val="28"/>
          <w:szCs w:val="28"/>
        </w:rPr>
        <w:t xml:space="preserve">2.1. Перечислить денежные средства, выделенные в соответствии с </w:t>
      </w:r>
      <w:r>
        <w:rPr>
          <w:sz w:val="28"/>
          <w:szCs w:val="28"/>
        </w:rPr>
        <w:t>распоряжением Правит</w:t>
      </w:r>
      <w:r w:rsidR="004E0E9E">
        <w:rPr>
          <w:sz w:val="28"/>
          <w:szCs w:val="28"/>
        </w:rPr>
        <w:t>ельства Ростовск</w:t>
      </w:r>
      <w:r w:rsidR="001C68AE">
        <w:rPr>
          <w:sz w:val="28"/>
          <w:szCs w:val="28"/>
        </w:rPr>
        <w:t>ой области от 11</w:t>
      </w:r>
      <w:r w:rsidR="004E0E9E">
        <w:rPr>
          <w:sz w:val="28"/>
          <w:szCs w:val="28"/>
        </w:rPr>
        <w:t>.0</w:t>
      </w:r>
      <w:r w:rsidR="001C68AE">
        <w:rPr>
          <w:sz w:val="28"/>
          <w:szCs w:val="28"/>
        </w:rPr>
        <w:t>7</w:t>
      </w:r>
      <w:r w:rsidR="004E0E9E">
        <w:rPr>
          <w:sz w:val="28"/>
          <w:szCs w:val="28"/>
        </w:rPr>
        <w:t>.202</w:t>
      </w:r>
      <w:r w:rsidR="001C68AE">
        <w:rPr>
          <w:sz w:val="28"/>
          <w:szCs w:val="28"/>
        </w:rPr>
        <w:t>3</w:t>
      </w:r>
      <w:r w:rsidR="004E0E9E">
        <w:rPr>
          <w:sz w:val="28"/>
          <w:szCs w:val="28"/>
        </w:rPr>
        <w:t xml:space="preserve"> № </w:t>
      </w:r>
      <w:r w:rsidR="001C68AE">
        <w:rPr>
          <w:sz w:val="28"/>
          <w:szCs w:val="28"/>
        </w:rPr>
        <w:t>563</w:t>
      </w:r>
      <w:r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>«</w:t>
      </w:r>
      <w:r>
        <w:rPr>
          <w:sz w:val="28"/>
          <w:szCs w:val="28"/>
        </w:rPr>
        <w:t>О выделении средств</w:t>
      </w:r>
      <w:r w:rsidR="001C68AE">
        <w:rPr>
          <w:sz w:val="28"/>
          <w:szCs w:val="28"/>
        </w:rPr>
        <w:t xml:space="preserve"> </w:t>
      </w:r>
      <w:r w:rsidR="001C68AE" w:rsidRPr="001C68AE">
        <w:rPr>
          <w:sz w:val="28"/>
          <w:szCs w:val="28"/>
        </w:rPr>
        <w:t xml:space="preserve">на  приобретение (установку) системы видеонаблюдения (видеорегистратор, коммутатор, </w:t>
      </w:r>
      <w:r w:rsidR="001C68AE">
        <w:rPr>
          <w:sz w:val="28"/>
          <w:szCs w:val="28"/>
        </w:rPr>
        <w:t>м</w:t>
      </w:r>
      <w:r w:rsidR="001C68AE" w:rsidRPr="001C68AE">
        <w:rPr>
          <w:sz w:val="28"/>
          <w:szCs w:val="28"/>
        </w:rPr>
        <w:t xml:space="preserve">онитор, камеры, источник бесперебойного питания, кабель, трубы) </w:t>
      </w:r>
      <w:r w:rsidRPr="003909D4">
        <w:rPr>
          <w:sz w:val="28"/>
          <w:szCs w:val="28"/>
        </w:rPr>
        <w:t xml:space="preserve">для муниципального бюджетного учреждения культуры Цимлянского района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 «Центральный Дом культуры».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М</w:t>
      </w:r>
      <w:r w:rsidRPr="00FB3318">
        <w:rPr>
          <w:sz w:val="28"/>
          <w:szCs w:val="28"/>
        </w:rPr>
        <w:t xml:space="preserve">униципальному бюджетному учреждению культуры Цимлянского района </w:t>
      </w:r>
      <w:r w:rsidR="001C68AE">
        <w:rPr>
          <w:sz w:val="28"/>
          <w:szCs w:val="28"/>
        </w:rPr>
        <w:t>Маркинского</w:t>
      </w:r>
      <w:r w:rsidRPr="00FB3318">
        <w:rPr>
          <w:sz w:val="28"/>
          <w:szCs w:val="28"/>
        </w:rPr>
        <w:t xml:space="preserve"> се</w:t>
      </w:r>
      <w:r w:rsidR="004E0E9E">
        <w:rPr>
          <w:sz w:val="28"/>
          <w:szCs w:val="28"/>
        </w:rPr>
        <w:t xml:space="preserve">льского поселения «Центральный </w:t>
      </w:r>
      <w:r w:rsidRPr="00FB3318">
        <w:rPr>
          <w:sz w:val="28"/>
          <w:szCs w:val="28"/>
        </w:rPr>
        <w:t>Дом культуры» предоставить следующие полномочия по: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проведению процедуры размещения заказа;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заключению, подписанию, исполнению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приемке товаров, работ, услуг в соответствии с условиями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B3318">
        <w:rPr>
          <w:sz w:val="28"/>
          <w:szCs w:val="28"/>
        </w:rPr>
        <w:t>обеспечению расчетов с поставщиками в соответствии с условиями заключенных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принятию мер по взысканию основной суммы долга, штрафов и убытков при нарушении условий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предъявлению претензий к поставщику в период гарантийного срока;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постановке на баланс в установленном порядке.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FB3318">
        <w:rPr>
          <w:sz w:val="28"/>
          <w:szCs w:val="28"/>
        </w:rPr>
        <w:t xml:space="preserve">униципальному бюджетному учреждению культуры Цимлянского района </w:t>
      </w:r>
      <w:r w:rsidR="001C68AE">
        <w:rPr>
          <w:sz w:val="28"/>
          <w:szCs w:val="28"/>
        </w:rPr>
        <w:t>Маркинского</w:t>
      </w:r>
      <w:r w:rsidRPr="00FB3318">
        <w:rPr>
          <w:sz w:val="28"/>
          <w:szCs w:val="28"/>
        </w:rPr>
        <w:t xml:space="preserve"> се</w:t>
      </w:r>
      <w:r w:rsidR="004E0E9E">
        <w:rPr>
          <w:sz w:val="28"/>
          <w:szCs w:val="28"/>
        </w:rPr>
        <w:t xml:space="preserve">льского поселения «Центральный </w:t>
      </w:r>
      <w:r w:rsidRPr="00FB3318">
        <w:rPr>
          <w:sz w:val="28"/>
          <w:szCs w:val="28"/>
        </w:rPr>
        <w:t>Дом культуры» обеспечить своевременное представление в Министерство культуры Ростовской области документов на финансирование.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3318">
        <w:rPr>
          <w:sz w:val="28"/>
          <w:szCs w:val="28"/>
        </w:rPr>
        <w:t xml:space="preserve">Администрации </w:t>
      </w:r>
      <w:r w:rsidR="001C68AE">
        <w:rPr>
          <w:sz w:val="28"/>
          <w:szCs w:val="28"/>
        </w:rPr>
        <w:t>Маркинского</w:t>
      </w:r>
      <w:r w:rsidRPr="00FB3318">
        <w:rPr>
          <w:sz w:val="28"/>
          <w:szCs w:val="28"/>
        </w:rPr>
        <w:t xml:space="preserve"> сельского поселения обеспечить своевременно</w:t>
      </w:r>
      <w:r w:rsidR="004E0E9E">
        <w:rPr>
          <w:sz w:val="28"/>
          <w:szCs w:val="28"/>
        </w:rPr>
        <w:t>е перечисление денежных средств</w:t>
      </w:r>
      <w:r w:rsidRPr="00FB3318">
        <w:rPr>
          <w:sz w:val="28"/>
          <w:szCs w:val="28"/>
        </w:rPr>
        <w:t xml:space="preserve"> для произведения расчето</w:t>
      </w:r>
      <w:r w:rsidR="004E0E9E">
        <w:rPr>
          <w:sz w:val="28"/>
          <w:szCs w:val="28"/>
        </w:rPr>
        <w:t>в с поставщиками в соответствии</w:t>
      </w:r>
      <w:r w:rsidRPr="00FB3318">
        <w:rPr>
          <w:sz w:val="28"/>
          <w:szCs w:val="28"/>
        </w:rPr>
        <w:t xml:space="preserve"> с условиями заключенных контрактов.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B3318">
        <w:rPr>
          <w:sz w:val="28"/>
          <w:szCs w:val="28"/>
        </w:rPr>
        <w:t>Контроль за выполнением постановления оставляю за собой.</w:t>
      </w:r>
    </w:p>
    <w:p w:rsidR="004E0E9E" w:rsidRDefault="00C12E47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28C6">
        <w:rPr>
          <w:sz w:val="28"/>
          <w:szCs w:val="28"/>
        </w:rPr>
        <w:t>Настоящее постановление вступает в силу с момента подписания.</w:t>
      </w: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12E47" w:rsidRPr="002E40B4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E40B4">
        <w:rPr>
          <w:sz w:val="28"/>
          <w:szCs w:val="28"/>
        </w:rPr>
        <w:t xml:space="preserve"> Администрации </w:t>
      </w:r>
      <w:r w:rsidR="001C68AE">
        <w:rPr>
          <w:sz w:val="28"/>
          <w:szCs w:val="28"/>
        </w:rPr>
        <w:t>Маркинского</w:t>
      </w: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  </w:t>
      </w:r>
      <w:r w:rsidRPr="002E40B4">
        <w:rPr>
          <w:sz w:val="28"/>
          <w:szCs w:val="28"/>
        </w:rPr>
        <w:t xml:space="preserve">        </w:t>
      </w:r>
      <w:r w:rsidR="004639A2">
        <w:rPr>
          <w:sz w:val="28"/>
          <w:szCs w:val="28"/>
        </w:rPr>
        <w:t xml:space="preserve">     </w:t>
      </w:r>
      <w:r w:rsidRPr="002E40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1C68AE">
        <w:rPr>
          <w:sz w:val="28"/>
          <w:szCs w:val="28"/>
        </w:rPr>
        <w:t>О.С. Кулягина</w:t>
      </w: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C12E47" w:rsidRPr="002E40B4" w:rsidRDefault="004E0E9E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ЦР </w:t>
      </w:r>
      <w:r w:rsidR="001C68AE">
        <w:rPr>
          <w:sz w:val="28"/>
          <w:szCs w:val="28"/>
        </w:rPr>
        <w:t>М</w:t>
      </w:r>
      <w:r>
        <w:rPr>
          <w:sz w:val="28"/>
          <w:szCs w:val="28"/>
        </w:rPr>
        <w:t>СП</w:t>
      </w:r>
      <w:r w:rsidR="00C12E47">
        <w:rPr>
          <w:sz w:val="28"/>
          <w:szCs w:val="28"/>
        </w:rPr>
        <w:t xml:space="preserve"> «ЦДК»       </w:t>
      </w:r>
      <w:r>
        <w:rPr>
          <w:sz w:val="28"/>
          <w:szCs w:val="28"/>
        </w:rPr>
        <w:t xml:space="preserve"> </w:t>
      </w:r>
      <w:r w:rsidR="00C12E4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4639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1C68AE">
        <w:rPr>
          <w:sz w:val="28"/>
          <w:szCs w:val="28"/>
        </w:rPr>
        <w:t>О. А. Скачкова</w:t>
      </w: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>Постановление вносит</w:t>
      </w:r>
    </w:p>
    <w:p w:rsidR="004A059B" w:rsidRPr="005B2FD5" w:rsidRDefault="001C68AE" w:rsidP="00C12E47">
      <w:pPr>
        <w:tabs>
          <w:tab w:val="center" w:pos="5103"/>
        </w:tabs>
        <w:rPr>
          <w:i/>
          <w:sz w:val="18"/>
          <w:szCs w:val="18"/>
        </w:rPr>
      </w:pPr>
      <w:r>
        <w:t>сектор</w:t>
      </w:r>
      <w:r w:rsidR="00C12E47">
        <w:t xml:space="preserve"> экономики и финансов</w:t>
      </w:r>
    </w:p>
    <w:sectPr w:rsidR="004A059B" w:rsidRPr="005B2FD5" w:rsidSect="004E0E9E">
      <w:footerReference w:type="even" r:id="rId9"/>
      <w:footerReference w:type="default" r:id="rId10"/>
      <w:pgSz w:w="11907" w:h="16840" w:code="9"/>
      <w:pgMar w:top="426" w:right="708" w:bottom="709" w:left="1134" w:header="720" w:footer="720" w:gutter="0"/>
      <w:pgNumType w:start="28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77" w:rsidRDefault="007B5D77">
      <w:r>
        <w:separator/>
      </w:r>
    </w:p>
  </w:endnote>
  <w:endnote w:type="continuationSeparator" w:id="1">
    <w:p w:rsidR="007B5D77" w:rsidRDefault="007B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71" w:rsidRDefault="00D44D71" w:rsidP="004061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D71" w:rsidRDefault="00D44D71" w:rsidP="00E10B3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71" w:rsidRDefault="00D44D71" w:rsidP="00E10B3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77" w:rsidRDefault="007B5D77">
      <w:r>
        <w:separator/>
      </w:r>
    </w:p>
  </w:footnote>
  <w:footnote w:type="continuationSeparator" w:id="1">
    <w:p w:rsidR="007B5D77" w:rsidRDefault="007B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1E9B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47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64CE6"/>
    <w:multiLevelType w:val="hybridMultilevel"/>
    <w:tmpl w:val="D9624302"/>
    <w:lvl w:ilvl="0" w:tplc="E1147FE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302C"/>
    <w:multiLevelType w:val="hybridMultilevel"/>
    <w:tmpl w:val="5470C512"/>
    <w:lvl w:ilvl="0" w:tplc="91389A7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225BF"/>
    <w:multiLevelType w:val="multilevel"/>
    <w:tmpl w:val="A90C9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9">
    <w:nsid w:val="34931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E4896"/>
    <w:multiLevelType w:val="multilevel"/>
    <w:tmpl w:val="E7D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056469F"/>
    <w:multiLevelType w:val="multilevel"/>
    <w:tmpl w:val="7B80794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2">
    <w:nsid w:val="57D001D8"/>
    <w:multiLevelType w:val="multilevel"/>
    <w:tmpl w:val="C0CC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7D84F93"/>
    <w:multiLevelType w:val="hybridMultilevel"/>
    <w:tmpl w:val="140A0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619E8"/>
    <w:multiLevelType w:val="multilevel"/>
    <w:tmpl w:val="1E2E2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F1307F5"/>
    <w:multiLevelType w:val="multilevel"/>
    <w:tmpl w:val="08CE0124"/>
    <w:lvl w:ilvl="0">
      <w:start w:val="1"/>
      <w:numFmt w:val="upperRoman"/>
      <w:lvlText w:val="%1."/>
      <w:lvlJc w:val="left"/>
      <w:pPr>
        <w:ind w:left="1429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8624CF"/>
    <w:multiLevelType w:val="hybridMultilevel"/>
    <w:tmpl w:val="5DD416EE"/>
    <w:lvl w:ilvl="0" w:tplc="2BF0DA0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15"/>
  </w:num>
  <w:num w:numId="15">
    <w:abstractNumId w:val="5"/>
  </w:num>
  <w:num w:numId="16">
    <w:abstractNumId w:val="8"/>
  </w:num>
  <w:num w:numId="17">
    <w:abstractNumId w:val="0"/>
  </w:num>
  <w:num w:numId="18">
    <w:abstractNumId w:val="4"/>
  </w:num>
  <w:num w:numId="19">
    <w:abstractNumId w:val="9"/>
  </w:num>
  <w:num w:numId="20">
    <w:abstractNumId w:val="10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CF4"/>
    <w:rsid w:val="000006B6"/>
    <w:rsid w:val="000036D7"/>
    <w:rsid w:val="000077AC"/>
    <w:rsid w:val="000122FE"/>
    <w:rsid w:val="000155AE"/>
    <w:rsid w:val="0002187F"/>
    <w:rsid w:val="000221F4"/>
    <w:rsid w:val="00024DC3"/>
    <w:rsid w:val="000340C4"/>
    <w:rsid w:val="0003506A"/>
    <w:rsid w:val="000361ED"/>
    <w:rsid w:val="00036315"/>
    <w:rsid w:val="00040A90"/>
    <w:rsid w:val="000419CE"/>
    <w:rsid w:val="00044750"/>
    <w:rsid w:val="00046521"/>
    <w:rsid w:val="000468D4"/>
    <w:rsid w:val="00054A92"/>
    <w:rsid w:val="00054B24"/>
    <w:rsid w:val="00056493"/>
    <w:rsid w:val="000569EE"/>
    <w:rsid w:val="00061C21"/>
    <w:rsid w:val="00064B8C"/>
    <w:rsid w:val="00065EBD"/>
    <w:rsid w:val="0006666D"/>
    <w:rsid w:val="00067A4C"/>
    <w:rsid w:val="00067AAE"/>
    <w:rsid w:val="00075EEC"/>
    <w:rsid w:val="000762EB"/>
    <w:rsid w:val="00076480"/>
    <w:rsid w:val="000772EB"/>
    <w:rsid w:val="00080F66"/>
    <w:rsid w:val="00085C25"/>
    <w:rsid w:val="0008759A"/>
    <w:rsid w:val="00092FCF"/>
    <w:rsid w:val="000954E2"/>
    <w:rsid w:val="000A30F7"/>
    <w:rsid w:val="000A3801"/>
    <w:rsid w:val="000A401F"/>
    <w:rsid w:val="000B224B"/>
    <w:rsid w:val="000C0BCB"/>
    <w:rsid w:val="000C151D"/>
    <w:rsid w:val="000C1A36"/>
    <w:rsid w:val="000C4864"/>
    <w:rsid w:val="000C7C95"/>
    <w:rsid w:val="000C7EB1"/>
    <w:rsid w:val="000D3847"/>
    <w:rsid w:val="000D6D69"/>
    <w:rsid w:val="000E06CF"/>
    <w:rsid w:val="000E3DEC"/>
    <w:rsid w:val="000E4358"/>
    <w:rsid w:val="000E4C68"/>
    <w:rsid w:val="000F2BB3"/>
    <w:rsid w:val="000F308D"/>
    <w:rsid w:val="000F68AA"/>
    <w:rsid w:val="000F7610"/>
    <w:rsid w:val="001051B1"/>
    <w:rsid w:val="00111C4A"/>
    <w:rsid w:val="001129C1"/>
    <w:rsid w:val="001144A6"/>
    <w:rsid w:val="001146F3"/>
    <w:rsid w:val="00117030"/>
    <w:rsid w:val="0012095B"/>
    <w:rsid w:val="00124FB0"/>
    <w:rsid w:val="0012502C"/>
    <w:rsid w:val="00126054"/>
    <w:rsid w:val="0012672D"/>
    <w:rsid w:val="001278D9"/>
    <w:rsid w:val="001368BC"/>
    <w:rsid w:val="001369B5"/>
    <w:rsid w:val="00136E46"/>
    <w:rsid w:val="001428A2"/>
    <w:rsid w:val="001447F0"/>
    <w:rsid w:val="001553B0"/>
    <w:rsid w:val="001649AF"/>
    <w:rsid w:val="00171D86"/>
    <w:rsid w:val="00175E61"/>
    <w:rsid w:val="00186CF4"/>
    <w:rsid w:val="00186F72"/>
    <w:rsid w:val="00194E05"/>
    <w:rsid w:val="00195EC9"/>
    <w:rsid w:val="00196610"/>
    <w:rsid w:val="00196952"/>
    <w:rsid w:val="001A0287"/>
    <w:rsid w:val="001A155F"/>
    <w:rsid w:val="001A6402"/>
    <w:rsid w:val="001A6FC5"/>
    <w:rsid w:val="001B12A3"/>
    <w:rsid w:val="001B1DC5"/>
    <w:rsid w:val="001B5E31"/>
    <w:rsid w:val="001B7EF4"/>
    <w:rsid w:val="001C07CA"/>
    <w:rsid w:val="001C0D66"/>
    <w:rsid w:val="001C3B48"/>
    <w:rsid w:val="001C4C31"/>
    <w:rsid w:val="001C68AE"/>
    <w:rsid w:val="001E0CCD"/>
    <w:rsid w:val="001E39A8"/>
    <w:rsid w:val="001E753F"/>
    <w:rsid w:val="001F0B74"/>
    <w:rsid w:val="001F145E"/>
    <w:rsid w:val="001F5F03"/>
    <w:rsid w:val="001F6E3E"/>
    <w:rsid w:val="001F70B0"/>
    <w:rsid w:val="001F7537"/>
    <w:rsid w:val="00202203"/>
    <w:rsid w:val="002025D8"/>
    <w:rsid w:val="002041C7"/>
    <w:rsid w:val="00206103"/>
    <w:rsid w:val="00206656"/>
    <w:rsid w:val="002115B1"/>
    <w:rsid w:val="00212733"/>
    <w:rsid w:val="00212A34"/>
    <w:rsid w:val="00217EAB"/>
    <w:rsid w:val="002216EE"/>
    <w:rsid w:val="002258D8"/>
    <w:rsid w:val="002260CF"/>
    <w:rsid w:val="00230D16"/>
    <w:rsid w:val="00231236"/>
    <w:rsid w:val="0023156C"/>
    <w:rsid w:val="00232540"/>
    <w:rsid w:val="0023437B"/>
    <w:rsid w:val="00236628"/>
    <w:rsid w:val="002371FE"/>
    <w:rsid w:val="00251708"/>
    <w:rsid w:val="00253B42"/>
    <w:rsid w:val="00254EAC"/>
    <w:rsid w:val="002633F5"/>
    <w:rsid w:val="0026392D"/>
    <w:rsid w:val="00263BDD"/>
    <w:rsid w:val="002642D9"/>
    <w:rsid w:val="00264F1E"/>
    <w:rsid w:val="00265E8C"/>
    <w:rsid w:val="00267D5D"/>
    <w:rsid w:val="002743E7"/>
    <w:rsid w:val="00280618"/>
    <w:rsid w:val="00282002"/>
    <w:rsid w:val="00282FAE"/>
    <w:rsid w:val="00284D5F"/>
    <w:rsid w:val="002867AD"/>
    <w:rsid w:val="00287C44"/>
    <w:rsid w:val="00291308"/>
    <w:rsid w:val="002913C8"/>
    <w:rsid w:val="00292E58"/>
    <w:rsid w:val="002A0C28"/>
    <w:rsid w:val="002A2325"/>
    <w:rsid w:val="002A4139"/>
    <w:rsid w:val="002A46BA"/>
    <w:rsid w:val="002A5BE2"/>
    <w:rsid w:val="002B1FAC"/>
    <w:rsid w:val="002B2171"/>
    <w:rsid w:val="002B3270"/>
    <w:rsid w:val="002B3CF3"/>
    <w:rsid w:val="002B6349"/>
    <w:rsid w:val="002C166E"/>
    <w:rsid w:val="002C21DB"/>
    <w:rsid w:val="002C7365"/>
    <w:rsid w:val="002D1C06"/>
    <w:rsid w:val="002D4B0A"/>
    <w:rsid w:val="002D4BA5"/>
    <w:rsid w:val="002D638C"/>
    <w:rsid w:val="002E1492"/>
    <w:rsid w:val="002E460E"/>
    <w:rsid w:val="002E4F90"/>
    <w:rsid w:val="002F49A9"/>
    <w:rsid w:val="002F6D60"/>
    <w:rsid w:val="002F71E9"/>
    <w:rsid w:val="00300754"/>
    <w:rsid w:val="00304A0F"/>
    <w:rsid w:val="003059E0"/>
    <w:rsid w:val="0030678B"/>
    <w:rsid w:val="0030695E"/>
    <w:rsid w:val="00306DA0"/>
    <w:rsid w:val="00312280"/>
    <w:rsid w:val="00314330"/>
    <w:rsid w:val="00321E19"/>
    <w:rsid w:val="003220C8"/>
    <w:rsid w:val="00322A49"/>
    <w:rsid w:val="00324350"/>
    <w:rsid w:val="0032671F"/>
    <w:rsid w:val="00326EBA"/>
    <w:rsid w:val="00327E33"/>
    <w:rsid w:val="00332423"/>
    <w:rsid w:val="0033319B"/>
    <w:rsid w:val="003414CB"/>
    <w:rsid w:val="00341A28"/>
    <w:rsid w:val="003507CB"/>
    <w:rsid w:val="00351B78"/>
    <w:rsid w:val="0035716F"/>
    <w:rsid w:val="0035742D"/>
    <w:rsid w:val="00365D31"/>
    <w:rsid w:val="00367C4C"/>
    <w:rsid w:val="00370F39"/>
    <w:rsid w:val="003733EC"/>
    <w:rsid w:val="00374926"/>
    <w:rsid w:val="003750E2"/>
    <w:rsid w:val="00377B31"/>
    <w:rsid w:val="00384D7F"/>
    <w:rsid w:val="00385EF5"/>
    <w:rsid w:val="00386CCA"/>
    <w:rsid w:val="00394353"/>
    <w:rsid w:val="003A4493"/>
    <w:rsid w:val="003A6A7E"/>
    <w:rsid w:val="003A7212"/>
    <w:rsid w:val="003B038C"/>
    <w:rsid w:val="003B236B"/>
    <w:rsid w:val="003B3F72"/>
    <w:rsid w:val="003B6BBE"/>
    <w:rsid w:val="003C14E2"/>
    <w:rsid w:val="003C4544"/>
    <w:rsid w:val="003D02B9"/>
    <w:rsid w:val="003D69B3"/>
    <w:rsid w:val="003D7434"/>
    <w:rsid w:val="003E23BB"/>
    <w:rsid w:val="003E41A3"/>
    <w:rsid w:val="003E6384"/>
    <w:rsid w:val="003F2A86"/>
    <w:rsid w:val="003F6992"/>
    <w:rsid w:val="003F7622"/>
    <w:rsid w:val="0040399B"/>
    <w:rsid w:val="00406107"/>
    <w:rsid w:val="004067FF"/>
    <w:rsid w:val="00407FB9"/>
    <w:rsid w:val="00410C75"/>
    <w:rsid w:val="00410CAE"/>
    <w:rsid w:val="0041150D"/>
    <w:rsid w:val="004142EF"/>
    <w:rsid w:val="004172D6"/>
    <w:rsid w:val="00423ED1"/>
    <w:rsid w:val="0042651A"/>
    <w:rsid w:val="00435B40"/>
    <w:rsid w:val="004362F3"/>
    <w:rsid w:val="00436F79"/>
    <w:rsid w:val="004372EB"/>
    <w:rsid w:val="004400CB"/>
    <w:rsid w:val="0044055A"/>
    <w:rsid w:val="00441F52"/>
    <w:rsid w:val="00443292"/>
    <w:rsid w:val="00444C6C"/>
    <w:rsid w:val="004453D8"/>
    <w:rsid w:val="00451A73"/>
    <w:rsid w:val="0045467F"/>
    <w:rsid w:val="004552A6"/>
    <w:rsid w:val="004553C3"/>
    <w:rsid w:val="004608C7"/>
    <w:rsid w:val="00461ACA"/>
    <w:rsid w:val="004639A2"/>
    <w:rsid w:val="0046524D"/>
    <w:rsid w:val="0046525B"/>
    <w:rsid w:val="00471539"/>
    <w:rsid w:val="00472CE0"/>
    <w:rsid w:val="00474F0E"/>
    <w:rsid w:val="00480709"/>
    <w:rsid w:val="00482C24"/>
    <w:rsid w:val="00486ACC"/>
    <w:rsid w:val="00487076"/>
    <w:rsid w:val="00490C10"/>
    <w:rsid w:val="0049154A"/>
    <w:rsid w:val="004919E4"/>
    <w:rsid w:val="004963CC"/>
    <w:rsid w:val="004A059B"/>
    <w:rsid w:val="004A6144"/>
    <w:rsid w:val="004B08C2"/>
    <w:rsid w:val="004B4143"/>
    <w:rsid w:val="004B535B"/>
    <w:rsid w:val="004B5489"/>
    <w:rsid w:val="004B586E"/>
    <w:rsid w:val="004C348D"/>
    <w:rsid w:val="004C7643"/>
    <w:rsid w:val="004D447C"/>
    <w:rsid w:val="004E0E9E"/>
    <w:rsid w:val="004E3876"/>
    <w:rsid w:val="004F2D25"/>
    <w:rsid w:val="004F54AB"/>
    <w:rsid w:val="00506D3B"/>
    <w:rsid w:val="00507E94"/>
    <w:rsid w:val="005163DC"/>
    <w:rsid w:val="00517971"/>
    <w:rsid w:val="00520535"/>
    <w:rsid w:val="0053007E"/>
    <w:rsid w:val="0053103F"/>
    <w:rsid w:val="00541653"/>
    <w:rsid w:val="00542CB6"/>
    <w:rsid w:val="0054473F"/>
    <w:rsid w:val="005454D9"/>
    <w:rsid w:val="00545CB3"/>
    <w:rsid w:val="0054622A"/>
    <w:rsid w:val="0055363A"/>
    <w:rsid w:val="00560CBA"/>
    <w:rsid w:val="00567353"/>
    <w:rsid w:val="00567CF8"/>
    <w:rsid w:val="00574957"/>
    <w:rsid w:val="00577513"/>
    <w:rsid w:val="00582993"/>
    <w:rsid w:val="005844FD"/>
    <w:rsid w:val="00587CBE"/>
    <w:rsid w:val="0059244D"/>
    <w:rsid w:val="00594AB2"/>
    <w:rsid w:val="00594F58"/>
    <w:rsid w:val="00595BB9"/>
    <w:rsid w:val="00596BFC"/>
    <w:rsid w:val="005A00CC"/>
    <w:rsid w:val="005B06AA"/>
    <w:rsid w:val="005B2FD5"/>
    <w:rsid w:val="005B4C21"/>
    <w:rsid w:val="005C2C4F"/>
    <w:rsid w:val="005E1353"/>
    <w:rsid w:val="005E1E79"/>
    <w:rsid w:val="005F269B"/>
    <w:rsid w:val="005F4FB7"/>
    <w:rsid w:val="005F54D1"/>
    <w:rsid w:val="005F54D4"/>
    <w:rsid w:val="005F67A5"/>
    <w:rsid w:val="00603578"/>
    <w:rsid w:val="0061174A"/>
    <w:rsid w:val="00611942"/>
    <w:rsid w:val="0061408C"/>
    <w:rsid w:val="006141B0"/>
    <w:rsid w:val="00614A32"/>
    <w:rsid w:val="0062015E"/>
    <w:rsid w:val="00622270"/>
    <w:rsid w:val="0062447E"/>
    <w:rsid w:val="00633581"/>
    <w:rsid w:val="00634483"/>
    <w:rsid w:val="00635906"/>
    <w:rsid w:val="00636463"/>
    <w:rsid w:val="00636B88"/>
    <w:rsid w:val="006403D8"/>
    <w:rsid w:val="006428A1"/>
    <w:rsid w:val="00643494"/>
    <w:rsid w:val="006458F3"/>
    <w:rsid w:val="0064608E"/>
    <w:rsid w:val="006511AE"/>
    <w:rsid w:val="00653877"/>
    <w:rsid w:val="00656E5D"/>
    <w:rsid w:val="00660FBD"/>
    <w:rsid w:val="00661042"/>
    <w:rsid w:val="00663ED5"/>
    <w:rsid w:val="0066745D"/>
    <w:rsid w:val="00671FFF"/>
    <w:rsid w:val="00683C83"/>
    <w:rsid w:val="00685326"/>
    <w:rsid w:val="00696CD7"/>
    <w:rsid w:val="006A416C"/>
    <w:rsid w:val="006B4CBA"/>
    <w:rsid w:val="006B67CF"/>
    <w:rsid w:val="006B748A"/>
    <w:rsid w:val="006C1B06"/>
    <w:rsid w:val="006C34C8"/>
    <w:rsid w:val="006D1D0A"/>
    <w:rsid w:val="006D1D17"/>
    <w:rsid w:val="006D1D37"/>
    <w:rsid w:val="006D3AE3"/>
    <w:rsid w:val="006E44B3"/>
    <w:rsid w:val="006E4713"/>
    <w:rsid w:val="006F02A6"/>
    <w:rsid w:val="006F060C"/>
    <w:rsid w:val="006F120F"/>
    <w:rsid w:val="006F1F40"/>
    <w:rsid w:val="006F2D81"/>
    <w:rsid w:val="006F2FF0"/>
    <w:rsid w:val="006F3C95"/>
    <w:rsid w:val="00702C26"/>
    <w:rsid w:val="007061EB"/>
    <w:rsid w:val="00706273"/>
    <w:rsid w:val="00721A84"/>
    <w:rsid w:val="00725DCD"/>
    <w:rsid w:val="00730979"/>
    <w:rsid w:val="007320EC"/>
    <w:rsid w:val="007350AC"/>
    <w:rsid w:val="00741166"/>
    <w:rsid w:val="007411E7"/>
    <w:rsid w:val="00741D37"/>
    <w:rsid w:val="007555D7"/>
    <w:rsid w:val="00760D0E"/>
    <w:rsid w:val="00762858"/>
    <w:rsid w:val="007633AE"/>
    <w:rsid w:val="00765C49"/>
    <w:rsid w:val="00770A11"/>
    <w:rsid w:val="00771B71"/>
    <w:rsid w:val="0077453F"/>
    <w:rsid w:val="007817D4"/>
    <w:rsid w:val="00786BCF"/>
    <w:rsid w:val="00786E21"/>
    <w:rsid w:val="00790C95"/>
    <w:rsid w:val="007B2596"/>
    <w:rsid w:val="007B5D77"/>
    <w:rsid w:val="007C2293"/>
    <w:rsid w:val="007C78C3"/>
    <w:rsid w:val="007D0A2E"/>
    <w:rsid w:val="007E3F7E"/>
    <w:rsid w:val="007E6FB0"/>
    <w:rsid w:val="007E7290"/>
    <w:rsid w:val="007E7895"/>
    <w:rsid w:val="007F0ADF"/>
    <w:rsid w:val="007F3A29"/>
    <w:rsid w:val="007F3F69"/>
    <w:rsid w:val="007F4177"/>
    <w:rsid w:val="007F67F4"/>
    <w:rsid w:val="007F6EA9"/>
    <w:rsid w:val="007F766B"/>
    <w:rsid w:val="0080072C"/>
    <w:rsid w:val="008016CD"/>
    <w:rsid w:val="00806B24"/>
    <w:rsid w:val="0080763B"/>
    <w:rsid w:val="008126CE"/>
    <w:rsid w:val="008138E2"/>
    <w:rsid w:val="00815935"/>
    <w:rsid w:val="008210FC"/>
    <w:rsid w:val="00824981"/>
    <w:rsid w:val="00825B05"/>
    <w:rsid w:val="00826262"/>
    <w:rsid w:val="008358E7"/>
    <w:rsid w:val="008360C1"/>
    <w:rsid w:val="008371AF"/>
    <w:rsid w:val="0083732D"/>
    <w:rsid w:val="00837B24"/>
    <w:rsid w:val="008436B5"/>
    <w:rsid w:val="00853EDF"/>
    <w:rsid w:val="00857953"/>
    <w:rsid w:val="00861378"/>
    <w:rsid w:val="00873C1D"/>
    <w:rsid w:val="00877337"/>
    <w:rsid w:val="00882E80"/>
    <w:rsid w:val="00884AE5"/>
    <w:rsid w:val="00886550"/>
    <w:rsid w:val="008961E5"/>
    <w:rsid w:val="008968B5"/>
    <w:rsid w:val="008A192C"/>
    <w:rsid w:val="008A6F54"/>
    <w:rsid w:val="008B12A4"/>
    <w:rsid w:val="008B1A50"/>
    <w:rsid w:val="008C4973"/>
    <w:rsid w:val="008C7757"/>
    <w:rsid w:val="008D0ED3"/>
    <w:rsid w:val="008D53A4"/>
    <w:rsid w:val="008E1258"/>
    <w:rsid w:val="008E1FB9"/>
    <w:rsid w:val="008E55D5"/>
    <w:rsid w:val="008E6554"/>
    <w:rsid w:val="008E7361"/>
    <w:rsid w:val="008F12BB"/>
    <w:rsid w:val="008F1FA1"/>
    <w:rsid w:val="008F6EEC"/>
    <w:rsid w:val="008F7CF4"/>
    <w:rsid w:val="00906B92"/>
    <w:rsid w:val="009139A1"/>
    <w:rsid w:val="00914966"/>
    <w:rsid w:val="00920EEA"/>
    <w:rsid w:val="00940081"/>
    <w:rsid w:val="009416A9"/>
    <w:rsid w:val="00944B0B"/>
    <w:rsid w:val="00945A07"/>
    <w:rsid w:val="0095320B"/>
    <w:rsid w:val="009549BA"/>
    <w:rsid w:val="00963A7B"/>
    <w:rsid w:val="0097033D"/>
    <w:rsid w:val="00973C91"/>
    <w:rsid w:val="009744F5"/>
    <w:rsid w:val="00975826"/>
    <w:rsid w:val="0098055A"/>
    <w:rsid w:val="00984338"/>
    <w:rsid w:val="009912A8"/>
    <w:rsid w:val="0099381D"/>
    <w:rsid w:val="009961D0"/>
    <w:rsid w:val="009A0F6C"/>
    <w:rsid w:val="009B28F2"/>
    <w:rsid w:val="009B748C"/>
    <w:rsid w:val="009C4D49"/>
    <w:rsid w:val="009D34DA"/>
    <w:rsid w:val="009D3AC3"/>
    <w:rsid w:val="009E5F4F"/>
    <w:rsid w:val="009F49CA"/>
    <w:rsid w:val="009F4D87"/>
    <w:rsid w:val="00A01814"/>
    <w:rsid w:val="00A02D64"/>
    <w:rsid w:val="00A05DF5"/>
    <w:rsid w:val="00A05E18"/>
    <w:rsid w:val="00A07206"/>
    <w:rsid w:val="00A34C65"/>
    <w:rsid w:val="00A35325"/>
    <w:rsid w:val="00A4110E"/>
    <w:rsid w:val="00A42973"/>
    <w:rsid w:val="00A42E2F"/>
    <w:rsid w:val="00A4662E"/>
    <w:rsid w:val="00A476C0"/>
    <w:rsid w:val="00A47788"/>
    <w:rsid w:val="00A51745"/>
    <w:rsid w:val="00A534BA"/>
    <w:rsid w:val="00A559DB"/>
    <w:rsid w:val="00A55BAE"/>
    <w:rsid w:val="00A647B2"/>
    <w:rsid w:val="00A67C7C"/>
    <w:rsid w:val="00A745D2"/>
    <w:rsid w:val="00A7476F"/>
    <w:rsid w:val="00A831E5"/>
    <w:rsid w:val="00A86390"/>
    <w:rsid w:val="00A864CF"/>
    <w:rsid w:val="00A932FD"/>
    <w:rsid w:val="00A947E6"/>
    <w:rsid w:val="00A94ACC"/>
    <w:rsid w:val="00A95DE3"/>
    <w:rsid w:val="00A960C2"/>
    <w:rsid w:val="00A9698B"/>
    <w:rsid w:val="00A97765"/>
    <w:rsid w:val="00AA6604"/>
    <w:rsid w:val="00AB260E"/>
    <w:rsid w:val="00AC1037"/>
    <w:rsid w:val="00AC1D67"/>
    <w:rsid w:val="00AC2BAB"/>
    <w:rsid w:val="00AC2C4D"/>
    <w:rsid w:val="00AC4636"/>
    <w:rsid w:val="00AD09C3"/>
    <w:rsid w:val="00AE12C3"/>
    <w:rsid w:val="00AE17C7"/>
    <w:rsid w:val="00AE34E9"/>
    <w:rsid w:val="00AE41BA"/>
    <w:rsid w:val="00AE5CF2"/>
    <w:rsid w:val="00AE619F"/>
    <w:rsid w:val="00AE6220"/>
    <w:rsid w:val="00AF0060"/>
    <w:rsid w:val="00AF1876"/>
    <w:rsid w:val="00AF4775"/>
    <w:rsid w:val="00B16A4D"/>
    <w:rsid w:val="00B21999"/>
    <w:rsid w:val="00B313ED"/>
    <w:rsid w:val="00B324D8"/>
    <w:rsid w:val="00B50C17"/>
    <w:rsid w:val="00B51BB3"/>
    <w:rsid w:val="00B53BE5"/>
    <w:rsid w:val="00B543F3"/>
    <w:rsid w:val="00B54C75"/>
    <w:rsid w:val="00B62827"/>
    <w:rsid w:val="00B65A77"/>
    <w:rsid w:val="00B66303"/>
    <w:rsid w:val="00B668EF"/>
    <w:rsid w:val="00B704D4"/>
    <w:rsid w:val="00B70F79"/>
    <w:rsid w:val="00B72F62"/>
    <w:rsid w:val="00B74587"/>
    <w:rsid w:val="00B805EF"/>
    <w:rsid w:val="00B8676B"/>
    <w:rsid w:val="00B86D74"/>
    <w:rsid w:val="00B873FB"/>
    <w:rsid w:val="00B91FAA"/>
    <w:rsid w:val="00B9210A"/>
    <w:rsid w:val="00B92D39"/>
    <w:rsid w:val="00B979AD"/>
    <w:rsid w:val="00BA2650"/>
    <w:rsid w:val="00BA5DB3"/>
    <w:rsid w:val="00BB5B01"/>
    <w:rsid w:val="00BB6E83"/>
    <w:rsid w:val="00BC2123"/>
    <w:rsid w:val="00BC699A"/>
    <w:rsid w:val="00BD4A3B"/>
    <w:rsid w:val="00BD5616"/>
    <w:rsid w:val="00BE5A70"/>
    <w:rsid w:val="00BE652A"/>
    <w:rsid w:val="00BF0543"/>
    <w:rsid w:val="00BF3CEB"/>
    <w:rsid w:val="00C00B92"/>
    <w:rsid w:val="00C063B6"/>
    <w:rsid w:val="00C11DED"/>
    <w:rsid w:val="00C1245E"/>
    <w:rsid w:val="00C12E47"/>
    <w:rsid w:val="00C13C09"/>
    <w:rsid w:val="00C143A7"/>
    <w:rsid w:val="00C16810"/>
    <w:rsid w:val="00C23025"/>
    <w:rsid w:val="00C258A1"/>
    <w:rsid w:val="00C30AB0"/>
    <w:rsid w:val="00C31D99"/>
    <w:rsid w:val="00C35671"/>
    <w:rsid w:val="00C3660F"/>
    <w:rsid w:val="00C44A70"/>
    <w:rsid w:val="00C46F87"/>
    <w:rsid w:val="00C550FF"/>
    <w:rsid w:val="00C6555A"/>
    <w:rsid w:val="00C73A4B"/>
    <w:rsid w:val="00C769C7"/>
    <w:rsid w:val="00C83902"/>
    <w:rsid w:val="00C848F5"/>
    <w:rsid w:val="00C84EA9"/>
    <w:rsid w:val="00C8590A"/>
    <w:rsid w:val="00C904B1"/>
    <w:rsid w:val="00CA48AA"/>
    <w:rsid w:val="00CA5183"/>
    <w:rsid w:val="00CA5C2A"/>
    <w:rsid w:val="00CB1979"/>
    <w:rsid w:val="00CB591F"/>
    <w:rsid w:val="00CB647A"/>
    <w:rsid w:val="00CC258A"/>
    <w:rsid w:val="00CC2DF6"/>
    <w:rsid w:val="00CC48D1"/>
    <w:rsid w:val="00CC7E7D"/>
    <w:rsid w:val="00CD59A9"/>
    <w:rsid w:val="00CD6EFF"/>
    <w:rsid w:val="00CE042F"/>
    <w:rsid w:val="00CE52FD"/>
    <w:rsid w:val="00CF1953"/>
    <w:rsid w:val="00CF5C43"/>
    <w:rsid w:val="00CF7FCB"/>
    <w:rsid w:val="00D01540"/>
    <w:rsid w:val="00D03AF2"/>
    <w:rsid w:val="00D03D92"/>
    <w:rsid w:val="00D116E2"/>
    <w:rsid w:val="00D14EBF"/>
    <w:rsid w:val="00D16227"/>
    <w:rsid w:val="00D260F6"/>
    <w:rsid w:val="00D32DE3"/>
    <w:rsid w:val="00D35DB7"/>
    <w:rsid w:val="00D44D71"/>
    <w:rsid w:val="00D45426"/>
    <w:rsid w:val="00D5522C"/>
    <w:rsid w:val="00D60C73"/>
    <w:rsid w:val="00D623BB"/>
    <w:rsid w:val="00D7323A"/>
    <w:rsid w:val="00D762E6"/>
    <w:rsid w:val="00D83B30"/>
    <w:rsid w:val="00DA0218"/>
    <w:rsid w:val="00DA2A6A"/>
    <w:rsid w:val="00DA53A2"/>
    <w:rsid w:val="00DB022E"/>
    <w:rsid w:val="00DB02AF"/>
    <w:rsid w:val="00DB3A36"/>
    <w:rsid w:val="00DB421B"/>
    <w:rsid w:val="00DB5B43"/>
    <w:rsid w:val="00DC1B02"/>
    <w:rsid w:val="00DC3016"/>
    <w:rsid w:val="00DC6743"/>
    <w:rsid w:val="00DD6091"/>
    <w:rsid w:val="00DE07D3"/>
    <w:rsid w:val="00DE2E49"/>
    <w:rsid w:val="00DE3EC5"/>
    <w:rsid w:val="00DE4C2D"/>
    <w:rsid w:val="00DF345E"/>
    <w:rsid w:val="00E031DD"/>
    <w:rsid w:val="00E03C48"/>
    <w:rsid w:val="00E06200"/>
    <w:rsid w:val="00E0624D"/>
    <w:rsid w:val="00E06F96"/>
    <w:rsid w:val="00E07BEF"/>
    <w:rsid w:val="00E10B33"/>
    <w:rsid w:val="00E135BA"/>
    <w:rsid w:val="00E13DA4"/>
    <w:rsid w:val="00E15BEF"/>
    <w:rsid w:val="00E17BE2"/>
    <w:rsid w:val="00E244BC"/>
    <w:rsid w:val="00E26877"/>
    <w:rsid w:val="00E316EE"/>
    <w:rsid w:val="00E31E6D"/>
    <w:rsid w:val="00E31FB1"/>
    <w:rsid w:val="00E3401C"/>
    <w:rsid w:val="00E354A9"/>
    <w:rsid w:val="00E378E4"/>
    <w:rsid w:val="00E4348B"/>
    <w:rsid w:val="00E4580A"/>
    <w:rsid w:val="00E53991"/>
    <w:rsid w:val="00E560DA"/>
    <w:rsid w:val="00E616A5"/>
    <w:rsid w:val="00E6332A"/>
    <w:rsid w:val="00E63F0A"/>
    <w:rsid w:val="00E76CDD"/>
    <w:rsid w:val="00E775C1"/>
    <w:rsid w:val="00E83420"/>
    <w:rsid w:val="00E85CF8"/>
    <w:rsid w:val="00E862EF"/>
    <w:rsid w:val="00E91D26"/>
    <w:rsid w:val="00EA1B1F"/>
    <w:rsid w:val="00EA2C1F"/>
    <w:rsid w:val="00EA40C5"/>
    <w:rsid w:val="00EA4A6D"/>
    <w:rsid w:val="00EA4AB7"/>
    <w:rsid w:val="00EA645C"/>
    <w:rsid w:val="00EA79BB"/>
    <w:rsid w:val="00EB08F6"/>
    <w:rsid w:val="00EB197E"/>
    <w:rsid w:val="00EB1B82"/>
    <w:rsid w:val="00ED20EB"/>
    <w:rsid w:val="00ED50A6"/>
    <w:rsid w:val="00ED5237"/>
    <w:rsid w:val="00EE07F3"/>
    <w:rsid w:val="00EE27AA"/>
    <w:rsid w:val="00F009F8"/>
    <w:rsid w:val="00F011E0"/>
    <w:rsid w:val="00F03690"/>
    <w:rsid w:val="00F05039"/>
    <w:rsid w:val="00F06B14"/>
    <w:rsid w:val="00F22E1F"/>
    <w:rsid w:val="00F22EB4"/>
    <w:rsid w:val="00F240C8"/>
    <w:rsid w:val="00F366FF"/>
    <w:rsid w:val="00F42107"/>
    <w:rsid w:val="00F53EAB"/>
    <w:rsid w:val="00F57E27"/>
    <w:rsid w:val="00F62367"/>
    <w:rsid w:val="00F632AC"/>
    <w:rsid w:val="00F63AEB"/>
    <w:rsid w:val="00F63CAC"/>
    <w:rsid w:val="00F75F73"/>
    <w:rsid w:val="00F77B21"/>
    <w:rsid w:val="00F81E22"/>
    <w:rsid w:val="00F90967"/>
    <w:rsid w:val="00F9135C"/>
    <w:rsid w:val="00F92362"/>
    <w:rsid w:val="00F94076"/>
    <w:rsid w:val="00FA33AF"/>
    <w:rsid w:val="00FA35EC"/>
    <w:rsid w:val="00FB007F"/>
    <w:rsid w:val="00FB1348"/>
    <w:rsid w:val="00FB36A7"/>
    <w:rsid w:val="00FB36E2"/>
    <w:rsid w:val="00FC482E"/>
    <w:rsid w:val="00FC70B5"/>
    <w:rsid w:val="00FD07CB"/>
    <w:rsid w:val="00FF0379"/>
    <w:rsid w:val="00FF32C9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1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86CF4"/>
    <w:pPr>
      <w:keepNext/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locked/>
    <w:rsid w:val="00186CF4"/>
    <w:rPr>
      <w:sz w:val="28"/>
      <w:lang w:val="ru-RU" w:eastAsia="ru-RU" w:bidi="ar-SA"/>
    </w:rPr>
  </w:style>
  <w:style w:type="paragraph" w:styleId="a3">
    <w:name w:val="Body Text"/>
    <w:basedOn w:val="a"/>
    <w:link w:val="10"/>
    <w:rPr>
      <w:sz w:val="28"/>
    </w:rPr>
  </w:style>
  <w:style w:type="character" w:customStyle="1" w:styleId="10">
    <w:name w:val="Основной текст Знак1"/>
    <w:link w:val="a3"/>
    <w:locked/>
    <w:rsid w:val="00186CF4"/>
    <w:rPr>
      <w:sz w:val="28"/>
      <w:lang w:val="ru-RU" w:eastAsia="ru-RU" w:bidi="ar-SA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5"/>
    <w:uiPriority w:val="99"/>
    <w:locked/>
    <w:rsid w:val="00186CF4"/>
    <w:rPr>
      <w:lang w:val="ru-RU" w:eastAsia="ru-RU" w:bidi="ar-SA"/>
    </w:rPr>
  </w:style>
  <w:style w:type="paragraph" w:styleId="a6">
    <w:name w:val="header"/>
    <w:basedOn w:val="a"/>
    <w:link w:val="12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link w:val="a6"/>
    <w:locked/>
    <w:rsid w:val="00186CF4"/>
    <w:rPr>
      <w:lang w:val="ru-RU" w:eastAsia="ru-RU" w:bidi="ar-SA"/>
    </w:rPr>
  </w:style>
  <w:style w:type="character" w:styleId="a7">
    <w:name w:val="page number"/>
    <w:basedOn w:val="a0"/>
  </w:style>
  <w:style w:type="character" w:customStyle="1" w:styleId="a8">
    <w:name w:val="Текст сноски Знак"/>
    <w:link w:val="a9"/>
    <w:locked/>
    <w:rsid w:val="00186CF4"/>
    <w:rPr>
      <w:sz w:val="24"/>
      <w:lang w:val="ru-RU" w:eastAsia="ru-RU" w:bidi="ar-SA"/>
    </w:rPr>
  </w:style>
  <w:style w:type="paragraph" w:styleId="a9">
    <w:name w:val="footnote text"/>
    <w:basedOn w:val="a"/>
    <w:link w:val="a8"/>
    <w:rsid w:val="00186CF4"/>
    <w:pPr>
      <w:ind w:firstLine="340"/>
      <w:jc w:val="both"/>
    </w:pPr>
    <w:rPr>
      <w:sz w:val="24"/>
    </w:rPr>
  </w:style>
  <w:style w:type="paragraph" w:styleId="2">
    <w:name w:val="List Bullet 2"/>
    <w:basedOn w:val="a"/>
    <w:autoRedefine/>
    <w:rsid w:val="00186CF4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aa">
    <w:name w:val="Название Знак"/>
    <w:link w:val="ab"/>
    <w:locked/>
    <w:rsid w:val="00186CF4"/>
    <w:rPr>
      <w:b/>
      <w:sz w:val="32"/>
      <w:lang w:val="ru-RU" w:eastAsia="ru-RU" w:bidi="ar-SA"/>
    </w:rPr>
  </w:style>
  <w:style w:type="paragraph" w:styleId="ab">
    <w:name w:val="Title"/>
    <w:basedOn w:val="a"/>
    <w:link w:val="aa"/>
    <w:qFormat/>
    <w:rsid w:val="00186CF4"/>
    <w:pPr>
      <w:ind w:firstLine="720"/>
      <w:jc w:val="center"/>
    </w:pPr>
    <w:rPr>
      <w:b/>
      <w:sz w:val="32"/>
    </w:rPr>
  </w:style>
  <w:style w:type="character" w:customStyle="1" w:styleId="21">
    <w:name w:val="Основной текст 2 Знак"/>
    <w:link w:val="22"/>
    <w:semiHidden/>
    <w:locked/>
    <w:rsid w:val="00186CF4"/>
    <w:rPr>
      <w:lang w:val="ru-RU" w:eastAsia="ru-RU" w:bidi="ar-SA"/>
    </w:rPr>
  </w:style>
  <w:style w:type="paragraph" w:styleId="22">
    <w:name w:val="Body Text 2"/>
    <w:basedOn w:val="a"/>
    <w:link w:val="21"/>
    <w:semiHidden/>
    <w:rsid w:val="00186CF4"/>
    <w:pPr>
      <w:spacing w:after="120" w:line="480" w:lineRule="auto"/>
    </w:pPr>
  </w:style>
  <w:style w:type="character" w:customStyle="1" w:styleId="30">
    <w:name w:val="Основной текст 3 Знак"/>
    <w:link w:val="31"/>
    <w:locked/>
    <w:rsid w:val="00186CF4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186CF4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186CF4"/>
    <w:rPr>
      <w:rFonts w:ascii="Calibri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3"/>
    <w:rsid w:val="00186CF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32">
    <w:name w:val="Основной текст с отступом 3 Знак"/>
    <w:link w:val="33"/>
    <w:semiHidden/>
    <w:locked/>
    <w:rsid w:val="00186CF4"/>
    <w:rPr>
      <w:sz w:val="16"/>
      <w:szCs w:val="16"/>
      <w:lang w:val="ru-RU" w:eastAsia="ru-RU" w:bidi="ar-SA"/>
    </w:rPr>
  </w:style>
  <w:style w:type="paragraph" w:styleId="33">
    <w:name w:val="Body Text Indent 3"/>
    <w:basedOn w:val="a"/>
    <w:link w:val="32"/>
    <w:semiHidden/>
    <w:rsid w:val="00186CF4"/>
    <w:pPr>
      <w:spacing w:after="120"/>
      <w:ind w:left="283"/>
    </w:pPr>
    <w:rPr>
      <w:sz w:val="16"/>
      <w:szCs w:val="16"/>
    </w:rPr>
  </w:style>
  <w:style w:type="character" w:customStyle="1" w:styleId="13">
    <w:name w:val="Текст выноски Знак1"/>
    <w:link w:val="ac"/>
    <w:locked/>
    <w:rsid w:val="00186CF4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Balloon Text"/>
    <w:basedOn w:val="a"/>
    <w:link w:val="13"/>
    <w:rsid w:val="00186CF4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e"/>
    <w:locked/>
    <w:rsid w:val="00186CF4"/>
    <w:rPr>
      <w:sz w:val="28"/>
      <w:szCs w:val="22"/>
      <w:lang w:val="ru-RU" w:eastAsia="ru-RU" w:bidi="ar-SA"/>
    </w:rPr>
  </w:style>
  <w:style w:type="paragraph" w:styleId="ae">
    <w:name w:val="No Spacing"/>
    <w:link w:val="ad"/>
    <w:qFormat/>
    <w:rsid w:val="00186CF4"/>
    <w:pPr>
      <w:ind w:firstLine="709"/>
      <w:jc w:val="both"/>
    </w:pPr>
    <w:rPr>
      <w:sz w:val="28"/>
      <w:szCs w:val="22"/>
    </w:rPr>
  </w:style>
  <w:style w:type="table" w:styleId="af">
    <w:name w:val="Table Grid"/>
    <w:basedOn w:val="a1"/>
    <w:rsid w:val="00186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5844F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f1">
    <w:name w:val="FollowedHyperlink"/>
    <w:rsid w:val="005844FD"/>
    <w:rPr>
      <w:color w:val="800080"/>
      <w:u w:val="single"/>
    </w:rPr>
  </w:style>
  <w:style w:type="paragraph" w:styleId="HTML">
    <w:name w:val="HTML Preformatted"/>
    <w:basedOn w:val="a"/>
    <w:link w:val="HTML0"/>
    <w:rsid w:val="0058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844FD"/>
    <w:rPr>
      <w:rFonts w:ascii="Courier New" w:hAnsi="Courier New" w:cs="Courier New"/>
    </w:rPr>
  </w:style>
  <w:style w:type="paragraph" w:styleId="af2">
    <w:name w:val="Normal (Web)"/>
    <w:basedOn w:val="a"/>
    <w:rsid w:val="005844FD"/>
    <w:rPr>
      <w:color w:val="000000"/>
      <w:sz w:val="24"/>
      <w:szCs w:val="24"/>
    </w:rPr>
  </w:style>
  <w:style w:type="paragraph" w:styleId="af3">
    <w:name w:val="Plain Text"/>
    <w:basedOn w:val="a"/>
    <w:link w:val="af4"/>
    <w:rsid w:val="005844FD"/>
    <w:rPr>
      <w:rFonts w:ascii="Courier New" w:hAnsi="Courier New"/>
      <w:lang/>
    </w:rPr>
  </w:style>
  <w:style w:type="character" w:customStyle="1" w:styleId="af4">
    <w:name w:val="Текст Знак"/>
    <w:link w:val="af3"/>
    <w:rsid w:val="005844FD"/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5844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ком"/>
    <w:basedOn w:val="a"/>
    <w:rsid w:val="005844FD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next w:val="a"/>
    <w:rsid w:val="005844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5844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tentheader2cols">
    <w:name w:val="contentheader2cols"/>
    <w:basedOn w:val="a"/>
    <w:rsid w:val="005844F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5844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844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0">
    <w:name w:val="postan"/>
    <w:basedOn w:val="a"/>
    <w:rsid w:val="005844F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584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5844FD"/>
    <w:pPr>
      <w:widowControl w:val="0"/>
    </w:pPr>
    <w:rPr>
      <w:sz w:val="24"/>
      <w:szCs w:val="24"/>
      <w:lang w:eastAsia="ar-SA"/>
    </w:rPr>
  </w:style>
  <w:style w:type="paragraph" w:customStyle="1" w:styleId="af8">
    <w:name w:val="Отчетный"/>
    <w:basedOn w:val="a"/>
    <w:rsid w:val="005844F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5844F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584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qFormat/>
    <w:rsid w:val="00584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969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3">
    <w:name w:val="s_13"/>
    <w:basedOn w:val="a"/>
    <w:rsid w:val="002B3270"/>
    <w:pPr>
      <w:ind w:firstLine="720"/>
    </w:pPr>
  </w:style>
  <w:style w:type="character" w:styleId="afa">
    <w:name w:val="Strong"/>
    <w:qFormat/>
    <w:rsid w:val="002B3270"/>
    <w:rPr>
      <w:b/>
      <w:bCs/>
    </w:rPr>
  </w:style>
  <w:style w:type="paragraph" w:customStyle="1" w:styleId="s34">
    <w:name w:val="s_34"/>
    <w:basedOn w:val="a"/>
    <w:rsid w:val="002B3270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2B3270"/>
    <w:pPr>
      <w:pBdr>
        <w:bottom w:val="single" w:sz="6" w:space="0" w:color="F0F0F0"/>
      </w:pBdr>
      <w:spacing w:before="75" w:after="180"/>
    </w:pPr>
    <w:rPr>
      <w:caps/>
    </w:rPr>
  </w:style>
  <w:style w:type="paragraph" w:customStyle="1" w:styleId="s14">
    <w:name w:val="s_14"/>
    <w:basedOn w:val="a"/>
    <w:rsid w:val="002B3270"/>
    <w:pPr>
      <w:ind w:firstLine="720"/>
    </w:pPr>
  </w:style>
  <w:style w:type="character" w:customStyle="1" w:styleId="s103">
    <w:name w:val="s_103"/>
    <w:rsid w:val="002B3270"/>
    <w:rPr>
      <w:b/>
      <w:bCs/>
      <w:color w:val="000080"/>
    </w:rPr>
  </w:style>
  <w:style w:type="paragraph" w:styleId="afb">
    <w:name w:val="Subtitle"/>
    <w:basedOn w:val="a"/>
    <w:qFormat/>
    <w:rsid w:val="009139A1"/>
    <w:pPr>
      <w:spacing w:line="360" w:lineRule="auto"/>
      <w:jc w:val="center"/>
    </w:pPr>
    <w:rPr>
      <w:b/>
      <w:bCs/>
      <w:sz w:val="26"/>
    </w:rPr>
  </w:style>
  <w:style w:type="character" w:customStyle="1" w:styleId="articleseperator">
    <w:name w:val="article_seperator"/>
    <w:basedOn w:val="a0"/>
    <w:rsid w:val="009139A1"/>
  </w:style>
  <w:style w:type="paragraph" w:customStyle="1" w:styleId="afc">
    <w:name w:val="Базовый"/>
    <w:rsid w:val="006403D8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ConsNormal">
    <w:name w:val="ConsNormal"/>
    <w:rsid w:val="006D1D37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4">
    <w:name w:val="Основной шрифт абзаца1"/>
    <w:rsid w:val="00D44D71"/>
  </w:style>
  <w:style w:type="character" w:customStyle="1" w:styleId="afd">
    <w:name w:val="Текст выноски Знак"/>
    <w:uiPriority w:val="99"/>
    <w:rsid w:val="00D44D71"/>
    <w:rPr>
      <w:rFonts w:ascii="Segoe UI" w:hAnsi="Segoe UI" w:cs="Segoe UI"/>
      <w:bCs/>
      <w:sz w:val="18"/>
      <w:szCs w:val="18"/>
    </w:rPr>
  </w:style>
  <w:style w:type="character" w:customStyle="1" w:styleId="afe">
    <w:name w:val="Основной текст Знак"/>
    <w:rsid w:val="00D44D71"/>
    <w:rPr>
      <w:sz w:val="24"/>
      <w:szCs w:val="24"/>
    </w:rPr>
  </w:style>
  <w:style w:type="character" w:customStyle="1" w:styleId="aff">
    <w:name w:val="Верхний колонтитул Знак"/>
    <w:rsid w:val="00D44D71"/>
    <w:rPr>
      <w:bCs/>
      <w:sz w:val="28"/>
      <w:szCs w:val="28"/>
    </w:rPr>
  </w:style>
  <w:style w:type="character" w:customStyle="1" w:styleId="aff0">
    <w:name w:val="Нижний колонтитул Знак"/>
    <w:rsid w:val="00D44D71"/>
    <w:rPr>
      <w:bCs/>
      <w:sz w:val="28"/>
      <w:szCs w:val="28"/>
    </w:rPr>
  </w:style>
  <w:style w:type="character" w:customStyle="1" w:styleId="aff1">
    <w:name w:val="Символ нумерации"/>
    <w:rsid w:val="00D44D71"/>
  </w:style>
  <w:style w:type="paragraph" w:styleId="aff2">
    <w:name w:val="Заголовок"/>
    <w:basedOn w:val="a"/>
    <w:next w:val="a3"/>
    <w:rsid w:val="00D44D71"/>
    <w:pPr>
      <w:keepNext/>
      <w:suppressAutoHyphens/>
      <w:spacing w:before="240" w:after="120"/>
    </w:pPr>
    <w:rPr>
      <w:rFonts w:ascii="Arial" w:eastAsia="Lucida Sans Unicode" w:hAnsi="Arial" w:cs="Mangal"/>
      <w:bCs/>
      <w:sz w:val="28"/>
      <w:szCs w:val="28"/>
      <w:lang w:eastAsia="zh-CN"/>
    </w:rPr>
  </w:style>
  <w:style w:type="paragraph" w:styleId="aff3">
    <w:name w:val="List"/>
    <w:basedOn w:val="a3"/>
    <w:rsid w:val="00D44D71"/>
    <w:pPr>
      <w:suppressAutoHyphens/>
      <w:spacing w:after="120"/>
    </w:pPr>
    <w:rPr>
      <w:rFonts w:cs="Mangal"/>
      <w:sz w:val="24"/>
      <w:szCs w:val="24"/>
      <w:lang w:eastAsia="zh-CN"/>
    </w:rPr>
  </w:style>
  <w:style w:type="paragraph" w:styleId="aff4">
    <w:name w:val="caption"/>
    <w:basedOn w:val="a"/>
    <w:qFormat/>
    <w:rsid w:val="00D44D71"/>
    <w:pPr>
      <w:suppressLineNumbers/>
      <w:suppressAutoHyphens/>
      <w:spacing w:before="120" w:after="120"/>
    </w:pPr>
    <w:rPr>
      <w:rFonts w:cs="Mangal"/>
      <w:bCs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44D71"/>
    <w:pPr>
      <w:suppressLineNumbers/>
      <w:suppressAutoHyphens/>
    </w:pPr>
    <w:rPr>
      <w:rFonts w:cs="Mangal"/>
      <w:bCs/>
      <w:sz w:val="28"/>
      <w:szCs w:val="28"/>
      <w:lang w:eastAsia="zh-CN"/>
    </w:rPr>
  </w:style>
  <w:style w:type="paragraph" w:customStyle="1" w:styleId="ConsTitle">
    <w:name w:val="ConsTitle"/>
    <w:rsid w:val="00D44D71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16">
    <w:name w:val=" Знак Знак1 Знак"/>
    <w:basedOn w:val="a"/>
    <w:rsid w:val="00D44D71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17">
    <w:name w:val="Знак Знак1 Знак"/>
    <w:basedOn w:val="a"/>
    <w:rsid w:val="00D44D71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f5">
    <w:name w:val=" Знак"/>
    <w:basedOn w:val="a"/>
    <w:rsid w:val="00D44D7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D44D7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7">
    <w:name w:val="Содержимое таблицы"/>
    <w:basedOn w:val="a"/>
    <w:rsid w:val="00D44D71"/>
    <w:pPr>
      <w:suppressLineNumbers/>
      <w:suppressAutoHyphens/>
    </w:pPr>
    <w:rPr>
      <w:bCs/>
      <w:sz w:val="28"/>
      <w:szCs w:val="28"/>
      <w:lang w:eastAsia="zh-CN"/>
    </w:rPr>
  </w:style>
  <w:style w:type="paragraph" w:customStyle="1" w:styleId="aff8">
    <w:name w:val="Заголовок таблицы"/>
    <w:basedOn w:val="aff7"/>
    <w:rsid w:val="00D44D71"/>
    <w:pPr>
      <w:jc w:val="center"/>
    </w:pPr>
    <w:rPr>
      <w:b/>
    </w:rPr>
  </w:style>
  <w:style w:type="paragraph" w:customStyle="1" w:styleId="aff9">
    <w:name w:val="Содержимое врезки"/>
    <w:basedOn w:val="a3"/>
    <w:rsid w:val="00D44D71"/>
    <w:pPr>
      <w:suppressAutoHyphens/>
      <w:spacing w:after="120"/>
    </w:pPr>
    <w:rPr>
      <w:sz w:val="24"/>
      <w:szCs w:val="24"/>
      <w:lang w:eastAsia="zh-CN"/>
    </w:rPr>
  </w:style>
  <w:style w:type="character" w:customStyle="1" w:styleId="FontStyle23">
    <w:name w:val="Font Style23"/>
    <w:rsid w:val="00F22E1F"/>
    <w:rPr>
      <w:rFonts w:ascii="Times New Roman" w:hAnsi="Times New Roman" w:cs="Times New Roman" w:hint="default"/>
      <w:sz w:val="22"/>
      <w:szCs w:val="22"/>
    </w:rPr>
  </w:style>
  <w:style w:type="paragraph" w:customStyle="1" w:styleId="s1">
    <w:name w:val="s_1"/>
    <w:basedOn w:val="a"/>
    <w:rsid w:val="00E633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16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9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1841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7836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79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8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164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0A1DD4-748E-4CAE-BA71-200E9936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2</cp:revision>
  <cp:lastPrinted>2015-12-01T12:56:00Z</cp:lastPrinted>
  <dcterms:created xsi:type="dcterms:W3CDTF">2023-07-18T08:36:00Z</dcterms:created>
  <dcterms:modified xsi:type="dcterms:W3CDTF">2023-07-18T08:36:00Z</dcterms:modified>
</cp:coreProperties>
</file>