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E6289" w14:textId="77777777" w:rsidR="00B72E5C" w:rsidRDefault="00CA7856" w:rsidP="00B72E5C">
      <w:pPr>
        <w:ind w:right="-2"/>
        <w:jc w:val="center"/>
        <w:rPr>
          <w:color w:val="000000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2CCDD419" wp14:editId="6F4E83BE">
            <wp:extent cx="637540" cy="730250"/>
            <wp:effectExtent l="19050" t="0" r="0" b="0"/>
            <wp:docPr id="1" name="Рисунок 1" descr="Описание: 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86DB63" w14:textId="77777777" w:rsidR="00B72E5C" w:rsidRPr="00D0397F" w:rsidRDefault="00B72E5C" w:rsidP="00B72E5C">
      <w:pPr>
        <w:ind w:right="-2"/>
        <w:jc w:val="center"/>
        <w:rPr>
          <w:sz w:val="28"/>
          <w:szCs w:val="28"/>
        </w:rPr>
      </w:pPr>
      <w:r w:rsidRPr="00D0397F">
        <w:rPr>
          <w:color w:val="000000"/>
          <w:sz w:val="28"/>
          <w:szCs w:val="28"/>
        </w:rPr>
        <w:t>РОССИЙСКАЯ ФЕДЕРАЦИЯ</w:t>
      </w:r>
    </w:p>
    <w:p w14:paraId="3B9B58F4" w14:textId="77777777" w:rsidR="00B72E5C" w:rsidRPr="00D0397F" w:rsidRDefault="00B72E5C" w:rsidP="00B72E5C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РОСТОВСКАЯ ОБЛАСТЬ</w:t>
      </w:r>
    </w:p>
    <w:p w14:paraId="51B0695F" w14:textId="77777777" w:rsidR="00B72E5C" w:rsidRPr="00D0397F" w:rsidRDefault="00B72E5C" w:rsidP="00B72E5C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ЦИМЛЯНСКИЙ РАЙОН</w:t>
      </w:r>
    </w:p>
    <w:p w14:paraId="77C74E74" w14:textId="77777777" w:rsidR="00B72E5C" w:rsidRPr="00D0397F" w:rsidRDefault="00B72E5C" w:rsidP="00B72E5C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МУНИЦИПАЛЬНОЕ ОБРАЗОВАНИЕ</w:t>
      </w:r>
    </w:p>
    <w:p w14:paraId="3419BC64" w14:textId="77777777" w:rsidR="00B72E5C" w:rsidRPr="00D0397F" w:rsidRDefault="00B72E5C" w:rsidP="00B72E5C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«</w:t>
      </w:r>
      <w:r w:rsidRPr="00D0397F">
        <w:rPr>
          <w:bCs/>
          <w:caps/>
          <w:color w:val="000000"/>
          <w:sz w:val="28"/>
          <w:szCs w:val="28"/>
        </w:rPr>
        <w:t>маркинское сельское поселение</w:t>
      </w:r>
      <w:r w:rsidRPr="00D0397F">
        <w:rPr>
          <w:bCs/>
          <w:color w:val="000000"/>
          <w:sz w:val="28"/>
          <w:szCs w:val="28"/>
        </w:rPr>
        <w:t>»</w:t>
      </w:r>
    </w:p>
    <w:p w14:paraId="5A5D12BB" w14:textId="77777777" w:rsidR="00B72E5C" w:rsidRPr="00D0397F" w:rsidRDefault="00B72E5C" w:rsidP="00B72E5C">
      <w:pPr>
        <w:autoSpaceDN w:val="0"/>
        <w:jc w:val="center"/>
        <w:rPr>
          <w:bCs/>
          <w:color w:val="000000"/>
          <w:sz w:val="28"/>
          <w:szCs w:val="28"/>
          <w:u w:val="single"/>
        </w:rPr>
      </w:pPr>
    </w:p>
    <w:p w14:paraId="3FA477EF" w14:textId="77777777" w:rsidR="00B72E5C" w:rsidRPr="00D0397F" w:rsidRDefault="00B72E5C" w:rsidP="00B72E5C">
      <w:pPr>
        <w:autoSpaceDN w:val="0"/>
        <w:jc w:val="center"/>
        <w:rPr>
          <w:bCs/>
          <w:caps/>
          <w:color w:val="000000"/>
          <w:sz w:val="28"/>
          <w:szCs w:val="28"/>
        </w:rPr>
      </w:pPr>
      <w:r w:rsidRPr="00D0397F">
        <w:rPr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14:paraId="2399EA29" w14:textId="77777777" w:rsidR="00B72E5C" w:rsidRPr="002B403E" w:rsidRDefault="00B72E5C" w:rsidP="00B72E5C">
      <w:pPr>
        <w:jc w:val="center"/>
        <w:rPr>
          <w:b/>
          <w:sz w:val="28"/>
          <w:szCs w:val="28"/>
        </w:rPr>
      </w:pPr>
    </w:p>
    <w:p w14:paraId="62B8F4AB" w14:textId="77777777" w:rsidR="00B72E5C" w:rsidRPr="00D0397F" w:rsidRDefault="00B72E5C" w:rsidP="00B72E5C">
      <w:pPr>
        <w:jc w:val="center"/>
        <w:rPr>
          <w:sz w:val="28"/>
          <w:szCs w:val="28"/>
        </w:rPr>
      </w:pPr>
      <w:r w:rsidRPr="00D0397F">
        <w:rPr>
          <w:sz w:val="28"/>
          <w:szCs w:val="28"/>
        </w:rPr>
        <w:t>ПОСТАНОВЛЕНИЕ</w:t>
      </w:r>
    </w:p>
    <w:p w14:paraId="6C8F32CA" w14:textId="77777777" w:rsidR="00B72E5C" w:rsidRPr="002B403E" w:rsidRDefault="00B72E5C" w:rsidP="00B72E5C">
      <w:pPr>
        <w:jc w:val="center"/>
        <w:rPr>
          <w:b/>
          <w:sz w:val="28"/>
          <w:szCs w:val="28"/>
        </w:rPr>
      </w:pPr>
    </w:p>
    <w:p w14:paraId="4C9C5416" w14:textId="313D59EF" w:rsidR="00B72E5C" w:rsidRPr="002B403E" w:rsidRDefault="00B72E5C" w:rsidP="00B72E5C">
      <w:pPr>
        <w:rPr>
          <w:sz w:val="28"/>
          <w:szCs w:val="28"/>
        </w:rPr>
      </w:pPr>
      <w:r>
        <w:rPr>
          <w:sz w:val="28"/>
          <w:szCs w:val="28"/>
        </w:rPr>
        <w:t xml:space="preserve"> 2024</w:t>
      </w:r>
      <w:r w:rsidRPr="002B403E">
        <w:rPr>
          <w:sz w:val="28"/>
          <w:szCs w:val="28"/>
        </w:rPr>
        <w:t xml:space="preserve">г.                                № </w:t>
      </w:r>
      <w:r w:rsidRPr="002E05D2">
        <w:rPr>
          <w:sz w:val="28"/>
          <w:szCs w:val="28"/>
        </w:rPr>
        <w:t xml:space="preserve"> </w:t>
      </w:r>
      <w:r w:rsidRPr="002B403E">
        <w:rPr>
          <w:sz w:val="28"/>
          <w:szCs w:val="28"/>
        </w:rPr>
        <w:t xml:space="preserve">    </w:t>
      </w:r>
      <w:r w:rsidRPr="002B403E">
        <w:rPr>
          <w:b/>
          <w:sz w:val="28"/>
          <w:szCs w:val="28"/>
        </w:rPr>
        <w:t xml:space="preserve">                      </w:t>
      </w:r>
      <w:r w:rsidRPr="002B403E">
        <w:rPr>
          <w:sz w:val="28"/>
          <w:szCs w:val="28"/>
        </w:rPr>
        <w:t>ст. Маркинская</w:t>
      </w:r>
    </w:p>
    <w:p w14:paraId="2452AEA1" w14:textId="77777777" w:rsidR="00B72E5C" w:rsidRPr="002B403E" w:rsidRDefault="00B72E5C" w:rsidP="00B72E5C">
      <w:pPr>
        <w:rPr>
          <w:sz w:val="28"/>
          <w:szCs w:val="28"/>
        </w:rPr>
      </w:pPr>
    </w:p>
    <w:p w14:paraId="130219C7" w14:textId="77777777" w:rsidR="00BB6810" w:rsidRDefault="00BB6810" w:rsidP="00BB6810">
      <w:pPr>
        <w:rPr>
          <w:sz w:val="28"/>
          <w:szCs w:val="28"/>
        </w:rPr>
      </w:pPr>
    </w:p>
    <w:p w14:paraId="52A39F1D" w14:textId="77777777" w:rsidR="009E23F8" w:rsidRDefault="009E23F8" w:rsidP="00BB681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14:paraId="6A1C01BC" w14:textId="77777777" w:rsidR="009E23F8" w:rsidRDefault="00B72E5C" w:rsidP="00BB6810">
      <w:pPr>
        <w:rPr>
          <w:sz w:val="28"/>
          <w:szCs w:val="28"/>
        </w:rPr>
      </w:pPr>
      <w:r>
        <w:rPr>
          <w:sz w:val="28"/>
          <w:szCs w:val="28"/>
        </w:rPr>
        <w:t>постановление от 18</w:t>
      </w:r>
      <w:r w:rsidR="009E23F8">
        <w:rPr>
          <w:sz w:val="28"/>
          <w:szCs w:val="28"/>
        </w:rPr>
        <w:t xml:space="preserve">.11.2019 </w:t>
      </w:r>
    </w:p>
    <w:p w14:paraId="4F7B8035" w14:textId="77777777" w:rsidR="009E23F8" w:rsidRDefault="00B72E5C" w:rsidP="00BB6810">
      <w:pPr>
        <w:rPr>
          <w:sz w:val="28"/>
          <w:szCs w:val="28"/>
        </w:rPr>
      </w:pPr>
      <w:r>
        <w:rPr>
          <w:sz w:val="28"/>
          <w:szCs w:val="28"/>
        </w:rPr>
        <w:t>№ 137</w:t>
      </w:r>
      <w:r w:rsidR="009E23F8">
        <w:rPr>
          <w:sz w:val="28"/>
          <w:szCs w:val="28"/>
        </w:rPr>
        <w:t xml:space="preserve"> «Об утверждении Порядка </w:t>
      </w:r>
    </w:p>
    <w:p w14:paraId="4FF25535" w14:textId="77777777" w:rsidR="009E23F8" w:rsidRDefault="009E23F8" w:rsidP="00BB6810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формирования перечня налоговых </w:t>
      </w:r>
    </w:p>
    <w:p w14:paraId="1EBBB7EF" w14:textId="77777777" w:rsidR="009E23F8" w:rsidRDefault="009E23F8" w:rsidP="00BB6810">
      <w:pPr>
        <w:rPr>
          <w:sz w:val="28"/>
          <w:szCs w:val="28"/>
        </w:rPr>
      </w:pPr>
      <w:r>
        <w:rPr>
          <w:sz w:val="28"/>
          <w:szCs w:val="28"/>
        </w:rPr>
        <w:t xml:space="preserve">расходов </w:t>
      </w:r>
      <w:r w:rsidR="00B72E5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</w:t>
      </w:r>
    </w:p>
    <w:p w14:paraId="228C11F6" w14:textId="77777777" w:rsidR="009E23F8" w:rsidRDefault="009E23F8" w:rsidP="00BB681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и оценки налоговых расходов </w:t>
      </w:r>
    </w:p>
    <w:p w14:paraId="7299BE71" w14:textId="77777777" w:rsidR="009E23F8" w:rsidRDefault="00B72E5C" w:rsidP="00BB6810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9E23F8">
        <w:rPr>
          <w:sz w:val="28"/>
          <w:szCs w:val="28"/>
        </w:rPr>
        <w:t xml:space="preserve"> сельского поселения»</w:t>
      </w:r>
    </w:p>
    <w:p w14:paraId="0F2BD81C" w14:textId="77777777" w:rsidR="00266C1C" w:rsidRPr="00874E66" w:rsidRDefault="00266C1C" w:rsidP="003E63AF">
      <w:pPr>
        <w:jc w:val="both"/>
        <w:rPr>
          <w:strike/>
          <w:sz w:val="28"/>
          <w:szCs w:val="28"/>
        </w:rPr>
      </w:pPr>
    </w:p>
    <w:p w14:paraId="200E62BF" w14:textId="77777777" w:rsidR="00FD2B5B" w:rsidRPr="00FD2B5B" w:rsidRDefault="007A0D9C" w:rsidP="009E23F8">
      <w:pPr>
        <w:ind w:firstLine="709"/>
        <w:jc w:val="both"/>
        <w:rPr>
          <w:sz w:val="28"/>
          <w:szCs w:val="28"/>
        </w:rPr>
      </w:pPr>
      <w:r w:rsidRPr="00874E66">
        <w:rPr>
          <w:sz w:val="28"/>
          <w:szCs w:val="28"/>
        </w:rPr>
        <w:t xml:space="preserve">В </w:t>
      </w:r>
      <w:r w:rsidR="00DB0039">
        <w:rPr>
          <w:sz w:val="28"/>
          <w:szCs w:val="28"/>
        </w:rPr>
        <w:t>целях приведения нормативно правового акта в соответствие с действующим законодательством</w:t>
      </w:r>
      <w:r w:rsidRPr="00874E66">
        <w:rPr>
          <w:sz w:val="28"/>
          <w:szCs w:val="28"/>
        </w:rPr>
        <w:t xml:space="preserve"> </w:t>
      </w:r>
      <w:r w:rsidR="00FD2B5B" w:rsidRPr="00FD2B5B">
        <w:rPr>
          <w:sz w:val="28"/>
          <w:szCs w:val="28"/>
        </w:rPr>
        <w:t xml:space="preserve">Администрация </w:t>
      </w:r>
      <w:r w:rsidR="00B72E5C">
        <w:rPr>
          <w:sz w:val="28"/>
          <w:szCs w:val="28"/>
        </w:rPr>
        <w:t>Маркинского</w:t>
      </w:r>
      <w:r w:rsidR="00FD2B5B" w:rsidRPr="00FD2B5B">
        <w:rPr>
          <w:sz w:val="28"/>
          <w:szCs w:val="28"/>
        </w:rPr>
        <w:t xml:space="preserve"> сельского поселения </w:t>
      </w:r>
    </w:p>
    <w:p w14:paraId="62EEF22E" w14:textId="77777777" w:rsidR="00266C1C" w:rsidRDefault="00FD2B5B" w:rsidP="00FD2B5B">
      <w:pPr>
        <w:ind w:firstLine="709"/>
        <w:jc w:val="center"/>
        <w:rPr>
          <w:sz w:val="28"/>
          <w:szCs w:val="28"/>
        </w:rPr>
      </w:pPr>
      <w:r w:rsidRPr="00FD2B5B">
        <w:rPr>
          <w:sz w:val="28"/>
          <w:szCs w:val="28"/>
        </w:rPr>
        <w:t>ПОСТАНОВЛЯЕТ:</w:t>
      </w:r>
    </w:p>
    <w:p w14:paraId="03CDC2C7" w14:textId="77777777" w:rsidR="00AA49F7" w:rsidRDefault="00AA49F7" w:rsidP="00AA49F7">
      <w:pPr>
        <w:pStyle w:val="ConsNormal"/>
        <w:ind w:firstLine="540"/>
        <w:jc w:val="both"/>
        <w:rPr>
          <w:sz w:val="28"/>
          <w:szCs w:val="28"/>
        </w:rPr>
      </w:pPr>
      <w:r w:rsidRPr="000C1129">
        <w:rPr>
          <w:sz w:val="28"/>
          <w:szCs w:val="28"/>
        </w:rPr>
        <w:t xml:space="preserve">1. </w:t>
      </w:r>
      <w:r w:rsidR="00151F5C">
        <w:rPr>
          <w:sz w:val="28"/>
          <w:szCs w:val="28"/>
        </w:rPr>
        <w:t>Внести в постановление от 18</w:t>
      </w:r>
      <w:r>
        <w:rPr>
          <w:sz w:val="28"/>
          <w:szCs w:val="28"/>
        </w:rPr>
        <w:t>.11.2019 № 1</w:t>
      </w:r>
      <w:r w:rsidR="00151F5C">
        <w:rPr>
          <w:sz w:val="28"/>
          <w:szCs w:val="28"/>
        </w:rPr>
        <w:t>37</w:t>
      </w:r>
      <w:r>
        <w:rPr>
          <w:sz w:val="28"/>
          <w:szCs w:val="28"/>
        </w:rPr>
        <w:t xml:space="preserve"> «Об утверждении Порядка формирования перечня налоговых расходов </w:t>
      </w:r>
      <w:r w:rsidR="00B72E5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и оценки налоговых расходов </w:t>
      </w:r>
      <w:r w:rsidR="00B72E5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поселения», следующие изменения:</w:t>
      </w:r>
    </w:p>
    <w:p w14:paraId="07B60DA2" w14:textId="77777777" w:rsidR="00AA49F7" w:rsidRPr="000C1129" w:rsidRDefault="00AA49F7" w:rsidP="00AA49F7">
      <w:pPr>
        <w:pStyle w:val="Con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Приложение к постановлению Администрации </w:t>
      </w:r>
      <w:r w:rsidR="00B72E5C">
        <w:rPr>
          <w:sz w:val="28"/>
          <w:szCs w:val="28"/>
        </w:rPr>
        <w:t>Маркинского сельского поселения от 18</w:t>
      </w:r>
      <w:r>
        <w:rPr>
          <w:sz w:val="28"/>
          <w:szCs w:val="28"/>
        </w:rPr>
        <w:t>.11.2019 № 1</w:t>
      </w:r>
      <w:r w:rsidR="00B72E5C">
        <w:rPr>
          <w:sz w:val="28"/>
          <w:szCs w:val="28"/>
        </w:rPr>
        <w:t>37</w:t>
      </w:r>
      <w:r>
        <w:rPr>
          <w:sz w:val="28"/>
          <w:szCs w:val="28"/>
        </w:rPr>
        <w:t xml:space="preserve"> «Порядок формирования перечня налоговых расходов </w:t>
      </w:r>
      <w:r w:rsidR="00B72E5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и оценки налоговых расходов </w:t>
      </w:r>
      <w:r w:rsidR="00B72E5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поселения», изложить в новой редакции, согласно приложению к настоящему постановлению.</w:t>
      </w:r>
    </w:p>
    <w:p w14:paraId="6E35C24F" w14:textId="77777777" w:rsidR="00F0681E" w:rsidRPr="00000BD7" w:rsidRDefault="00151F5C" w:rsidP="0062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681E" w:rsidRPr="00874E66">
        <w:rPr>
          <w:rFonts w:ascii="Times New Roman" w:hAnsi="Times New Roman" w:cs="Times New Roman"/>
          <w:sz w:val="28"/>
          <w:szCs w:val="28"/>
        </w:rPr>
        <w:t>.</w:t>
      </w:r>
      <w:r w:rsidR="002432E6" w:rsidRPr="00874E66">
        <w:rPr>
          <w:rFonts w:ascii="Times New Roman" w:hAnsi="Times New Roman" w:cs="Times New Roman"/>
          <w:sz w:val="28"/>
          <w:szCs w:val="28"/>
        </w:rPr>
        <w:t> </w:t>
      </w:r>
      <w:r w:rsidR="00F0681E" w:rsidRPr="00874E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00BD7">
        <w:rPr>
          <w:rFonts w:ascii="Times New Roman" w:hAnsi="Times New Roman" w:cs="Times New Roman"/>
          <w:sz w:val="28"/>
          <w:szCs w:val="28"/>
        </w:rPr>
        <w:t>.</w:t>
      </w:r>
    </w:p>
    <w:p w14:paraId="1F6C5553" w14:textId="77777777" w:rsidR="00FD2B5B" w:rsidRPr="00FD2B5B" w:rsidRDefault="00151F5C" w:rsidP="00FD2B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2B5B" w:rsidRPr="00FD2B5B">
        <w:rPr>
          <w:sz w:val="28"/>
          <w:szCs w:val="28"/>
        </w:rPr>
        <w:t>. Контроль за выполнение настоящего постановления оставляю за собой.</w:t>
      </w:r>
    </w:p>
    <w:p w14:paraId="1A12181D" w14:textId="77777777" w:rsidR="00FD2B5B" w:rsidRPr="00FD2B5B" w:rsidRDefault="00FD2B5B" w:rsidP="00FD2B5B">
      <w:pPr>
        <w:ind w:firstLine="720"/>
        <w:jc w:val="both"/>
        <w:rPr>
          <w:sz w:val="28"/>
          <w:szCs w:val="28"/>
        </w:rPr>
      </w:pPr>
    </w:p>
    <w:p w14:paraId="4333C489" w14:textId="77777777" w:rsidR="00FD2B5B" w:rsidRPr="00FD2B5B" w:rsidRDefault="00FD2B5B" w:rsidP="00FD2B5B">
      <w:pPr>
        <w:rPr>
          <w:sz w:val="28"/>
          <w:szCs w:val="24"/>
        </w:rPr>
      </w:pPr>
      <w:r w:rsidRPr="00FD2B5B">
        <w:rPr>
          <w:sz w:val="28"/>
          <w:szCs w:val="24"/>
        </w:rPr>
        <w:t>Глава Администрации</w:t>
      </w:r>
    </w:p>
    <w:p w14:paraId="340797DC" w14:textId="77777777" w:rsidR="00FD2B5B" w:rsidRPr="00FD2B5B" w:rsidRDefault="00B72E5C" w:rsidP="00FD2B5B">
      <w:pPr>
        <w:rPr>
          <w:sz w:val="28"/>
          <w:szCs w:val="24"/>
        </w:rPr>
      </w:pPr>
      <w:r>
        <w:rPr>
          <w:sz w:val="28"/>
          <w:szCs w:val="24"/>
        </w:rPr>
        <w:t>Маркинского</w:t>
      </w:r>
      <w:r w:rsidR="00FD2B5B" w:rsidRPr="00FD2B5B">
        <w:rPr>
          <w:sz w:val="28"/>
          <w:szCs w:val="24"/>
        </w:rPr>
        <w:t xml:space="preserve"> сельского поселения                                                  </w:t>
      </w:r>
      <w:r>
        <w:rPr>
          <w:sz w:val="28"/>
          <w:szCs w:val="24"/>
        </w:rPr>
        <w:t>О.С. Кулягина</w:t>
      </w:r>
    </w:p>
    <w:p w14:paraId="22598F77" w14:textId="77777777" w:rsidR="00FD2B5B" w:rsidRPr="00FD2B5B" w:rsidRDefault="00FD2B5B" w:rsidP="00FD2B5B">
      <w:pPr>
        <w:rPr>
          <w:sz w:val="28"/>
          <w:szCs w:val="24"/>
        </w:rPr>
      </w:pPr>
    </w:p>
    <w:p w14:paraId="60E19914" w14:textId="77777777" w:rsidR="00FD2B5B" w:rsidRPr="00FD2B5B" w:rsidRDefault="00FD2B5B" w:rsidP="00FD2B5B">
      <w:pPr>
        <w:rPr>
          <w:sz w:val="24"/>
          <w:szCs w:val="24"/>
        </w:rPr>
      </w:pPr>
      <w:r w:rsidRPr="00FD2B5B">
        <w:rPr>
          <w:sz w:val="24"/>
          <w:szCs w:val="24"/>
        </w:rPr>
        <w:t xml:space="preserve">Постановление вносит </w:t>
      </w:r>
    </w:p>
    <w:p w14:paraId="49BA6DBB" w14:textId="77777777" w:rsidR="00FD2B5B" w:rsidRDefault="00B72E5C" w:rsidP="00FD2B5B">
      <w:pPr>
        <w:rPr>
          <w:sz w:val="24"/>
          <w:szCs w:val="24"/>
        </w:rPr>
      </w:pPr>
      <w:r>
        <w:rPr>
          <w:sz w:val="24"/>
          <w:szCs w:val="24"/>
        </w:rPr>
        <w:t>сектор</w:t>
      </w:r>
      <w:r w:rsidR="00FD2B5B" w:rsidRPr="00FD2B5B">
        <w:rPr>
          <w:sz w:val="24"/>
          <w:szCs w:val="24"/>
        </w:rPr>
        <w:t xml:space="preserve"> экономики и финансов</w:t>
      </w:r>
    </w:p>
    <w:p w14:paraId="10107421" w14:textId="77777777" w:rsidR="003F03D7" w:rsidRPr="00FD2B5B" w:rsidRDefault="003F03D7" w:rsidP="00FD2B5B">
      <w:pPr>
        <w:rPr>
          <w:sz w:val="24"/>
          <w:szCs w:val="24"/>
        </w:rPr>
      </w:pPr>
    </w:p>
    <w:p w14:paraId="6243DD9E" w14:textId="77777777" w:rsidR="00A700C9" w:rsidRDefault="00575E97" w:rsidP="00AA49F7">
      <w:pPr>
        <w:jc w:val="right"/>
        <w:rPr>
          <w:sz w:val="28"/>
          <w:szCs w:val="28"/>
        </w:rPr>
      </w:pPr>
      <w:bookmarkStart w:id="0" w:name="P27"/>
      <w:bookmarkEnd w:id="0"/>
      <w:r w:rsidRPr="00575E97">
        <w:rPr>
          <w:sz w:val="28"/>
          <w:szCs w:val="28"/>
        </w:rPr>
        <w:t xml:space="preserve">Приложение </w:t>
      </w:r>
    </w:p>
    <w:p w14:paraId="6099E91D" w14:textId="77777777" w:rsidR="00A700C9" w:rsidRDefault="00AA49F7" w:rsidP="00575E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75E97" w:rsidRPr="00575E97">
        <w:rPr>
          <w:sz w:val="28"/>
          <w:szCs w:val="28"/>
        </w:rPr>
        <w:t>постановлению</w:t>
      </w:r>
      <w:r w:rsidR="00A700C9">
        <w:rPr>
          <w:sz w:val="28"/>
          <w:szCs w:val="28"/>
        </w:rPr>
        <w:t xml:space="preserve"> </w:t>
      </w:r>
      <w:r w:rsidR="00575E97" w:rsidRPr="00575E97">
        <w:rPr>
          <w:sz w:val="28"/>
          <w:szCs w:val="28"/>
        </w:rPr>
        <w:t xml:space="preserve">Администрации </w:t>
      </w:r>
    </w:p>
    <w:p w14:paraId="0B90DAE6" w14:textId="77777777" w:rsidR="00A700C9" w:rsidRDefault="00B72E5C" w:rsidP="00575E97">
      <w:pPr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575E97" w:rsidRPr="00575E97">
        <w:rPr>
          <w:sz w:val="28"/>
          <w:szCs w:val="28"/>
        </w:rPr>
        <w:t xml:space="preserve"> сельского поселения </w:t>
      </w:r>
    </w:p>
    <w:p w14:paraId="4F2A6978" w14:textId="595888C7" w:rsidR="00575E97" w:rsidRPr="00575E97" w:rsidRDefault="000912E5" w:rsidP="00575E9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75E97" w:rsidRPr="00575E9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A49F7">
        <w:rPr>
          <w:sz w:val="28"/>
          <w:szCs w:val="28"/>
        </w:rPr>
        <w:t>2024</w:t>
      </w:r>
      <w:r w:rsidR="00575E97" w:rsidRPr="00575E97">
        <w:rPr>
          <w:sz w:val="28"/>
          <w:szCs w:val="28"/>
        </w:rPr>
        <w:t xml:space="preserve"> г</w:t>
      </w:r>
      <w:r w:rsidR="00062A36">
        <w:rPr>
          <w:sz w:val="28"/>
          <w:szCs w:val="28"/>
        </w:rPr>
        <w:t>.</w:t>
      </w:r>
      <w:r w:rsidR="00575E97" w:rsidRPr="00575E97">
        <w:rPr>
          <w:sz w:val="28"/>
          <w:szCs w:val="28"/>
        </w:rPr>
        <w:t xml:space="preserve"> №</w:t>
      </w:r>
      <w:r w:rsidR="007A054C">
        <w:rPr>
          <w:sz w:val="28"/>
          <w:szCs w:val="28"/>
        </w:rPr>
        <w:t xml:space="preserve"> </w:t>
      </w:r>
    </w:p>
    <w:p w14:paraId="291CF81D" w14:textId="77777777" w:rsidR="002432E6" w:rsidRPr="00874E66" w:rsidRDefault="002432E6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14:paraId="57672A01" w14:textId="77777777" w:rsidR="00B53F1C" w:rsidRPr="00874E66" w:rsidRDefault="00B03C7B" w:rsidP="008015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П</w:t>
      </w:r>
      <w:r w:rsidR="00B53F1C" w:rsidRPr="00874E66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br/>
      </w:r>
      <w:r w:rsidR="008015B6" w:rsidRPr="00874E66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перечня налоговых расходов </w:t>
      </w:r>
    </w:p>
    <w:p w14:paraId="2BC34E6B" w14:textId="77777777" w:rsidR="00B03C7B" w:rsidRPr="00874E66" w:rsidRDefault="00B72E5C" w:rsidP="008015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015B6" w:rsidRPr="00874E66">
        <w:rPr>
          <w:rFonts w:ascii="Times New Roman" w:hAnsi="Times New Roman" w:cs="Times New Roman"/>
          <w:b w:val="0"/>
          <w:sz w:val="28"/>
          <w:szCs w:val="28"/>
        </w:rPr>
        <w:t xml:space="preserve"> и оценки налоговых расходов</w:t>
      </w:r>
      <w:r w:rsidR="008D5EB5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015B6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EA4217B" w14:textId="77777777" w:rsidR="00B03C7B" w:rsidRPr="00874E66" w:rsidRDefault="00B03C7B" w:rsidP="00801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A557E0" w14:textId="77777777" w:rsidR="00B03C7B" w:rsidRPr="00874E66" w:rsidRDefault="00E349C5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1</w:t>
      </w:r>
      <w:r w:rsidR="00B03C7B" w:rsidRPr="00874E66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14:paraId="572937AA" w14:textId="77777777" w:rsidR="0089388C" w:rsidRPr="00874E66" w:rsidRDefault="0089388C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349685F" w14:textId="77777777" w:rsidR="00B03C7B" w:rsidRPr="00874E66" w:rsidRDefault="00B53F1C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E349C5" w:rsidRPr="00874E66">
        <w:rPr>
          <w:rFonts w:ascii="Times New Roman" w:hAnsi="Times New Roman" w:cs="Times New Roman"/>
          <w:sz w:val="28"/>
          <w:szCs w:val="28"/>
        </w:rPr>
        <w:t>1.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>Настоящий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</w:t>
      </w:r>
      <w:r w:rsidRPr="00874E66">
        <w:rPr>
          <w:rFonts w:ascii="Times New Roman" w:hAnsi="Times New Roman" w:cs="Times New Roman"/>
          <w:sz w:val="28"/>
          <w:szCs w:val="28"/>
        </w:rPr>
        <w:t>орядок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Pr="00874E66">
        <w:rPr>
          <w:rFonts w:ascii="Times New Roman" w:hAnsi="Times New Roman" w:cs="Times New Roman"/>
          <w:sz w:val="28"/>
          <w:szCs w:val="28"/>
        </w:rPr>
        <w:t>е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т </w:t>
      </w:r>
      <w:r w:rsidRPr="00874E66">
        <w:rPr>
          <w:rFonts w:ascii="Times New Roman" w:hAnsi="Times New Roman" w:cs="Times New Roman"/>
          <w:sz w:val="28"/>
          <w:szCs w:val="28"/>
        </w:rPr>
        <w:t>процедуру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14:paraId="1235E8C5" w14:textId="77777777"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B03C7B" w:rsidRPr="00874E66">
        <w:rPr>
          <w:rFonts w:ascii="Times New Roman" w:hAnsi="Times New Roman" w:cs="Times New Roman"/>
          <w:sz w:val="28"/>
          <w:szCs w:val="28"/>
        </w:rPr>
        <w:t>2.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Понятия, используемые в настоящ</w:t>
      </w:r>
      <w:r w:rsidR="00B53F1C" w:rsidRPr="00874E66">
        <w:rPr>
          <w:rFonts w:ascii="Times New Roman" w:hAnsi="Times New Roman" w:cs="Times New Roman"/>
          <w:sz w:val="28"/>
          <w:szCs w:val="28"/>
        </w:rPr>
        <w:t>ем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</w:t>
      </w:r>
      <w:r w:rsidR="00B53F1C" w:rsidRPr="00874E66">
        <w:rPr>
          <w:rFonts w:ascii="Times New Roman" w:hAnsi="Times New Roman" w:cs="Times New Roman"/>
          <w:sz w:val="28"/>
          <w:szCs w:val="28"/>
        </w:rPr>
        <w:t>орядке</w:t>
      </w:r>
      <w:r w:rsidR="00B03C7B" w:rsidRPr="00874E66">
        <w:rPr>
          <w:rFonts w:ascii="Times New Roman" w:hAnsi="Times New Roman" w:cs="Times New Roman"/>
          <w:sz w:val="28"/>
          <w:szCs w:val="28"/>
        </w:rPr>
        <w:t>:</w:t>
      </w:r>
    </w:p>
    <w:p w14:paraId="392F8264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куратор налогового расхода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2432E6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9E23F8" w:rsidRPr="004879BF">
        <w:rPr>
          <w:rFonts w:ascii="Times New Roman" w:hAnsi="Times New Roman" w:cs="Times New Roman"/>
          <w:sz w:val="28"/>
          <w:szCs w:val="28"/>
        </w:rPr>
        <w:t>исполнительный орган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56D5" w:rsidRPr="00874E66">
        <w:rPr>
          <w:rFonts w:ascii="Times New Roman" w:hAnsi="Times New Roman" w:cs="Times New Roman"/>
          <w:sz w:val="28"/>
          <w:szCs w:val="28"/>
        </w:rPr>
        <w:t>,</w:t>
      </w:r>
      <w:r w:rsidRPr="00874E66">
        <w:rPr>
          <w:rFonts w:ascii="Times New Roman" w:hAnsi="Times New Roman" w:cs="Times New Roman"/>
          <w:sz w:val="28"/>
          <w:szCs w:val="28"/>
        </w:rPr>
        <w:t xml:space="preserve"> за достижение соответствующих налоговому расходу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874E66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4C2D" w:rsidRPr="00874E66">
        <w:rPr>
          <w:rFonts w:ascii="Times New Roman" w:hAnsi="Times New Roman" w:cs="Times New Roman"/>
          <w:sz w:val="28"/>
          <w:szCs w:val="28"/>
        </w:rPr>
        <w:t>,</w:t>
      </w:r>
      <w:r w:rsidRPr="00874E66">
        <w:rPr>
          <w:rFonts w:ascii="Times New Roman" w:hAnsi="Times New Roman" w:cs="Times New Roman"/>
          <w:sz w:val="28"/>
          <w:szCs w:val="28"/>
        </w:rPr>
        <w:t xml:space="preserve"> не относящихся 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14:paraId="6EAA1256" w14:textId="77777777" w:rsidR="00B03C7B" w:rsidRPr="00874E66" w:rsidRDefault="007D4DE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н</w:t>
      </w:r>
      <w:r w:rsidR="00B03C7B" w:rsidRPr="00874E66">
        <w:rPr>
          <w:rFonts w:ascii="Times New Roman" w:hAnsi="Times New Roman" w:cs="Times New Roman"/>
          <w:sz w:val="28"/>
          <w:szCs w:val="28"/>
        </w:rPr>
        <w:t>ормативные характеристики налоговых расходов</w:t>
      </w:r>
      <w:r w:rsidR="002A5B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сведения о положениях нормативных правовых актов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14:paraId="0D8E6F8C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оценка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комплекс мероприятий по оценке объемов налоговых расходов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14:paraId="2C59FC8B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оценка объемов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определение объемов выпадающих доходов бюджета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14:paraId="133A1A32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14:paraId="370B9E65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паспорт налогового расхода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14:paraId="53C8654D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lastRenderedPageBreak/>
        <w:t>перечень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распределении налоговых расходов в соответствии с целями </w:t>
      </w:r>
      <w:r w:rsidR="00707803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55D1D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и (или) целями социально-экономическо</w:t>
      </w:r>
      <w:r w:rsidR="00B11038">
        <w:rPr>
          <w:rFonts w:ascii="Times New Roman" w:hAnsi="Times New Roman" w:cs="Times New Roman"/>
          <w:sz w:val="28"/>
          <w:szCs w:val="28"/>
        </w:rPr>
        <w:t>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11038">
        <w:rPr>
          <w:rFonts w:ascii="Times New Roman" w:hAnsi="Times New Roman" w:cs="Times New Roman"/>
          <w:sz w:val="28"/>
          <w:szCs w:val="28"/>
        </w:rPr>
        <w:t>развития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относящимися </w:t>
      </w:r>
      <w:r w:rsidR="00585997" w:rsidRPr="00874E66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а также о кураторах налоговых расходов;</w:t>
      </w:r>
    </w:p>
    <w:p w14:paraId="49E3284B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плательщики </w:t>
      </w:r>
      <w:r w:rsidR="0077560D" w:rsidRPr="00874E66">
        <w:rPr>
          <w:rFonts w:ascii="Times New Roman" w:hAnsi="Times New Roman" w:cs="Times New Roman"/>
          <w:sz w:val="28"/>
          <w:szCs w:val="28"/>
        </w:rPr>
        <w:t>–</w:t>
      </w:r>
      <w:r w:rsidR="004D12BA">
        <w:rPr>
          <w:rFonts w:ascii="Times New Roman" w:hAnsi="Times New Roman" w:cs="Times New Roman"/>
          <w:sz w:val="28"/>
          <w:szCs w:val="28"/>
        </w:rPr>
        <w:t xml:space="preserve"> плательщики налогов, сборов, таможенных платежей и страховых взносов на обязательное социальное страхование;</w:t>
      </w:r>
    </w:p>
    <w:p w14:paraId="2A8D9F9C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социальные налоговые расходы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7560D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</w:t>
      </w:r>
      <w:r w:rsidR="00335AD6">
        <w:rPr>
          <w:rFonts w:ascii="Times New Roman" w:hAnsi="Times New Roman" w:cs="Times New Roman"/>
          <w:sz w:val="28"/>
          <w:szCs w:val="28"/>
        </w:rPr>
        <w:t xml:space="preserve"> (поддержки) населения, </w:t>
      </w:r>
      <w:r w:rsidR="00335AD6" w:rsidRPr="004879BF">
        <w:rPr>
          <w:rFonts w:ascii="Times New Roman" w:hAnsi="Times New Roman" w:cs="Times New Roman"/>
          <w:sz w:val="28"/>
          <w:szCs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 деятельности);</w:t>
      </w:r>
    </w:p>
    <w:p w14:paraId="1630FFC3" w14:textId="77777777" w:rsidR="00B03C7B" w:rsidRPr="00874E66" w:rsidRDefault="005859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>тимулирующие налоговые расходы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sz w:val="28"/>
          <w:szCs w:val="28"/>
        </w:rPr>
        <w:t>и последующее увеличение доходов бюджета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14:paraId="70D09861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технические налоговые расходы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85997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707803"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0D72B874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7803">
        <w:rPr>
          <w:rFonts w:ascii="Times New Roman" w:hAnsi="Times New Roman" w:cs="Times New Roman"/>
          <w:sz w:val="28"/>
          <w:szCs w:val="28"/>
        </w:rPr>
        <w:t xml:space="preserve"> </w:t>
      </w:r>
      <w:r w:rsidR="00585997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14:paraId="051AED52" w14:textId="77777777" w:rsidR="00B03C7B" w:rsidRPr="00874E66" w:rsidRDefault="00B03C7B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7803">
        <w:rPr>
          <w:rFonts w:ascii="Times New Roman" w:hAnsi="Times New Roman" w:cs="Times New Roman"/>
          <w:sz w:val="28"/>
          <w:szCs w:val="28"/>
        </w:rPr>
        <w:t xml:space="preserve"> </w:t>
      </w:r>
      <w:r w:rsidR="00585997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14:paraId="750F1896" w14:textId="77777777" w:rsidR="004E518B" w:rsidRPr="00874E66" w:rsidRDefault="00E349C5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B03C7B" w:rsidRPr="00874E66">
        <w:rPr>
          <w:rFonts w:ascii="Times New Roman" w:hAnsi="Times New Roman" w:cs="Times New Roman"/>
          <w:sz w:val="28"/>
          <w:szCs w:val="28"/>
        </w:rPr>
        <w:t>3.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осуществляется исходя из целей </w:t>
      </w:r>
      <w:r w:rsidR="00707803">
        <w:rPr>
          <w:rFonts w:ascii="Times New Roman" w:hAnsi="Times New Roman" w:cs="Times New Roman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4E518B" w:rsidRPr="00874E66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E96628" w:rsidRPr="00874E66">
        <w:rPr>
          <w:rFonts w:ascii="Times New Roman" w:hAnsi="Times New Roman" w:cs="Times New Roman"/>
          <w:sz w:val="28"/>
          <w:szCs w:val="28"/>
        </w:rPr>
        <w:t>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518B" w:rsidRPr="00874E66">
        <w:rPr>
          <w:rFonts w:ascii="Times New Roman" w:hAnsi="Times New Roman" w:cs="Times New Roman"/>
          <w:b/>
          <w:sz w:val="28"/>
          <w:szCs w:val="28"/>
        </w:rPr>
        <w:t>,</w:t>
      </w:r>
      <w:r w:rsidR="004E518B" w:rsidRPr="00874E66">
        <w:rPr>
          <w:rFonts w:ascii="Times New Roman" w:hAnsi="Times New Roman" w:cs="Times New Roman"/>
          <w:sz w:val="28"/>
          <w:szCs w:val="28"/>
        </w:rPr>
        <w:t xml:space="preserve"> не относящихся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4E518B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4E518B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518B" w:rsidRPr="00874E66">
        <w:rPr>
          <w:rFonts w:ascii="Times New Roman" w:hAnsi="Times New Roman" w:cs="Times New Roman"/>
          <w:sz w:val="28"/>
          <w:szCs w:val="28"/>
        </w:rPr>
        <w:t>.</w:t>
      </w:r>
    </w:p>
    <w:p w14:paraId="5F2F1C5D" w14:textId="77777777" w:rsidR="00B03C7B" w:rsidRPr="00874E66" w:rsidRDefault="00E349C5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9E054A" w:rsidRPr="00874E66">
        <w:rPr>
          <w:rFonts w:ascii="Times New Roman" w:hAnsi="Times New Roman" w:cs="Times New Roman"/>
          <w:sz w:val="28"/>
          <w:szCs w:val="28"/>
        </w:rPr>
        <w:t>4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целях оценки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7803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1E29" w:rsidRPr="00874E66">
        <w:rPr>
          <w:rFonts w:ascii="Times New Roman" w:hAnsi="Times New Roman" w:cs="Times New Roman"/>
          <w:b/>
          <w:sz w:val="28"/>
          <w:szCs w:val="28"/>
        </w:rPr>
        <w:t>:</w:t>
      </w:r>
    </w:p>
    <w:p w14:paraId="2D600EF4" w14:textId="77777777" w:rsidR="00B03C7B" w:rsidRPr="00874E66" w:rsidRDefault="007D0B97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ф</w:t>
      </w:r>
      <w:r w:rsidR="00B03C7B" w:rsidRPr="00874E66">
        <w:rPr>
          <w:rFonts w:ascii="Times New Roman" w:hAnsi="Times New Roman" w:cs="Times New Roman"/>
          <w:sz w:val="28"/>
          <w:szCs w:val="28"/>
        </w:rPr>
        <w:t>ормирует перечень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48B1" w:rsidRPr="00874E66">
        <w:rPr>
          <w:rFonts w:ascii="Times New Roman" w:hAnsi="Times New Roman" w:cs="Times New Roman"/>
          <w:sz w:val="28"/>
          <w:szCs w:val="28"/>
        </w:rPr>
        <w:t>,</w:t>
      </w:r>
      <w:r w:rsidR="00D848B1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8B1" w:rsidRPr="00874E66">
        <w:rPr>
          <w:rFonts w:ascii="Times New Roman" w:hAnsi="Times New Roman" w:cs="Times New Roman"/>
          <w:sz w:val="28"/>
          <w:szCs w:val="28"/>
        </w:rPr>
        <w:t xml:space="preserve">содержащий информацию, предусмотренную </w:t>
      </w:r>
      <w:hyperlink w:anchor="P133" w:history="1">
        <w:r w:rsidR="00D848B1" w:rsidRPr="00874E6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D848B1" w:rsidRPr="00874E66">
        <w:rPr>
          <w:rFonts w:ascii="Times New Roman" w:hAnsi="Times New Roman" w:cs="Times New Roman"/>
          <w:sz w:val="28"/>
          <w:szCs w:val="28"/>
        </w:rPr>
        <w:t xml:space="preserve"> № 1 к настоящему Порядку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14:paraId="592A6115" w14:textId="77777777"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беспечивает сбор и формирование информации о нормативных, целевых и фискальных характеристиках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за </w:t>
      </w:r>
      <w:r w:rsidR="00B03C7B"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отчетный финансовый год, а также оценку объемов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на текущий финансовый год, очередной финансовый год и плановый период</w:t>
      </w:r>
      <w:r w:rsidR="00DC1E29" w:rsidRPr="00874E66">
        <w:rPr>
          <w:rFonts w:ascii="Times New Roman" w:hAnsi="Times New Roman" w:cs="Times New Roman"/>
          <w:sz w:val="28"/>
          <w:szCs w:val="28"/>
        </w:rPr>
        <w:t xml:space="preserve"> на основании сведений, представленных в </w:t>
      </w:r>
      <w:r w:rsidR="00707803">
        <w:rPr>
          <w:rFonts w:ascii="Times New Roman" w:hAnsi="Times New Roman" w:cs="Times New Roman"/>
          <w:sz w:val="28"/>
          <w:szCs w:val="28"/>
        </w:rPr>
        <w:t>Администрацию</w:t>
      </w:r>
      <w:r w:rsidR="00DC1E29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1E29" w:rsidRPr="00874E66">
        <w:rPr>
          <w:rFonts w:ascii="Times New Roman" w:hAnsi="Times New Roman" w:cs="Times New Roman"/>
          <w:sz w:val="28"/>
          <w:szCs w:val="28"/>
        </w:rPr>
        <w:t xml:space="preserve"> Управлением Федеральной налоговой службы по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14:paraId="49DB568B" w14:textId="77777777"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существляет обобщение результатов оценки эффективности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проводимой кураторами налоговых расходов. </w:t>
      </w:r>
    </w:p>
    <w:p w14:paraId="7E93EC42" w14:textId="77777777"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9E054A" w:rsidRPr="00874E66">
        <w:rPr>
          <w:rFonts w:ascii="Times New Roman" w:hAnsi="Times New Roman" w:cs="Times New Roman"/>
          <w:sz w:val="28"/>
          <w:szCs w:val="28"/>
        </w:rPr>
        <w:t>5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целях оценки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расходов:</w:t>
      </w:r>
    </w:p>
    <w:p w14:paraId="0BDB910C" w14:textId="77777777"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ф</w:t>
      </w:r>
      <w:r w:rsidR="00B03C7B" w:rsidRPr="00874E66">
        <w:rPr>
          <w:rFonts w:ascii="Times New Roman" w:hAnsi="Times New Roman" w:cs="Times New Roman"/>
          <w:sz w:val="28"/>
          <w:szCs w:val="28"/>
        </w:rPr>
        <w:t>ормируют паспорта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содержащие информацию, предусмотренную </w:t>
      </w:r>
      <w:hyperlink w:anchor="P133" w:history="1">
        <w:r w:rsidR="00B03C7B" w:rsidRPr="00874E6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B73D4" w:rsidRPr="00874E66">
        <w:rPr>
          <w:rFonts w:ascii="Times New Roman" w:hAnsi="Times New Roman" w:cs="Times New Roman"/>
          <w:sz w:val="28"/>
          <w:szCs w:val="28"/>
        </w:rPr>
        <w:t xml:space="preserve">№ 2 </w:t>
      </w:r>
      <w:r w:rsidR="00B03C7B" w:rsidRPr="00874E66">
        <w:rPr>
          <w:rFonts w:ascii="Times New Roman" w:hAnsi="Times New Roman" w:cs="Times New Roman"/>
          <w:sz w:val="28"/>
          <w:szCs w:val="28"/>
        </w:rPr>
        <w:t>к настоящ</w:t>
      </w:r>
      <w:r w:rsidR="003A47EF" w:rsidRPr="00874E66">
        <w:rPr>
          <w:rFonts w:ascii="Times New Roman" w:hAnsi="Times New Roman" w:cs="Times New Roman"/>
          <w:sz w:val="28"/>
          <w:szCs w:val="28"/>
        </w:rPr>
        <w:t>ему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</w:t>
      </w:r>
      <w:r w:rsidR="003A47EF" w:rsidRPr="00874E66">
        <w:rPr>
          <w:rFonts w:ascii="Times New Roman" w:hAnsi="Times New Roman" w:cs="Times New Roman"/>
          <w:sz w:val="28"/>
          <w:szCs w:val="28"/>
        </w:rPr>
        <w:t>орядку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14:paraId="01583096" w14:textId="77777777" w:rsidR="003556D5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существляют оценку эффективности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56D5" w:rsidRPr="00874E66">
        <w:rPr>
          <w:rFonts w:ascii="Times New Roman" w:hAnsi="Times New Roman" w:cs="Times New Roman"/>
          <w:sz w:val="28"/>
          <w:szCs w:val="28"/>
        </w:rPr>
        <w:t>.</w:t>
      </w:r>
    </w:p>
    <w:p w14:paraId="2F4C98F3" w14:textId="77777777" w:rsidR="0089388C" w:rsidRPr="00874E66" w:rsidRDefault="0089388C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46D6F" w14:textId="77777777" w:rsidR="00681001" w:rsidRDefault="00E349C5" w:rsidP="006810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2.</w:t>
      </w:r>
      <w:r w:rsidR="00B03C7B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47EF" w:rsidRPr="00874E66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B03C7B" w:rsidRPr="00874E66">
        <w:rPr>
          <w:rFonts w:ascii="Times New Roman" w:hAnsi="Times New Roman" w:cs="Times New Roman"/>
          <w:b w:val="0"/>
          <w:sz w:val="28"/>
          <w:szCs w:val="28"/>
        </w:rPr>
        <w:t>формирования перечня налоговых расходов</w:t>
      </w:r>
      <w:r w:rsidR="008D5B86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137016B" w14:textId="77777777" w:rsidR="00B03C7B" w:rsidRPr="00874E66" w:rsidRDefault="00B72E5C" w:rsidP="006810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14:paraId="163E5003" w14:textId="77777777" w:rsidR="0089388C" w:rsidRPr="00874E66" w:rsidRDefault="0089388C" w:rsidP="008015B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F902EB2" w14:textId="77777777"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62"/>
      <w:bookmarkEnd w:id="1"/>
      <w:r w:rsidRPr="00874E6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927AA1" w:rsidRPr="00874E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>ереч</w:t>
      </w:r>
      <w:r w:rsidR="008D5B86" w:rsidRPr="00874E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27AA1" w:rsidRPr="00874E6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055046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очередной финансовый год и плановый период формируется 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 xml:space="preserve">отделом экономики и финансов </w:t>
      </w:r>
      <w:r w:rsidR="00FE698D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до 10 апреля и направляется на согласование ответственным исполнителям </w:t>
      </w:r>
      <w:r w:rsidR="0070780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E054A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предлагается определить в качестве кураторов налоговых расходов.</w:t>
      </w:r>
    </w:p>
    <w:p w14:paraId="095C57EE" w14:textId="77777777" w:rsidR="009E054A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63"/>
      <w:bookmarkEnd w:id="2"/>
      <w:r w:rsidRPr="00874E66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A1F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Кураторы налоговых расходов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до 1 мая рассматривают проект перечня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предмет предлагаемого распределения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целями </w:t>
      </w:r>
      <w:r w:rsidR="0070780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20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и (или) целями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054A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не относящимися</w:t>
      </w:r>
      <w:r w:rsidR="00EF6A1F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E054A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A60347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по уточнению проекта перечня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в 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 и финансов </w:t>
      </w:r>
      <w:r w:rsidR="00000BD7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D88F04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направлению 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 и финансов </w:t>
      </w:r>
      <w:r w:rsidR="00000BD7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срока, 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пункта.</w:t>
      </w:r>
    </w:p>
    <w:p w14:paraId="23F3463A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эти замечания и предложения не направлены 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 и финансов </w:t>
      </w:r>
      <w:r w:rsidR="00F87D17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срока, 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проект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считается согласованным в соответствующей части.</w:t>
      </w:r>
    </w:p>
    <w:p w14:paraId="46D9D445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замечания и предложения по уточнению проекта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не содержат предложений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уточнению предлагаемого распределения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целями </w:t>
      </w:r>
      <w:r w:rsidR="0070780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20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B94" w:rsidRPr="00874E66">
        <w:rPr>
          <w:rFonts w:ascii="Times New Roman" w:hAnsi="Times New Roman" w:cs="Times New Roman"/>
          <w:sz w:val="28"/>
          <w:szCs w:val="28"/>
        </w:rPr>
        <w:t>и (или)</w:t>
      </w:r>
      <w:r w:rsidR="008565CB" w:rsidRPr="00874E66">
        <w:rPr>
          <w:rFonts w:ascii="Times New Roman" w:hAnsi="Times New Roman" w:cs="Times New Roman"/>
          <w:sz w:val="28"/>
          <w:szCs w:val="28"/>
        </w:rPr>
        <w:t xml:space="preserve"> целями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2B94" w:rsidRPr="00874E66">
        <w:rPr>
          <w:rFonts w:ascii="Times New Roman" w:hAnsi="Times New Roman" w:cs="Times New Roman"/>
          <w:sz w:val="28"/>
          <w:szCs w:val="28"/>
        </w:rPr>
        <w:t>, не относящи</w:t>
      </w:r>
      <w:r w:rsidR="002658AD" w:rsidRPr="00874E66">
        <w:rPr>
          <w:rFonts w:ascii="Times New Roman" w:hAnsi="Times New Roman" w:cs="Times New Roman"/>
          <w:sz w:val="28"/>
          <w:szCs w:val="28"/>
        </w:rPr>
        <w:t>мися</w:t>
      </w:r>
      <w:r w:rsidR="00862B94" w:rsidRPr="00874E66">
        <w:rPr>
          <w:rFonts w:ascii="Times New Roman" w:hAnsi="Times New Roman" w:cs="Times New Roman"/>
          <w:sz w:val="28"/>
          <w:szCs w:val="28"/>
        </w:rPr>
        <w:t xml:space="preserve"> 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862B94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77ED" w:rsidRPr="00874E66">
        <w:rPr>
          <w:rFonts w:ascii="Times New Roman" w:hAnsi="Times New Roman" w:cs="Times New Roman"/>
          <w:sz w:val="28"/>
          <w:szCs w:val="28"/>
        </w:rPr>
        <w:t>,</w:t>
      </w:r>
      <w:r w:rsidR="00862B9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перечня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считается согласованным в соответствующей части.</w:t>
      </w:r>
    </w:p>
    <w:p w14:paraId="2DB1338F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проекта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в части позиций, изложенных идентично позициям перечня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текущий финансовый год и плановый период, не требуется, за исключением случаев внесения изменений в перечень </w:t>
      </w:r>
      <w:r w:rsidR="0070780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и (или) случаев изменения полномочий </w:t>
      </w:r>
      <w:r w:rsidR="0042030F" w:rsidRPr="004879BF">
        <w:rPr>
          <w:rFonts w:ascii="Times New Roman" w:hAnsi="Times New Roman" w:cs="Times New Roman"/>
          <w:color w:val="000000"/>
          <w:sz w:val="28"/>
          <w:szCs w:val="28"/>
        </w:rPr>
        <w:t>исполнительных органов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определенных в качестве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расходов.</w:t>
      </w:r>
    </w:p>
    <w:p w14:paraId="0213BC49" w14:textId="77777777" w:rsidR="003556D5" w:rsidRPr="00874E66" w:rsidRDefault="00621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 и финансов </w:t>
      </w:r>
      <w:r w:rsidR="00F87D17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соглас</w:t>
      </w:r>
      <w:r w:rsidR="00624C3A" w:rsidRPr="00874E66">
        <w:rPr>
          <w:rFonts w:ascii="Times New Roman" w:hAnsi="Times New Roman" w:cs="Times New Roman"/>
          <w:color w:val="000000"/>
          <w:sz w:val="28"/>
          <w:szCs w:val="28"/>
        </w:rPr>
        <w:t>ование</w:t>
      </w:r>
      <w:r w:rsidR="002D6DB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перечня 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 соответствующими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кураторами налоговых расходов 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до 1 июня. </w:t>
      </w:r>
    </w:p>
    <w:p w14:paraId="4A2AECFF" w14:textId="77777777"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Согласованный </w:t>
      </w:r>
      <w:r w:rsidR="00B03C7B" w:rsidRPr="00874E66">
        <w:rPr>
          <w:rFonts w:ascii="Times New Roman" w:hAnsi="Times New Roman" w:cs="Times New Roman"/>
          <w:sz w:val="28"/>
          <w:szCs w:val="28"/>
        </w:rPr>
        <w:t>перечень</w:t>
      </w:r>
      <w:r w:rsidR="00B03C7B" w:rsidRPr="00874E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на официальном сайте </w:t>
      </w:r>
      <w:r w:rsidR="00F87D1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</w:t>
      </w:r>
      <w:r w:rsidR="00E97475" w:rsidRPr="00874E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E97475" w:rsidRPr="00874E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D2E07B" w14:textId="77777777"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внесения в текущем финансовом году изменений в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еречень </w:t>
      </w:r>
      <w:r w:rsidR="0070780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20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(или) в случае изменения полномочий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которыми возникает необходимость внесения изменений в перечень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кураторы налоговых расходов не позднее 10 рабочих дней со д</w:t>
      </w:r>
      <w:r w:rsidR="00055046" w:rsidRPr="00874E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я внесения соответствующих изменений направляют в 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 и финансов </w:t>
      </w:r>
      <w:r w:rsidR="00055264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0818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соответствующую информацию для уточнения перечня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FACA78" w14:textId="77777777" w:rsidR="0089388C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B72E5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с внесенными в него изменениями формируется до 1 октября</w:t>
      </w:r>
      <w:r w:rsidR="004203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3613C5" w14:textId="77777777" w:rsidR="004879BF" w:rsidRPr="00874E66" w:rsidRDefault="004879BF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A12C8F" w14:textId="77777777" w:rsidR="00681001" w:rsidRDefault="00E349C5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3.</w:t>
      </w:r>
      <w:r w:rsidR="00B03C7B" w:rsidRPr="00874E66">
        <w:rPr>
          <w:rFonts w:ascii="Times New Roman" w:hAnsi="Times New Roman" w:cs="Times New Roman"/>
          <w:b w:val="0"/>
          <w:sz w:val="28"/>
          <w:szCs w:val="28"/>
        </w:rPr>
        <w:t xml:space="preserve"> Порядок оценки эффективности налоговых расходов</w:t>
      </w:r>
      <w:r w:rsidR="003A47EF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b w:val="0"/>
          <w:sz w:val="28"/>
          <w:szCs w:val="28"/>
        </w:rPr>
        <w:t xml:space="preserve"> и обобщения результатов оценки эффективности </w:t>
      </w:r>
    </w:p>
    <w:p w14:paraId="12372213" w14:textId="77777777" w:rsidR="00B03C7B" w:rsidRPr="00874E66" w:rsidRDefault="003A47EF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</w:t>
      </w:r>
      <w:r w:rsidR="00B72E5C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14:paraId="6822E840" w14:textId="77777777" w:rsidR="0089388C" w:rsidRPr="00874E66" w:rsidRDefault="0089388C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34C5AE" w14:textId="77777777"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B03C7B" w:rsidRPr="00874E66">
        <w:rPr>
          <w:rFonts w:ascii="Times New Roman" w:hAnsi="Times New Roman" w:cs="Times New Roman"/>
          <w:sz w:val="28"/>
          <w:szCs w:val="28"/>
        </w:rPr>
        <w:t>1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целях проведения оценки эффективности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:</w:t>
      </w:r>
    </w:p>
    <w:p w14:paraId="6990634C" w14:textId="77777777" w:rsidR="00B03C7B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3.1.1. </w:t>
      </w:r>
      <w:r w:rsidR="00D76FEB">
        <w:rPr>
          <w:rFonts w:ascii="Times New Roman" w:hAnsi="Times New Roman" w:cs="Times New Roman"/>
          <w:sz w:val="28"/>
          <w:szCs w:val="28"/>
        </w:rPr>
        <w:t>Сектор</w:t>
      </w:r>
      <w:r w:rsidR="0008186F">
        <w:rPr>
          <w:rFonts w:ascii="Times New Roman" w:hAnsi="Times New Roman" w:cs="Times New Roman"/>
          <w:sz w:val="28"/>
          <w:szCs w:val="28"/>
        </w:rPr>
        <w:t xml:space="preserve"> экономики и финансов </w:t>
      </w:r>
      <w:r w:rsidR="00A47BA9">
        <w:rPr>
          <w:rFonts w:ascii="Times New Roman" w:hAnsi="Times New Roman" w:cs="Times New Roman"/>
          <w:sz w:val="28"/>
          <w:szCs w:val="28"/>
        </w:rPr>
        <w:t>Администраци</w:t>
      </w:r>
      <w:r w:rsidR="0008186F">
        <w:rPr>
          <w:rFonts w:ascii="Times New Roman" w:hAnsi="Times New Roman" w:cs="Times New Roman"/>
          <w:sz w:val="28"/>
          <w:szCs w:val="28"/>
        </w:rPr>
        <w:t>и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до 1 февраля направля</w:t>
      </w:r>
      <w:r w:rsidR="00624C3A" w:rsidRPr="00874E66">
        <w:rPr>
          <w:rFonts w:ascii="Times New Roman" w:hAnsi="Times New Roman" w:cs="Times New Roman"/>
          <w:sz w:val="28"/>
          <w:szCs w:val="28"/>
        </w:rPr>
        <w:t>е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т Управлению Федеральной налоговой службы по </w:t>
      </w:r>
      <w:r w:rsidR="00A47BA9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сведения о категориях плательщиков с указанием обусловливающих соответствующие налоговые расходы нормативных правовых актов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в том числе действовавших в отчетном году и в году, предшествующем отчетному году</w:t>
      </w:r>
      <w:bookmarkStart w:id="3" w:name="P56"/>
      <w:bookmarkEnd w:id="3"/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14:paraId="633E5890" w14:textId="77777777" w:rsidR="007D0B97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</w:t>
      </w:r>
      <w:r w:rsidR="009E054A" w:rsidRPr="00874E66">
        <w:rPr>
          <w:rFonts w:ascii="Times New Roman" w:hAnsi="Times New Roman" w:cs="Times New Roman"/>
          <w:sz w:val="28"/>
          <w:szCs w:val="28"/>
        </w:rPr>
        <w:t>2</w:t>
      </w:r>
      <w:r w:rsidRPr="00874E66">
        <w:rPr>
          <w:rFonts w:ascii="Times New Roman" w:hAnsi="Times New Roman" w:cs="Times New Roman"/>
          <w:sz w:val="28"/>
          <w:szCs w:val="28"/>
        </w:rPr>
        <w:t>. </w:t>
      </w:r>
      <w:r w:rsidR="00D76FEB">
        <w:rPr>
          <w:rFonts w:ascii="Times New Roman" w:hAnsi="Times New Roman" w:cs="Times New Roman"/>
          <w:sz w:val="28"/>
          <w:szCs w:val="28"/>
        </w:rPr>
        <w:t>Сектор</w:t>
      </w:r>
      <w:r w:rsidR="0008186F">
        <w:rPr>
          <w:rFonts w:ascii="Times New Roman" w:hAnsi="Times New Roman" w:cs="Times New Roman"/>
          <w:sz w:val="28"/>
          <w:szCs w:val="28"/>
        </w:rPr>
        <w:t xml:space="preserve"> экономики и финансов Администрации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до 20 мая направляет кураторам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представленные Управлением Федеральной налоговой службы по </w:t>
      </w:r>
      <w:r w:rsidR="00A47BA9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4F4C67" w:rsidRPr="00874E66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4F4C67" w:rsidRPr="00874E66">
        <w:rPr>
          <w:rFonts w:ascii="Times New Roman" w:hAnsi="Times New Roman" w:cs="Times New Roman"/>
          <w:sz w:val="28"/>
          <w:szCs w:val="28"/>
        </w:rPr>
        <w:t>от 22.06.2019 № 796 «</w:t>
      </w:r>
      <w:r w:rsidR="004F4C67" w:rsidRPr="00874E66">
        <w:rPr>
          <w:rFonts w:ascii="Times New Roman" w:hAnsi="Times New Roman" w:cs="Times New Roman"/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</w:t>
      </w:r>
      <w:r w:rsidR="002642EC" w:rsidRPr="00874E66">
        <w:rPr>
          <w:rFonts w:ascii="Times New Roman" w:hAnsi="Times New Roman" w:cs="Times New Roman"/>
          <w:bCs/>
          <w:sz w:val="28"/>
          <w:szCs w:val="28"/>
        </w:rPr>
        <w:t xml:space="preserve"> (далее - Общие требования)</w:t>
      </w:r>
      <w:r w:rsidR="00B03C7B" w:rsidRPr="00874E66">
        <w:rPr>
          <w:rFonts w:ascii="Times New Roman" w:hAnsi="Times New Roman" w:cs="Times New Roman"/>
          <w:sz w:val="28"/>
          <w:szCs w:val="28"/>
        </w:rPr>
        <w:t>, а также результаты оценки совокупного бюджетного эффекта (самоокупаемости)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14:paraId="69D8731D" w14:textId="77777777" w:rsidR="00803642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</w:t>
      </w:r>
      <w:r w:rsidR="009E054A" w:rsidRPr="00874E66">
        <w:rPr>
          <w:rFonts w:ascii="Times New Roman" w:hAnsi="Times New Roman" w:cs="Times New Roman"/>
          <w:sz w:val="28"/>
          <w:szCs w:val="28"/>
        </w:rPr>
        <w:t>3</w:t>
      </w:r>
      <w:r w:rsidRPr="00874E66">
        <w:rPr>
          <w:rFonts w:ascii="Times New Roman" w:hAnsi="Times New Roman" w:cs="Times New Roman"/>
          <w:sz w:val="28"/>
          <w:szCs w:val="28"/>
        </w:rPr>
        <w:t>. </w:t>
      </w:r>
      <w:r w:rsidR="00D76FEB">
        <w:rPr>
          <w:rFonts w:ascii="Times New Roman" w:hAnsi="Times New Roman" w:cs="Times New Roman"/>
          <w:sz w:val="28"/>
          <w:szCs w:val="28"/>
        </w:rPr>
        <w:t>Сектор</w:t>
      </w:r>
      <w:r w:rsidR="0008186F">
        <w:rPr>
          <w:rFonts w:ascii="Times New Roman" w:hAnsi="Times New Roman" w:cs="Times New Roman"/>
          <w:sz w:val="28"/>
          <w:szCs w:val="28"/>
        </w:rPr>
        <w:t xml:space="preserve"> экономики и финансов Администрации</w:t>
      </w:r>
      <w:r w:rsidR="00CF0D4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0D4B" w:rsidRPr="00874E66">
        <w:rPr>
          <w:rFonts w:ascii="Times New Roman" w:hAnsi="Times New Roman" w:cs="Times New Roman"/>
          <w:sz w:val="28"/>
          <w:szCs w:val="28"/>
        </w:rPr>
        <w:t xml:space="preserve"> до 20 августа при необходимости представля</w:t>
      </w:r>
      <w:r w:rsidR="006E24C5" w:rsidRPr="00874E66">
        <w:rPr>
          <w:rFonts w:ascii="Times New Roman" w:hAnsi="Times New Roman" w:cs="Times New Roman"/>
          <w:sz w:val="28"/>
          <w:szCs w:val="28"/>
        </w:rPr>
        <w:t xml:space="preserve">ет в Министерство финансов </w:t>
      </w:r>
      <w:r w:rsidR="00A47BA9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CF0D4B" w:rsidRPr="00874E66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C0528A" w:rsidRPr="00874E66"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="00803642" w:rsidRPr="00874E66">
        <w:rPr>
          <w:rFonts w:ascii="Times New Roman" w:hAnsi="Times New Roman" w:cs="Times New Roman"/>
          <w:bCs/>
          <w:sz w:val="28"/>
          <w:szCs w:val="28"/>
        </w:rPr>
        <w:t>Общими требованиями.</w:t>
      </w:r>
    </w:p>
    <w:p w14:paraId="2FC50178" w14:textId="77777777"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2642EC" w:rsidRPr="00874E66">
        <w:rPr>
          <w:rFonts w:ascii="Times New Roman" w:hAnsi="Times New Roman" w:cs="Times New Roman"/>
          <w:sz w:val="28"/>
          <w:szCs w:val="28"/>
        </w:rPr>
        <w:t>2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осуществляется кураторами налоговых расходов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 в соответствии с методик</w:t>
      </w:r>
      <w:r w:rsidR="00D7349E" w:rsidRPr="00874E66">
        <w:rPr>
          <w:rFonts w:ascii="Times New Roman" w:hAnsi="Times New Roman" w:cs="Times New Roman"/>
          <w:sz w:val="28"/>
          <w:szCs w:val="28"/>
        </w:rPr>
        <w:t>ами</w:t>
      </w:r>
      <w:r w:rsidR="006D0CF9" w:rsidRPr="00874E66">
        <w:rPr>
          <w:rFonts w:ascii="Times New Roman" w:hAnsi="Times New Roman" w:cs="Times New Roman"/>
          <w:sz w:val="28"/>
          <w:szCs w:val="28"/>
        </w:rPr>
        <w:t>, утвержденны</w:t>
      </w:r>
      <w:r w:rsidR="00D7349E" w:rsidRPr="00874E66">
        <w:rPr>
          <w:rFonts w:ascii="Times New Roman" w:hAnsi="Times New Roman" w:cs="Times New Roman"/>
          <w:sz w:val="28"/>
          <w:szCs w:val="28"/>
        </w:rPr>
        <w:t xml:space="preserve">ми </w:t>
      </w:r>
      <w:r w:rsidR="006D0CF9" w:rsidRPr="00874E66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D4016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42030F" w:rsidRPr="003F03D7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D4016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="00B03C7B" w:rsidRPr="00874E66">
        <w:rPr>
          <w:rFonts w:ascii="Times New Roman" w:hAnsi="Times New Roman" w:cs="Times New Roman"/>
          <w:sz w:val="28"/>
          <w:szCs w:val="28"/>
        </w:rPr>
        <w:t>и включает:</w:t>
      </w:r>
    </w:p>
    <w:p w14:paraId="33D61B95" w14:textId="77777777"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ценку целесообразности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14:paraId="37ECE571" w14:textId="77777777"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ценку результативности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14:paraId="162AF060" w14:textId="77777777"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DA417E" w:rsidRPr="00874E66">
        <w:rPr>
          <w:rFonts w:ascii="Times New Roman" w:hAnsi="Times New Roman" w:cs="Times New Roman"/>
          <w:sz w:val="28"/>
          <w:szCs w:val="28"/>
        </w:rPr>
        <w:t>3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85461EE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707803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030F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и (или) целям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>, не относящи</w:t>
      </w:r>
      <w:r w:rsidR="002E7BFE" w:rsidRPr="00874E66">
        <w:rPr>
          <w:rFonts w:ascii="Times New Roman" w:hAnsi="Times New Roman" w:cs="Times New Roman"/>
          <w:sz w:val="28"/>
          <w:szCs w:val="28"/>
        </w:rPr>
        <w:t>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ся 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14:paraId="283D8CC7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</w:t>
      </w:r>
      <w:r w:rsidR="0042030F">
        <w:rPr>
          <w:rFonts w:ascii="Times New Roman" w:hAnsi="Times New Roman" w:cs="Times New Roman"/>
          <w:sz w:val="28"/>
          <w:szCs w:val="28"/>
        </w:rPr>
        <w:t xml:space="preserve">шихся правом на льготы, </w:t>
      </w:r>
      <w:r w:rsidR="0042030F" w:rsidRPr="004879BF">
        <w:rPr>
          <w:rFonts w:ascii="Times New Roman" w:hAnsi="Times New Roman" w:cs="Times New Roman"/>
          <w:sz w:val="28"/>
          <w:szCs w:val="28"/>
        </w:rPr>
        <w:t xml:space="preserve">и </w:t>
      </w:r>
      <w:r w:rsidRPr="004879BF">
        <w:rPr>
          <w:rFonts w:ascii="Times New Roman" w:hAnsi="Times New Roman" w:cs="Times New Roman"/>
          <w:sz w:val="28"/>
          <w:szCs w:val="28"/>
        </w:rPr>
        <w:t xml:space="preserve">численности плательщиков, </w:t>
      </w:r>
      <w:r w:rsidR="0042030F" w:rsidRPr="004879BF">
        <w:rPr>
          <w:rFonts w:ascii="Times New Roman" w:hAnsi="Times New Roman" w:cs="Times New Roman"/>
          <w:sz w:val="28"/>
          <w:szCs w:val="28"/>
        </w:rPr>
        <w:t>обладающих потенциальным правом на применение льгот, или общей численности плательщиков,</w:t>
      </w:r>
      <w:r w:rsidR="0042030F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за 5-летний период.</w:t>
      </w:r>
    </w:p>
    <w:p w14:paraId="5C4E734D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При необходимости кураторами налоговых расходов могут быть установлены </w:t>
      </w:r>
      <w:r w:rsidR="00D87A67" w:rsidRPr="00874E66">
        <w:rPr>
          <w:rFonts w:ascii="Times New Roman" w:hAnsi="Times New Roman" w:cs="Times New Roman"/>
          <w:sz w:val="28"/>
          <w:szCs w:val="28"/>
        </w:rPr>
        <w:t>дополнительные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критерии целесообразности предоставления льгот для плательщиков.</w:t>
      </w:r>
    </w:p>
    <w:p w14:paraId="48AA35FA" w14:textId="77777777"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3.4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случае несоответствия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хотя бы одному из критериев, указанных в </w:t>
      </w:r>
      <w:hyperlink w:anchor="P75" w:history="1">
        <w:r w:rsidR="00B03C7B" w:rsidRPr="00874E6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874E66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A059E" w:rsidRPr="00874E66">
        <w:rPr>
          <w:rFonts w:ascii="Times New Roman" w:hAnsi="Times New Roman" w:cs="Times New Roman"/>
          <w:sz w:val="28"/>
          <w:szCs w:val="28"/>
        </w:rPr>
        <w:t xml:space="preserve">его </w:t>
      </w:r>
      <w:r w:rsidR="00A7765F" w:rsidRPr="00874E66">
        <w:rPr>
          <w:rFonts w:ascii="Times New Roman" w:hAnsi="Times New Roman" w:cs="Times New Roman"/>
          <w:sz w:val="28"/>
          <w:szCs w:val="28"/>
        </w:rPr>
        <w:t>раздела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куратору налогового расхода надлежит представить в </w:t>
      </w:r>
      <w:r w:rsidR="0008186F">
        <w:rPr>
          <w:rFonts w:ascii="Times New Roman" w:hAnsi="Times New Roman" w:cs="Times New Roman"/>
          <w:sz w:val="28"/>
          <w:szCs w:val="28"/>
        </w:rPr>
        <w:t xml:space="preserve">отдел экономики и финансов </w:t>
      </w:r>
      <w:r w:rsidR="00A47BA9">
        <w:rPr>
          <w:rFonts w:ascii="Times New Roman" w:hAnsi="Times New Roman" w:cs="Times New Roman"/>
          <w:sz w:val="28"/>
          <w:szCs w:val="28"/>
        </w:rPr>
        <w:t>Администраци</w:t>
      </w:r>
      <w:r w:rsidR="0008186F">
        <w:rPr>
          <w:rFonts w:ascii="Times New Roman" w:hAnsi="Times New Roman" w:cs="Times New Roman"/>
          <w:sz w:val="28"/>
          <w:szCs w:val="28"/>
        </w:rPr>
        <w:t>и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14:paraId="44E58BF7" w14:textId="77777777"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3.5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качестве критерия результативности налогового расхода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="00B03C7B" w:rsidRPr="00874E66">
        <w:rPr>
          <w:rFonts w:ascii="Times New Roman" w:hAnsi="Times New Roman" w:cs="Times New Roman"/>
          <w:sz w:val="28"/>
          <w:szCs w:val="28"/>
        </w:rPr>
        <w:t>либо иной показатель (индикатор), на значение которого оказывают влияние налоговые расходы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14:paraId="35375BE5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изменение значения показателя (индикатора) достижения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27CD3FE0" w14:textId="77777777"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3.6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результативности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включает оценку бюджетной эффективности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14:paraId="08184C7F" w14:textId="77777777"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3.7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2B635C" w:rsidRPr="00874E66">
        <w:rPr>
          <w:rFonts w:ascii="Times New Roman" w:hAnsi="Times New Roman" w:cs="Times New Roman"/>
          <w:sz w:val="28"/>
          <w:szCs w:val="28"/>
        </w:rPr>
        <w:t>и (или) 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635C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2B635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а также оценка совокупного бюджетного эффекта (самоокупаемости) стимулирующих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14:paraId="273B48A1" w14:textId="77777777"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874E66">
        <w:rPr>
          <w:rFonts w:ascii="Times New Roman" w:hAnsi="Times New Roman" w:cs="Times New Roman"/>
          <w:sz w:val="28"/>
          <w:szCs w:val="28"/>
        </w:rPr>
        <w:t>3.8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</w:t>
      </w:r>
      <w:r w:rsidR="00707803">
        <w:rPr>
          <w:rFonts w:ascii="Times New Roman" w:hAnsi="Times New Roman" w:cs="Times New Roman"/>
          <w:sz w:val="28"/>
          <w:szCs w:val="28"/>
        </w:rPr>
        <w:t>местного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бюджета в случае применения альтернативных механизмов достижения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7765F" w:rsidRPr="00874E66">
        <w:rPr>
          <w:rFonts w:ascii="Times New Roman" w:hAnsi="Times New Roman" w:cs="Times New Roman"/>
          <w:sz w:val="28"/>
          <w:szCs w:val="28"/>
        </w:rPr>
        <w:t>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7765F" w:rsidRPr="00874E66">
        <w:rPr>
          <w:rFonts w:ascii="Times New Roman" w:hAnsi="Times New Roman" w:cs="Times New Roman"/>
          <w:sz w:val="28"/>
          <w:szCs w:val="28"/>
        </w:rPr>
        <w:t>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и на 1 рубль расходов </w:t>
      </w:r>
      <w:r w:rsidR="00707803">
        <w:rPr>
          <w:rFonts w:ascii="Times New Roman" w:hAnsi="Times New Roman" w:cs="Times New Roman"/>
          <w:sz w:val="28"/>
          <w:szCs w:val="28"/>
        </w:rPr>
        <w:t>местного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бюджета для достижения того же показателя (индикатора) в случае применения альтернативных механизмов).</w:t>
      </w:r>
    </w:p>
    <w:p w14:paraId="285E0D93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A700C9"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14:paraId="3B3B8603" w14:textId="77777777" w:rsidR="00B03C7B" w:rsidRPr="00874E66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убсидии или иные формы непосредственной финансовой поддержки плательщиков, имеющих право на льготы, за счет средств </w:t>
      </w:r>
      <w:r w:rsidR="00707803">
        <w:rPr>
          <w:rFonts w:ascii="Times New Roman" w:hAnsi="Times New Roman" w:cs="Times New Roman"/>
          <w:sz w:val="28"/>
          <w:szCs w:val="28"/>
        </w:rPr>
        <w:t>местного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7590F11C" w14:textId="77777777" w:rsidR="00B03C7B" w:rsidRPr="00874E66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707803">
        <w:rPr>
          <w:rFonts w:ascii="Times New Roman" w:hAnsi="Times New Roman" w:cs="Times New Roman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гарантий по обязательствам плательщиков, имеющих право на льготы;</w:t>
      </w:r>
    </w:p>
    <w:p w14:paraId="547EBF13" w14:textId="77777777" w:rsidR="00B03C7B" w:rsidRPr="00874E66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>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1D751824" w14:textId="77777777"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3.9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C64E88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определяется отдельно по каждому налоговому расходу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 В случае</w:t>
      </w:r>
      <w:r w:rsidR="00A7765F" w:rsidRPr="00874E66">
        <w:rPr>
          <w:rFonts w:ascii="Times New Roman" w:hAnsi="Times New Roman" w:cs="Times New Roman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если для отдельных категорий плательщиков, имеющих </w:t>
      </w:r>
      <w:r w:rsidR="00B03C7B"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определяется в целом по указанной категории плательщиков.</w:t>
      </w:r>
    </w:p>
    <w:p w14:paraId="302BE78F" w14:textId="77777777"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874E66">
        <w:rPr>
          <w:rFonts w:ascii="Times New Roman" w:hAnsi="Times New Roman" w:cs="Times New Roman"/>
          <w:sz w:val="28"/>
          <w:szCs w:val="28"/>
        </w:rPr>
        <w:t>3.10.</w:t>
      </w:r>
      <w:r w:rsidR="00C64E88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D87A67" w:rsidRPr="00874E66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B03C7B" w:rsidRPr="00874E66">
        <w:rPr>
          <w:rFonts w:ascii="Times New Roman" w:hAnsi="Times New Roman" w:cs="Times New Roman"/>
          <w:sz w:val="28"/>
          <w:szCs w:val="28"/>
        </w:rPr>
        <w:t>за период с начала действия для плательщиков соответствующих льгот или</w:t>
      </w:r>
      <w:r w:rsidR="006B2401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за 5 отчетных лет, а в случае, если указанные льготы действуют более 6 лет,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на день проведения оценки эффективности налогового расхода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7A67" w:rsidRPr="00874E66">
        <w:rPr>
          <w:rFonts w:ascii="Times New Roman" w:hAnsi="Times New Roman" w:cs="Times New Roman"/>
          <w:sz w:val="28"/>
          <w:szCs w:val="28"/>
        </w:rPr>
        <w:t xml:space="preserve"> (E) п</w:t>
      </w:r>
      <w:r w:rsidR="00B03C7B" w:rsidRPr="00874E66">
        <w:rPr>
          <w:rFonts w:ascii="Times New Roman" w:hAnsi="Times New Roman" w:cs="Times New Roman"/>
          <w:sz w:val="28"/>
          <w:szCs w:val="28"/>
        </w:rPr>
        <w:t>о следующей формуле:</w:t>
      </w:r>
    </w:p>
    <w:p w14:paraId="1F5F218F" w14:textId="77777777" w:rsidR="00B03C7B" w:rsidRPr="00115A74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971ECD" w14:textId="77777777" w:rsidR="00B03C7B" w:rsidRPr="00874E66" w:rsidRDefault="00CA7856" w:rsidP="008015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 wp14:anchorId="322106DC" wp14:editId="3811030F">
            <wp:extent cx="2381885" cy="530225"/>
            <wp:effectExtent l="19050" t="0" r="0" b="0"/>
            <wp:docPr id="2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56CA0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где:</w:t>
      </w:r>
    </w:p>
    <w:p w14:paraId="30A4FAE9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i </w:t>
      </w:r>
      <w:r w:rsidR="00C64E88" w:rsidRPr="00874E66">
        <w:rPr>
          <w:rFonts w:ascii="Times New Roman" w:hAnsi="Times New Roman" w:cs="Times New Roman"/>
          <w:sz w:val="28"/>
          <w:szCs w:val="28"/>
        </w:rPr>
        <w:t>– п</w:t>
      </w:r>
      <w:r w:rsidRPr="00874E66">
        <w:rPr>
          <w:rFonts w:ascii="Times New Roman" w:hAnsi="Times New Roman" w:cs="Times New Roman"/>
          <w:sz w:val="28"/>
          <w:szCs w:val="28"/>
        </w:rPr>
        <w:t>орядковый номер года, имеющий значение от 1 до 5;</w:t>
      </w:r>
    </w:p>
    <w:p w14:paraId="443A8CBE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m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количество плательщиков, воспользовавшихся льготой в i-м году;</w:t>
      </w:r>
    </w:p>
    <w:p w14:paraId="15363589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j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порядковый номер плательщика, имеющий значение от 1 до m;</w:t>
      </w:r>
    </w:p>
    <w:p w14:paraId="5BB07A72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объем налогов, задекларированных для уплаты в бюджет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i-м году.</w:t>
      </w:r>
    </w:p>
    <w:p w14:paraId="1C5651AA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</w:t>
      </w:r>
      <w:r w:rsidR="006B2401">
        <w:rPr>
          <w:rFonts w:ascii="Times New Roman" w:hAnsi="Times New Roman" w:cs="Times New Roman"/>
          <w:sz w:val="28"/>
          <w:szCs w:val="28"/>
        </w:rPr>
        <w:t>Администрацией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14:paraId="3687AFF7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="0068100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="00681001"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 xml:space="preserve">базовый объем налогов, задекларированных для уплаты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14:paraId="0E765BF8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g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68100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="005763EA" w:rsidRPr="00874E66">
        <w:rPr>
          <w:rFonts w:ascii="Times New Roman" w:hAnsi="Times New Roman" w:cs="Times New Roman"/>
          <w:sz w:val="28"/>
          <w:szCs w:val="28"/>
        </w:rPr>
        <w:t>–</w:t>
      </w:r>
      <w:r w:rsidR="00681001"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>номинальный темп прироста налоговых доходов бюджет</w:t>
      </w:r>
      <w:r w:rsidR="008B4E1E">
        <w:rPr>
          <w:rFonts w:ascii="Times New Roman" w:hAnsi="Times New Roman" w:cs="Times New Roman"/>
          <w:sz w:val="28"/>
          <w:szCs w:val="28"/>
        </w:rPr>
        <w:t>а</w:t>
      </w:r>
      <w:r w:rsidR="00D87A67" w:rsidRPr="00874E66">
        <w:rPr>
          <w:rFonts w:ascii="Times New Roman" w:hAnsi="Times New Roman" w:cs="Times New Roman"/>
          <w:sz w:val="28"/>
          <w:szCs w:val="28"/>
        </w:rPr>
        <w:t xml:space="preserve"> в</w:t>
      </w:r>
      <w:r w:rsidRPr="00874E66">
        <w:rPr>
          <w:rFonts w:ascii="Times New Roman" w:hAnsi="Times New Roman" w:cs="Times New Roman"/>
          <w:sz w:val="28"/>
          <w:szCs w:val="28"/>
        </w:rPr>
        <w:t xml:space="preserve"> i-м году по отношению к показателям базового года;</w:t>
      </w:r>
    </w:p>
    <w:p w14:paraId="6DB2E646" w14:textId="77777777" w:rsidR="00CE5BE8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r</w:t>
      </w:r>
      <w:r w:rsidR="00681001">
        <w:rPr>
          <w:rFonts w:ascii="Times New Roman" w:hAnsi="Times New Roman" w:cs="Times New Roman"/>
          <w:sz w:val="28"/>
          <w:szCs w:val="28"/>
        </w:rPr>
        <w:t> </w:t>
      </w:r>
      <w:r w:rsidR="005763EA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расчетная стоимость среднесрочных рыночных заимствований, </w:t>
      </w:r>
      <w:r w:rsidR="00D87A67" w:rsidRPr="00874E66">
        <w:rPr>
          <w:rFonts w:ascii="Times New Roman" w:hAnsi="Times New Roman" w:cs="Times New Roman"/>
          <w:sz w:val="28"/>
          <w:szCs w:val="28"/>
        </w:rPr>
        <w:t xml:space="preserve">определяемая в соответствии </w:t>
      </w:r>
      <w:r w:rsidR="00CE5BE8" w:rsidRPr="00874E66">
        <w:rPr>
          <w:rFonts w:ascii="Times New Roman" w:hAnsi="Times New Roman" w:cs="Times New Roman"/>
          <w:bCs/>
          <w:sz w:val="26"/>
          <w:szCs w:val="26"/>
        </w:rPr>
        <w:t xml:space="preserve">с постановлением Правительства РФ </w:t>
      </w:r>
      <w:r w:rsidR="00CE5BE8" w:rsidRPr="00874E66">
        <w:rPr>
          <w:rFonts w:ascii="Times New Roman" w:hAnsi="Times New Roman" w:cs="Times New Roman"/>
          <w:bCs/>
          <w:sz w:val="28"/>
          <w:szCs w:val="28"/>
        </w:rPr>
        <w:t xml:space="preserve">от 22.06.2019 </w:t>
      </w:r>
      <w:r w:rsidR="00681001">
        <w:rPr>
          <w:rFonts w:ascii="Times New Roman" w:hAnsi="Times New Roman" w:cs="Times New Roman"/>
          <w:bCs/>
          <w:sz w:val="28"/>
          <w:szCs w:val="28"/>
        </w:rPr>
        <w:br/>
      </w:r>
      <w:r w:rsidR="00621C7B" w:rsidRPr="00874E66">
        <w:rPr>
          <w:rFonts w:ascii="Times New Roman" w:hAnsi="Times New Roman" w:cs="Times New Roman"/>
          <w:bCs/>
          <w:sz w:val="28"/>
          <w:szCs w:val="28"/>
        </w:rPr>
        <w:t>№</w:t>
      </w:r>
      <w:r w:rsidR="00CE5BE8" w:rsidRPr="00874E66">
        <w:rPr>
          <w:rFonts w:ascii="Times New Roman" w:hAnsi="Times New Roman" w:cs="Times New Roman"/>
          <w:bCs/>
          <w:sz w:val="28"/>
          <w:szCs w:val="28"/>
        </w:rPr>
        <w:t xml:space="preserve"> 796 «Об общих требованиях к оценке налоговых расходов субъектов Российской Федерации и муниципальных образований».</w:t>
      </w:r>
    </w:p>
    <w:p w14:paraId="0338F994" w14:textId="77777777"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3.11.</w:t>
      </w:r>
      <w:r w:rsidR="00681001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Базовый объем налогов, задекларированных для уплаты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 (B</w:t>
      </w:r>
      <w:r w:rsidR="00B03C7B" w:rsidRPr="00874E6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="00B03C7B" w:rsidRPr="00874E66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14:paraId="3BCB56D7" w14:textId="77777777" w:rsidR="00B03C7B" w:rsidRPr="00115A74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CF592B" w14:textId="77777777" w:rsidR="00B03C7B" w:rsidRPr="00874E66" w:rsidRDefault="00B03C7B" w:rsidP="008015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= 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+ L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>,</w:t>
      </w:r>
    </w:p>
    <w:p w14:paraId="679C6FAE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где:</w:t>
      </w:r>
    </w:p>
    <w:p w14:paraId="777554BB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14:paraId="6B4077B4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L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j-му плательщику в базовом году.</w:t>
      </w:r>
    </w:p>
    <w:p w14:paraId="233D1247" w14:textId="77777777"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14:paraId="78F2F832" w14:textId="77777777" w:rsidR="006D0CF9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3.12.</w:t>
      </w:r>
      <w:r w:rsidR="005763EA" w:rsidRPr="00874E66">
        <w:rPr>
          <w:rFonts w:ascii="Times New Roman" w:hAnsi="Times New Roman" w:cs="Times New Roman"/>
          <w:sz w:val="28"/>
          <w:szCs w:val="28"/>
        </w:rPr>
        <w:t> 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налогового расхода 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6D0CF9"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направляться </w:t>
      </w:r>
      <w:r w:rsidR="00B03C7B" w:rsidRPr="00874E66">
        <w:rPr>
          <w:rFonts w:ascii="Times New Roman" w:hAnsi="Times New Roman" w:cs="Times New Roman"/>
          <w:sz w:val="28"/>
          <w:szCs w:val="28"/>
        </w:rPr>
        <w:t>куратор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ами в </w:t>
      </w:r>
      <w:r w:rsidR="007773B6">
        <w:rPr>
          <w:rFonts w:ascii="Times New Roman" w:hAnsi="Times New Roman" w:cs="Times New Roman"/>
          <w:sz w:val="28"/>
          <w:szCs w:val="28"/>
        </w:rPr>
        <w:t>Администрацию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 и содержать:</w:t>
      </w:r>
    </w:p>
    <w:p w14:paraId="1C287E2B" w14:textId="77777777"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выводы о достижении целевых характеристик (критериев целесообразности) налогового расхода;</w:t>
      </w:r>
    </w:p>
    <w:p w14:paraId="587CEF97" w14:textId="77777777"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о вкладе налогового расхода в достижение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политики;</w:t>
      </w:r>
    </w:p>
    <w:p w14:paraId="4C0067FE" w14:textId="77777777"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о наличии или об отсутствии более результативных (менее затратных для </w:t>
      </w:r>
      <w:r w:rsidR="00707803"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целей </w:t>
      </w:r>
      <w:r w:rsidR="00A700C9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политики.</w:t>
      </w:r>
    </w:p>
    <w:p w14:paraId="46A269F1" w14:textId="77777777"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14:paraId="5FC72741" w14:textId="77777777" w:rsidR="00B03C7B" w:rsidRPr="00874E66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Паспорта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результаты оценки эффективности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</w:t>
      </w:r>
      <w:r w:rsidR="007773B6">
        <w:rPr>
          <w:rFonts w:ascii="Times New Roman" w:hAnsi="Times New Roman" w:cs="Times New Roman"/>
          <w:sz w:val="28"/>
          <w:szCs w:val="28"/>
        </w:rPr>
        <w:t>Администрации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 необходимости сохранения (уточнения, отмены), предоставленных плательщикам льгот, направляются кураторами налоговых расходов в </w:t>
      </w:r>
      <w:r w:rsidR="007773B6">
        <w:rPr>
          <w:rFonts w:ascii="Times New Roman" w:hAnsi="Times New Roman" w:cs="Times New Roman"/>
          <w:sz w:val="28"/>
          <w:szCs w:val="28"/>
        </w:rPr>
        <w:t>Администрацию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ежегодно, до 1 июля.</w:t>
      </w:r>
    </w:p>
    <w:p w14:paraId="7639C73F" w14:textId="77777777" w:rsidR="00B03C7B" w:rsidRPr="00874E66" w:rsidRDefault="00DA417E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3.13.</w:t>
      </w:r>
      <w:r w:rsidR="005763EA" w:rsidRPr="00874E66">
        <w:rPr>
          <w:rFonts w:ascii="Times New Roman" w:hAnsi="Times New Roman" w:cs="Times New Roman"/>
          <w:sz w:val="28"/>
          <w:szCs w:val="28"/>
        </w:rPr>
        <w:t> </w:t>
      </w:r>
      <w:r w:rsidR="00777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обобщает результаты оценки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согласовывает их с кураторами налоговых расходов.</w:t>
      </w:r>
    </w:p>
    <w:p w14:paraId="219DA58A" w14:textId="77777777" w:rsidR="00B03C7B" w:rsidRPr="00874E66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Согласованная информация о результатах оценки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 предложениями о сохранении (уточнении, отмене) льгот для плательщиков до 1 августа направляется </w:t>
      </w:r>
      <w:r w:rsidR="007773B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14:paraId="37E4571B" w14:textId="77777777" w:rsidR="00B03C7B" w:rsidRPr="00874E66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Результаты рассмотрения оценки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а также при проведении оценки эффективности реализации </w:t>
      </w:r>
      <w:r w:rsidR="00707803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72E5C">
        <w:rPr>
          <w:rFonts w:ascii="Times New Roman" w:hAnsi="Times New Roman" w:cs="Times New Roman"/>
          <w:sz w:val="28"/>
          <w:szCs w:val="28"/>
        </w:rPr>
        <w:t>Маркинского</w:t>
      </w:r>
      <w:r w:rsidR="00A70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14:paraId="4DEE7495" w14:textId="77777777" w:rsidR="00115A74" w:rsidRDefault="00115A74" w:rsidP="008015B6">
      <w:pPr>
        <w:pStyle w:val="ab"/>
        <w:tabs>
          <w:tab w:val="left" w:pos="4536"/>
          <w:tab w:val="left" w:pos="8222"/>
        </w:tabs>
        <w:ind w:right="5498"/>
        <w:jc w:val="center"/>
        <w:rPr>
          <w:rFonts w:ascii="Times New Roman" w:hAnsi="Times New Roman"/>
          <w:sz w:val="24"/>
          <w:szCs w:val="24"/>
        </w:rPr>
      </w:pPr>
    </w:p>
    <w:p w14:paraId="4FFB66CC" w14:textId="77777777" w:rsidR="007773B6" w:rsidRPr="00115A74" w:rsidRDefault="007773B6" w:rsidP="008015B6">
      <w:pPr>
        <w:pStyle w:val="ab"/>
        <w:tabs>
          <w:tab w:val="left" w:pos="4536"/>
          <w:tab w:val="left" w:pos="8222"/>
        </w:tabs>
        <w:ind w:right="5498"/>
        <w:jc w:val="center"/>
        <w:rPr>
          <w:rFonts w:ascii="Times New Roman" w:hAnsi="Times New Roman"/>
          <w:sz w:val="24"/>
          <w:szCs w:val="24"/>
        </w:rPr>
      </w:pPr>
    </w:p>
    <w:p w14:paraId="7AA384CF" w14:textId="77777777" w:rsidR="00C02492" w:rsidRDefault="00575E97" w:rsidP="008015B6">
      <w:pPr>
        <w:pStyle w:val="ab"/>
        <w:tabs>
          <w:tab w:val="left" w:pos="7513"/>
        </w:tabs>
        <w:jc w:val="both"/>
        <w:rPr>
          <w:rFonts w:ascii="Times New Roman" w:hAnsi="Times New Roman"/>
          <w:sz w:val="28"/>
        </w:rPr>
        <w:sectPr w:rsidR="00C02492" w:rsidSect="00B72E5C">
          <w:footerReference w:type="even" r:id="rId10"/>
          <w:footerReference w:type="default" r:id="rId11"/>
          <w:footerReference w:type="first" r:id="rId12"/>
          <w:pgSz w:w="11906" w:h="16838" w:code="9"/>
          <w:pgMar w:top="709" w:right="851" w:bottom="142" w:left="130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</w:rPr>
        <w:t xml:space="preserve"> </w:t>
      </w:r>
    </w:p>
    <w:p w14:paraId="6E2AFE32" w14:textId="77777777" w:rsidR="00C02492" w:rsidRPr="00C02492" w:rsidRDefault="00C02492" w:rsidP="0040111A">
      <w:pPr>
        <w:pageBreakBefore/>
        <w:autoSpaceDE w:val="0"/>
        <w:autoSpaceDN w:val="0"/>
        <w:adjustRightInd w:val="0"/>
        <w:ind w:left="9639" w:firstLine="1134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lastRenderedPageBreak/>
        <w:t>Приложение № 1</w:t>
      </w:r>
    </w:p>
    <w:p w14:paraId="0266ADE4" w14:textId="77777777" w:rsidR="0040111A" w:rsidRDefault="00C02492" w:rsidP="0040111A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C02492">
        <w:rPr>
          <w:sz w:val="28"/>
          <w:szCs w:val="28"/>
        </w:rPr>
        <w:t xml:space="preserve">к </w:t>
      </w:r>
      <w:r w:rsidR="0040111A">
        <w:rPr>
          <w:sz w:val="28"/>
          <w:szCs w:val="28"/>
        </w:rPr>
        <w:t xml:space="preserve">Порядку </w:t>
      </w:r>
      <w:r w:rsidR="0040111A" w:rsidRPr="00055FF7">
        <w:rPr>
          <w:sz w:val="28"/>
          <w:szCs w:val="28"/>
        </w:rPr>
        <w:t>формирования перечня налоговых расходов</w:t>
      </w:r>
      <w:r w:rsidR="0040111A" w:rsidRPr="005458AF">
        <w:rPr>
          <w:sz w:val="28"/>
          <w:szCs w:val="28"/>
        </w:rPr>
        <w:t xml:space="preserve"> </w:t>
      </w:r>
      <w:r w:rsidR="00B72E5C">
        <w:rPr>
          <w:sz w:val="28"/>
          <w:szCs w:val="28"/>
        </w:rPr>
        <w:t>Маркинского</w:t>
      </w:r>
      <w:r w:rsidR="00575E97">
        <w:rPr>
          <w:sz w:val="28"/>
          <w:szCs w:val="28"/>
        </w:rPr>
        <w:t xml:space="preserve"> сельского поселения</w:t>
      </w:r>
      <w:r w:rsidR="0040111A" w:rsidRPr="005458AF">
        <w:rPr>
          <w:sz w:val="28"/>
          <w:szCs w:val="28"/>
        </w:rPr>
        <w:t xml:space="preserve"> </w:t>
      </w:r>
      <w:r w:rsidR="0040111A" w:rsidRPr="00055FF7">
        <w:rPr>
          <w:sz w:val="28"/>
          <w:szCs w:val="28"/>
        </w:rPr>
        <w:t>и оценки налоговых расходов</w:t>
      </w:r>
      <w:r w:rsidR="0040111A" w:rsidRPr="005458AF">
        <w:rPr>
          <w:sz w:val="28"/>
          <w:szCs w:val="28"/>
        </w:rPr>
        <w:t xml:space="preserve"> </w:t>
      </w:r>
    </w:p>
    <w:p w14:paraId="3829C2B2" w14:textId="77777777" w:rsidR="0040111A" w:rsidRDefault="00B72E5C" w:rsidP="0040111A">
      <w:pPr>
        <w:autoSpaceDE w:val="0"/>
        <w:autoSpaceDN w:val="0"/>
        <w:adjustRightInd w:val="0"/>
        <w:ind w:left="10206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Маркинского</w:t>
      </w:r>
      <w:r w:rsidR="00575E97">
        <w:rPr>
          <w:sz w:val="28"/>
          <w:szCs w:val="28"/>
        </w:rPr>
        <w:t xml:space="preserve"> сельского поселения</w:t>
      </w:r>
    </w:p>
    <w:p w14:paraId="351EE95B" w14:textId="77777777" w:rsidR="00DD2931" w:rsidRDefault="00C02492" w:rsidP="0040111A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14:paraId="7DEB057F" w14:textId="77777777"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B72E5C">
        <w:rPr>
          <w:bCs/>
          <w:sz w:val="28"/>
          <w:szCs w:val="28"/>
        </w:rPr>
        <w:t>Маркинского</w:t>
      </w:r>
      <w:r w:rsidR="00A700C9"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14:paraId="3C3ED73E" w14:textId="77777777"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  <w:r w:rsidR="00A700C9">
        <w:rPr>
          <w:bCs/>
          <w:sz w:val="28"/>
          <w:szCs w:val="28"/>
        </w:rPr>
        <w:t>муниципальной</w:t>
      </w:r>
      <w:r w:rsidRPr="00C02492">
        <w:rPr>
          <w:bCs/>
          <w:sz w:val="28"/>
          <w:szCs w:val="28"/>
        </w:rPr>
        <w:t xml:space="preserve"> поддержки</w:t>
      </w:r>
    </w:p>
    <w:p w14:paraId="51D433F9" w14:textId="77777777" w:rsidR="005763EA" w:rsidRDefault="00C02492" w:rsidP="008015B6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707803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B72E5C">
        <w:rPr>
          <w:bCs/>
          <w:sz w:val="28"/>
          <w:szCs w:val="28"/>
        </w:rPr>
        <w:t>Маркинского</w:t>
      </w:r>
      <w:r w:rsidR="00A700C9">
        <w:rPr>
          <w:bCs/>
          <w:sz w:val="28"/>
          <w:szCs w:val="28"/>
        </w:rPr>
        <w:t xml:space="preserve"> сельского поселения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011253" w:rsidRPr="005571DE" w14:paraId="1B11D840" w14:textId="77777777" w:rsidTr="00011253">
        <w:trPr>
          <w:trHeight w:val="3595"/>
        </w:trPr>
        <w:tc>
          <w:tcPr>
            <w:tcW w:w="567" w:type="dxa"/>
          </w:tcPr>
          <w:p w14:paraId="54DAB81D" w14:textId="77777777"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14:paraId="65D61683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612A8198" w14:textId="77777777"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14:paraId="36BA948A" w14:textId="77777777"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14:paraId="2EE13053" w14:textId="77777777" w:rsidR="00011253" w:rsidRPr="005571DE" w:rsidRDefault="00B72E5C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Маркинского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1007B0DA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B72E5C">
              <w:rPr>
                <w:rFonts w:eastAsia="Calibri"/>
                <w:bCs/>
                <w:sz w:val="24"/>
                <w:szCs w:val="24"/>
                <w:lang w:eastAsia="en-US"/>
              </w:rPr>
              <w:t>Маркинского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121866BA" w14:textId="77777777"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B72E5C">
              <w:rPr>
                <w:rFonts w:eastAsia="Calibri"/>
                <w:bCs/>
                <w:sz w:val="24"/>
                <w:szCs w:val="24"/>
                <w:lang w:eastAsia="en-US"/>
              </w:rPr>
              <w:t>Маркинского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843" w:type="dxa"/>
          </w:tcPr>
          <w:p w14:paraId="4D29A4A4" w14:textId="77777777"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14:paraId="519E14D3" w14:textId="77777777"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891B60C" w14:textId="77777777" w:rsidR="00011253" w:rsidRPr="005571DE" w:rsidRDefault="00011253" w:rsidP="007A524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B72E5C">
              <w:rPr>
                <w:rFonts w:eastAsia="Calibri"/>
                <w:bCs/>
                <w:sz w:val="24"/>
                <w:szCs w:val="24"/>
                <w:lang w:eastAsia="en-US"/>
              </w:rPr>
              <w:t>Маркинского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</w:tcPr>
          <w:p w14:paraId="4901CA91" w14:textId="77777777" w:rsidR="00011253" w:rsidRPr="005571DE" w:rsidRDefault="00011253" w:rsidP="000112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B72E5C">
              <w:rPr>
                <w:rFonts w:eastAsia="Calibri"/>
                <w:bCs/>
                <w:sz w:val="24"/>
                <w:szCs w:val="24"/>
                <w:lang w:eastAsia="en-US"/>
              </w:rPr>
              <w:t>Маркинского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14:paraId="64C4FF34" w14:textId="77777777"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14:paraId="747F689F" w14:textId="77777777" w:rsidR="00011253" w:rsidRPr="005571DE" w:rsidRDefault="00B72E5C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Маркинского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14:paraId="56DD89D5" w14:textId="77777777"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14:paraId="0BFD83C7" w14:textId="77777777" w:rsidR="00011253" w:rsidRPr="005571DE" w:rsidRDefault="00B72E5C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Маркинского</w:t>
            </w:r>
            <w:r w:rsidR="00A700C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14:paraId="17B52324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14:paraId="6AF15B15" w14:textId="77777777" w:rsidTr="00011253">
        <w:tc>
          <w:tcPr>
            <w:tcW w:w="567" w:type="dxa"/>
          </w:tcPr>
          <w:p w14:paraId="16A1BD42" w14:textId="77777777"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14:paraId="55E654AF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004B90E6" w14:textId="77777777"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14:paraId="6E027A6E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701FB49D" w14:textId="77777777"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14:paraId="0B60CD6B" w14:textId="77777777"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14:paraId="1BB54862" w14:textId="77777777"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14:paraId="14A68828" w14:textId="77777777"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14:paraId="53C234FB" w14:textId="77777777"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14:paraId="5C7761D7" w14:textId="77777777"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11253" w:rsidRPr="005571DE" w14:paraId="5B28D7D2" w14:textId="77777777" w:rsidTr="00011253">
        <w:tc>
          <w:tcPr>
            <w:tcW w:w="567" w:type="dxa"/>
          </w:tcPr>
          <w:p w14:paraId="484016A3" w14:textId="77777777"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14:paraId="5DB1352B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251972C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F216A0C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7FEE19F5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C66D6C5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404A2CB1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78A15624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6072AD18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2A67620A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011253" w:rsidRPr="005571DE" w14:paraId="146FFB6B" w14:textId="77777777" w:rsidTr="00011253">
        <w:tc>
          <w:tcPr>
            <w:tcW w:w="567" w:type="dxa"/>
          </w:tcPr>
          <w:p w14:paraId="48EC8A5A" w14:textId="77777777"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14:paraId="35846A39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3EBEA25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C825452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EE9C78D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9992624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63591C93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6CAA2A03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571AA388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34008EB8" w14:textId="77777777"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14:paraId="270CF1CB" w14:textId="77777777" w:rsidR="00C02492" w:rsidRDefault="00C02492" w:rsidP="008015B6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14:paraId="36A4BBE2" w14:textId="77777777" w:rsidR="0097606F" w:rsidRDefault="0097606F" w:rsidP="008015B6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97606F" w:rsidSect="00585997">
          <w:pgSz w:w="16838" w:h="11906" w:orient="landscape" w:code="9"/>
          <w:pgMar w:top="1304" w:right="851" w:bottom="851" w:left="1134" w:header="709" w:footer="709" w:gutter="0"/>
          <w:cols w:space="708"/>
          <w:titlePg/>
          <w:docGrid w:linePitch="360"/>
        </w:sectPr>
      </w:pPr>
    </w:p>
    <w:p w14:paraId="68C89D59" w14:textId="77777777" w:rsidR="00B03C7B" w:rsidRPr="006149B8" w:rsidRDefault="00111BD3" w:rsidP="0040111A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03C7B" w:rsidRPr="006149B8">
        <w:rPr>
          <w:sz w:val="28"/>
          <w:szCs w:val="28"/>
        </w:rPr>
        <w:t>риложение</w:t>
      </w:r>
      <w:r w:rsidR="00B03C7B">
        <w:rPr>
          <w:sz w:val="28"/>
          <w:szCs w:val="28"/>
        </w:rPr>
        <w:t xml:space="preserve"> </w:t>
      </w:r>
      <w:r w:rsidR="00DD2931">
        <w:rPr>
          <w:sz w:val="28"/>
          <w:szCs w:val="28"/>
        </w:rPr>
        <w:t>№ 2</w:t>
      </w:r>
    </w:p>
    <w:p w14:paraId="73494DC6" w14:textId="77777777" w:rsidR="00B03C7B" w:rsidRDefault="0040111A" w:rsidP="0040111A">
      <w:pPr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055FF7">
        <w:rPr>
          <w:sz w:val="28"/>
          <w:szCs w:val="28"/>
        </w:rPr>
        <w:t>формирования перечня</w:t>
      </w:r>
    </w:p>
    <w:p w14:paraId="5E399B17" w14:textId="77777777" w:rsidR="009843E6" w:rsidRDefault="0040111A" w:rsidP="009843E6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055FF7">
        <w:rPr>
          <w:sz w:val="28"/>
          <w:szCs w:val="28"/>
        </w:rPr>
        <w:t>налоговых расходов</w:t>
      </w:r>
      <w:r w:rsidRPr="005458AF">
        <w:rPr>
          <w:sz w:val="28"/>
          <w:szCs w:val="28"/>
        </w:rPr>
        <w:t xml:space="preserve"> </w:t>
      </w:r>
      <w:r w:rsidR="00B72E5C">
        <w:rPr>
          <w:sz w:val="28"/>
          <w:szCs w:val="28"/>
        </w:rPr>
        <w:t>Маркинского</w:t>
      </w:r>
      <w:r w:rsidR="009843E6">
        <w:rPr>
          <w:sz w:val="28"/>
          <w:szCs w:val="28"/>
        </w:rPr>
        <w:t xml:space="preserve"> сельского поселения</w:t>
      </w:r>
    </w:p>
    <w:p w14:paraId="62FFAC6D" w14:textId="77777777" w:rsidR="0040111A" w:rsidRDefault="0040111A" w:rsidP="009843E6">
      <w:pPr>
        <w:autoSpaceDE w:val="0"/>
        <w:autoSpaceDN w:val="0"/>
        <w:adjustRightInd w:val="0"/>
        <w:ind w:left="7088" w:hanging="1276"/>
        <w:jc w:val="center"/>
        <w:rPr>
          <w:sz w:val="28"/>
          <w:szCs w:val="28"/>
        </w:rPr>
      </w:pPr>
      <w:r w:rsidRPr="005458AF">
        <w:rPr>
          <w:sz w:val="28"/>
          <w:szCs w:val="28"/>
        </w:rPr>
        <w:t xml:space="preserve"> </w:t>
      </w:r>
      <w:r w:rsidRPr="00055FF7">
        <w:rPr>
          <w:sz w:val="28"/>
          <w:szCs w:val="28"/>
        </w:rPr>
        <w:t>и оценки налоговых расходов</w:t>
      </w:r>
    </w:p>
    <w:p w14:paraId="0586C118" w14:textId="77777777" w:rsidR="0040111A" w:rsidRDefault="00B72E5C" w:rsidP="0040111A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A700C9">
        <w:rPr>
          <w:sz w:val="28"/>
          <w:szCs w:val="28"/>
        </w:rPr>
        <w:t xml:space="preserve"> сельского поселения</w:t>
      </w:r>
    </w:p>
    <w:p w14:paraId="1DAA73FD" w14:textId="77777777" w:rsidR="00B03C7B" w:rsidRDefault="00B03C7B" w:rsidP="00801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306237" w14:textId="77777777" w:rsidR="006714A6" w:rsidRPr="006149B8" w:rsidRDefault="006714A6" w:rsidP="00801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349F62" w14:textId="77777777" w:rsidR="00B03C7B" w:rsidRPr="0040111A" w:rsidRDefault="009C2BA0" w:rsidP="008015B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0111A">
        <w:rPr>
          <w:bCs/>
          <w:sz w:val="28"/>
          <w:szCs w:val="28"/>
        </w:rPr>
        <w:t>ПЕРЕЧЕНЬ</w:t>
      </w:r>
    </w:p>
    <w:p w14:paraId="73D376C6" w14:textId="77777777" w:rsidR="00597ABA" w:rsidRPr="0040111A" w:rsidRDefault="00B03C7B" w:rsidP="008015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111A">
        <w:rPr>
          <w:bCs/>
          <w:sz w:val="28"/>
          <w:szCs w:val="28"/>
        </w:rPr>
        <w:t>информации, включаемой в паспорт налогового расхода</w:t>
      </w:r>
      <w:r w:rsidR="003A47EF" w:rsidRPr="0040111A">
        <w:rPr>
          <w:sz w:val="28"/>
          <w:szCs w:val="28"/>
        </w:rPr>
        <w:t xml:space="preserve"> </w:t>
      </w:r>
    </w:p>
    <w:p w14:paraId="128073A8" w14:textId="77777777" w:rsidR="00B03C7B" w:rsidRPr="0040111A" w:rsidRDefault="00B72E5C" w:rsidP="008015B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Маркинского</w:t>
      </w:r>
      <w:r w:rsidR="00A700C9">
        <w:rPr>
          <w:sz w:val="28"/>
          <w:szCs w:val="28"/>
        </w:rPr>
        <w:t xml:space="preserve"> сельского поселения</w:t>
      </w:r>
      <w:r w:rsidR="003A47EF" w:rsidRPr="0040111A">
        <w:rPr>
          <w:sz w:val="28"/>
          <w:szCs w:val="28"/>
        </w:rPr>
        <w:t xml:space="preserve"> </w:t>
      </w:r>
    </w:p>
    <w:p w14:paraId="64E1B2E5" w14:textId="77777777" w:rsidR="00B03C7B" w:rsidRPr="006149B8" w:rsidRDefault="00B03C7B" w:rsidP="008015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"/>
        <w:gridCol w:w="346"/>
        <w:gridCol w:w="4870"/>
        <w:gridCol w:w="1792"/>
        <w:gridCol w:w="2977"/>
      </w:tblGrid>
      <w:tr w:rsidR="0040111A" w:rsidRPr="006149B8" w14:paraId="17B33DEC" w14:textId="77777777" w:rsidTr="000E29BB">
        <w:tc>
          <w:tcPr>
            <w:tcW w:w="568" w:type="dxa"/>
            <w:gridSpan w:val="2"/>
          </w:tcPr>
          <w:p w14:paraId="4198E43E" w14:textId="77777777" w:rsidR="0040111A" w:rsidRPr="006149B8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gridSpan w:val="2"/>
          </w:tcPr>
          <w:p w14:paraId="2178EB54" w14:textId="77777777" w:rsidR="0040111A" w:rsidRPr="006149B8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77" w:type="dxa"/>
          </w:tcPr>
          <w:p w14:paraId="36E8AFF6" w14:textId="77777777" w:rsidR="0040111A" w:rsidRPr="006149B8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Источник данных</w:t>
            </w:r>
          </w:p>
        </w:tc>
      </w:tr>
      <w:tr w:rsidR="0040111A" w:rsidRPr="006149B8" w14:paraId="36A53E74" w14:textId="77777777" w:rsidTr="000E29BB">
        <w:trPr>
          <w:trHeight w:val="252"/>
        </w:trPr>
        <w:tc>
          <w:tcPr>
            <w:tcW w:w="568" w:type="dxa"/>
            <w:gridSpan w:val="2"/>
          </w:tcPr>
          <w:p w14:paraId="525B3A22" w14:textId="77777777" w:rsidR="0040111A" w:rsidRPr="00A513DE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14:paraId="10D21B6C" w14:textId="77777777" w:rsidR="0040111A" w:rsidRPr="00A513DE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772B561" w14:textId="77777777" w:rsidR="0040111A" w:rsidRPr="00A513DE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3</w:t>
            </w:r>
          </w:p>
        </w:tc>
      </w:tr>
      <w:tr w:rsidR="00B03C7B" w:rsidRPr="006149B8" w14:paraId="18DE3E18" w14:textId="77777777" w:rsidTr="000E29BB">
        <w:tc>
          <w:tcPr>
            <w:tcW w:w="10207" w:type="dxa"/>
            <w:gridSpan w:val="5"/>
          </w:tcPr>
          <w:p w14:paraId="7C59B769" w14:textId="77777777" w:rsidR="00B03C7B" w:rsidRPr="006149B8" w:rsidRDefault="00DA417E" w:rsidP="00A513D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3C7B" w:rsidRPr="006149B8">
              <w:rPr>
                <w:sz w:val="28"/>
                <w:szCs w:val="28"/>
              </w:rPr>
              <w:t xml:space="preserve">. Нормативные характеристики налогового расхода </w:t>
            </w:r>
          </w:p>
        </w:tc>
      </w:tr>
      <w:tr w:rsidR="00B03C7B" w:rsidRPr="006149B8" w14:paraId="45CCEB59" w14:textId="77777777" w:rsidTr="000E29BB">
        <w:tc>
          <w:tcPr>
            <w:tcW w:w="568" w:type="dxa"/>
            <w:gridSpan w:val="2"/>
          </w:tcPr>
          <w:p w14:paraId="2100D771" w14:textId="77777777" w:rsidR="00B03C7B" w:rsidRPr="006149B8" w:rsidRDefault="00B03C7B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1.</w:t>
            </w:r>
            <w:r w:rsidR="00DA417E"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  <w:gridSpan w:val="2"/>
          </w:tcPr>
          <w:p w14:paraId="3855D0C9" w14:textId="77777777" w:rsidR="006714A6" w:rsidRDefault="00E97475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E01">
              <w:rPr>
                <w:sz w:val="28"/>
                <w:szCs w:val="28"/>
              </w:rPr>
              <w:t xml:space="preserve">Наименования налогов, по которым предусматриваются налоговые льготы, </w:t>
            </w:r>
          </w:p>
          <w:p w14:paraId="4F37747A" w14:textId="77777777" w:rsidR="00B03C7B" w:rsidRPr="006149B8" w:rsidRDefault="00E97475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E01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14:paraId="1D7C54C6" w14:textId="77777777" w:rsidR="00B03C7B" w:rsidRPr="006149B8" w:rsidRDefault="00B03C7B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перечень налоговых расходов</w:t>
            </w:r>
            <w:r w:rsidR="00587676">
              <w:rPr>
                <w:sz w:val="28"/>
                <w:szCs w:val="28"/>
              </w:rPr>
              <w:t xml:space="preserve">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="00587676">
              <w:rPr>
                <w:sz w:val="28"/>
                <w:szCs w:val="28"/>
              </w:rPr>
              <w:t xml:space="preserve"> </w:t>
            </w:r>
            <w:r w:rsidRPr="006149B8">
              <w:rPr>
                <w:sz w:val="28"/>
                <w:szCs w:val="28"/>
              </w:rPr>
              <w:t xml:space="preserve"> </w:t>
            </w:r>
          </w:p>
        </w:tc>
      </w:tr>
      <w:tr w:rsidR="00587676" w:rsidRPr="006149B8" w14:paraId="66129071" w14:textId="77777777" w:rsidTr="000E29BB">
        <w:tc>
          <w:tcPr>
            <w:tcW w:w="568" w:type="dxa"/>
            <w:gridSpan w:val="2"/>
          </w:tcPr>
          <w:p w14:paraId="616D90BE" w14:textId="77777777" w:rsidR="00587676" w:rsidRPr="00E86493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587676" w:rsidRPr="00E86493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14:paraId="4356B9F1" w14:textId="77777777" w:rsidR="006714A6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 xml:space="preserve">Нормативные правовые акты, которыми предусматриваются налоговые льготы, </w:t>
            </w:r>
          </w:p>
          <w:p w14:paraId="7128221F" w14:textId="77777777" w:rsidR="00587676" w:rsidRPr="00E86493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14:paraId="2BB1FBB8" w14:textId="77777777" w:rsidR="00587676" w:rsidRPr="00E86493" w:rsidRDefault="00587676" w:rsidP="008015B6">
            <w:r w:rsidRPr="00E86493">
              <w:rPr>
                <w:sz w:val="28"/>
                <w:szCs w:val="28"/>
              </w:rPr>
              <w:t xml:space="preserve">перечень налоговых расходов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E86493">
              <w:rPr>
                <w:sz w:val="28"/>
                <w:szCs w:val="28"/>
              </w:rPr>
              <w:t xml:space="preserve">  </w:t>
            </w:r>
          </w:p>
        </w:tc>
      </w:tr>
      <w:tr w:rsidR="00587676" w:rsidRPr="006149B8" w14:paraId="4937D017" w14:textId="77777777" w:rsidTr="000E29BB">
        <w:tc>
          <w:tcPr>
            <w:tcW w:w="568" w:type="dxa"/>
            <w:gridSpan w:val="2"/>
          </w:tcPr>
          <w:p w14:paraId="713C2DA4" w14:textId="77777777" w:rsidR="00587676" w:rsidRPr="00E86493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587676" w:rsidRPr="00E86493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14:paraId="2CAFF0AE" w14:textId="77777777" w:rsidR="006714A6" w:rsidRDefault="00CE5BE8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>К</w:t>
            </w:r>
            <w:r w:rsidR="00587676" w:rsidRPr="00E86493">
              <w:rPr>
                <w:sz w:val="28"/>
                <w:szCs w:val="28"/>
              </w:rPr>
              <w:t>атегори</w:t>
            </w:r>
            <w:r w:rsidR="000C0231" w:rsidRPr="00E86493">
              <w:rPr>
                <w:sz w:val="28"/>
                <w:szCs w:val="28"/>
              </w:rPr>
              <w:t>я</w:t>
            </w:r>
            <w:r w:rsidR="00587676" w:rsidRPr="00E86493">
              <w:rPr>
                <w:sz w:val="28"/>
                <w:szCs w:val="28"/>
              </w:rPr>
              <w:t xml:space="preserve"> плательщиков налогов, для которых предусмотрены налоговые льготы, </w:t>
            </w:r>
          </w:p>
          <w:p w14:paraId="74B0FFAD" w14:textId="77777777" w:rsidR="00587676" w:rsidRPr="00E86493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14:paraId="454D8017" w14:textId="77777777" w:rsidR="00587676" w:rsidRPr="00E86493" w:rsidRDefault="00587676" w:rsidP="008015B6">
            <w:r w:rsidRPr="00E86493">
              <w:rPr>
                <w:sz w:val="28"/>
                <w:szCs w:val="28"/>
              </w:rPr>
              <w:t xml:space="preserve">перечень налоговых расходов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87676" w:rsidRPr="000E29BB" w14:paraId="01F8C095" w14:textId="77777777" w:rsidTr="000E29BB">
        <w:tc>
          <w:tcPr>
            <w:tcW w:w="568" w:type="dxa"/>
            <w:gridSpan w:val="2"/>
          </w:tcPr>
          <w:p w14:paraId="7D36E51C" w14:textId="77777777" w:rsidR="00587676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1.4</w:t>
            </w:r>
            <w:r w:rsidR="00587676" w:rsidRPr="000E29B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14:paraId="3E004C72" w14:textId="77777777" w:rsidR="00587676" w:rsidRPr="000E29BB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14:paraId="2C819332" w14:textId="77777777" w:rsidR="00587676" w:rsidRPr="000E29BB" w:rsidRDefault="00A7765F" w:rsidP="00A7765F">
            <w:r w:rsidRPr="000E29BB">
              <w:rPr>
                <w:sz w:val="28"/>
                <w:szCs w:val="28"/>
              </w:rPr>
              <w:t xml:space="preserve">информация </w:t>
            </w:r>
            <w:r w:rsidR="00587676" w:rsidRPr="000E29BB">
              <w:rPr>
                <w:sz w:val="28"/>
                <w:szCs w:val="28"/>
              </w:rPr>
              <w:t>куратор</w:t>
            </w:r>
            <w:r w:rsidRPr="000E29BB">
              <w:rPr>
                <w:sz w:val="28"/>
                <w:szCs w:val="28"/>
              </w:rPr>
              <w:t>а</w:t>
            </w:r>
            <w:r w:rsidR="00587676" w:rsidRPr="000E29BB">
              <w:rPr>
                <w:sz w:val="28"/>
                <w:szCs w:val="28"/>
              </w:rPr>
              <w:t xml:space="preserve"> налогового расхода </w:t>
            </w:r>
          </w:p>
        </w:tc>
      </w:tr>
      <w:tr w:rsidR="00A7765F" w:rsidRPr="000E29BB" w14:paraId="5885C88F" w14:textId="77777777" w:rsidTr="000E29BB">
        <w:tc>
          <w:tcPr>
            <w:tcW w:w="568" w:type="dxa"/>
            <w:gridSpan w:val="2"/>
          </w:tcPr>
          <w:p w14:paraId="3F00B852" w14:textId="77777777"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1.5.</w:t>
            </w:r>
          </w:p>
        </w:tc>
        <w:tc>
          <w:tcPr>
            <w:tcW w:w="6662" w:type="dxa"/>
            <w:gridSpan w:val="2"/>
          </w:tcPr>
          <w:p w14:paraId="19ABF15E" w14:textId="77777777"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14:paraId="745769E1" w14:textId="77777777"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7765F" w:rsidRPr="000E29BB" w14:paraId="688A2249" w14:textId="77777777" w:rsidTr="000E29BB">
        <w:tc>
          <w:tcPr>
            <w:tcW w:w="568" w:type="dxa"/>
            <w:gridSpan w:val="2"/>
          </w:tcPr>
          <w:p w14:paraId="1F6BFE7A" w14:textId="77777777"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1.6.</w:t>
            </w:r>
          </w:p>
        </w:tc>
        <w:tc>
          <w:tcPr>
            <w:tcW w:w="6662" w:type="dxa"/>
            <w:gridSpan w:val="2"/>
          </w:tcPr>
          <w:p w14:paraId="0D0E50B6" w14:textId="77777777"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</w:tcPr>
          <w:p w14:paraId="793B070B" w14:textId="77777777"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7765F" w:rsidRPr="000E29BB" w14:paraId="3D9BD2B5" w14:textId="77777777" w:rsidTr="000E29BB">
        <w:tc>
          <w:tcPr>
            <w:tcW w:w="568" w:type="dxa"/>
            <w:gridSpan w:val="2"/>
          </w:tcPr>
          <w:p w14:paraId="16523CF0" w14:textId="77777777"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1.7.</w:t>
            </w:r>
          </w:p>
        </w:tc>
        <w:tc>
          <w:tcPr>
            <w:tcW w:w="6662" w:type="dxa"/>
            <w:gridSpan w:val="2"/>
          </w:tcPr>
          <w:p w14:paraId="6BF884AC" w14:textId="77777777"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Даты вступления в силу нормативных правовых актов, отменяющих налоговые льготы, </w:t>
            </w:r>
          </w:p>
          <w:p w14:paraId="3806B13F" w14:textId="77777777"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14:paraId="73CA93FA" w14:textId="77777777"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B03C7B" w:rsidRPr="000E29BB" w14:paraId="0111D819" w14:textId="77777777" w:rsidTr="000E29BB">
        <w:tc>
          <w:tcPr>
            <w:tcW w:w="10207" w:type="dxa"/>
            <w:gridSpan w:val="5"/>
            <w:vAlign w:val="center"/>
          </w:tcPr>
          <w:p w14:paraId="1DEF5162" w14:textId="77777777"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</w:t>
            </w:r>
            <w:r w:rsidR="00B03C7B" w:rsidRPr="000E29BB">
              <w:rPr>
                <w:sz w:val="28"/>
                <w:szCs w:val="28"/>
              </w:rPr>
              <w:t xml:space="preserve">. Целевые характеристики налогового расхода </w:t>
            </w:r>
          </w:p>
        </w:tc>
      </w:tr>
      <w:tr w:rsidR="00FD4F64" w:rsidRPr="000E29BB" w14:paraId="5E0A7BA8" w14:textId="77777777" w:rsidTr="000E29BB">
        <w:tc>
          <w:tcPr>
            <w:tcW w:w="568" w:type="dxa"/>
            <w:gridSpan w:val="2"/>
          </w:tcPr>
          <w:p w14:paraId="249BF31A" w14:textId="77777777" w:rsidR="00FD4F64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lastRenderedPageBreak/>
              <w:t>2.1</w:t>
            </w:r>
            <w:r w:rsidR="00FD4F64" w:rsidRPr="000E29B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14:paraId="0DC9F2E2" w14:textId="77777777" w:rsidR="00FD4F64" w:rsidRPr="000E29BB" w:rsidRDefault="00FD4F64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17777D31" w14:textId="77777777" w:rsidR="00FD4F64" w:rsidRPr="000E29BB" w:rsidRDefault="00A7765F" w:rsidP="008015B6">
            <w:r w:rsidRPr="000E29BB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FD4F64" w:rsidRPr="000E29BB" w14:paraId="340BE088" w14:textId="77777777" w:rsidTr="000E29BB">
        <w:tc>
          <w:tcPr>
            <w:tcW w:w="568" w:type="dxa"/>
            <w:gridSpan w:val="2"/>
          </w:tcPr>
          <w:p w14:paraId="5336BCBA" w14:textId="77777777" w:rsidR="00FD4F64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2.2</w:t>
            </w:r>
            <w:r w:rsidR="00FD4F64" w:rsidRPr="000E29B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14:paraId="75F301E2" w14:textId="77777777" w:rsidR="00FD4F64" w:rsidRPr="000E29BB" w:rsidRDefault="00FD4F64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14:paraId="069C44E6" w14:textId="77777777" w:rsidR="00FD4F64" w:rsidRPr="000E29BB" w:rsidRDefault="00A7765F" w:rsidP="008015B6">
            <w:r w:rsidRPr="000E29BB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B03C7B" w:rsidRPr="000E29BB" w14:paraId="0B90898B" w14:textId="77777777" w:rsidTr="000E29BB">
        <w:tc>
          <w:tcPr>
            <w:tcW w:w="568" w:type="dxa"/>
            <w:gridSpan w:val="2"/>
          </w:tcPr>
          <w:p w14:paraId="46B184FE" w14:textId="77777777"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2.3</w:t>
            </w:r>
            <w:r w:rsidR="00B03C7B" w:rsidRPr="000E29B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14:paraId="2347D7F8" w14:textId="77777777" w:rsidR="00B03C7B" w:rsidRPr="000E29BB" w:rsidRDefault="00B03C7B" w:rsidP="002E7B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Наименования </w:t>
            </w:r>
            <w:r w:rsidR="00707803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</w:t>
            </w:r>
            <w:r w:rsidR="002E7BFE">
              <w:rPr>
                <w:sz w:val="28"/>
                <w:szCs w:val="28"/>
              </w:rPr>
              <w:t>го</w:t>
            </w:r>
            <w:r w:rsidRPr="000E29BB">
              <w:rPr>
                <w:sz w:val="28"/>
                <w:szCs w:val="28"/>
              </w:rPr>
              <w:t xml:space="preserve"> </w:t>
            </w:r>
            <w:r w:rsidR="002E7BFE">
              <w:rPr>
                <w:sz w:val="28"/>
                <w:szCs w:val="28"/>
              </w:rPr>
              <w:t>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относящиеся к </w:t>
            </w:r>
            <w:r w:rsidR="00A700C9"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в целях реализации которых предоставляются </w:t>
            </w:r>
            <w:r w:rsidR="00587676" w:rsidRPr="000E29BB">
              <w:rPr>
                <w:sz w:val="28"/>
                <w:szCs w:val="28"/>
              </w:rPr>
              <w:t>налоговые льготы, освобождения и иные преференции</w:t>
            </w:r>
            <w:r w:rsidRPr="000E29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16351AD1" w14:textId="77777777" w:rsidR="00587676" w:rsidRPr="000E29BB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перечень налоговых расходов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B03C7B" w:rsidRPr="000E29BB">
              <w:rPr>
                <w:sz w:val="28"/>
                <w:szCs w:val="28"/>
              </w:rPr>
              <w:t xml:space="preserve">и </w:t>
            </w:r>
          </w:p>
          <w:p w14:paraId="0E526F9D" w14:textId="77777777" w:rsidR="00B03C7B" w:rsidRPr="000E29BB" w:rsidRDefault="00B03C7B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данные куратора налогового расхода</w:t>
            </w:r>
            <w:r w:rsidR="00587676" w:rsidRPr="000E29BB">
              <w:rPr>
                <w:sz w:val="28"/>
                <w:szCs w:val="28"/>
              </w:rPr>
              <w:t xml:space="preserve"> </w:t>
            </w:r>
          </w:p>
        </w:tc>
      </w:tr>
      <w:tr w:rsidR="00B03C7B" w:rsidRPr="000E29BB" w14:paraId="14DAF52B" w14:textId="77777777" w:rsidTr="000E29BB">
        <w:tc>
          <w:tcPr>
            <w:tcW w:w="568" w:type="dxa"/>
            <w:gridSpan w:val="2"/>
          </w:tcPr>
          <w:p w14:paraId="42F9531E" w14:textId="77777777"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2.4.</w:t>
            </w:r>
          </w:p>
        </w:tc>
        <w:tc>
          <w:tcPr>
            <w:tcW w:w="6662" w:type="dxa"/>
            <w:gridSpan w:val="2"/>
          </w:tcPr>
          <w:p w14:paraId="71F67385" w14:textId="77777777" w:rsidR="00B03C7B" w:rsidRPr="000E29BB" w:rsidRDefault="00B03C7B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Наименования структурных элементов </w:t>
            </w:r>
            <w:r w:rsidR="00707803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в целях реализации которых предоставляются </w:t>
            </w:r>
            <w:r w:rsidR="00587676" w:rsidRPr="000E29BB">
              <w:rPr>
                <w:sz w:val="28"/>
                <w:szCs w:val="28"/>
              </w:rPr>
              <w:t>налоговые льготы, освобождения и иные преференции</w:t>
            </w:r>
          </w:p>
        </w:tc>
        <w:tc>
          <w:tcPr>
            <w:tcW w:w="2977" w:type="dxa"/>
          </w:tcPr>
          <w:p w14:paraId="16BABC6A" w14:textId="77777777" w:rsidR="00B03C7B" w:rsidRPr="000E29BB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перечень налоговых расходов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 </w:t>
            </w:r>
          </w:p>
        </w:tc>
      </w:tr>
      <w:tr w:rsidR="00A7765F" w:rsidRPr="000E29BB" w14:paraId="364A8FE5" w14:textId="77777777" w:rsidTr="000E29BB">
        <w:tc>
          <w:tcPr>
            <w:tcW w:w="568" w:type="dxa"/>
            <w:gridSpan w:val="2"/>
          </w:tcPr>
          <w:p w14:paraId="2EFC311D" w14:textId="77777777"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2.5.</w:t>
            </w:r>
          </w:p>
        </w:tc>
        <w:tc>
          <w:tcPr>
            <w:tcW w:w="6662" w:type="dxa"/>
            <w:gridSpan w:val="2"/>
          </w:tcPr>
          <w:p w14:paraId="1BF4EBBF" w14:textId="77777777" w:rsidR="00A7765F" w:rsidRPr="000E29BB" w:rsidRDefault="00A7765F" w:rsidP="002E7B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Показатели (индикаторы) достижения целей </w:t>
            </w:r>
            <w:r w:rsidR="00707803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и (или) целей социально-экономическо</w:t>
            </w:r>
            <w:r w:rsidR="002E7BFE">
              <w:rPr>
                <w:sz w:val="28"/>
                <w:szCs w:val="28"/>
              </w:rPr>
              <w:t>го 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относящихся к </w:t>
            </w:r>
            <w:r w:rsidR="00A700C9"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14:paraId="1E04B96F" w14:textId="77777777"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7765F" w:rsidRPr="000E29BB" w14:paraId="2BE15028" w14:textId="77777777" w:rsidTr="000E29BB">
        <w:tc>
          <w:tcPr>
            <w:tcW w:w="568" w:type="dxa"/>
            <w:gridSpan w:val="2"/>
          </w:tcPr>
          <w:p w14:paraId="657F2359" w14:textId="77777777"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2.6.</w:t>
            </w:r>
          </w:p>
        </w:tc>
        <w:tc>
          <w:tcPr>
            <w:tcW w:w="6662" w:type="dxa"/>
            <w:gridSpan w:val="2"/>
          </w:tcPr>
          <w:p w14:paraId="597C0165" w14:textId="77777777" w:rsidR="00A7765F" w:rsidRPr="000E29BB" w:rsidRDefault="00A7765F" w:rsidP="00F56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="00707803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и (или) целей социально-экономическо</w:t>
            </w:r>
            <w:r w:rsidR="002E7BFE">
              <w:rPr>
                <w:sz w:val="28"/>
                <w:szCs w:val="28"/>
              </w:rPr>
              <w:t>го</w:t>
            </w:r>
            <w:r w:rsidRPr="000E29BB">
              <w:rPr>
                <w:sz w:val="28"/>
                <w:szCs w:val="28"/>
              </w:rPr>
              <w:t xml:space="preserve"> </w:t>
            </w:r>
            <w:r w:rsidR="002E7BFE">
              <w:rPr>
                <w:sz w:val="28"/>
                <w:szCs w:val="28"/>
              </w:rPr>
              <w:t>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относящихся к </w:t>
            </w:r>
            <w:r w:rsidR="00A700C9"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14:paraId="054E6765" w14:textId="77777777"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7765F" w:rsidRPr="000E29BB" w14:paraId="04FDF17A" w14:textId="77777777" w:rsidTr="000E29BB">
        <w:tc>
          <w:tcPr>
            <w:tcW w:w="568" w:type="dxa"/>
            <w:gridSpan w:val="2"/>
          </w:tcPr>
          <w:p w14:paraId="7DCCC66D" w14:textId="77777777"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2.7.</w:t>
            </w:r>
          </w:p>
        </w:tc>
        <w:tc>
          <w:tcPr>
            <w:tcW w:w="6662" w:type="dxa"/>
            <w:gridSpan w:val="2"/>
          </w:tcPr>
          <w:p w14:paraId="33E530C5" w14:textId="77777777" w:rsidR="00A7765F" w:rsidRPr="000E29BB" w:rsidRDefault="00A7765F" w:rsidP="002E7B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="00707803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и (или) целей социально-экономическо</w:t>
            </w:r>
            <w:r w:rsidR="002E7BFE">
              <w:rPr>
                <w:sz w:val="28"/>
                <w:szCs w:val="28"/>
              </w:rPr>
              <w:t>го 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относящихся к </w:t>
            </w:r>
            <w:r w:rsidR="00A700C9"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</w:t>
            </w:r>
            <w:r w:rsidR="00A700C9">
              <w:rPr>
                <w:sz w:val="28"/>
                <w:szCs w:val="28"/>
              </w:rPr>
              <w:lastRenderedPageBreak/>
              <w:t>поселения</w:t>
            </w:r>
            <w:r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14:paraId="7A8CC211" w14:textId="77777777" w:rsidR="00A7765F" w:rsidRPr="000E29BB" w:rsidRDefault="00A7765F">
            <w:r w:rsidRPr="000E29BB">
              <w:rPr>
                <w:sz w:val="28"/>
                <w:szCs w:val="28"/>
              </w:rPr>
              <w:lastRenderedPageBreak/>
              <w:t xml:space="preserve">информация куратора налогового расхода </w:t>
            </w:r>
          </w:p>
        </w:tc>
      </w:tr>
      <w:tr w:rsidR="00B03C7B" w:rsidRPr="000E29BB" w14:paraId="449EC48A" w14:textId="77777777" w:rsidTr="000E29BB">
        <w:tc>
          <w:tcPr>
            <w:tcW w:w="10207" w:type="dxa"/>
            <w:gridSpan w:val="5"/>
          </w:tcPr>
          <w:p w14:paraId="1D258CFF" w14:textId="77777777"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</w:t>
            </w:r>
            <w:r w:rsidR="00B03C7B" w:rsidRPr="000E29BB">
              <w:rPr>
                <w:sz w:val="28"/>
                <w:szCs w:val="28"/>
              </w:rPr>
              <w:t xml:space="preserve">. Фискальные характеристики налогового расхода </w:t>
            </w:r>
          </w:p>
        </w:tc>
      </w:tr>
      <w:tr w:rsidR="00B03C7B" w:rsidRPr="000E29BB" w14:paraId="06980CA1" w14:textId="77777777" w:rsidTr="000E29BB">
        <w:tc>
          <w:tcPr>
            <w:tcW w:w="568" w:type="dxa"/>
            <w:gridSpan w:val="2"/>
          </w:tcPr>
          <w:p w14:paraId="19E6BAED" w14:textId="77777777"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3.1</w:t>
            </w:r>
            <w:r w:rsidR="00B03C7B" w:rsidRPr="000E29B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14:paraId="439DD2F1" w14:textId="77777777" w:rsidR="00B03C7B" w:rsidRPr="000E29BB" w:rsidRDefault="00333BA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2E4840" w:rsidRPr="000E29BB">
              <w:rPr>
                <w:sz w:val="28"/>
                <w:szCs w:val="28"/>
              </w:rPr>
              <w:t xml:space="preserve">налоговым законодательством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14:paraId="18B22DE9" w14:textId="77777777" w:rsidR="00B03C7B" w:rsidRPr="000E29BB" w:rsidRDefault="00A7765F" w:rsidP="00A7765F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</w:t>
            </w:r>
            <w:r w:rsidR="00B03C7B" w:rsidRPr="000E29BB">
              <w:rPr>
                <w:sz w:val="28"/>
                <w:szCs w:val="28"/>
              </w:rPr>
              <w:t>Управлени</w:t>
            </w:r>
            <w:r w:rsidRPr="000E29BB">
              <w:rPr>
                <w:sz w:val="28"/>
                <w:szCs w:val="28"/>
              </w:rPr>
              <w:t>я</w:t>
            </w:r>
            <w:r w:rsidR="00B03C7B" w:rsidRPr="000E29BB">
              <w:rPr>
                <w:sz w:val="28"/>
                <w:szCs w:val="28"/>
              </w:rPr>
              <w:t xml:space="preserve"> Федеральной налоговой службы по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3C7B" w:rsidRPr="000E29BB" w14:paraId="7083FAE8" w14:textId="77777777" w:rsidTr="000E29BB">
        <w:tc>
          <w:tcPr>
            <w:tcW w:w="568" w:type="dxa"/>
            <w:gridSpan w:val="2"/>
          </w:tcPr>
          <w:p w14:paraId="12292CD2" w14:textId="77777777"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3.2.</w:t>
            </w:r>
          </w:p>
        </w:tc>
        <w:tc>
          <w:tcPr>
            <w:tcW w:w="6662" w:type="dxa"/>
            <w:gridSpan w:val="2"/>
          </w:tcPr>
          <w:p w14:paraId="50A92DD5" w14:textId="77777777" w:rsidR="00B03C7B" w:rsidRPr="000E29BB" w:rsidRDefault="00333BA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14:paraId="05503167" w14:textId="77777777" w:rsidR="006A43AB" w:rsidRPr="000E29BB" w:rsidRDefault="00A7765F" w:rsidP="00F5653C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</w:t>
            </w:r>
            <w:r w:rsidR="00F5653C">
              <w:rPr>
                <w:sz w:val="28"/>
                <w:szCs w:val="28"/>
              </w:rPr>
              <w:t>Администрации</w:t>
            </w:r>
            <w:r w:rsidR="006A43AB" w:rsidRPr="000E29BB">
              <w:rPr>
                <w:sz w:val="28"/>
                <w:szCs w:val="28"/>
              </w:rPr>
              <w:t xml:space="preserve">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7765F" w:rsidRPr="000E29BB" w14:paraId="355260CA" w14:textId="77777777" w:rsidTr="000E29BB">
        <w:tc>
          <w:tcPr>
            <w:tcW w:w="568" w:type="dxa"/>
            <w:gridSpan w:val="2"/>
          </w:tcPr>
          <w:p w14:paraId="123D82DB" w14:textId="77777777"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3.3.</w:t>
            </w:r>
          </w:p>
        </w:tc>
        <w:tc>
          <w:tcPr>
            <w:tcW w:w="6662" w:type="dxa"/>
            <w:gridSpan w:val="2"/>
          </w:tcPr>
          <w:p w14:paraId="5CD1C6AD" w14:textId="77777777"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(единиц)</w:t>
            </w:r>
          </w:p>
        </w:tc>
        <w:tc>
          <w:tcPr>
            <w:tcW w:w="2977" w:type="dxa"/>
          </w:tcPr>
          <w:p w14:paraId="76BFC0BF" w14:textId="77777777"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Управления Федеральной налоговой службы по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7765F" w:rsidRPr="000E29BB" w14:paraId="20C3E016" w14:textId="77777777" w:rsidTr="000E29BB">
        <w:tc>
          <w:tcPr>
            <w:tcW w:w="568" w:type="dxa"/>
            <w:gridSpan w:val="2"/>
          </w:tcPr>
          <w:p w14:paraId="3457F389" w14:textId="77777777"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3.4.</w:t>
            </w:r>
          </w:p>
        </w:tc>
        <w:tc>
          <w:tcPr>
            <w:tcW w:w="6662" w:type="dxa"/>
            <w:gridSpan w:val="2"/>
          </w:tcPr>
          <w:p w14:paraId="2D26938E" w14:textId="77777777" w:rsidR="00A7765F" w:rsidRPr="000E29BB" w:rsidRDefault="00A7765F" w:rsidP="00F565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B72E5C">
              <w:rPr>
                <w:rFonts w:ascii="Times New Roman" w:hAnsi="Times New Roman" w:cs="Times New Roman"/>
                <w:sz w:val="28"/>
                <w:szCs w:val="28"/>
              </w:rPr>
              <w:t>Маркинского</w:t>
            </w:r>
            <w:r w:rsidR="00A700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B72E5C">
              <w:rPr>
                <w:rFonts w:ascii="Times New Roman" w:hAnsi="Times New Roman" w:cs="Times New Roman"/>
                <w:sz w:val="28"/>
                <w:szCs w:val="28"/>
              </w:rPr>
              <w:t>Маркинского</w:t>
            </w:r>
            <w:r w:rsidR="00A700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977" w:type="dxa"/>
          </w:tcPr>
          <w:p w14:paraId="3BF77EAF" w14:textId="77777777"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Управления Федеральной налоговой службы по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7765F" w:rsidRPr="000E29BB" w14:paraId="4CDD5414" w14:textId="77777777" w:rsidTr="000E29BB">
        <w:trPr>
          <w:trHeight w:val="1832"/>
        </w:trPr>
        <w:tc>
          <w:tcPr>
            <w:tcW w:w="568" w:type="dxa"/>
            <w:gridSpan w:val="2"/>
          </w:tcPr>
          <w:p w14:paraId="15785DAC" w14:textId="77777777"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3.5.</w:t>
            </w:r>
          </w:p>
        </w:tc>
        <w:tc>
          <w:tcPr>
            <w:tcW w:w="6662" w:type="dxa"/>
            <w:gridSpan w:val="2"/>
          </w:tcPr>
          <w:p w14:paraId="45AE535F" w14:textId="77777777" w:rsidR="00A7765F" w:rsidRPr="000E29BB" w:rsidRDefault="00A7765F" w:rsidP="00F56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Объем налогов, задекларированный для уплаты в бюджет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977" w:type="dxa"/>
          </w:tcPr>
          <w:p w14:paraId="4BC12CB7" w14:textId="77777777"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Управления Федеральной налоговой службы по </w:t>
            </w:r>
            <w:r w:rsidR="00B72E5C">
              <w:rPr>
                <w:sz w:val="28"/>
                <w:szCs w:val="28"/>
              </w:rPr>
              <w:t>Маркинского</w:t>
            </w:r>
            <w:r w:rsidR="00A700C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33BA6" w:rsidRPr="000E29BB" w14:paraId="35E23158" w14:textId="77777777" w:rsidTr="000E2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F56CF" w14:textId="77777777" w:rsidR="00333BA6" w:rsidRPr="000E29BB" w:rsidRDefault="00333BA6" w:rsidP="0040111A">
            <w:pPr>
              <w:rPr>
                <w:sz w:val="28"/>
                <w:szCs w:val="28"/>
              </w:rPr>
            </w:pPr>
          </w:p>
        </w:tc>
      </w:tr>
    </w:tbl>
    <w:p w14:paraId="418BD742" w14:textId="77777777" w:rsidR="001F4D2D" w:rsidRPr="000E29BB" w:rsidRDefault="001F4D2D" w:rsidP="008015B6">
      <w:pPr>
        <w:ind w:right="6066"/>
        <w:jc w:val="center"/>
        <w:rPr>
          <w:sz w:val="28"/>
        </w:rPr>
      </w:pPr>
    </w:p>
    <w:sectPr w:rsidR="001F4D2D" w:rsidRPr="000E29BB" w:rsidSect="0040111A">
      <w:pgSz w:w="11906" w:h="16838" w:code="9"/>
      <w:pgMar w:top="993" w:right="566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F02AB" w14:textId="77777777" w:rsidR="00212378" w:rsidRDefault="00212378">
      <w:r>
        <w:separator/>
      </w:r>
    </w:p>
  </w:endnote>
  <w:endnote w:type="continuationSeparator" w:id="0">
    <w:p w14:paraId="059AC4EF" w14:textId="77777777" w:rsidR="00212378" w:rsidRDefault="0021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6326A" w14:textId="77777777" w:rsidR="00681001" w:rsidRDefault="0054567C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E8E680" w14:textId="77777777" w:rsidR="00681001" w:rsidRDefault="006810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4F189" w14:textId="77777777" w:rsidR="00681001" w:rsidRDefault="0054567C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7856">
      <w:rPr>
        <w:rStyle w:val="a8"/>
        <w:noProof/>
      </w:rPr>
      <w:t>13</w:t>
    </w:r>
    <w:r>
      <w:rPr>
        <w:rStyle w:val="a8"/>
      </w:rPr>
      <w:fldChar w:fldCharType="end"/>
    </w:r>
  </w:p>
  <w:p w14:paraId="7CA2E3BE" w14:textId="77777777" w:rsidR="00681001" w:rsidRPr="00F81E59" w:rsidRDefault="00681001" w:rsidP="00476F55">
    <w:pPr>
      <w:pStyle w:val="a5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D174A" w14:textId="77777777" w:rsidR="00681001" w:rsidRDefault="0000000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7856">
      <w:rPr>
        <w:noProof/>
      </w:rPr>
      <w:t>1</w:t>
    </w:r>
    <w:r>
      <w:rPr>
        <w:noProof/>
      </w:rPr>
      <w:fldChar w:fldCharType="end"/>
    </w:r>
  </w:p>
  <w:p w14:paraId="2C23371E" w14:textId="77777777" w:rsidR="00681001" w:rsidRDefault="006810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EA992" w14:textId="77777777" w:rsidR="00212378" w:rsidRDefault="00212378">
      <w:r>
        <w:separator/>
      </w:r>
    </w:p>
  </w:footnote>
  <w:footnote w:type="continuationSeparator" w:id="0">
    <w:p w14:paraId="17F663CE" w14:textId="77777777" w:rsidR="00212378" w:rsidRDefault="0021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"/>
      </v:shape>
    </w:pict>
  </w:numPicBullet>
  <w:abstractNum w:abstractNumId="0" w15:restartNumberingAfterBreak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6935338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5509641">
    <w:abstractNumId w:val="1"/>
  </w:num>
  <w:num w:numId="3" w16cid:durableId="1649631401">
    <w:abstractNumId w:val="0"/>
  </w:num>
  <w:num w:numId="4" w16cid:durableId="997149657">
    <w:abstractNumId w:val="4"/>
  </w:num>
  <w:num w:numId="5" w16cid:durableId="607086016">
    <w:abstractNumId w:val="2"/>
  </w:num>
  <w:num w:numId="6" w16cid:durableId="909075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1C"/>
    <w:rsid w:val="00000BD7"/>
    <w:rsid w:val="00003D11"/>
    <w:rsid w:val="00011253"/>
    <w:rsid w:val="00014EAB"/>
    <w:rsid w:val="000259BF"/>
    <w:rsid w:val="00036125"/>
    <w:rsid w:val="00055046"/>
    <w:rsid w:val="00055264"/>
    <w:rsid w:val="000553CB"/>
    <w:rsid w:val="000615D3"/>
    <w:rsid w:val="00062A36"/>
    <w:rsid w:val="00062FC8"/>
    <w:rsid w:val="000640F6"/>
    <w:rsid w:val="0008186F"/>
    <w:rsid w:val="00084362"/>
    <w:rsid w:val="000860DE"/>
    <w:rsid w:val="000912E5"/>
    <w:rsid w:val="000918C6"/>
    <w:rsid w:val="000948C5"/>
    <w:rsid w:val="000A003C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32A5"/>
    <w:rsid w:val="000E45DE"/>
    <w:rsid w:val="000E5902"/>
    <w:rsid w:val="000F4B2C"/>
    <w:rsid w:val="00100E56"/>
    <w:rsid w:val="00111857"/>
    <w:rsid w:val="00111BD3"/>
    <w:rsid w:val="00114040"/>
    <w:rsid w:val="00115A74"/>
    <w:rsid w:val="001165C2"/>
    <w:rsid w:val="0012741A"/>
    <w:rsid w:val="00137A6F"/>
    <w:rsid w:val="00151F5C"/>
    <w:rsid w:val="00153836"/>
    <w:rsid w:val="00153E1D"/>
    <w:rsid w:val="00155E3F"/>
    <w:rsid w:val="0015602D"/>
    <w:rsid w:val="00157693"/>
    <w:rsid w:val="00172906"/>
    <w:rsid w:val="00175E89"/>
    <w:rsid w:val="00181FAD"/>
    <w:rsid w:val="0018300B"/>
    <w:rsid w:val="001834F4"/>
    <w:rsid w:val="00183D25"/>
    <w:rsid w:val="00187094"/>
    <w:rsid w:val="001A059E"/>
    <w:rsid w:val="001A0C17"/>
    <w:rsid w:val="001A2BE4"/>
    <w:rsid w:val="001A49DD"/>
    <w:rsid w:val="001A5B94"/>
    <w:rsid w:val="001B0552"/>
    <w:rsid w:val="001B1CD4"/>
    <w:rsid w:val="001B459B"/>
    <w:rsid w:val="001B731E"/>
    <w:rsid w:val="001C11F4"/>
    <w:rsid w:val="001C27C9"/>
    <w:rsid w:val="001D7DD0"/>
    <w:rsid w:val="001F39FB"/>
    <w:rsid w:val="001F4D2D"/>
    <w:rsid w:val="001F60FA"/>
    <w:rsid w:val="00203618"/>
    <w:rsid w:val="00206936"/>
    <w:rsid w:val="002077DA"/>
    <w:rsid w:val="00207FE7"/>
    <w:rsid w:val="00212378"/>
    <w:rsid w:val="0021734A"/>
    <w:rsid w:val="0022033F"/>
    <w:rsid w:val="00223374"/>
    <w:rsid w:val="002251EC"/>
    <w:rsid w:val="0022774E"/>
    <w:rsid w:val="00232DDA"/>
    <w:rsid w:val="002432E6"/>
    <w:rsid w:val="00243EC1"/>
    <w:rsid w:val="0024617D"/>
    <w:rsid w:val="0025323D"/>
    <w:rsid w:val="002642EC"/>
    <w:rsid w:val="002658AD"/>
    <w:rsid w:val="00266C1C"/>
    <w:rsid w:val="0026768C"/>
    <w:rsid w:val="00281D04"/>
    <w:rsid w:val="002906B9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319D"/>
    <w:rsid w:val="002D6DBB"/>
    <w:rsid w:val="002E4840"/>
    <w:rsid w:val="002E7BFE"/>
    <w:rsid w:val="002F2AD9"/>
    <w:rsid w:val="00305371"/>
    <w:rsid w:val="0030664C"/>
    <w:rsid w:val="00306BC2"/>
    <w:rsid w:val="00310A25"/>
    <w:rsid w:val="00325FB1"/>
    <w:rsid w:val="0032760D"/>
    <w:rsid w:val="00331E18"/>
    <w:rsid w:val="00331E3B"/>
    <w:rsid w:val="00333BA6"/>
    <w:rsid w:val="00335AD6"/>
    <w:rsid w:val="00336AAE"/>
    <w:rsid w:val="003435F3"/>
    <w:rsid w:val="00345A4A"/>
    <w:rsid w:val="0035262F"/>
    <w:rsid w:val="003556D5"/>
    <w:rsid w:val="00365C12"/>
    <w:rsid w:val="00372CB3"/>
    <w:rsid w:val="00372E32"/>
    <w:rsid w:val="0037472E"/>
    <w:rsid w:val="00376277"/>
    <w:rsid w:val="00377692"/>
    <w:rsid w:val="00381354"/>
    <w:rsid w:val="003822FF"/>
    <w:rsid w:val="003903BC"/>
    <w:rsid w:val="00393D90"/>
    <w:rsid w:val="003A2A52"/>
    <w:rsid w:val="003A47EF"/>
    <w:rsid w:val="003B46A9"/>
    <w:rsid w:val="003C4716"/>
    <w:rsid w:val="003D6CF2"/>
    <w:rsid w:val="003E0F6F"/>
    <w:rsid w:val="003E528D"/>
    <w:rsid w:val="003E63AF"/>
    <w:rsid w:val="003F0051"/>
    <w:rsid w:val="003F03D7"/>
    <w:rsid w:val="003F0DBC"/>
    <w:rsid w:val="003F278C"/>
    <w:rsid w:val="0040111A"/>
    <w:rsid w:val="00404762"/>
    <w:rsid w:val="00406D3F"/>
    <w:rsid w:val="00406DFD"/>
    <w:rsid w:val="004118A9"/>
    <w:rsid w:val="00415CC4"/>
    <w:rsid w:val="0042030F"/>
    <w:rsid w:val="0042489B"/>
    <w:rsid w:val="00427B3E"/>
    <w:rsid w:val="00427DD2"/>
    <w:rsid w:val="0045172E"/>
    <w:rsid w:val="004614EB"/>
    <w:rsid w:val="00470859"/>
    <w:rsid w:val="00476F55"/>
    <w:rsid w:val="00480A18"/>
    <w:rsid w:val="00483D1E"/>
    <w:rsid w:val="00483E5F"/>
    <w:rsid w:val="004879BF"/>
    <w:rsid w:val="00493AC4"/>
    <w:rsid w:val="00493E41"/>
    <w:rsid w:val="004961C2"/>
    <w:rsid w:val="004968AF"/>
    <w:rsid w:val="004A0403"/>
    <w:rsid w:val="004A094F"/>
    <w:rsid w:val="004A269F"/>
    <w:rsid w:val="004A3599"/>
    <w:rsid w:val="004A5896"/>
    <w:rsid w:val="004C1875"/>
    <w:rsid w:val="004D12BA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253E"/>
    <w:rsid w:val="004F4C67"/>
    <w:rsid w:val="004F4CBB"/>
    <w:rsid w:val="00510A03"/>
    <w:rsid w:val="0051416B"/>
    <w:rsid w:val="00517442"/>
    <w:rsid w:val="00523015"/>
    <w:rsid w:val="00523E32"/>
    <w:rsid w:val="005243DE"/>
    <w:rsid w:val="005311DC"/>
    <w:rsid w:val="00544BB6"/>
    <w:rsid w:val="0054567C"/>
    <w:rsid w:val="00556CCA"/>
    <w:rsid w:val="005571DE"/>
    <w:rsid w:val="00563A51"/>
    <w:rsid w:val="00572128"/>
    <w:rsid w:val="0057287A"/>
    <w:rsid w:val="00575E97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1690"/>
    <w:rsid w:val="00632F5A"/>
    <w:rsid w:val="00635F77"/>
    <w:rsid w:val="006372FA"/>
    <w:rsid w:val="00643950"/>
    <w:rsid w:val="00643C5B"/>
    <w:rsid w:val="00645DB9"/>
    <w:rsid w:val="006536EC"/>
    <w:rsid w:val="006577ED"/>
    <w:rsid w:val="0066083B"/>
    <w:rsid w:val="00660A22"/>
    <w:rsid w:val="006663E1"/>
    <w:rsid w:val="006714A6"/>
    <w:rsid w:val="00680CE4"/>
    <w:rsid w:val="00681001"/>
    <w:rsid w:val="00684E0A"/>
    <w:rsid w:val="006866C9"/>
    <w:rsid w:val="00690861"/>
    <w:rsid w:val="00690ADB"/>
    <w:rsid w:val="006A42E8"/>
    <w:rsid w:val="006A43AB"/>
    <w:rsid w:val="006B2401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07803"/>
    <w:rsid w:val="00712883"/>
    <w:rsid w:val="00720880"/>
    <w:rsid w:val="0073091A"/>
    <w:rsid w:val="00732593"/>
    <w:rsid w:val="00741379"/>
    <w:rsid w:val="00745ABF"/>
    <w:rsid w:val="007607D6"/>
    <w:rsid w:val="0076534B"/>
    <w:rsid w:val="00770BFD"/>
    <w:rsid w:val="0077560D"/>
    <w:rsid w:val="007773B6"/>
    <w:rsid w:val="00781E9E"/>
    <w:rsid w:val="007839B3"/>
    <w:rsid w:val="0079288E"/>
    <w:rsid w:val="00796999"/>
    <w:rsid w:val="007A054C"/>
    <w:rsid w:val="007A086F"/>
    <w:rsid w:val="007A0D9C"/>
    <w:rsid w:val="007A524B"/>
    <w:rsid w:val="007B0B14"/>
    <w:rsid w:val="007C0D5A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24570"/>
    <w:rsid w:val="00826A5E"/>
    <w:rsid w:val="00836E34"/>
    <w:rsid w:val="008409D8"/>
    <w:rsid w:val="00841090"/>
    <w:rsid w:val="008424DA"/>
    <w:rsid w:val="008457B6"/>
    <w:rsid w:val="008531DF"/>
    <w:rsid w:val="00855D1D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B4E1E"/>
    <w:rsid w:val="008B625F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832"/>
    <w:rsid w:val="00927AA1"/>
    <w:rsid w:val="009301C6"/>
    <w:rsid w:val="00932CD7"/>
    <w:rsid w:val="009335AE"/>
    <w:rsid w:val="00944C99"/>
    <w:rsid w:val="00974233"/>
    <w:rsid w:val="0097606F"/>
    <w:rsid w:val="009832B8"/>
    <w:rsid w:val="009843E6"/>
    <w:rsid w:val="00985683"/>
    <w:rsid w:val="009A2761"/>
    <w:rsid w:val="009A6741"/>
    <w:rsid w:val="009C2BA0"/>
    <w:rsid w:val="009C6BB5"/>
    <w:rsid w:val="009C758D"/>
    <w:rsid w:val="009C7737"/>
    <w:rsid w:val="009D0299"/>
    <w:rsid w:val="009D59A2"/>
    <w:rsid w:val="009E054A"/>
    <w:rsid w:val="009E090E"/>
    <w:rsid w:val="009E23F8"/>
    <w:rsid w:val="009F01E3"/>
    <w:rsid w:val="009F05E5"/>
    <w:rsid w:val="009F0C78"/>
    <w:rsid w:val="009F7D5A"/>
    <w:rsid w:val="00A00FA5"/>
    <w:rsid w:val="00A12FED"/>
    <w:rsid w:val="00A15385"/>
    <w:rsid w:val="00A23923"/>
    <w:rsid w:val="00A356EF"/>
    <w:rsid w:val="00A36CF2"/>
    <w:rsid w:val="00A45E56"/>
    <w:rsid w:val="00A47BA9"/>
    <w:rsid w:val="00A513DE"/>
    <w:rsid w:val="00A52BA8"/>
    <w:rsid w:val="00A60FFC"/>
    <w:rsid w:val="00A700C9"/>
    <w:rsid w:val="00A72317"/>
    <w:rsid w:val="00A7765F"/>
    <w:rsid w:val="00A8030E"/>
    <w:rsid w:val="00A9194E"/>
    <w:rsid w:val="00A956D9"/>
    <w:rsid w:val="00AA49F7"/>
    <w:rsid w:val="00AB0627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20B45"/>
    <w:rsid w:val="00B242B7"/>
    <w:rsid w:val="00B321C3"/>
    <w:rsid w:val="00B34C2D"/>
    <w:rsid w:val="00B42E51"/>
    <w:rsid w:val="00B51CDD"/>
    <w:rsid w:val="00B522BA"/>
    <w:rsid w:val="00B53F1C"/>
    <w:rsid w:val="00B5658B"/>
    <w:rsid w:val="00B72E5C"/>
    <w:rsid w:val="00B77947"/>
    <w:rsid w:val="00B960B2"/>
    <w:rsid w:val="00B966AB"/>
    <w:rsid w:val="00BA0F1D"/>
    <w:rsid w:val="00BA2278"/>
    <w:rsid w:val="00BA3945"/>
    <w:rsid w:val="00BA4C98"/>
    <w:rsid w:val="00BB6810"/>
    <w:rsid w:val="00BC1ED2"/>
    <w:rsid w:val="00BC223A"/>
    <w:rsid w:val="00BD74D5"/>
    <w:rsid w:val="00BE3AB3"/>
    <w:rsid w:val="00BE7A06"/>
    <w:rsid w:val="00BF0FD3"/>
    <w:rsid w:val="00C01140"/>
    <w:rsid w:val="00C02492"/>
    <w:rsid w:val="00C0528A"/>
    <w:rsid w:val="00C1626A"/>
    <w:rsid w:val="00C213F4"/>
    <w:rsid w:val="00C2172B"/>
    <w:rsid w:val="00C23775"/>
    <w:rsid w:val="00C327FC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7B1A"/>
    <w:rsid w:val="00CA290C"/>
    <w:rsid w:val="00CA7856"/>
    <w:rsid w:val="00CB15C6"/>
    <w:rsid w:val="00CC3569"/>
    <w:rsid w:val="00CD0117"/>
    <w:rsid w:val="00CD3069"/>
    <w:rsid w:val="00CE0B62"/>
    <w:rsid w:val="00CE3B7F"/>
    <w:rsid w:val="00CE5BE8"/>
    <w:rsid w:val="00CF0D4B"/>
    <w:rsid w:val="00CF218F"/>
    <w:rsid w:val="00CF4068"/>
    <w:rsid w:val="00CF4392"/>
    <w:rsid w:val="00D0224A"/>
    <w:rsid w:val="00D16BFE"/>
    <w:rsid w:val="00D24E05"/>
    <w:rsid w:val="00D25633"/>
    <w:rsid w:val="00D301CF"/>
    <w:rsid w:val="00D32056"/>
    <w:rsid w:val="00D400F3"/>
    <w:rsid w:val="00D40160"/>
    <w:rsid w:val="00D613C3"/>
    <w:rsid w:val="00D657DA"/>
    <w:rsid w:val="00D7349E"/>
    <w:rsid w:val="00D76FEB"/>
    <w:rsid w:val="00D848B1"/>
    <w:rsid w:val="00D87A67"/>
    <w:rsid w:val="00DA417E"/>
    <w:rsid w:val="00DA79D4"/>
    <w:rsid w:val="00DB0039"/>
    <w:rsid w:val="00DB39AF"/>
    <w:rsid w:val="00DB41FF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F04D2"/>
    <w:rsid w:val="00DF1680"/>
    <w:rsid w:val="00DF6040"/>
    <w:rsid w:val="00E05892"/>
    <w:rsid w:val="00E175E9"/>
    <w:rsid w:val="00E204A0"/>
    <w:rsid w:val="00E2371B"/>
    <w:rsid w:val="00E2770F"/>
    <w:rsid w:val="00E33809"/>
    <w:rsid w:val="00E349C5"/>
    <w:rsid w:val="00E46030"/>
    <w:rsid w:val="00E570B2"/>
    <w:rsid w:val="00E60E95"/>
    <w:rsid w:val="00E65AFF"/>
    <w:rsid w:val="00E65DEB"/>
    <w:rsid w:val="00E75C8C"/>
    <w:rsid w:val="00E86493"/>
    <w:rsid w:val="00E96628"/>
    <w:rsid w:val="00E97475"/>
    <w:rsid w:val="00EA47A0"/>
    <w:rsid w:val="00EA4813"/>
    <w:rsid w:val="00EA59B0"/>
    <w:rsid w:val="00EC49AB"/>
    <w:rsid w:val="00ED4C8C"/>
    <w:rsid w:val="00ED550D"/>
    <w:rsid w:val="00ED67BC"/>
    <w:rsid w:val="00EE01E0"/>
    <w:rsid w:val="00EE192F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555DD"/>
    <w:rsid w:val="00F5653C"/>
    <w:rsid w:val="00F6192C"/>
    <w:rsid w:val="00F70625"/>
    <w:rsid w:val="00F81E59"/>
    <w:rsid w:val="00F8780B"/>
    <w:rsid w:val="00F87D17"/>
    <w:rsid w:val="00F925D7"/>
    <w:rsid w:val="00FA0331"/>
    <w:rsid w:val="00FA19A0"/>
    <w:rsid w:val="00FB1378"/>
    <w:rsid w:val="00FB2416"/>
    <w:rsid w:val="00FB3F2E"/>
    <w:rsid w:val="00FC059D"/>
    <w:rsid w:val="00FC3897"/>
    <w:rsid w:val="00FC50D6"/>
    <w:rsid w:val="00FC70D3"/>
    <w:rsid w:val="00FD2B5B"/>
    <w:rsid w:val="00FD4F64"/>
    <w:rsid w:val="00FE43FC"/>
    <w:rsid w:val="00FE6858"/>
    <w:rsid w:val="00FE698D"/>
    <w:rsid w:val="00FF369D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53542"/>
  <w15:docId w15:val="{B2AB7F85-DF2A-48EA-A40E-F2E42080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67C"/>
  </w:style>
  <w:style w:type="paragraph" w:styleId="1">
    <w:name w:val="heading 1"/>
    <w:basedOn w:val="a"/>
    <w:next w:val="a"/>
    <w:qFormat/>
    <w:rsid w:val="0054567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4567C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567C"/>
    <w:rPr>
      <w:sz w:val="28"/>
    </w:rPr>
  </w:style>
  <w:style w:type="paragraph" w:styleId="a4">
    <w:name w:val="Body Text Indent"/>
    <w:basedOn w:val="a"/>
    <w:rsid w:val="0054567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4567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54567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54567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4567C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</w:rPr>
  </w:style>
  <w:style w:type="character" w:customStyle="1" w:styleId="ac">
    <w:name w:val="Текст Знак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paragraph" w:customStyle="1" w:styleId="10">
    <w:name w:val="Знак Знак Знак1 Знак"/>
    <w:basedOn w:val="a"/>
    <w:rsid w:val="00FD2B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AA49F7"/>
    <w:pPr>
      <w:autoSpaceDE w:val="0"/>
      <w:autoSpaceDN w:val="0"/>
      <w:adjustRightInd w:val="0"/>
      <w:ind w:firstLine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2C152-715C-46B8-BDA4-54569D3A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4404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SPecialiST RePack</Company>
  <LinksUpToDate>false</LinksUpToDate>
  <CharactersWithSpaces>29449</CharactersWithSpaces>
  <SharedDoc>false</SharedDoc>
  <HLinks>
    <vt:vector size="30" baseType="variant"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Пользователь</cp:lastModifiedBy>
  <cp:revision>4</cp:revision>
  <cp:lastPrinted>2019-11-11T06:02:00Z</cp:lastPrinted>
  <dcterms:created xsi:type="dcterms:W3CDTF">2024-07-21T15:27:00Z</dcterms:created>
  <dcterms:modified xsi:type="dcterms:W3CDTF">2025-01-13T06:23:00Z</dcterms:modified>
</cp:coreProperties>
</file>