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32D1" w14:textId="77777777" w:rsidR="00C54478" w:rsidRDefault="00422F4F" w:rsidP="00FF2E60">
      <w:pPr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3A66452" wp14:editId="21634979">
            <wp:simplePos x="0" y="0"/>
            <wp:positionH relativeFrom="column">
              <wp:posOffset>2854960</wp:posOffset>
            </wp:positionH>
            <wp:positionV relativeFrom="paragraph">
              <wp:posOffset>-87630</wp:posOffset>
            </wp:positionV>
            <wp:extent cx="636905" cy="723900"/>
            <wp:effectExtent l="0" t="0" r="0" b="0"/>
            <wp:wrapNone/>
            <wp:docPr id="2" name="Рисунок 2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016BCB" w14:textId="77777777" w:rsidR="00C54478" w:rsidRDefault="00C54478" w:rsidP="00FF2E60">
      <w:pPr>
        <w:suppressAutoHyphens/>
        <w:jc w:val="center"/>
        <w:rPr>
          <w:sz w:val="28"/>
          <w:szCs w:val="28"/>
        </w:rPr>
      </w:pPr>
    </w:p>
    <w:p w14:paraId="1B912BDB" w14:textId="77777777" w:rsidR="00C54478" w:rsidRDefault="00C54478" w:rsidP="00FF2E60">
      <w:pPr>
        <w:suppressAutoHyphens/>
        <w:jc w:val="center"/>
        <w:rPr>
          <w:sz w:val="28"/>
          <w:szCs w:val="28"/>
        </w:rPr>
      </w:pPr>
    </w:p>
    <w:p w14:paraId="2B4C339F" w14:textId="77777777" w:rsidR="00C54478" w:rsidRDefault="00C54478" w:rsidP="00FF2E60">
      <w:pPr>
        <w:suppressAutoHyphens/>
        <w:jc w:val="center"/>
        <w:rPr>
          <w:sz w:val="28"/>
          <w:szCs w:val="28"/>
        </w:rPr>
      </w:pPr>
    </w:p>
    <w:p w14:paraId="778449F3" w14:textId="15A5C15F" w:rsidR="00FF2E60" w:rsidRPr="00FF2E60" w:rsidRDefault="00FF2E60" w:rsidP="00A23BC3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 xml:space="preserve">АДМИНИСТРАЦИЯ </w:t>
      </w:r>
      <w:r w:rsidR="00535D91">
        <w:rPr>
          <w:sz w:val="28"/>
          <w:szCs w:val="28"/>
        </w:rPr>
        <w:t>МАРКИНСКОГО</w:t>
      </w:r>
      <w:r w:rsidR="00A23BC3" w:rsidRPr="00A311E4">
        <w:rPr>
          <w:sz w:val="28"/>
          <w:szCs w:val="28"/>
        </w:rPr>
        <w:t xml:space="preserve"> </w:t>
      </w:r>
      <w:r w:rsidRPr="00FF2E60">
        <w:rPr>
          <w:sz w:val="28"/>
          <w:szCs w:val="28"/>
        </w:rPr>
        <w:t>СЕЛЬСКОГО ПОСЕЛЕНИЯ</w:t>
      </w:r>
    </w:p>
    <w:p w14:paraId="2915DD20" w14:textId="77777777" w:rsidR="00FF2E60" w:rsidRPr="00A311E4" w:rsidRDefault="00FF2E60" w:rsidP="00FF2E60">
      <w:pPr>
        <w:suppressAutoHyphens/>
        <w:jc w:val="center"/>
        <w:rPr>
          <w:sz w:val="28"/>
          <w:szCs w:val="28"/>
        </w:rPr>
      </w:pPr>
    </w:p>
    <w:p w14:paraId="51399608" w14:textId="77777777" w:rsidR="00A23BC3" w:rsidRPr="00A311E4" w:rsidRDefault="00A23BC3" w:rsidP="00FF2E60">
      <w:pPr>
        <w:suppressAutoHyphens/>
        <w:jc w:val="center"/>
        <w:rPr>
          <w:sz w:val="28"/>
          <w:szCs w:val="28"/>
        </w:rPr>
      </w:pPr>
    </w:p>
    <w:p w14:paraId="46D0D331" w14:textId="77777777" w:rsidR="00FF2E60" w:rsidRPr="00FF2E60" w:rsidRDefault="00FF2E60" w:rsidP="00FF2E60">
      <w:pPr>
        <w:suppressAutoHyphens/>
        <w:jc w:val="center"/>
        <w:rPr>
          <w:sz w:val="28"/>
          <w:szCs w:val="28"/>
        </w:rPr>
      </w:pPr>
      <w:r w:rsidRPr="00FF2E60">
        <w:rPr>
          <w:sz w:val="28"/>
          <w:szCs w:val="28"/>
        </w:rPr>
        <w:t>ПОСТАНОВЛЕНИЕ</w:t>
      </w:r>
    </w:p>
    <w:p w14:paraId="5442CBFA" w14:textId="77777777" w:rsidR="00FF2E60" w:rsidRDefault="00FF2E60" w:rsidP="00FF2E60">
      <w:pPr>
        <w:jc w:val="center"/>
        <w:rPr>
          <w:b/>
          <w:spacing w:val="38"/>
          <w:sz w:val="26"/>
          <w:szCs w:val="26"/>
        </w:rPr>
      </w:pPr>
    </w:p>
    <w:p w14:paraId="2198131C" w14:textId="77777777" w:rsidR="00FF2E60" w:rsidRDefault="00FF2E60" w:rsidP="00FF2E60">
      <w:pPr>
        <w:jc w:val="center"/>
        <w:rPr>
          <w:b/>
          <w:spacing w:val="38"/>
          <w:sz w:val="26"/>
          <w:szCs w:val="26"/>
        </w:rPr>
      </w:pPr>
    </w:p>
    <w:p w14:paraId="6221D21E" w14:textId="522AC181" w:rsidR="00FF2E60" w:rsidRDefault="00E7505B" w:rsidP="001C1B14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</w:t>
      </w:r>
      <w:r w:rsidR="00430786">
        <w:rPr>
          <w:sz w:val="28"/>
          <w:szCs w:val="28"/>
        </w:rPr>
        <w:t>4</w:t>
      </w:r>
      <w:r w:rsidR="00A23BC3" w:rsidRPr="00A311E4">
        <w:rPr>
          <w:sz w:val="28"/>
          <w:szCs w:val="28"/>
        </w:rPr>
        <w:t xml:space="preserve"> </w:t>
      </w:r>
      <w:r w:rsidR="0076689C">
        <w:rPr>
          <w:sz w:val="28"/>
          <w:szCs w:val="28"/>
        </w:rPr>
        <w:t>г.</w:t>
      </w:r>
      <w:r w:rsidR="00FF2E60" w:rsidRPr="001C1B14">
        <w:rPr>
          <w:sz w:val="28"/>
          <w:szCs w:val="28"/>
        </w:rPr>
        <w:t xml:space="preserve">              </w:t>
      </w:r>
      <w:r w:rsidR="001C1B14">
        <w:rPr>
          <w:sz w:val="28"/>
          <w:szCs w:val="28"/>
        </w:rPr>
        <w:t xml:space="preserve">   </w:t>
      </w:r>
      <w:r w:rsidR="001E2686">
        <w:rPr>
          <w:sz w:val="28"/>
          <w:szCs w:val="28"/>
        </w:rPr>
        <w:t xml:space="preserve">           </w:t>
      </w:r>
      <w:r w:rsidR="001C1B14">
        <w:rPr>
          <w:sz w:val="28"/>
          <w:szCs w:val="28"/>
        </w:rPr>
        <w:t xml:space="preserve">    </w:t>
      </w:r>
      <w:r w:rsidR="0076689C">
        <w:rPr>
          <w:sz w:val="28"/>
          <w:szCs w:val="28"/>
        </w:rPr>
        <w:t xml:space="preserve">          №</w:t>
      </w:r>
      <w:r w:rsidR="001C1B14">
        <w:rPr>
          <w:sz w:val="28"/>
          <w:szCs w:val="28"/>
        </w:rPr>
        <w:t xml:space="preserve">                      </w:t>
      </w:r>
      <w:r w:rsidR="00535D91">
        <w:rPr>
          <w:sz w:val="28"/>
          <w:szCs w:val="28"/>
        </w:rPr>
        <w:t xml:space="preserve">          ст. </w:t>
      </w:r>
      <w:proofErr w:type="spellStart"/>
      <w:r w:rsidR="00535D91">
        <w:rPr>
          <w:sz w:val="28"/>
          <w:szCs w:val="28"/>
        </w:rPr>
        <w:t>Маркинская</w:t>
      </w:r>
      <w:proofErr w:type="spellEnd"/>
    </w:p>
    <w:p w14:paraId="4686A489" w14:textId="77777777" w:rsidR="00FF2E60" w:rsidRDefault="00FF2E60" w:rsidP="00FF2E60"/>
    <w:p w14:paraId="3662FB3B" w14:textId="77777777" w:rsidR="00C54478" w:rsidRPr="00C54478" w:rsidRDefault="00C54478" w:rsidP="00A23B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Об утверждении </w:t>
      </w:r>
    </w:p>
    <w:p w14:paraId="0E4CC9A6" w14:textId="77777777" w:rsidR="00C54478" w:rsidRPr="00C54478" w:rsidRDefault="00C54478" w:rsidP="00A23B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Сводного перечня целевых субсидий и </w:t>
      </w:r>
    </w:p>
    <w:p w14:paraId="32E09629" w14:textId="77777777" w:rsidR="00C54478" w:rsidRPr="00C54478" w:rsidRDefault="00C54478" w:rsidP="00A23B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субсидий на осуществление </w:t>
      </w:r>
    </w:p>
    <w:p w14:paraId="6A8FAFBB" w14:textId="15D9B10F" w:rsidR="00C54478" w:rsidRPr="00C54478" w:rsidRDefault="00C54478" w:rsidP="00A23B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капитальных вложений на 202</w:t>
      </w:r>
      <w:r w:rsidR="00430786">
        <w:rPr>
          <w:sz w:val="28"/>
          <w:szCs w:val="28"/>
        </w:rPr>
        <w:t>4</w:t>
      </w:r>
      <w:r w:rsidRPr="00C54478">
        <w:rPr>
          <w:sz w:val="28"/>
          <w:szCs w:val="28"/>
        </w:rPr>
        <w:t xml:space="preserve"> год</w:t>
      </w:r>
    </w:p>
    <w:p w14:paraId="25558090" w14:textId="77777777" w:rsidR="00C54478" w:rsidRPr="00C54478" w:rsidRDefault="00C54478" w:rsidP="00A23BC3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C31CFCE" w14:textId="77777777" w:rsidR="00C54478" w:rsidRPr="00A23BC3" w:rsidRDefault="00C54478" w:rsidP="00A23B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 xml:space="preserve">В соответствии с пунктом 5 Порядка санкционирования расходов муниципальных бюджетных учреждений </w:t>
      </w:r>
      <w:proofErr w:type="spellStart"/>
      <w:r w:rsidRPr="00C54478">
        <w:rPr>
          <w:sz w:val="28"/>
          <w:szCs w:val="28"/>
        </w:rPr>
        <w:t>Маркинского</w:t>
      </w:r>
      <w:proofErr w:type="spellEnd"/>
      <w:r w:rsidRPr="00C54478">
        <w:rPr>
          <w:sz w:val="28"/>
          <w:szCs w:val="28"/>
        </w:rPr>
        <w:t xml:space="preserve"> сельского поселения Цимлянского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781 и пунктом 2 статьи 782 Бюджетног</w:t>
      </w:r>
      <w:r w:rsidR="00430786">
        <w:rPr>
          <w:sz w:val="28"/>
          <w:szCs w:val="28"/>
        </w:rPr>
        <w:t>о кодекса Российской Федерации</w:t>
      </w:r>
    </w:p>
    <w:p w14:paraId="08DF79FF" w14:textId="2500022A" w:rsidR="00A23BC3" w:rsidRPr="00A23BC3" w:rsidRDefault="00A23BC3" w:rsidP="00A23BC3">
      <w:pPr>
        <w:tabs>
          <w:tab w:val="left" w:pos="414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FDF437" w14:textId="77777777" w:rsidR="00C54478" w:rsidRPr="00C54478" w:rsidRDefault="00C54478" w:rsidP="00A23BC3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54478">
        <w:rPr>
          <w:sz w:val="28"/>
          <w:szCs w:val="28"/>
        </w:rPr>
        <w:t>ПОСТАНОВЛЯЮ:</w:t>
      </w:r>
    </w:p>
    <w:p w14:paraId="128ECEC8" w14:textId="77777777" w:rsidR="00C54478" w:rsidRPr="00C54478" w:rsidRDefault="00C54478" w:rsidP="00A23B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B9F783F" w14:textId="77777777" w:rsidR="00C54478" w:rsidRPr="00C54478" w:rsidRDefault="00C54478" w:rsidP="00A23B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1. Утвердить Сводный перечень целевых субсидий и субсидий на осуществление капитальных вложений на 202</w:t>
      </w:r>
      <w:r w:rsidR="00430786">
        <w:rPr>
          <w:sz w:val="28"/>
          <w:szCs w:val="28"/>
        </w:rPr>
        <w:t>4</w:t>
      </w:r>
      <w:r w:rsidRPr="00C54478">
        <w:rPr>
          <w:sz w:val="28"/>
          <w:szCs w:val="28"/>
        </w:rPr>
        <w:t xml:space="preserve"> год, согласно приложению к настоящему постановлению.</w:t>
      </w:r>
    </w:p>
    <w:p w14:paraId="7FD4B517" w14:textId="77777777" w:rsidR="00FF2E60" w:rsidRDefault="00C54478" w:rsidP="00A23BC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478">
        <w:rPr>
          <w:sz w:val="28"/>
          <w:szCs w:val="28"/>
        </w:rPr>
        <w:t>2. Контроль за исполнением постановления оставляю за собой.</w:t>
      </w:r>
    </w:p>
    <w:p w14:paraId="1E343A01" w14:textId="77777777" w:rsidR="00FF2E60" w:rsidRPr="00A311E4" w:rsidRDefault="00FF2E60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3745E6FA" w14:textId="77777777" w:rsidR="00A23BC3" w:rsidRPr="00A311E4" w:rsidRDefault="00A23BC3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C4AEA1C" w14:textId="77777777" w:rsidR="00A23BC3" w:rsidRPr="00A311E4" w:rsidRDefault="00A23BC3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C876C3C" w14:textId="77777777" w:rsidR="00A23BC3" w:rsidRPr="00A311E4" w:rsidRDefault="00A23BC3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B5B89A4" w14:textId="77777777" w:rsidR="00A23BC3" w:rsidRPr="00A311E4" w:rsidRDefault="00535D91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F2E60" w:rsidRPr="00FF2E60">
        <w:rPr>
          <w:sz w:val="28"/>
          <w:szCs w:val="28"/>
        </w:rPr>
        <w:t xml:space="preserve"> Администрации </w:t>
      </w:r>
    </w:p>
    <w:p w14:paraId="653D0D9E" w14:textId="5C0EDC72" w:rsidR="00FF2E60" w:rsidRPr="00FF2E60" w:rsidRDefault="00535D91" w:rsidP="00A23BC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A23BC3" w:rsidRPr="00A23BC3">
        <w:rPr>
          <w:sz w:val="28"/>
          <w:szCs w:val="28"/>
        </w:rPr>
        <w:t xml:space="preserve"> </w:t>
      </w:r>
      <w:r w:rsidR="00FF2E60" w:rsidRPr="00FF2E60">
        <w:rPr>
          <w:sz w:val="28"/>
          <w:szCs w:val="28"/>
        </w:rPr>
        <w:t xml:space="preserve">сельского поселения                                   </w:t>
      </w:r>
      <w:r w:rsidR="0076689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724050B8" w14:textId="77777777" w:rsidR="00FF2E60" w:rsidRDefault="00FF2E60" w:rsidP="00A23BC3">
      <w:pPr>
        <w:pStyle w:val="ConsPlusNormal"/>
        <w:widowControl/>
        <w:tabs>
          <w:tab w:val="left" w:pos="180"/>
        </w:tabs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659962" w14:textId="77777777" w:rsidR="00FF2E60" w:rsidRDefault="00FF2E60" w:rsidP="00A23BC3">
      <w:pPr>
        <w:pStyle w:val="ConsPlusNormal"/>
        <w:widowControl/>
        <w:tabs>
          <w:tab w:val="left" w:pos="18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14:paraId="5CBA05DD" w14:textId="77777777" w:rsidR="00FF2E60" w:rsidRDefault="00FF2E60" w:rsidP="00A23BC3">
      <w:pPr>
        <w:pStyle w:val="ConsPlusNormal"/>
        <w:widowControl/>
        <w:tabs>
          <w:tab w:val="left" w:pos="18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14:paraId="677FD124" w14:textId="77777777" w:rsidR="00FF2E60" w:rsidRDefault="00FF2E60" w:rsidP="00A23BC3">
      <w:pPr>
        <w:pStyle w:val="ConsPlusNormal"/>
        <w:widowControl/>
        <w:tabs>
          <w:tab w:val="left" w:pos="180"/>
        </w:tabs>
        <w:ind w:firstLine="0"/>
        <w:jc w:val="both"/>
        <w:outlineLvl w:val="0"/>
        <w:rPr>
          <w:rFonts w:ascii="Times New Roman" w:hAnsi="Times New Roman" w:cs="Times New Roman"/>
        </w:rPr>
      </w:pPr>
    </w:p>
    <w:p w14:paraId="2D873476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36F4594D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5712AEEC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02CD664F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1CDA9E9F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0A03FCE7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</w:p>
    <w:p w14:paraId="5609EACE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вносит</w:t>
      </w:r>
    </w:p>
    <w:p w14:paraId="5581C637" w14:textId="77777777" w:rsidR="00FF2E60" w:rsidRDefault="00535D91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</w:t>
      </w:r>
      <w:r w:rsidR="00FF2E60">
        <w:rPr>
          <w:rFonts w:ascii="Times New Roman" w:hAnsi="Times New Roman" w:cs="Times New Roman"/>
        </w:rPr>
        <w:t xml:space="preserve"> экономики и финансов</w:t>
      </w:r>
    </w:p>
    <w:p w14:paraId="6E9DFC9A" w14:textId="77777777" w:rsidR="00FF2E60" w:rsidRDefault="00FF2E60" w:rsidP="00FF2E60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3DF08ADE" w14:textId="77777777" w:rsidR="00FF1D54" w:rsidRDefault="00FF1D54" w:rsidP="004F5108">
      <w:pPr>
        <w:rPr>
          <w:rFonts w:ascii="Calibri" w:hAnsi="Calibri" w:cs="Calibri"/>
          <w:sz w:val="22"/>
          <w:szCs w:val="22"/>
        </w:rPr>
        <w:sectPr w:rsidR="00FF1D54" w:rsidSect="004818DB">
          <w:footerReference w:type="even" r:id="rId8"/>
          <w:footerReference w:type="default" r:id="rId9"/>
          <w:pgSz w:w="11906" w:h="16838"/>
          <w:pgMar w:top="851" w:right="567" w:bottom="851" w:left="1134" w:header="709" w:footer="709" w:gutter="0"/>
          <w:pgNumType w:start="3"/>
          <w:cols w:space="708"/>
          <w:titlePg/>
          <w:docGrid w:linePitch="360"/>
        </w:sectPr>
      </w:pPr>
    </w:p>
    <w:tbl>
      <w:tblPr>
        <w:tblW w:w="158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125"/>
        <w:gridCol w:w="165"/>
        <w:gridCol w:w="972"/>
        <w:gridCol w:w="110"/>
        <w:gridCol w:w="2442"/>
        <w:gridCol w:w="54"/>
        <w:gridCol w:w="1842"/>
        <w:gridCol w:w="88"/>
        <w:gridCol w:w="1701"/>
        <w:gridCol w:w="54"/>
        <w:gridCol w:w="1488"/>
        <w:gridCol w:w="18"/>
        <w:gridCol w:w="1842"/>
        <w:gridCol w:w="53"/>
        <w:gridCol w:w="1081"/>
        <w:gridCol w:w="53"/>
        <w:gridCol w:w="798"/>
      </w:tblGrid>
      <w:tr w:rsidR="00FF1D54" w:rsidRPr="000B23C9" w14:paraId="1FBED521" w14:textId="77777777" w:rsidTr="00DD2944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C4848" w14:textId="77777777"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BFA3" w14:textId="77777777" w:rsidR="00FF1D54" w:rsidRPr="000B23C9" w:rsidRDefault="00FF1D54" w:rsidP="004F510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D7CA6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3BB21" w14:textId="77777777" w:rsidR="00FF1D54" w:rsidRPr="00A23BC3" w:rsidRDefault="00FF1D54" w:rsidP="004F5108">
            <w:pPr>
              <w:jc w:val="right"/>
            </w:pPr>
            <w:r w:rsidRPr="00A23BC3">
              <w:t>Приложение</w:t>
            </w:r>
          </w:p>
        </w:tc>
      </w:tr>
      <w:tr w:rsidR="00FF1D54" w:rsidRPr="000B23C9" w14:paraId="7ED6FD29" w14:textId="77777777" w:rsidTr="00DD294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31B4B" w14:textId="77777777"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AF0F3" w14:textId="77777777" w:rsidR="00FF1D54" w:rsidRPr="000B23C9" w:rsidRDefault="00FF1D54" w:rsidP="004F510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A78E9" w14:textId="77777777" w:rsidR="00FF1D54" w:rsidRPr="000B23C9" w:rsidRDefault="00FF1D54" w:rsidP="004F5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D6C4C" w14:textId="77777777" w:rsidR="00B84FB1" w:rsidRPr="00A23BC3" w:rsidRDefault="00FF1D54" w:rsidP="00FF1D54">
            <w:pPr>
              <w:jc w:val="right"/>
            </w:pPr>
            <w:r w:rsidRPr="00A23BC3">
              <w:t xml:space="preserve">к постановлению Администрации </w:t>
            </w:r>
          </w:p>
          <w:p w14:paraId="6670576E" w14:textId="77777777" w:rsidR="00FF1D54" w:rsidRPr="00A23BC3" w:rsidRDefault="00535D91" w:rsidP="00FF1D54">
            <w:pPr>
              <w:jc w:val="right"/>
            </w:pPr>
            <w:proofErr w:type="spellStart"/>
            <w:r w:rsidRPr="00A23BC3">
              <w:t>Маркинского</w:t>
            </w:r>
            <w:proofErr w:type="spellEnd"/>
            <w:r w:rsidR="00FF1D54" w:rsidRPr="00A23BC3">
              <w:t xml:space="preserve"> сельского поселения </w:t>
            </w:r>
          </w:p>
        </w:tc>
      </w:tr>
      <w:tr w:rsidR="00FF1D54" w:rsidRPr="000B23C9" w14:paraId="7EE97509" w14:textId="77777777" w:rsidTr="00DD2944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B1BD0" w14:textId="77777777" w:rsidR="00FF1D54" w:rsidRPr="000B23C9" w:rsidRDefault="00FF1D54" w:rsidP="004F510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6AF3C" w14:textId="77777777" w:rsidR="00FF1D54" w:rsidRPr="000B23C9" w:rsidRDefault="00FF1D54" w:rsidP="004F5108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853D" w14:textId="77777777" w:rsidR="00FF1D54" w:rsidRPr="000B23C9" w:rsidRDefault="00FF1D54" w:rsidP="004F51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1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D32F9" w14:textId="535B804A" w:rsidR="00FF1D54" w:rsidRPr="00A23BC3" w:rsidRDefault="0076689C" w:rsidP="00430786">
            <w:pPr>
              <w:jc w:val="right"/>
            </w:pPr>
            <w:r w:rsidRPr="00A23BC3">
              <w:t>от</w:t>
            </w:r>
            <w:r w:rsidR="001E2686" w:rsidRPr="00A23BC3">
              <w:t xml:space="preserve">. </w:t>
            </w:r>
            <w:r w:rsidR="00FF1D54" w:rsidRPr="00A23BC3">
              <w:t>№</w:t>
            </w:r>
            <w:r w:rsidR="006D3E4E" w:rsidRPr="00A23BC3">
              <w:t xml:space="preserve"> </w:t>
            </w:r>
          </w:p>
        </w:tc>
      </w:tr>
      <w:tr w:rsidR="00535D91" w:rsidRPr="000B23C9" w14:paraId="5D2A9AD7" w14:textId="77777777" w:rsidTr="00DD2944">
        <w:trPr>
          <w:trHeight w:val="1020"/>
        </w:trPr>
        <w:tc>
          <w:tcPr>
            <w:tcW w:w="158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BE0C4" w14:textId="77777777" w:rsidR="00535D91" w:rsidRPr="000B23C9" w:rsidRDefault="00535D91" w:rsidP="00C54478">
            <w:pPr>
              <w:jc w:val="center"/>
              <w:rPr>
                <w:b/>
                <w:bCs/>
              </w:rPr>
            </w:pPr>
            <w:r w:rsidRPr="000B23C9">
              <w:rPr>
                <w:b/>
                <w:bCs/>
              </w:rPr>
              <w:t>СВОДНЫЙ ПЕРЕЧЕНЬ ЦЕЛЕВЫХ СУБСИДИЙ И СУБСИДИЙ НА ОСУЩ</w:t>
            </w:r>
            <w:r>
              <w:rPr>
                <w:b/>
                <w:bCs/>
              </w:rPr>
              <w:t>ЕСТВЛ</w:t>
            </w:r>
            <w:r w:rsidR="00E7505B">
              <w:rPr>
                <w:b/>
                <w:bCs/>
              </w:rPr>
              <w:t>ЕНИЕ КАПИТАЛЬНЫХ ВЛОЖЕНИЙ НА 20</w:t>
            </w:r>
            <w:r w:rsidR="00BD259A">
              <w:rPr>
                <w:b/>
                <w:bCs/>
              </w:rPr>
              <w:t>2</w:t>
            </w:r>
            <w:r w:rsidR="00E678C7">
              <w:rPr>
                <w:b/>
                <w:bCs/>
              </w:rPr>
              <w:t>4</w:t>
            </w:r>
            <w:r w:rsidRPr="000B23C9">
              <w:rPr>
                <w:b/>
                <w:bCs/>
              </w:rPr>
              <w:t xml:space="preserve"> ГОД</w:t>
            </w:r>
          </w:p>
        </w:tc>
      </w:tr>
      <w:tr w:rsidR="00FF1D54" w:rsidRPr="000B23C9" w14:paraId="003FFDF2" w14:textId="77777777" w:rsidTr="00DD2944">
        <w:trPr>
          <w:trHeight w:val="3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30990" w14:textId="77777777" w:rsidR="00FF1D54" w:rsidRPr="000B23C9" w:rsidRDefault="00FF1D54" w:rsidP="004F5108">
            <w:pPr>
              <w:jc w:val="center"/>
            </w:pPr>
            <w:r w:rsidRPr="000B23C9">
              <w:t>№ п/п</w:t>
            </w:r>
          </w:p>
        </w:tc>
        <w:tc>
          <w:tcPr>
            <w:tcW w:w="33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C2E3" w14:textId="77777777" w:rsidR="00FF1D54" w:rsidRPr="000B23C9" w:rsidRDefault="00FF1D54" w:rsidP="004F5108">
            <w:pPr>
              <w:jc w:val="center"/>
            </w:pPr>
            <w:r w:rsidRPr="000B23C9">
              <w:t>Целевые средства</w:t>
            </w:r>
          </w:p>
        </w:tc>
        <w:tc>
          <w:tcPr>
            <w:tcW w:w="7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B55AE" w14:textId="77777777" w:rsidR="00FF1D54" w:rsidRPr="000B23C9" w:rsidRDefault="00FF1D54" w:rsidP="004F5108">
            <w:pPr>
              <w:jc w:val="center"/>
            </w:pPr>
            <w:r w:rsidRPr="000B23C9">
              <w:t>Коды</w:t>
            </w:r>
          </w:p>
        </w:tc>
        <w:tc>
          <w:tcPr>
            <w:tcW w:w="38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2DE89" w14:textId="77777777" w:rsidR="00FF1D54" w:rsidRPr="000B23C9" w:rsidRDefault="00FF1D54" w:rsidP="004F5108">
            <w:pPr>
              <w:jc w:val="center"/>
            </w:pPr>
            <w:r w:rsidRPr="000B23C9">
              <w:t>Нормативный правовой акт</w:t>
            </w:r>
          </w:p>
        </w:tc>
      </w:tr>
      <w:tr w:rsidR="00FF1D54" w:rsidRPr="000B23C9" w14:paraId="327A6705" w14:textId="77777777" w:rsidTr="00DD2944">
        <w:trPr>
          <w:trHeight w:val="8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FDEE07" w14:textId="77777777" w:rsidR="00FF1D54" w:rsidRPr="000B23C9" w:rsidRDefault="00FF1D54" w:rsidP="004F5108"/>
        </w:tc>
        <w:tc>
          <w:tcPr>
            <w:tcW w:w="33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A15676" w14:textId="77777777" w:rsidR="00FF1D54" w:rsidRPr="000B23C9" w:rsidRDefault="00FF1D54" w:rsidP="004F5108"/>
        </w:tc>
        <w:tc>
          <w:tcPr>
            <w:tcW w:w="24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E5E0" w14:textId="77777777" w:rsidR="00FF1D54" w:rsidRPr="000B23C9" w:rsidRDefault="00FF1D54" w:rsidP="004F5108">
            <w:pPr>
              <w:jc w:val="center"/>
            </w:pPr>
            <w:r w:rsidRPr="000B23C9">
              <w:t xml:space="preserve"> по классификации</w:t>
            </w:r>
            <w:r w:rsidRPr="000B23C9">
              <w:br/>
              <w:t>расходов бюджета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5A9B4" w14:textId="77777777" w:rsidR="00FF1D54" w:rsidRPr="000B23C9" w:rsidRDefault="00FF1D54" w:rsidP="004F5108">
            <w:pPr>
              <w:jc w:val="center"/>
            </w:pPr>
            <w:r w:rsidRPr="000B23C9">
              <w:t xml:space="preserve">дополнительной экономической </w:t>
            </w:r>
            <w:proofErr w:type="spellStart"/>
            <w:r w:rsidRPr="000B23C9">
              <w:t>классифицации</w:t>
            </w:r>
            <w:proofErr w:type="spellEnd"/>
            <w:r w:rsidRPr="000B23C9">
              <w:t xml:space="preserve"> (</w:t>
            </w:r>
            <w:proofErr w:type="spellStart"/>
            <w:proofErr w:type="gramStart"/>
            <w:r w:rsidRPr="000B23C9">
              <w:t>доп.ЭК</w:t>
            </w:r>
            <w:proofErr w:type="spellEnd"/>
            <w:proofErr w:type="gramEnd"/>
            <w:r w:rsidRPr="000B23C9">
              <w:t>)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8C2460" w14:textId="77777777" w:rsidR="00FF1D54" w:rsidRPr="00C91F13" w:rsidRDefault="00C91F13" w:rsidP="004F5108">
            <w:pPr>
              <w:jc w:val="center"/>
              <w:rPr>
                <w:highlight w:val="yellow"/>
              </w:rPr>
            </w:pPr>
            <w:r>
              <w:t>дополнительный функциональный код (</w:t>
            </w:r>
            <w:proofErr w:type="spellStart"/>
            <w:r>
              <w:t>доп</w:t>
            </w:r>
            <w:proofErr w:type="spellEnd"/>
            <w:r>
              <w:t xml:space="preserve"> ФК) - номер распоряжения о выделении средств из резервного фонда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C4360" w14:textId="77777777" w:rsidR="00FF1D54" w:rsidRPr="000B23C9" w:rsidRDefault="00FF1D54" w:rsidP="004F5108">
            <w:pPr>
              <w:jc w:val="center"/>
            </w:pPr>
            <w:r w:rsidRPr="000B23C9">
              <w:t>цели федерального бюджета</w:t>
            </w:r>
          </w:p>
        </w:tc>
        <w:tc>
          <w:tcPr>
            <w:tcW w:w="384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1A52D" w14:textId="77777777" w:rsidR="00FF1D54" w:rsidRPr="000B23C9" w:rsidRDefault="00FF1D54" w:rsidP="004F5108"/>
        </w:tc>
      </w:tr>
      <w:tr w:rsidR="00FF1D54" w:rsidRPr="000B23C9" w14:paraId="6EED0FF9" w14:textId="77777777" w:rsidTr="00DD2944">
        <w:trPr>
          <w:trHeight w:val="18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F0316" w14:textId="77777777" w:rsidR="00FF1D54" w:rsidRPr="000B23C9" w:rsidRDefault="00FF1D54" w:rsidP="004F5108"/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6156B" w14:textId="77777777" w:rsidR="00FF1D54" w:rsidRPr="000B23C9" w:rsidRDefault="00FF1D54" w:rsidP="004F5108">
            <w:pPr>
              <w:jc w:val="center"/>
            </w:pPr>
            <w:r w:rsidRPr="000B23C9">
              <w:t>наименование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8D15" w14:textId="77777777" w:rsidR="00FF1D54" w:rsidRPr="000B23C9" w:rsidRDefault="00FF1D54" w:rsidP="004F5108">
            <w:pPr>
              <w:jc w:val="center"/>
            </w:pPr>
            <w:r w:rsidRPr="000B23C9">
              <w:t>код</w:t>
            </w:r>
          </w:p>
        </w:tc>
        <w:tc>
          <w:tcPr>
            <w:tcW w:w="24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FEA0" w14:textId="77777777" w:rsidR="00FF1D54" w:rsidRPr="000B23C9" w:rsidRDefault="00FF1D54" w:rsidP="004F5108"/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5091C" w14:textId="77777777" w:rsidR="00FF1D54" w:rsidRPr="000B23C9" w:rsidRDefault="00FF1D54" w:rsidP="004F5108"/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3B35DE" w14:textId="77777777" w:rsidR="00FF1D54" w:rsidRPr="000B23C9" w:rsidRDefault="00FF1D54" w:rsidP="004F5108"/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8E689C" w14:textId="77777777" w:rsidR="00FF1D54" w:rsidRPr="000B23C9" w:rsidRDefault="00FF1D54" w:rsidP="004F5108"/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085B" w14:textId="77777777" w:rsidR="00FF1D54" w:rsidRPr="000B23C9" w:rsidRDefault="00FF1D54" w:rsidP="004F5108">
            <w:pPr>
              <w:jc w:val="center"/>
            </w:pPr>
            <w:r w:rsidRPr="000B23C9">
              <w:t>наименование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D632E" w14:textId="77777777" w:rsidR="00FF1D54" w:rsidRPr="000B23C9" w:rsidRDefault="00FF1D54" w:rsidP="004F5108">
            <w:pPr>
              <w:jc w:val="center"/>
            </w:pPr>
            <w:r w:rsidRPr="000B23C9">
              <w:t>дата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28034" w14:textId="77777777" w:rsidR="00FF1D54" w:rsidRPr="000B23C9" w:rsidRDefault="00FF1D54" w:rsidP="004F5108">
            <w:pPr>
              <w:jc w:val="center"/>
            </w:pPr>
            <w:r w:rsidRPr="000B23C9">
              <w:t>номер</w:t>
            </w:r>
          </w:p>
        </w:tc>
      </w:tr>
      <w:tr w:rsidR="00FF1D54" w:rsidRPr="000B23C9" w14:paraId="06C55B45" w14:textId="77777777" w:rsidTr="00DD2944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AAF6E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1</w:t>
            </w:r>
          </w:p>
        </w:tc>
        <w:tc>
          <w:tcPr>
            <w:tcW w:w="2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DF0F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2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22F5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3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E90B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0353E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7B18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A0CF5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7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C02F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CB938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8AA3" w14:textId="77777777" w:rsidR="00FF1D54" w:rsidRPr="000B23C9" w:rsidRDefault="00FF1D54" w:rsidP="004F5108">
            <w:pPr>
              <w:jc w:val="center"/>
              <w:rPr>
                <w:sz w:val="20"/>
                <w:szCs w:val="20"/>
              </w:rPr>
            </w:pPr>
            <w:r w:rsidRPr="000B23C9">
              <w:rPr>
                <w:sz w:val="20"/>
                <w:szCs w:val="20"/>
              </w:rPr>
              <w:t>10</w:t>
            </w:r>
          </w:p>
        </w:tc>
      </w:tr>
      <w:tr w:rsidR="00FF1D54" w:rsidRPr="000B23C9" w14:paraId="4A3942FC" w14:textId="77777777" w:rsidTr="00DD2944">
        <w:trPr>
          <w:trHeight w:val="315"/>
        </w:trPr>
        <w:tc>
          <w:tcPr>
            <w:tcW w:w="158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B278D" w14:textId="77777777" w:rsidR="00FF1D54" w:rsidRPr="000B23C9" w:rsidRDefault="00FF1D54" w:rsidP="004F5108">
            <w:pPr>
              <w:jc w:val="center"/>
            </w:pPr>
            <w:r w:rsidRPr="000B23C9">
              <w:t>Раздел 1. Перечень целевых субсиди</w:t>
            </w:r>
            <w:r w:rsidR="00E678C7">
              <w:t>й</w:t>
            </w:r>
          </w:p>
        </w:tc>
      </w:tr>
      <w:tr w:rsidR="00FF1D54" w:rsidRPr="000B23C9" w14:paraId="49E8E93B" w14:textId="77777777" w:rsidTr="00DD2944">
        <w:trPr>
          <w:trHeight w:val="300"/>
        </w:trPr>
        <w:tc>
          <w:tcPr>
            <w:tcW w:w="1587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B9391" w14:textId="77777777" w:rsidR="00FF1D54" w:rsidRPr="000B23C9" w:rsidRDefault="00FF1D54" w:rsidP="004F5108">
            <w:pPr>
              <w:jc w:val="center"/>
            </w:pPr>
            <w:r w:rsidRPr="000B23C9">
              <w:t xml:space="preserve">1.1. Муниципальное бюджетное учреждение </w:t>
            </w:r>
            <w:r w:rsidR="00486662">
              <w:t xml:space="preserve">культуры Цимлянского района </w:t>
            </w:r>
            <w:proofErr w:type="spellStart"/>
            <w:r w:rsidR="00535D91">
              <w:t>Маркинского</w:t>
            </w:r>
            <w:proofErr w:type="spellEnd"/>
            <w:r w:rsidR="00486662">
              <w:t xml:space="preserve"> сельского поселения «Центральный Дом культуры»</w:t>
            </w:r>
          </w:p>
        </w:tc>
      </w:tr>
      <w:tr w:rsidR="00B84FB1" w:rsidRPr="00AC5800" w14:paraId="33753946" w14:textId="7777777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8682F" w14:textId="77777777" w:rsidR="00B84FB1" w:rsidRDefault="00B84FB1">
            <w:pPr>
              <w:jc w:val="center"/>
            </w:pPr>
            <w:r>
              <w:t>1.1.1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8E30" w14:textId="77777777" w:rsidR="00B84FB1" w:rsidRDefault="00B84FB1">
            <w:pPr>
              <w:shd w:val="clear" w:color="auto" w:fill="FFFFFF"/>
              <w:rPr>
                <w:spacing w:val="-3"/>
              </w:rPr>
            </w:pPr>
          </w:p>
          <w:p w14:paraId="2548D3B5" w14:textId="77777777" w:rsidR="00B84FB1" w:rsidRDefault="00B84FB1">
            <w:pPr>
              <w:shd w:val="clear" w:color="auto" w:fill="FFFFFF"/>
              <w:rPr>
                <w:spacing w:val="-3"/>
              </w:rPr>
            </w:pPr>
          </w:p>
          <w:p w14:paraId="75EE7B6D" w14:textId="77777777" w:rsidR="00B84FB1" w:rsidRDefault="00B84FB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Субсидии бюджетным учреждениям за счет средств резервного фонда Правительства Ростовской области</w:t>
            </w:r>
          </w:p>
          <w:p w14:paraId="5901F909" w14:textId="77777777" w:rsidR="00B84FB1" w:rsidRDefault="00B84FB1"/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B299" w14:textId="77777777" w:rsidR="00B84FB1" w:rsidRDefault="00B84FB1">
            <w:pPr>
              <w:jc w:val="center"/>
            </w:pPr>
            <w:r>
              <w:t>К1101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79BD" w14:textId="77777777" w:rsidR="00B84FB1" w:rsidRDefault="00B84FB1">
            <w:pPr>
              <w:jc w:val="center"/>
            </w:pPr>
            <w:r>
              <w:t xml:space="preserve">951 0801 9990071180 612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1F8E" w14:textId="77777777" w:rsidR="00B84FB1" w:rsidRDefault="00B84FB1">
            <w:pPr>
              <w:jc w:val="center"/>
            </w:pPr>
            <w:r>
              <w:t>8.2.4.1.0000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4089" w14:textId="77777777" w:rsidR="00B84FB1" w:rsidRDefault="00B84FB1">
            <w:pPr>
              <w:jc w:val="center"/>
            </w:pPr>
            <w: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9938" w14:textId="77777777" w:rsidR="00B84FB1" w:rsidRDefault="00B84FB1">
            <w:pPr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BDD3" w14:textId="77777777" w:rsidR="00B84FB1" w:rsidRDefault="00E7505B">
            <w:r>
              <w:t>Распоряжения</w:t>
            </w:r>
            <w:r w:rsidR="00B84FB1">
              <w:t xml:space="preserve"> Правительства Ростовской области о выделении средств </w:t>
            </w:r>
          </w:p>
          <w:p w14:paraId="6FA2489A" w14:textId="77777777" w:rsidR="00B84FB1" w:rsidRDefault="00B84FB1"/>
          <w:p w14:paraId="3FC82D03" w14:textId="77777777" w:rsidR="00B84FB1" w:rsidRDefault="00B84FB1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3A9AC" w14:textId="77777777" w:rsidR="00B84FB1" w:rsidRDefault="00B84FB1"/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26AA" w14:textId="77777777" w:rsidR="00B84FB1" w:rsidRDefault="00B84FB1">
            <w:pPr>
              <w:jc w:val="center"/>
            </w:pPr>
          </w:p>
        </w:tc>
      </w:tr>
      <w:tr w:rsidR="00B84FB1" w:rsidRPr="00AC5800" w14:paraId="79634750" w14:textId="7777777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31363" w14:textId="77777777" w:rsidR="00B84FB1" w:rsidRPr="00B84FB1" w:rsidRDefault="00B84FB1" w:rsidP="0037182C">
            <w:pPr>
              <w:jc w:val="center"/>
            </w:pPr>
            <w:r w:rsidRPr="00B84FB1">
              <w:lastRenderedPageBreak/>
              <w:t>1.1.2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9873" w14:textId="77777777" w:rsidR="00B84FB1" w:rsidRPr="00B84FB1" w:rsidRDefault="00B84FB1" w:rsidP="0037182C">
            <w:pPr>
              <w:shd w:val="clear" w:color="auto" w:fill="FFFFFF"/>
              <w:rPr>
                <w:spacing w:val="-3"/>
              </w:rPr>
            </w:pPr>
            <w:r w:rsidRPr="00B84FB1">
              <w:rPr>
                <w:spacing w:val="-3"/>
              </w:rPr>
              <w:t xml:space="preserve">Субсидии бюджетным учреждениям </w:t>
            </w:r>
            <w:proofErr w:type="gramStart"/>
            <w:r w:rsidRPr="00B84FB1">
              <w:rPr>
                <w:spacing w:val="-3"/>
              </w:rPr>
              <w:t>на  приобретение</w:t>
            </w:r>
            <w:proofErr w:type="gramEnd"/>
            <w:r w:rsidRPr="00B84FB1">
              <w:rPr>
                <w:spacing w:val="-3"/>
              </w:rPr>
              <w:t xml:space="preserve"> основных средств в рамках реализации муниципальной программы </w:t>
            </w:r>
            <w:proofErr w:type="spellStart"/>
            <w:r w:rsidRPr="00B84FB1">
              <w:rPr>
                <w:spacing w:val="-3"/>
              </w:rPr>
              <w:t>Маркинского</w:t>
            </w:r>
            <w:proofErr w:type="spellEnd"/>
            <w:r w:rsidRPr="00B84FB1">
              <w:rPr>
                <w:spacing w:val="-3"/>
              </w:rPr>
              <w:t xml:space="preserve"> сельского поселения   «Развитие культуры»</w:t>
            </w:r>
          </w:p>
          <w:p w14:paraId="49046BAA" w14:textId="77777777" w:rsidR="00B84FB1" w:rsidRPr="00B84FB1" w:rsidRDefault="00B84FB1" w:rsidP="0037182C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32436" w14:textId="77777777" w:rsidR="00B84FB1" w:rsidRPr="00B84FB1" w:rsidRDefault="00B84FB1" w:rsidP="0037182C">
            <w:pPr>
              <w:jc w:val="center"/>
            </w:pPr>
            <w:r w:rsidRPr="00B84FB1">
              <w:t>К1401</w:t>
            </w:r>
          </w:p>
          <w:p w14:paraId="12B10216" w14:textId="77777777" w:rsidR="00B84FB1" w:rsidRPr="00B84FB1" w:rsidRDefault="00B84FB1" w:rsidP="0037182C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9D0FF" w14:textId="77777777" w:rsidR="00B84FB1" w:rsidRPr="00B84FB1" w:rsidRDefault="00B84FB1" w:rsidP="0037182C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B84FB1">
              <w:rPr>
                <w:spacing w:val="-3"/>
              </w:rPr>
              <w:t>951 08 01 0410000590 612</w:t>
            </w:r>
          </w:p>
          <w:p w14:paraId="2CC399A9" w14:textId="77777777" w:rsidR="00B84FB1" w:rsidRPr="00B84FB1" w:rsidRDefault="00B84FB1" w:rsidP="0037182C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A5C2" w14:textId="77777777" w:rsidR="00B84FB1" w:rsidRPr="00B84FB1" w:rsidRDefault="00B84FB1" w:rsidP="0037182C">
            <w:pPr>
              <w:jc w:val="center"/>
            </w:pPr>
            <w:r w:rsidRPr="00B84FB1">
              <w:t>8.2.4.1.0000</w:t>
            </w:r>
          </w:p>
          <w:p w14:paraId="52E5FA9D" w14:textId="77777777" w:rsidR="00B84FB1" w:rsidRPr="00B84FB1" w:rsidRDefault="00B84FB1" w:rsidP="003718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2B88" w14:textId="77777777" w:rsidR="00B84FB1" w:rsidRPr="00B84FB1" w:rsidRDefault="00B84FB1" w:rsidP="0037182C">
            <w:pPr>
              <w:spacing w:before="14"/>
              <w:jc w:val="center"/>
            </w:pPr>
            <w:r w:rsidRPr="00B84FB1">
              <w:t>000</w:t>
            </w:r>
          </w:p>
          <w:p w14:paraId="42AED9B9" w14:textId="77777777" w:rsidR="00B84FB1" w:rsidRPr="00B84FB1" w:rsidRDefault="00B84FB1" w:rsidP="0037182C">
            <w:pPr>
              <w:spacing w:before="14"/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5577" w14:textId="77777777" w:rsidR="00B84FB1" w:rsidRPr="00B84FB1" w:rsidRDefault="00B84FB1" w:rsidP="0037182C">
            <w:pPr>
              <w:spacing w:before="14"/>
              <w:jc w:val="center"/>
            </w:pPr>
            <w:r w:rsidRPr="00B84FB1">
              <w:t>0</w:t>
            </w:r>
          </w:p>
          <w:p w14:paraId="5452861A" w14:textId="77777777" w:rsidR="00B84FB1" w:rsidRPr="00B84FB1" w:rsidRDefault="00B84FB1" w:rsidP="0037182C">
            <w:pPr>
              <w:spacing w:before="14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F8568" w14:textId="77777777" w:rsidR="00B84FB1" w:rsidRPr="00B84FB1" w:rsidRDefault="00B84FB1" w:rsidP="00EC770E">
            <w:pPr>
              <w:jc w:val="center"/>
            </w:pPr>
            <w:r w:rsidRPr="00B84FB1">
              <w:t xml:space="preserve">Постановление Администрации </w:t>
            </w:r>
            <w:proofErr w:type="spellStart"/>
            <w:r w:rsidRPr="00B84FB1">
              <w:t>Маркинского</w:t>
            </w:r>
            <w:proofErr w:type="spellEnd"/>
            <w:r w:rsidRPr="00B84FB1">
              <w:t xml:space="preserve"> сельского поселения «</w:t>
            </w:r>
            <w:r w:rsidRPr="00B84FB1">
              <w:rPr>
                <w:kern w:val="2"/>
              </w:rPr>
              <w:t xml:space="preserve">Об утверждении муниципальной программы </w:t>
            </w:r>
            <w:proofErr w:type="spellStart"/>
            <w:r w:rsidRPr="00B84FB1">
              <w:rPr>
                <w:kern w:val="2"/>
              </w:rPr>
              <w:t>Маркинского</w:t>
            </w:r>
            <w:proofErr w:type="spellEnd"/>
            <w:r w:rsidRPr="00B84FB1">
              <w:rPr>
                <w:kern w:val="2"/>
              </w:rPr>
              <w:t xml:space="preserve"> сельского поселения «Развитие культу</w:t>
            </w:r>
            <w:r w:rsidR="00EC770E">
              <w:rPr>
                <w:kern w:val="2"/>
              </w:rPr>
              <w:t>ры</w:t>
            </w:r>
            <w:r w:rsidRPr="00B84FB1">
              <w:rPr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DDF18D" w14:textId="77777777" w:rsidR="00B84FB1" w:rsidRPr="00B84FB1" w:rsidRDefault="00E7505B" w:rsidP="0037182C">
            <w:pPr>
              <w:ind w:left="-108" w:right="-108"/>
              <w:jc w:val="center"/>
            </w:pPr>
            <w:r>
              <w:t>27</w:t>
            </w:r>
            <w:r w:rsidR="00B84FB1" w:rsidRPr="00B84FB1">
              <w:t>.1</w:t>
            </w:r>
            <w:r>
              <w:t>2</w:t>
            </w:r>
            <w:r w:rsidR="00B84FB1" w:rsidRPr="00B84FB1">
              <w:t>.201</w:t>
            </w:r>
            <w:r>
              <w:t>8</w:t>
            </w:r>
            <w:r w:rsidR="00B84FB1" w:rsidRPr="00B84FB1"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870FB" w14:textId="77777777" w:rsidR="00B84FB1" w:rsidRPr="00B84FB1" w:rsidRDefault="00E7505B" w:rsidP="0037182C">
            <w:pPr>
              <w:jc w:val="center"/>
            </w:pPr>
            <w:r>
              <w:t>216</w:t>
            </w:r>
          </w:p>
        </w:tc>
      </w:tr>
      <w:tr w:rsidR="00613520" w:rsidRPr="00AC5800" w14:paraId="1EE94E56" w14:textId="7777777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3CB1C" w14:textId="77777777" w:rsidR="00613520" w:rsidRPr="00B84FB1" w:rsidRDefault="00613520" w:rsidP="00A0378B">
            <w:pPr>
              <w:jc w:val="center"/>
            </w:pPr>
            <w:r w:rsidRPr="00B84FB1">
              <w:t>1.1.</w:t>
            </w:r>
            <w:r>
              <w:t>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E589" w14:textId="77777777" w:rsidR="00613520" w:rsidRPr="00B84FB1" w:rsidRDefault="00613520" w:rsidP="00A0378B">
            <w:pPr>
              <w:shd w:val="clear" w:color="auto" w:fill="FFFFFF"/>
              <w:rPr>
                <w:spacing w:val="-3"/>
              </w:rPr>
            </w:pPr>
            <w:r w:rsidRPr="00B84FB1">
              <w:rPr>
                <w:spacing w:val="-3"/>
              </w:rPr>
              <w:t xml:space="preserve">Субсидии бюджетным учреждениям </w:t>
            </w:r>
            <w:proofErr w:type="gramStart"/>
            <w:r w:rsidRPr="00B84FB1">
              <w:rPr>
                <w:spacing w:val="-3"/>
              </w:rPr>
              <w:t xml:space="preserve">на  </w:t>
            </w:r>
            <w:r>
              <w:rPr>
                <w:spacing w:val="-3"/>
              </w:rPr>
              <w:t>временное</w:t>
            </w:r>
            <w:proofErr w:type="gramEnd"/>
            <w:r>
              <w:rPr>
                <w:spacing w:val="-3"/>
              </w:rPr>
              <w:t xml:space="preserve"> трудоустройство несовершеннолетних граждан в возрасте от 14 до 18 лет в свободное от учебы время</w:t>
            </w:r>
            <w:r w:rsidRPr="00B84FB1">
              <w:rPr>
                <w:spacing w:val="-3"/>
              </w:rPr>
              <w:t xml:space="preserve"> муниципальной программы </w:t>
            </w:r>
            <w:proofErr w:type="spellStart"/>
            <w:r w:rsidRPr="00B84FB1">
              <w:rPr>
                <w:spacing w:val="-3"/>
              </w:rPr>
              <w:t>Маркинского</w:t>
            </w:r>
            <w:proofErr w:type="spellEnd"/>
            <w:r w:rsidRPr="00B84FB1">
              <w:rPr>
                <w:spacing w:val="-3"/>
              </w:rPr>
              <w:t xml:space="preserve"> сельского поселения   «Развитие культуры»</w:t>
            </w:r>
          </w:p>
          <w:p w14:paraId="2B09960F" w14:textId="77777777" w:rsidR="00613520" w:rsidRPr="00B84FB1" w:rsidRDefault="00613520" w:rsidP="00A0378B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E7665" w14:textId="77777777" w:rsidR="00613520" w:rsidRPr="00B84FB1" w:rsidRDefault="00613520" w:rsidP="00A0378B">
            <w:pPr>
              <w:jc w:val="center"/>
            </w:pPr>
            <w:r w:rsidRPr="00B84FB1">
              <w:t>К140</w:t>
            </w:r>
            <w:r>
              <w:t>2</w:t>
            </w:r>
          </w:p>
          <w:p w14:paraId="70A0DC53" w14:textId="77777777" w:rsidR="00613520" w:rsidRPr="00B84FB1" w:rsidRDefault="00613520" w:rsidP="00A0378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161F9" w14:textId="77777777" w:rsidR="00613520" w:rsidRPr="00B84FB1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  <w:r w:rsidRPr="00B84FB1">
              <w:rPr>
                <w:spacing w:val="-3"/>
              </w:rPr>
              <w:t>951 08 01 0410000590 612</w:t>
            </w:r>
          </w:p>
          <w:p w14:paraId="0F88772F" w14:textId="77777777" w:rsidR="00613520" w:rsidRPr="00B84FB1" w:rsidRDefault="00613520" w:rsidP="00A0378B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04DE" w14:textId="77777777" w:rsidR="00613520" w:rsidRPr="00B84FB1" w:rsidRDefault="00613520" w:rsidP="00A0378B">
            <w:pPr>
              <w:jc w:val="center"/>
            </w:pPr>
            <w:r w:rsidRPr="00B84FB1">
              <w:t>8.2.4.1.0000</w:t>
            </w:r>
          </w:p>
          <w:p w14:paraId="1C34745E" w14:textId="77777777" w:rsidR="00613520" w:rsidRPr="00B84FB1" w:rsidRDefault="00613520" w:rsidP="00A037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0B13" w14:textId="77777777" w:rsidR="00613520" w:rsidRPr="00B84FB1" w:rsidRDefault="00613520" w:rsidP="00A0378B">
            <w:pPr>
              <w:spacing w:before="14"/>
              <w:jc w:val="center"/>
            </w:pPr>
            <w:r w:rsidRPr="00B84FB1">
              <w:t>000</w:t>
            </w:r>
          </w:p>
          <w:p w14:paraId="5CF29D79" w14:textId="77777777" w:rsidR="00613520" w:rsidRPr="00B84FB1" w:rsidRDefault="00613520" w:rsidP="00A0378B">
            <w:pPr>
              <w:spacing w:before="14"/>
              <w:jc w:val="center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0AAD" w14:textId="77777777" w:rsidR="00613520" w:rsidRPr="00B84FB1" w:rsidRDefault="00613520" w:rsidP="00A0378B">
            <w:pPr>
              <w:spacing w:before="14"/>
              <w:jc w:val="center"/>
            </w:pPr>
            <w:r w:rsidRPr="00B84FB1">
              <w:t>0</w:t>
            </w:r>
          </w:p>
          <w:p w14:paraId="4AF67D97" w14:textId="77777777" w:rsidR="00613520" w:rsidRPr="00B84FB1" w:rsidRDefault="00613520" w:rsidP="00A0378B">
            <w:pPr>
              <w:spacing w:before="14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F586" w14:textId="77777777" w:rsidR="00613520" w:rsidRPr="00B84FB1" w:rsidRDefault="00613520" w:rsidP="00EC770E">
            <w:pPr>
              <w:jc w:val="center"/>
            </w:pPr>
            <w:r w:rsidRPr="00B84FB1">
              <w:t xml:space="preserve">Постановление Администрации </w:t>
            </w:r>
            <w:proofErr w:type="spellStart"/>
            <w:r w:rsidRPr="00B84FB1">
              <w:t>Маркинского</w:t>
            </w:r>
            <w:proofErr w:type="spellEnd"/>
            <w:r w:rsidRPr="00B84FB1">
              <w:t xml:space="preserve"> сельского поселения «</w:t>
            </w:r>
            <w:r w:rsidRPr="00B84FB1">
              <w:rPr>
                <w:kern w:val="2"/>
              </w:rPr>
              <w:t xml:space="preserve">Об утверждении муниципальной программы </w:t>
            </w:r>
            <w:proofErr w:type="spellStart"/>
            <w:r w:rsidRPr="00B84FB1">
              <w:rPr>
                <w:kern w:val="2"/>
              </w:rPr>
              <w:t>Маркинского</w:t>
            </w:r>
            <w:proofErr w:type="spellEnd"/>
            <w:r w:rsidRPr="00B84FB1">
              <w:rPr>
                <w:kern w:val="2"/>
              </w:rPr>
              <w:t xml:space="preserve"> сельского поселения «Развитие культу</w:t>
            </w:r>
            <w:r w:rsidR="00EC770E">
              <w:rPr>
                <w:kern w:val="2"/>
              </w:rPr>
              <w:t>ры</w:t>
            </w:r>
            <w:r w:rsidRPr="00B84FB1">
              <w:rPr>
                <w:kern w:val="2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A4168E" w14:textId="77777777" w:rsidR="00613520" w:rsidRPr="00B84FB1" w:rsidRDefault="00613520" w:rsidP="00A0378B">
            <w:pPr>
              <w:ind w:left="-108" w:right="-108"/>
              <w:jc w:val="center"/>
            </w:pPr>
            <w:r>
              <w:t>27</w:t>
            </w:r>
            <w:r w:rsidRPr="00B84FB1">
              <w:t>.1</w:t>
            </w:r>
            <w:r>
              <w:t>2</w:t>
            </w:r>
            <w:r w:rsidRPr="00B84FB1">
              <w:t>.201</w:t>
            </w:r>
            <w:r>
              <w:t>8</w:t>
            </w:r>
            <w:r w:rsidRPr="00B84FB1">
              <w:t>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22F9B" w14:textId="77777777" w:rsidR="00613520" w:rsidRPr="00B84FB1" w:rsidRDefault="00613520" w:rsidP="00A0378B">
            <w:pPr>
              <w:jc w:val="center"/>
            </w:pPr>
            <w:r>
              <w:t>216</w:t>
            </w:r>
          </w:p>
        </w:tc>
      </w:tr>
      <w:tr w:rsidR="00EC770E" w:rsidRPr="00110047" w14:paraId="76A18FE5" w14:textId="77777777" w:rsidTr="00DD2944">
        <w:trPr>
          <w:trHeight w:val="19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F0AFC" w14:textId="77777777" w:rsidR="00EC770E" w:rsidRPr="00110047" w:rsidRDefault="00EC770E" w:rsidP="00C54478">
            <w:pPr>
              <w:jc w:val="center"/>
            </w:pPr>
            <w:r>
              <w:lastRenderedPageBreak/>
              <w:t>1.1.</w:t>
            </w:r>
            <w:r w:rsidR="00E678C7">
              <w:t>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6C44" w14:textId="77777777" w:rsidR="00EC770E" w:rsidRPr="00110047" w:rsidRDefault="00EC770E" w:rsidP="001D7E5D">
            <w:pPr>
              <w:shd w:val="clear" w:color="auto" w:fill="FFFFFF"/>
              <w:rPr>
                <w:spacing w:val="-3"/>
              </w:rPr>
            </w:pPr>
            <w:r w:rsidRPr="00C36D2E">
              <w:rPr>
                <w:spacing w:val="-3"/>
              </w:rPr>
              <w:t>Субсидии бюджетным учреждениям на разработку</w:t>
            </w:r>
            <w:r w:rsidR="00430786">
              <w:t xml:space="preserve"> </w:t>
            </w:r>
            <w:r w:rsidR="00430786" w:rsidRPr="00430786">
              <w:rPr>
                <w:spacing w:val="-3"/>
              </w:rPr>
              <w:t>проектно-сметной документации для СК в х. Паршиков</w:t>
            </w:r>
            <w:r w:rsidR="00E678C7">
              <w:rPr>
                <w:spacing w:val="-3"/>
              </w:rPr>
              <w:t xml:space="preserve"> и </w:t>
            </w:r>
            <w:r w:rsidR="00430786">
              <w:rPr>
                <w:spacing w:val="-3"/>
              </w:rPr>
              <w:t xml:space="preserve">проведение государственной экспертизы </w:t>
            </w:r>
            <w:r w:rsidR="001D7E5D" w:rsidRPr="001D7E5D">
              <w:rPr>
                <w:spacing w:val="-3"/>
              </w:rPr>
              <w:t xml:space="preserve">в рамках реализации муниципальной программы </w:t>
            </w:r>
            <w:proofErr w:type="spellStart"/>
            <w:r w:rsidR="001D7E5D" w:rsidRPr="001D7E5D">
              <w:rPr>
                <w:spacing w:val="-3"/>
              </w:rPr>
              <w:t>Маркинского</w:t>
            </w:r>
            <w:proofErr w:type="spellEnd"/>
            <w:r w:rsidR="001D7E5D" w:rsidRPr="001D7E5D">
              <w:rPr>
                <w:spacing w:val="-3"/>
              </w:rPr>
              <w:t xml:space="preserve"> сельского поселения</w:t>
            </w:r>
            <w:proofErr w:type="gramStart"/>
            <w:r w:rsidR="001D7E5D" w:rsidRPr="001D7E5D">
              <w:rPr>
                <w:spacing w:val="-3"/>
              </w:rPr>
              <w:t xml:space="preserve">   «</w:t>
            </w:r>
            <w:proofErr w:type="gramEnd"/>
            <w:r w:rsidR="001D7E5D" w:rsidRPr="001D7E5D">
              <w:rPr>
                <w:spacing w:val="-3"/>
              </w:rPr>
              <w:t>Развитие культуры»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75D52" w14:textId="77777777" w:rsidR="00EC770E" w:rsidRPr="00110047" w:rsidRDefault="00EC770E" w:rsidP="005605A7">
            <w:pPr>
              <w:jc w:val="center"/>
            </w:pPr>
            <w:r>
              <w:t>К14</w:t>
            </w:r>
            <w:r w:rsidR="00430786"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3ECEE" w14:textId="77777777" w:rsidR="00EC770E" w:rsidRPr="00C36D2E" w:rsidRDefault="00EC770E" w:rsidP="005605A7">
            <w:pPr>
              <w:jc w:val="center"/>
              <w:rPr>
                <w:spacing w:val="-3"/>
              </w:rPr>
            </w:pPr>
            <w:r w:rsidRPr="00C36D2E">
              <w:rPr>
                <w:spacing w:val="-3"/>
              </w:rPr>
              <w:t>951 08 01 0410000590 612</w:t>
            </w:r>
          </w:p>
          <w:p w14:paraId="48852DA5" w14:textId="77777777" w:rsidR="00EC770E" w:rsidRPr="00110047" w:rsidRDefault="00EC770E" w:rsidP="005605A7">
            <w:pPr>
              <w:shd w:val="clear" w:color="auto" w:fill="FFFFFF"/>
              <w:ind w:right="-108"/>
              <w:jc w:val="center"/>
              <w:rPr>
                <w:spacing w:val="-3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DBD9" w14:textId="77777777" w:rsidR="00EC770E" w:rsidRPr="00110047" w:rsidRDefault="00EC770E" w:rsidP="005605A7">
            <w:pPr>
              <w:jc w:val="center"/>
            </w:pPr>
            <w:r w:rsidRPr="00110047">
              <w:t>8.2.4.1.0000</w:t>
            </w:r>
          </w:p>
          <w:p w14:paraId="5EE2E38E" w14:textId="77777777" w:rsidR="00EC770E" w:rsidRPr="00110047" w:rsidRDefault="00EC770E" w:rsidP="005605A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A29E" w14:textId="77777777" w:rsidR="00EC770E" w:rsidRPr="00110047" w:rsidRDefault="00EC770E" w:rsidP="005605A7">
            <w:pPr>
              <w:spacing w:before="14"/>
              <w:jc w:val="center"/>
            </w:pPr>
            <w:r>
              <w:t>000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4DAE" w14:textId="77777777" w:rsidR="00EC770E" w:rsidRPr="00110047" w:rsidRDefault="00EC770E" w:rsidP="005605A7">
            <w:pPr>
              <w:spacing w:before="14"/>
              <w:jc w:val="center"/>
            </w:pPr>
            <w: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496" w14:textId="77777777" w:rsidR="00EC770E" w:rsidRPr="00110047" w:rsidRDefault="00EC770E" w:rsidP="00EC770E">
            <w:pPr>
              <w:jc w:val="center"/>
            </w:pPr>
            <w:r w:rsidRPr="00110047">
              <w:t xml:space="preserve">Постановление Администрации </w:t>
            </w:r>
            <w:proofErr w:type="spellStart"/>
            <w:r w:rsidRPr="00110047">
              <w:t>Маркинского</w:t>
            </w:r>
            <w:proofErr w:type="spellEnd"/>
            <w:r w:rsidRPr="00110047">
              <w:t xml:space="preserve"> сельского поселения «</w:t>
            </w:r>
            <w:r w:rsidRPr="00110047">
              <w:rPr>
                <w:kern w:val="2"/>
              </w:rPr>
              <w:t xml:space="preserve">Об утверждении муниципальной программы </w:t>
            </w:r>
            <w:proofErr w:type="spellStart"/>
            <w:r w:rsidRPr="00110047">
              <w:rPr>
                <w:kern w:val="2"/>
              </w:rPr>
              <w:t>Маркинского</w:t>
            </w:r>
            <w:proofErr w:type="spellEnd"/>
            <w:r w:rsidRPr="00110047">
              <w:rPr>
                <w:kern w:val="2"/>
              </w:rPr>
              <w:t xml:space="preserve"> сельского поселения «Развитие культуры»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6F94F" w14:textId="77777777" w:rsidR="00EC770E" w:rsidRDefault="00EC770E" w:rsidP="005605A7">
            <w:pPr>
              <w:ind w:left="-108" w:right="-108"/>
              <w:jc w:val="center"/>
            </w:pPr>
            <w:r w:rsidRPr="00110047">
              <w:t>27.12.</w:t>
            </w:r>
          </w:p>
          <w:p w14:paraId="64F704DE" w14:textId="77777777" w:rsidR="00EC770E" w:rsidRPr="00110047" w:rsidRDefault="00EC770E" w:rsidP="005605A7">
            <w:pPr>
              <w:ind w:left="-108" w:right="-108"/>
              <w:jc w:val="center"/>
            </w:pPr>
            <w:r w:rsidRPr="00110047">
              <w:t>2018г.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2A930" w14:textId="77777777" w:rsidR="00EC770E" w:rsidRPr="00110047" w:rsidRDefault="00EC770E" w:rsidP="005605A7">
            <w:pPr>
              <w:jc w:val="center"/>
            </w:pPr>
            <w:r w:rsidRPr="00110047">
              <w:t>216</w:t>
            </w:r>
          </w:p>
        </w:tc>
      </w:tr>
    </w:tbl>
    <w:p w14:paraId="2F1A2EF7" w14:textId="77777777" w:rsidR="00FF1D54" w:rsidRPr="00A23BC3" w:rsidRDefault="00FF1D54" w:rsidP="00FF1D54">
      <w:pPr>
        <w:pStyle w:val="ad"/>
        <w:shd w:val="clear" w:color="auto" w:fill="auto"/>
        <w:tabs>
          <w:tab w:val="left" w:pos="0"/>
        </w:tabs>
        <w:spacing w:before="0" w:after="610" w:line="290" w:lineRule="exact"/>
        <w:jc w:val="both"/>
        <w:rPr>
          <w:sz w:val="28"/>
          <w:szCs w:val="28"/>
          <w:lang w:val="en-US"/>
        </w:rPr>
        <w:sectPr w:rsidR="00FF1D54" w:rsidRPr="00A23BC3" w:rsidSect="00EC770E">
          <w:pgSz w:w="16838" w:h="11906" w:orient="landscape"/>
          <w:pgMar w:top="1134" w:right="851" w:bottom="284" w:left="851" w:header="709" w:footer="709" w:gutter="0"/>
          <w:pgNumType w:start="3"/>
          <w:cols w:space="708"/>
          <w:titlePg/>
          <w:docGrid w:linePitch="360"/>
        </w:sectPr>
      </w:pPr>
    </w:p>
    <w:p w14:paraId="1A888D6E" w14:textId="77777777" w:rsidR="00B5707C" w:rsidRPr="00A23BC3" w:rsidRDefault="00B5707C" w:rsidP="00A23BC3">
      <w:pPr>
        <w:autoSpaceDE w:val="0"/>
        <w:autoSpaceDN w:val="0"/>
        <w:adjustRightInd w:val="0"/>
        <w:jc w:val="both"/>
        <w:outlineLvl w:val="4"/>
        <w:rPr>
          <w:color w:val="000000"/>
          <w:sz w:val="28"/>
          <w:szCs w:val="28"/>
          <w:lang w:val="en-US"/>
        </w:rPr>
      </w:pPr>
    </w:p>
    <w:sectPr w:rsidR="00B5707C" w:rsidRPr="00A23BC3" w:rsidSect="004818DB"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9A897" w14:textId="77777777" w:rsidR="00620CB4" w:rsidRDefault="00620CB4">
      <w:r>
        <w:separator/>
      </w:r>
    </w:p>
  </w:endnote>
  <w:endnote w:type="continuationSeparator" w:id="0">
    <w:p w14:paraId="3A0630A2" w14:textId="77777777" w:rsidR="00620CB4" w:rsidRDefault="0062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6B004" w14:textId="77777777" w:rsidR="00E7505B" w:rsidRDefault="00E7505B" w:rsidP="004818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6B3B21" w14:textId="77777777" w:rsidR="00E7505B" w:rsidRDefault="00E7505B" w:rsidP="004818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B2C84" w14:textId="77777777" w:rsidR="00E7505B" w:rsidRDefault="00E7505B" w:rsidP="00C10EAA">
    <w:pPr>
      <w:pStyle w:val="a3"/>
      <w:framePr w:wrap="around" w:vAnchor="text" w:hAnchor="margin" w:xAlign="right" w:y="1"/>
      <w:rPr>
        <w:rStyle w:val="a5"/>
      </w:rPr>
    </w:pPr>
  </w:p>
  <w:p w14:paraId="74E7971F" w14:textId="77777777" w:rsidR="00E7505B" w:rsidRDefault="00E7505B" w:rsidP="001B37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C88AA" w14:textId="77777777" w:rsidR="00620CB4" w:rsidRDefault="00620CB4">
      <w:r>
        <w:separator/>
      </w:r>
    </w:p>
  </w:footnote>
  <w:footnote w:type="continuationSeparator" w:id="0">
    <w:p w14:paraId="4FB618E0" w14:textId="77777777" w:rsidR="00620CB4" w:rsidRDefault="0062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946318">
    <w:abstractNumId w:val="2"/>
  </w:num>
  <w:num w:numId="2" w16cid:durableId="355086356">
    <w:abstractNumId w:val="8"/>
  </w:num>
  <w:num w:numId="3" w16cid:durableId="1368488562">
    <w:abstractNumId w:val="6"/>
  </w:num>
  <w:num w:numId="4" w16cid:durableId="760371637">
    <w:abstractNumId w:val="9"/>
  </w:num>
  <w:num w:numId="5" w16cid:durableId="421802029">
    <w:abstractNumId w:val="1"/>
  </w:num>
  <w:num w:numId="6" w16cid:durableId="1767724618">
    <w:abstractNumId w:val="10"/>
  </w:num>
  <w:num w:numId="7" w16cid:durableId="271786018">
    <w:abstractNumId w:val="5"/>
  </w:num>
  <w:num w:numId="8" w16cid:durableId="731346383">
    <w:abstractNumId w:val="3"/>
  </w:num>
  <w:num w:numId="9" w16cid:durableId="1703901222">
    <w:abstractNumId w:val="7"/>
  </w:num>
  <w:num w:numId="10" w16cid:durableId="2053309233">
    <w:abstractNumId w:val="4"/>
  </w:num>
  <w:num w:numId="11" w16cid:durableId="75296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F2"/>
    <w:rsid w:val="00000B19"/>
    <w:rsid w:val="00010ADD"/>
    <w:rsid w:val="0001109D"/>
    <w:rsid w:val="00012709"/>
    <w:rsid w:val="00012AB3"/>
    <w:rsid w:val="00012C51"/>
    <w:rsid w:val="00015DF9"/>
    <w:rsid w:val="00016159"/>
    <w:rsid w:val="00017337"/>
    <w:rsid w:val="00020929"/>
    <w:rsid w:val="00021ADC"/>
    <w:rsid w:val="00021F89"/>
    <w:rsid w:val="0002340C"/>
    <w:rsid w:val="0002532D"/>
    <w:rsid w:val="00025DEA"/>
    <w:rsid w:val="00032AE8"/>
    <w:rsid w:val="00033A93"/>
    <w:rsid w:val="000342B5"/>
    <w:rsid w:val="0003686C"/>
    <w:rsid w:val="0004007C"/>
    <w:rsid w:val="000412B5"/>
    <w:rsid w:val="00042A6C"/>
    <w:rsid w:val="000434A8"/>
    <w:rsid w:val="00050BB9"/>
    <w:rsid w:val="000512AF"/>
    <w:rsid w:val="00052F91"/>
    <w:rsid w:val="00054EAE"/>
    <w:rsid w:val="00056F3A"/>
    <w:rsid w:val="00063BB9"/>
    <w:rsid w:val="00065B17"/>
    <w:rsid w:val="00065CF9"/>
    <w:rsid w:val="0007126D"/>
    <w:rsid w:val="00072134"/>
    <w:rsid w:val="0007593F"/>
    <w:rsid w:val="000764CC"/>
    <w:rsid w:val="00077ACF"/>
    <w:rsid w:val="00080823"/>
    <w:rsid w:val="00081A87"/>
    <w:rsid w:val="0008289E"/>
    <w:rsid w:val="00082AD4"/>
    <w:rsid w:val="000861A8"/>
    <w:rsid w:val="00087982"/>
    <w:rsid w:val="00091E2E"/>
    <w:rsid w:val="000934F3"/>
    <w:rsid w:val="0009441F"/>
    <w:rsid w:val="000945CA"/>
    <w:rsid w:val="00096AB3"/>
    <w:rsid w:val="00096CDF"/>
    <w:rsid w:val="000A11EC"/>
    <w:rsid w:val="000A1593"/>
    <w:rsid w:val="000A1C0D"/>
    <w:rsid w:val="000A3175"/>
    <w:rsid w:val="000A3AA7"/>
    <w:rsid w:val="000A4744"/>
    <w:rsid w:val="000A788B"/>
    <w:rsid w:val="000A7D45"/>
    <w:rsid w:val="000B07AD"/>
    <w:rsid w:val="000B2964"/>
    <w:rsid w:val="000B57CB"/>
    <w:rsid w:val="000B610E"/>
    <w:rsid w:val="000B6951"/>
    <w:rsid w:val="000B70E9"/>
    <w:rsid w:val="000C0280"/>
    <w:rsid w:val="000C0440"/>
    <w:rsid w:val="000C1ABB"/>
    <w:rsid w:val="000C38E2"/>
    <w:rsid w:val="000C47A0"/>
    <w:rsid w:val="000C6B0A"/>
    <w:rsid w:val="000D276F"/>
    <w:rsid w:val="000D4AA9"/>
    <w:rsid w:val="000D5E5B"/>
    <w:rsid w:val="000D70D4"/>
    <w:rsid w:val="000E1FC0"/>
    <w:rsid w:val="000E31A4"/>
    <w:rsid w:val="000E536E"/>
    <w:rsid w:val="000E5C56"/>
    <w:rsid w:val="000F12A8"/>
    <w:rsid w:val="000F3E36"/>
    <w:rsid w:val="000F6451"/>
    <w:rsid w:val="00100095"/>
    <w:rsid w:val="00100FA2"/>
    <w:rsid w:val="00101A91"/>
    <w:rsid w:val="0010521E"/>
    <w:rsid w:val="00107545"/>
    <w:rsid w:val="0010765D"/>
    <w:rsid w:val="00110297"/>
    <w:rsid w:val="00110BD3"/>
    <w:rsid w:val="0011197E"/>
    <w:rsid w:val="001128AC"/>
    <w:rsid w:val="001131C5"/>
    <w:rsid w:val="00114AF4"/>
    <w:rsid w:val="00116A54"/>
    <w:rsid w:val="001171AB"/>
    <w:rsid w:val="00117316"/>
    <w:rsid w:val="0011740D"/>
    <w:rsid w:val="001207E4"/>
    <w:rsid w:val="00122673"/>
    <w:rsid w:val="00122A71"/>
    <w:rsid w:val="00123EBE"/>
    <w:rsid w:val="00125F6E"/>
    <w:rsid w:val="001273AC"/>
    <w:rsid w:val="001334E6"/>
    <w:rsid w:val="00135A88"/>
    <w:rsid w:val="001371E0"/>
    <w:rsid w:val="00137251"/>
    <w:rsid w:val="001400D9"/>
    <w:rsid w:val="00141E9C"/>
    <w:rsid w:val="00142CD3"/>
    <w:rsid w:val="00147974"/>
    <w:rsid w:val="00147F5C"/>
    <w:rsid w:val="00152B21"/>
    <w:rsid w:val="00153376"/>
    <w:rsid w:val="00154773"/>
    <w:rsid w:val="001556A4"/>
    <w:rsid w:val="00161D7C"/>
    <w:rsid w:val="00162394"/>
    <w:rsid w:val="0016257C"/>
    <w:rsid w:val="00165996"/>
    <w:rsid w:val="00166937"/>
    <w:rsid w:val="0017171F"/>
    <w:rsid w:val="001760FD"/>
    <w:rsid w:val="00181072"/>
    <w:rsid w:val="00190653"/>
    <w:rsid w:val="0019097F"/>
    <w:rsid w:val="00190CA8"/>
    <w:rsid w:val="00192CD1"/>
    <w:rsid w:val="001942F1"/>
    <w:rsid w:val="0019544B"/>
    <w:rsid w:val="001974B3"/>
    <w:rsid w:val="001A2829"/>
    <w:rsid w:val="001A46B9"/>
    <w:rsid w:val="001B3560"/>
    <w:rsid w:val="001B3749"/>
    <w:rsid w:val="001B38EA"/>
    <w:rsid w:val="001B6B14"/>
    <w:rsid w:val="001C1B14"/>
    <w:rsid w:val="001C3A15"/>
    <w:rsid w:val="001C53E4"/>
    <w:rsid w:val="001C7CD8"/>
    <w:rsid w:val="001D2AF1"/>
    <w:rsid w:val="001D2C5A"/>
    <w:rsid w:val="001D63EF"/>
    <w:rsid w:val="001D691B"/>
    <w:rsid w:val="001D69FF"/>
    <w:rsid w:val="001D75BA"/>
    <w:rsid w:val="001D7E5D"/>
    <w:rsid w:val="001E0384"/>
    <w:rsid w:val="001E094F"/>
    <w:rsid w:val="001E0A86"/>
    <w:rsid w:val="001E2686"/>
    <w:rsid w:val="001E612C"/>
    <w:rsid w:val="001F02BC"/>
    <w:rsid w:val="001F1C51"/>
    <w:rsid w:val="001F27BA"/>
    <w:rsid w:val="001F48C2"/>
    <w:rsid w:val="001F780B"/>
    <w:rsid w:val="001F7D2B"/>
    <w:rsid w:val="002005D7"/>
    <w:rsid w:val="00200A66"/>
    <w:rsid w:val="0020249A"/>
    <w:rsid w:val="00203BAC"/>
    <w:rsid w:val="00204606"/>
    <w:rsid w:val="00204FCD"/>
    <w:rsid w:val="00205C02"/>
    <w:rsid w:val="00206631"/>
    <w:rsid w:val="002068CC"/>
    <w:rsid w:val="00206AD8"/>
    <w:rsid w:val="0021015D"/>
    <w:rsid w:val="00210809"/>
    <w:rsid w:val="00211B78"/>
    <w:rsid w:val="00211F64"/>
    <w:rsid w:val="002140E4"/>
    <w:rsid w:val="00215265"/>
    <w:rsid w:val="00221A88"/>
    <w:rsid w:val="00222872"/>
    <w:rsid w:val="00233FBA"/>
    <w:rsid w:val="002349B0"/>
    <w:rsid w:val="00235EDE"/>
    <w:rsid w:val="00236E8C"/>
    <w:rsid w:val="0024032A"/>
    <w:rsid w:val="00242356"/>
    <w:rsid w:val="00242461"/>
    <w:rsid w:val="0024542E"/>
    <w:rsid w:val="0025011E"/>
    <w:rsid w:val="00250671"/>
    <w:rsid w:val="002506FD"/>
    <w:rsid w:val="0025078C"/>
    <w:rsid w:val="00251F77"/>
    <w:rsid w:val="002528AD"/>
    <w:rsid w:val="00252CD4"/>
    <w:rsid w:val="00254703"/>
    <w:rsid w:val="00254858"/>
    <w:rsid w:val="00255CD8"/>
    <w:rsid w:val="002607CC"/>
    <w:rsid w:val="00261251"/>
    <w:rsid w:val="002623B6"/>
    <w:rsid w:val="00262D90"/>
    <w:rsid w:val="0026367A"/>
    <w:rsid w:val="002667A3"/>
    <w:rsid w:val="002668B8"/>
    <w:rsid w:val="00266A45"/>
    <w:rsid w:val="00267776"/>
    <w:rsid w:val="00270A89"/>
    <w:rsid w:val="00270EEB"/>
    <w:rsid w:val="00271526"/>
    <w:rsid w:val="00273F64"/>
    <w:rsid w:val="0027674E"/>
    <w:rsid w:val="00280D86"/>
    <w:rsid w:val="002812E8"/>
    <w:rsid w:val="00282D8E"/>
    <w:rsid w:val="00282DF3"/>
    <w:rsid w:val="00283DD6"/>
    <w:rsid w:val="00285A4A"/>
    <w:rsid w:val="002868E6"/>
    <w:rsid w:val="00286EE5"/>
    <w:rsid w:val="002901FC"/>
    <w:rsid w:val="00291F47"/>
    <w:rsid w:val="00293E84"/>
    <w:rsid w:val="0029437B"/>
    <w:rsid w:val="002A0401"/>
    <w:rsid w:val="002A1579"/>
    <w:rsid w:val="002A24EC"/>
    <w:rsid w:val="002A2BF6"/>
    <w:rsid w:val="002A393D"/>
    <w:rsid w:val="002A4101"/>
    <w:rsid w:val="002A73D0"/>
    <w:rsid w:val="002A7538"/>
    <w:rsid w:val="002B0216"/>
    <w:rsid w:val="002B11D8"/>
    <w:rsid w:val="002B269A"/>
    <w:rsid w:val="002B26B2"/>
    <w:rsid w:val="002B3DB2"/>
    <w:rsid w:val="002B5333"/>
    <w:rsid w:val="002B65D8"/>
    <w:rsid w:val="002B6907"/>
    <w:rsid w:val="002B7EBF"/>
    <w:rsid w:val="002C0787"/>
    <w:rsid w:val="002C25CF"/>
    <w:rsid w:val="002C35F9"/>
    <w:rsid w:val="002C3B9A"/>
    <w:rsid w:val="002C5953"/>
    <w:rsid w:val="002C7AB2"/>
    <w:rsid w:val="002C7D22"/>
    <w:rsid w:val="002D115C"/>
    <w:rsid w:val="002D1731"/>
    <w:rsid w:val="002D1C1A"/>
    <w:rsid w:val="002D2E7B"/>
    <w:rsid w:val="002D3022"/>
    <w:rsid w:val="002D3D74"/>
    <w:rsid w:val="002D51A9"/>
    <w:rsid w:val="002D65DD"/>
    <w:rsid w:val="002D75E0"/>
    <w:rsid w:val="002D79DD"/>
    <w:rsid w:val="002E19DA"/>
    <w:rsid w:val="002E4CAB"/>
    <w:rsid w:val="002E5F91"/>
    <w:rsid w:val="002E6CB6"/>
    <w:rsid w:val="002E7B4C"/>
    <w:rsid w:val="002F0E6B"/>
    <w:rsid w:val="002F4D74"/>
    <w:rsid w:val="002F54EA"/>
    <w:rsid w:val="002F607D"/>
    <w:rsid w:val="002F62B2"/>
    <w:rsid w:val="002F6453"/>
    <w:rsid w:val="002F6E05"/>
    <w:rsid w:val="00300103"/>
    <w:rsid w:val="00301FCD"/>
    <w:rsid w:val="00303050"/>
    <w:rsid w:val="0030482E"/>
    <w:rsid w:val="00305B13"/>
    <w:rsid w:val="003075DE"/>
    <w:rsid w:val="00310283"/>
    <w:rsid w:val="00310775"/>
    <w:rsid w:val="003121AD"/>
    <w:rsid w:val="003122DB"/>
    <w:rsid w:val="003127DB"/>
    <w:rsid w:val="00312AC3"/>
    <w:rsid w:val="00313F83"/>
    <w:rsid w:val="0032002E"/>
    <w:rsid w:val="003215AA"/>
    <w:rsid w:val="00322339"/>
    <w:rsid w:val="003229D8"/>
    <w:rsid w:val="00324FEB"/>
    <w:rsid w:val="00325E34"/>
    <w:rsid w:val="00330212"/>
    <w:rsid w:val="00330CC8"/>
    <w:rsid w:val="00331B5C"/>
    <w:rsid w:val="00332C69"/>
    <w:rsid w:val="00334747"/>
    <w:rsid w:val="00334E9D"/>
    <w:rsid w:val="00336BB8"/>
    <w:rsid w:val="0034032B"/>
    <w:rsid w:val="00340E7E"/>
    <w:rsid w:val="0034130B"/>
    <w:rsid w:val="003441A6"/>
    <w:rsid w:val="00345761"/>
    <w:rsid w:val="00346032"/>
    <w:rsid w:val="00346919"/>
    <w:rsid w:val="00350A12"/>
    <w:rsid w:val="003547F9"/>
    <w:rsid w:val="00354A0D"/>
    <w:rsid w:val="00354B5E"/>
    <w:rsid w:val="0035659A"/>
    <w:rsid w:val="0035689D"/>
    <w:rsid w:val="003603F4"/>
    <w:rsid w:val="003611E8"/>
    <w:rsid w:val="00362945"/>
    <w:rsid w:val="003642B3"/>
    <w:rsid w:val="00365CEC"/>
    <w:rsid w:val="00366A4C"/>
    <w:rsid w:val="00366B5C"/>
    <w:rsid w:val="0037182C"/>
    <w:rsid w:val="00373070"/>
    <w:rsid w:val="003740C7"/>
    <w:rsid w:val="0037483A"/>
    <w:rsid w:val="00374C03"/>
    <w:rsid w:val="00376775"/>
    <w:rsid w:val="003801B8"/>
    <w:rsid w:val="003804E3"/>
    <w:rsid w:val="00384C66"/>
    <w:rsid w:val="003902A3"/>
    <w:rsid w:val="00395D6A"/>
    <w:rsid w:val="0039758E"/>
    <w:rsid w:val="003A1392"/>
    <w:rsid w:val="003A1B27"/>
    <w:rsid w:val="003A2C71"/>
    <w:rsid w:val="003A2D6E"/>
    <w:rsid w:val="003B01F3"/>
    <w:rsid w:val="003B1ED9"/>
    <w:rsid w:val="003B2743"/>
    <w:rsid w:val="003B579E"/>
    <w:rsid w:val="003B5814"/>
    <w:rsid w:val="003B6FBB"/>
    <w:rsid w:val="003B7331"/>
    <w:rsid w:val="003C18C3"/>
    <w:rsid w:val="003C3385"/>
    <w:rsid w:val="003C447A"/>
    <w:rsid w:val="003C5889"/>
    <w:rsid w:val="003C6160"/>
    <w:rsid w:val="003D0FE0"/>
    <w:rsid w:val="003D2811"/>
    <w:rsid w:val="003D2CB5"/>
    <w:rsid w:val="003E0904"/>
    <w:rsid w:val="003E21F4"/>
    <w:rsid w:val="003E37C2"/>
    <w:rsid w:val="003E3862"/>
    <w:rsid w:val="003E56AF"/>
    <w:rsid w:val="003F137E"/>
    <w:rsid w:val="003F2673"/>
    <w:rsid w:val="003F343C"/>
    <w:rsid w:val="003F433A"/>
    <w:rsid w:val="003F4A0A"/>
    <w:rsid w:val="003F4B9C"/>
    <w:rsid w:val="003F549B"/>
    <w:rsid w:val="003F6991"/>
    <w:rsid w:val="003F709C"/>
    <w:rsid w:val="003F7E39"/>
    <w:rsid w:val="00400B3D"/>
    <w:rsid w:val="00401520"/>
    <w:rsid w:val="00403950"/>
    <w:rsid w:val="00403CC7"/>
    <w:rsid w:val="00404145"/>
    <w:rsid w:val="00404716"/>
    <w:rsid w:val="004126F7"/>
    <w:rsid w:val="0041311B"/>
    <w:rsid w:val="00414BE1"/>
    <w:rsid w:val="0041544F"/>
    <w:rsid w:val="004159BE"/>
    <w:rsid w:val="00415F42"/>
    <w:rsid w:val="00416E9E"/>
    <w:rsid w:val="0042009B"/>
    <w:rsid w:val="00422524"/>
    <w:rsid w:val="00422DC1"/>
    <w:rsid w:val="00422F4F"/>
    <w:rsid w:val="0042397F"/>
    <w:rsid w:val="004246CA"/>
    <w:rsid w:val="00427762"/>
    <w:rsid w:val="00430786"/>
    <w:rsid w:val="0043273C"/>
    <w:rsid w:val="00432A1A"/>
    <w:rsid w:val="00436FFE"/>
    <w:rsid w:val="00437AF9"/>
    <w:rsid w:val="00437B62"/>
    <w:rsid w:val="00441380"/>
    <w:rsid w:val="004416E9"/>
    <w:rsid w:val="0044290C"/>
    <w:rsid w:val="00444530"/>
    <w:rsid w:val="00444648"/>
    <w:rsid w:val="0044596A"/>
    <w:rsid w:val="0044598C"/>
    <w:rsid w:val="00446A54"/>
    <w:rsid w:val="0045218B"/>
    <w:rsid w:val="00452F65"/>
    <w:rsid w:val="00454871"/>
    <w:rsid w:val="00456BE6"/>
    <w:rsid w:val="004572BB"/>
    <w:rsid w:val="0045760F"/>
    <w:rsid w:val="00470859"/>
    <w:rsid w:val="0047106C"/>
    <w:rsid w:val="00475094"/>
    <w:rsid w:val="004760DD"/>
    <w:rsid w:val="004768CC"/>
    <w:rsid w:val="00476ACE"/>
    <w:rsid w:val="00477296"/>
    <w:rsid w:val="0047733B"/>
    <w:rsid w:val="004778AF"/>
    <w:rsid w:val="00481802"/>
    <w:rsid w:val="004818DB"/>
    <w:rsid w:val="00482FBC"/>
    <w:rsid w:val="0048314D"/>
    <w:rsid w:val="0048421F"/>
    <w:rsid w:val="00484D13"/>
    <w:rsid w:val="00486662"/>
    <w:rsid w:val="004875EF"/>
    <w:rsid w:val="00487FEA"/>
    <w:rsid w:val="004922FC"/>
    <w:rsid w:val="0049272F"/>
    <w:rsid w:val="00493333"/>
    <w:rsid w:val="00495E17"/>
    <w:rsid w:val="004972A3"/>
    <w:rsid w:val="004A3F1A"/>
    <w:rsid w:val="004B204B"/>
    <w:rsid w:val="004B2BAD"/>
    <w:rsid w:val="004C003A"/>
    <w:rsid w:val="004C1FB3"/>
    <w:rsid w:val="004C42F8"/>
    <w:rsid w:val="004C53BE"/>
    <w:rsid w:val="004C7CBD"/>
    <w:rsid w:val="004D0EEF"/>
    <w:rsid w:val="004D11D8"/>
    <w:rsid w:val="004D13FC"/>
    <w:rsid w:val="004D36A5"/>
    <w:rsid w:val="004D43C9"/>
    <w:rsid w:val="004D6171"/>
    <w:rsid w:val="004D763C"/>
    <w:rsid w:val="004E034B"/>
    <w:rsid w:val="004E0C7D"/>
    <w:rsid w:val="004E22E7"/>
    <w:rsid w:val="004E398D"/>
    <w:rsid w:val="004E5022"/>
    <w:rsid w:val="004E60B2"/>
    <w:rsid w:val="004E62C3"/>
    <w:rsid w:val="004E6A7F"/>
    <w:rsid w:val="004F1673"/>
    <w:rsid w:val="004F5108"/>
    <w:rsid w:val="004F5B96"/>
    <w:rsid w:val="004F7EA1"/>
    <w:rsid w:val="0050045D"/>
    <w:rsid w:val="0050560B"/>
    <w:rsid w:val="00510329"/>
    <w:rsid w:val="005121A8"/>
    <w:rsid w:val="00513A13"/>
    <w:rsid w:val="00521E6F"/>
    <w:rsid w:val="005230DA"/>
    <w:rsid w:val="005247FC"/>
    <w:rsid w:val="0052504E"/>
    <w:rsid w:val="00526C66"/>
    <w:rsid w:val="00534706"/>
    <w:rsid w:val="00534BD8"/>
    <w:rsid w:val="0053515C"/>
    <w:rsid w:val="00535D91"/>
    <w:rsid w:val="00540AA3"/>
    <w:rsid w:val="005427B0"/>
    <w:rsid w:val="0054280B"/>
    <w:rsid w:val="00542A28"/>
    <w:rsid w:val="00542C8D"/>
    <w:rsid w:val="00545793"/>
    <w:rsid w:val="0054697F"/>
    <w:rsid w:val="00547491"/>
    <w:rsid w:val="00550FDD"/>
    <w:rsid w:val="005522F8"/>
    <w:rsid w:val="0055533B"/>
    <w:rsid w:val="005605A7"/>
    <w:rsid w:val="005626AB"/>
    <w:rsid w:val="005626D5"/>
    <w:rsid w:val="00562FEA"/>
    <w:rsid w:val="00564410"/>
    <w:rsid w:val="005658F5"/>
    <w:rsid w:val="00565FF9"/>
    <w:rsid w:val="00567CDD"/>
    <w:rsid w:val="00567FD0"/>
    <w:rsid w:val="00572352"/>
    <w:rsid w:val="00573626"/>
    <w:rsid w:val="00575704"/>
    <w:rsid w:val="005803BA"/>
    <w:rsid w:val="005825B4"/>
    <w:rsid w:val="00583193"/>
    <w:rsid w:val="00584129"/>
    <w:rsid w:val="0058609A"/>
    <w:rsid w:val="00587D79"/>
    <w:rsid w:val="005900B8"/>
    <w:rsid w:val="005924DF"/>
    <w:rsid w:val="00592EE2"/>
    <w:rsid w:val="0059373F"/>
    <w:rsid w:val="00597F52"/>
    <w:rsid w:val="005A07F6"/>
    <w:rsid w:val="005A1B34"/>
    <w:rsid w:val="005A2E1E"/>
    <w:rsid w:val="005A5E89"/>
    <w:rsid w:val="005A769D"/>
    <w:rsid w:val="005A7813"/>
    <w:rsid w:val="005A7FE7"/>
    <w:rsid w:val="005B1E5F"/>
    <w:rsid w:val="005B23C7"/>
    <w:rsid w:val="005B36CC"/>
    <w:rsid w:val="005B42CD"/>
    <w:rsid w:val="005B4F56"/>
    <w:rsid w:val="005B5FA6"/>
    <w:rsid w:val="005B601E"/>
    <w:rsid w:val="005B60FA"/>
    <w:rsid w:val="005B7B32"/>
    <w:rsid w:val="005C01F6"/>
    <w:rsid w:val="005C124C"/>
    <w:rsid w:val="005C24E7"/>
    <w:rsid w:val="005C3D90"/>
    <w:rsid w:val="005C5D4D"/>
    <w:rsid w:val="005D0947"/>
    <w:rsid w:val="005D18CC"/>
    <w:rsid w:val="005D20FE"/>
    <w:rsid w:val="005D24ED"/>
    <w:rsid w:val="005D2BCB"/>
    <w:rsid w:val="005D376F"/>
    <w:rsid w:val="005E48C1"/>
    <w:rsid w:val="005E5FC9"/>
    <w:rsid w:val="005E6C4F"/>
    <w:rsid w:val="005E74EF"/>
    <w:rsid w:val="005F0368"/>
    <w:rsid w:val="005F1E26"/>
    <w:rsid w:val="005F55D3"/>
    <w:rsid w:val="005F6570"/>
    <w:rsid w:val="005F6E8F"/>
    <w:rsid w:val="005F6FC3"/>
    <w:rsid w:val="005F74D6"/>
    <w:rsid w:val="005F7F0A"/>
    <w:rsid w:val="00600308"/>
    <w:rsid w:val="00602D15"/>
    <w:rsid w:val="00603344"/>
    <w:rsid w:val="00603EC3"/>
    <w:rsid w:val="00603F51"/>
    <w:rsid w:val="00605752"/>
    <w:rsid w:val="00605D03"/>
    <w:rsid w:val="006060DF"/>
    <w:rsid w:val="0060619F"/>
    <w:rsid w:val="00606EB8"/>
    <w:rsid w:val="00612BE8"/>
    <w:rsid w:val="00613520"/>
    <w:rsid w:val="006149A1"/>
    <w:rsid w:val="00616B7E"/>
    <w:rsid w:val="00620A92"/>
    <w:rsid w:val="00620CB4"/>
    <w:rsid w:val="006229DF"/>
    <w:rsid w:val="00622CDF"/>
    <w:rsid w:val="006236D3"/>
    <w:rsid w:val="00624BFB"/>
    <w:rsid w:val="00624E0A"/>
    <w:rsid w:val="00626ABF"/>
    <w:rsid w:val="00627E55"/>
    <w:rsid w:val="006325EF"/>
    <w:rsid w:val="00632C68"/>
    <w:rsid w:val="006354DE"/>
    <w:rsid w:val="00635F29"/>
    <w:rsid w:val="00636498"/>
    <w:rsid w:val="00636BE7"/>
    <w:rsid w:val="00642467"/>
    <w:rsid w:val="0064250B"/>
    <w:rsid w:val="006426C0"/>
    <w:rsid w:val="00643600"/>
    <w:rsid w:val="00645DB1"/>
    <w:rsid w:val="0064708B"/>
    <w:rsid w:val="00651827"/>
    <w:rsid w:val="00652BEF"/>
    <w:rsid w:val="00653D14"/>
    <w:rsid w:val="00654190"/>
    <w:rsid w:val="006546AD"/>
    <w:rsid w:val="00661D67"/>
    <w:rsid w:val="0066464D"/>
    <w:rsid w:val="006714AB"/>
    <w:rsid w:val="00672A9F"/>
    <w:rsid w:val="00672C57"/>
    <w:rsid w:val="0068169F"/>
    <w:rsid w:val="00681B36"/>
    <w:rsid w:val="006845AB"/>
    <w:rsid w:val="00685F48"/>
    <w:rsid w:val="006873A7"/>
    <w:rsid w:val="00691202"/>
    <w:rsid w:val="00691F0B"/>
    <w:rsid w:val="00694911"/>
    <w:rsid w:val="00694A37"/>
    <w:rsid w:val="00694FD0"/>
    <w:rsid w:val="00697CC5"/>
    <w:rsid w:val="006A0619"/>
    <w:rsid w:val="006A5301"/>
    <w:rsid w:val="006A62C3"/>
    <w:rsid w:val="006A664E"/>
    <w:rsid w:val="006B3488"/>
    <w:rsid w:val="006B653F"/>
    <w:rsid w:val="006B6846"/>
    <w:rsid w:val="006B7301"/>
    <w:rsid w:val="006B7BAF"/>
    <w:rsid w:val="006C0C37"/>
    <w:rsid w:val="006C20D3"/>
    <w:rsid w:val="006C5DFD"/>
    <w:rsid w:val="006D0EB1"/>
    <w:rsid w:val="006D3CD3"/>
    <w:rsid w:val="006D3E4E"/>
    <w:rsid w:val="006D62CD"/>
    <w:rsid w:val="006E231A"/>
    <w:rsid w:val="006E37A6"/>
    <w:rsid w:val="006E4107"/>
    <w:rsid w:val="006E65C1"/>
    <w:rsid w:val="006F1CE3"/>
    <w:rsid w:val="006F749D"/>
    <w:rsid w:val="006F7543"/>
    <w:rsid w:val="0070105F"/>
    <w:rsid w:val="00705641"/>
    <w:rsid w:val="00706198"/>
    <w:rsid w:val="00711DF5"/>
    <w:rsid w:val="00711E52"/>
    <w:rsid w:val="007127C2"/>
    <w:rsid w:val="0071496A"/>
    <w:rsid w:val="007152FB"/>
    <w:rsid w:val="00715338"/>
    <w:rsid w:val="00715538"/>
    <w:rsid w:val="0072297E"/>
    <w:rsid w:val="00723472"/>
    <w:rsid w:val="007238A9"/>
    <w:rsid w:val="00725061"/>
    <w:rsid w:val="0072771B"/>
    <w:rsid w:val="00730C7D"/>
    <w:rsid w:val="00731E26"/>
    <w:rsid w:val="00731FD6"/>
    <w:rsid w:val="00732282"/>
    <w:rsid w:val="00732B3A"/>
    <w:rsid w:val="007332E2"/>
    <w:rsid w:val="00734C15"/>
    <w:rsid w:val="0073540A"/>
    <w:rsid w:val="007363B7"/>
    <w:rsid w:val="0073678D"/>
    <w:rsid w:val="0074108E"/>
    <w:rsid w:val="0074173A"/>
    <w:rsid w:val="007425C9"/>
    <w:rsid w:val="007427B8"/>
    <w:rsid w:val="007427CA"/>
    <w:rsid w:val="00743213"/>
    <w:rsid w:val="00743852"/>
    <w:rsid w:val="00745514"/>
    <w:rsid w:val="00746576"/>
    <w:rsid w:val="007477DB"/>
    <w:rsid w:val="007506BA"/>
    <w:rsid w:val="00750A2D"/>
    <w:rsid w:val="00751D5F"/>
    <w:rsid w:val="00752493"/>
    <w:rsid w:val="007526D4"/>
    <w:rsid w:val="007526D6"/>
    <w:rsid w:val="007526EC"/>
    <w:rsid w:val="00754942"/>
    <w:rsid w:val="00754A97"/>
    <w:rsid w:val="007556FA"/>
    <w:rsid w:val="00761DB5"/>
    <w:rsid w:val="00762274"/>
    <w:rsid w:val="00765489"/>
    <w:rsid w:val="0076689C"/>
    <w:rsid w:val="00770930"/>
    <w:rsid w:val="00770CA8"/>
    <w:rsid w:val="007761EC"/>
    <w:rsid w:val="00776401"/>
    <w:rsid w:val="007766A4"/>
    <w:rsid w:val="00776BE2"/>
    <w:rsid w:val="00780985"/>
    <w:rsid w:val="00782448"/>
    <w:rsid w:val="00782A14"/>
    <w:rsid w:val="00784146"/>
    <w:rsid w:val="00785D33"/>
    <w:rsid w:val="00786ADC"/>
    <w:rsid w:val="007921B4"/>
    <w:rsid w:val="0079332F"/>
    <w:rsid w:val="00794A5B"/>
    <w:rsid w:val="00795362"/>
    <w:rsid w:val="007A76C2"/>
    <w:rsid w:val="007B1B29"/>
    <w:rsid w:val="007B2178"/>
    <w:rsid w:val="007B7F8C"/>
    <w:rsid w:val="007C1780"/>
    <w:rsid w:val="007C234D"/>
    <w:rsid w:val="007C5F62"/>
    <w:rsid w:val="007D1F70"/>
    <w:rsid w:val="007D3C69"/>
    <w:rsid w:val="007D498A"/>
    <w:rsid w:val="007E0C55"/>
    <w:rsid w:val="007E2643"/>
    <w:rsid w:val="007E4F26"/>
    <w:rsid w:val="007E60F3"/>
    <w:rsid w:val="007F0725"/>
    <w:rsid w:val="007F2389"/>
    <w:rsid w:val="007F26F0"/>
    <w:rsid w:val="007F3518"/>
    <w:rsid w:val="007F3B98"/>
    <w:rsid w:val="007F3BAA"/>
    <w:rsid w:val="007F67EE"/>
    <w:rsid w:val="007F7069"/>
    <w:rsid w:val="008013FA"/>
    <w:rsid w:val="0080203D"/>
    <w:rsid w:val="00803280"/>
    <w:rsid w:val="0080476E"/>
    <w:rsid w:val="00806744"/>
    <w:rsid w:val="00810C1F"/>
    <w:rsid w:val="008136BE"/>
    <w:rsid w:val="00814C1C"/>
    <w:rsid w:val="008213D2"/>
    <w:rsid w:val="00821EDC"/>
    <w:rsid w:val="00823910"/>
    <w:rsid w:val="0082398B"/>
    <w:rsid w:val="00823C33"/>
    <w:rsid w:val="00823FA4"/>
    <w:rsid w:val="008246ED"/>
    <w:rsid w:val="00824980"/>
    <w:rsid w:val="00825D94"/>
    <w:rsid w:val="0082642F"/>
    <w:rsid w:val="008269F1"/>
    <w:rsid w:val="00827F87"/>
    <w:rsid w:val="008316C0"/>
    <w:rsid w:val="0083281D"/>
    <w:rsid w:val="00832EC6"/>
    <w:rsid w:val="00833A06"/>
    <w:rsid w:val="00834F4D"/>
    <w:rsid w:val="0084012A"/>
    <w:rsid w:val="00840967"/>
    <w:rsid w:val="00840ECD"/>
    <w:rsid w:val="00842DFF"/>
    <w:rsid w:val="00842E5D"/>
    <w:rsid w:val="0084338B"/>
    <w:rsid w:val="00843DF1"/>
    <w:rsid w:val="008441DC"/>
    <w:rsid w:val="008446A6"/>
    <w:rsid w:val="00845246"/>
    <w:rsid w:val="00846692"/>
    <w:rsid w:val="00847081"/>
    <w:rsid w:val="00847579"/>
    <w:rsid w:val="00851ED4"/>
    <w:rsid w:val="008526A8"/>
    <w:rsid w:val="0085465E"/>
    <w:rsid w:val="00862E17"/>
    <w:rsid w:val="008657BA"/>
    <w:rsid w:val="00865E2D"/>
    <w:rsid w:val="00867697"/>
    <w:rsid w:val="0086779E"/>
    <w:rsid w:val="00871A7E"/>
    <w:rsid w:val="00873368"/>
    <w:rsid w:val="008748CA"/>
    <w:rsid w:val="00875FFA"/>
    <w:rsid w:val="008764B3"/>
    <w:rsid w:val="008766DF"/>
    <w:rsid w:val="008773A1"/>
    <w:rsid w:val="00884FB4"/>
    <w:rsid w:val="00886A74"/>
    <w:rsid w:val="0089037F"/>
    <w:rsid w:val="00891253"/>
    <w:rsid w:val="008925F3"/>
    <w:rsid w:val="00896672"/>
    <w:rsid w:val="008977CB"/>
    <w:rsid w:val="008A0158"/>
    <w:rsid w:val="008A197D"/>
    <w:rsid w:val="008A2984"/>
    <w:rsid w:val="008A3F28"/>
    <w:rsid w:val="008A4D15"/>
    <w:rsid w:val="008A4E99"/>
    <w:rsid w:val="008B0ED3"/>
    <w:rsid w:val="008B1FE6"/>
    <w:rsid w:val="008B3C75"/>
    <w:rsid w:val="008B5644"/>
    <w:rsid w:val="008C2B09"/>
    <w:rsid w:val="008C745F"/>
    <w:rsid w:val="008C783B"/>
    <w:rsid w:val="008D0E77"/>
    <w:rsid w:val="008D1449"/>
    <w:rsid w:val="008D2322"/>
    <w:rsid w:val="008D5A04"/>
    <w:rsid w:val="008D6509"/>
    <w:rsid w:val="008D6533"/>
    <w:rsid w:val="008D6574"/>
    <w:rsid w:val="008D6A19"/>
    <w:rsid w:val="008D7B73"/>
    <w:rsid w:val="008E0BA9"/>
    <w:rsid w:val="008E60BC"/>
    <w:rsid w:val="008E6ADC"/>
    <w:rsid w:val="008E7E6D"/>
    <w:rsid w:val="008F020C"/>
    <w:rsid w:val="008F055C"/>
    <w:rsid w:val="008F1BF1"/>
    <w:rsid w:val="008F28FD"/>
    <w:rsid w:val="008F3C8D"/>
    <w:rsid w:val="008F78D3"/>
    <w:rsid w:val="00901198"/>
    <w:rsid w:val="009018DC"/>
    <w:rsid w:val="00901BC9"/>
    <w:rsid w:val="00902764"/>
    <w:rsid w:val="0090429C"/>
    <w:rsid w:val="00911093"/>
    <w:rsid w:val="0091194A"/>
    <w:rsid w:val="00915A6D"/>
    <w:rsid w:val="009166D2"/>
    <w:rsid w:val="00921820"/>
    <w:rsid w:val="00923D5E"/>
    <w:rsid w:val="00930683"/>
    <w:rsid w:val="009319DE"/>
    <w:rsid w:val="009328A2"/>
    <w:rsid w:val="00933E2F"/>
    <w:rsid w:val="009341C3"/>
    <w:rsid w:val="00937C39"/>
    <w:rsid w:val="00942393"/>
    <w:rsid w:val="00946E36"/>
    <w:rsid w:val="00946FBF"/>
    <w:rsid w:val="009470F3"/>
    <w:rsid w:val="00947E49"/>
    <w:rsid w:val="00947EAB"/>
    <w:rsid w:val="0095028B"/>
    <w:rsid w:val="00950441"/>
    <w:rsid w:val="00950AB5"/>
    <w:rsid w:val="00950E6A"/>
    <w:rsid w:val="00952949"/>
    <w:rsid w:val="00952A2E"/>
    <w:rsid w:val="00952AB1"/>
    <w:rsid w:val="0095490E"/>
    <w:rsid w:val="0095713A"/>
    <w:rsid w:val="0095772F"/>
    <w:rsid w:val="009617C3"/>
    <w:rsid w:val="009625D2"/>
    <w:rsid w:val="00963E30"/>
    <w:rsid w:val="00963E42"/>
    <w:rsid w:val="00963FAD"/>
    <w:rsid w:val="00966C9E"/>
    <w:rsid w:val="00967AD3"/>
    <w:rsid w:val="00971269"/>
    <w:rsid w:val="00972701"/>
    <w:rsid w:val="00973645"/>
    <w:rsid w:val="009750EC"/>
    <w:rsid w:val="00975D52"/>
    <w:rsid w:val="009763C7"/>
    <w:rsid w:val="00976E71"/>
    <w:rsid w:val="0097700B"/>
    <w:rsid w:val="0098115B"/>
    <w:rsid w:val="0098132E"/>
    <w:rsid w:val="00981C54"/>
    <w:rsid w:val="0098203C"/>
    <w:rsid w:val="00983E00"/>
    <w:rsid w:val="009903C1"/>
    <w:rsid w:val="00990BA3"/>
    <w:rsid w:val="00994866"/>
    <w:rsid w:val="009974BB"/>
    <w:rsid w:val="009A1175"/>
    <w:rsid w:val="009A253E"/>
    <w:rsid w:val="009A2A95"/>
    <w:rsid w:val="009A3EC6"/>
    <w:rsid w:val="009A5666"/>
    <w:rsid w:val="009A5C89"/>
    <w:rsid w:val="009A5FA6"/>
    <w:rsid w:val="009A76FB"/>
    <w:rsid w:val="009A7C56"/>
    <w:rsid w:val="009A7CD8"/>
    <w:rsid w:val="009B338E"/>
    <w:rsid w:val="009B352B"/>
    <w:rsid w:val="009B3B72"/>
    <w:rsid w:val="009B49EF"/>
    <w:rsid w:val="009B68AC"/>
    <w:rsid w:val="009C1C90"/>
    <w:rsid w:val="009C4811"/>
    <w:rsid w:val="009C51FA"/>
    <w:rsid w:val="009D075F"/>
    <w:rsid w:val="009D1306"/>
    <w:rsid w:val="009D1DE2"/>
    <w:rsid w:val="009D257D"/>
    <w:rsid w:val="009D3678"/>
    <w:rsid w:val="009D4157"/>
    <w:rsid w:val="009E3119"/>
    <w:rsid w:val="009E6399"/>
    <w:rsid w:val="009E7928"/>
    <w:rsid w:val="009F02CB"/>
    <w:rsid w:val="009F21AC"/>
    <w:rsid w:val="009F4D28"/>
    <w:rsid w:val="009F5082"/>
    <w:rsid w:val="009F527E"/>
    <w:rsid w:val="009F6449"/>
    <w:rsid w:val="009F68DF"/>
    <w:rsid w:val="00A017E2"/>
    <w:rsid w:val="00A02418"/>
    <w:rsid w:val="00A030BB"/>
    <w:rsid w:val="00A030C7"/>
    <w:rsid w:val="00A0378B"/>
    <w:rsid w:val="00A045EA"/>
    <w:rsid w:val="00A06DF2"/>
    <w:rsid w:val="00A07554"/>
    <w:rsid w:val="00A075A2"/>
    <w:rsid w:val="00A07691"/>
    <w:rsid w:val="00A07C54"/>
    <w:rsid w:val="00A108F2"/>
    <w:rsid w:val="00A10E69"/>
    <w:rsid w:val="00A23634"/>
    <w:rsid w:val="00A23BC3"/>
    <w:rsid w:val="00A2432C"/>
    <w:rsid w:val="00A257D7"/>
    <w:rsid w:val="00A26D42"/>
    <w:rsid w:val="00A311E4"/>
    <w:rsid w:val="00A315AB"/>
    <w:rsid w:val="00A34B81"/>
    <w:rsid w:val="00A367FF"/>
    <w:rsid w:val="00A37FBA"/>
    <w:rsid w:val="00A4094E"/>
    <w:rsid w:val="00A40F48"/>
    <w:rsid w:val="00A416A1"/>
    <w:rsid w:val="00A43A97"/>
    <w:rsid w:val="00A45CBD"/>
    <w:rsid w:val="00A45D10"/>
    <w:rsid w:val="00A4685E"/>
    <w:rsid w:val="00A50263"/>
    <w:rsid w:val="00A508BA"/>
    <w:rsid w:val="00A50DD9"/>
    <w:rsid w:val="00A51904"/>
    <w:rsid w:val="00A52759"/>
    <w:rsid w:val="00A568C0"/>
    <w:rsid w:val="00A62D6F"/>
    <w:rsid w:val="00A63538"/>
    <w:rsid w:val="00A6469F"/>
    <w:rsid w:val="00A70E68"/>
    <w:rsid w:val="00A70F54"/>
    <w:rsid w:val="00A72F7F"/>
    <w:rsid w:val="00A73943"/>
    <w:rsid w:val="00A75DF8"/>
    <w:rsid w:val="00A82D0C"/>
    <w:rsid w:val="00A869C9"/>
    <w:rsid w:val="00A86ADB"/>
    <w:rsid w:val="00A9182B"/>
    <w:rsid w:val="00A9461A"/>
    <w:rsid w:val="00A94D70"/>
    <w:rsid w:val="00A959EA"/>
    <w:rsid w:val="00A967F7"/>
    <w:rsid w:val="00A97697"/>
    <w:rsid w:val="00A9770B"/>
    <w:rsid w:val="00AA0D4C"/>
    <w:rsid w:val="00AA0FAE"/>
    <w:rsid w:val="00AA46F7"/>
    <w:rsid w:val="00AA4F33"/>
    <w:rsid w:val="00AA5796"/>
    <w:rsid w:val="00AB107F"/>
    <w:rsid w:val="00AB1257"/>
    <w:rsid w:val="00AB2870"/>
    <w:rsid w:val="00AB4DFD"/>
    <w:rsid w:val="00AB5DF6"/>
    <w:rsid w:val="00AB5E17"/>
    <w:rsid w:val="00AC0EED"/>
    <w:rsid w:val="00AC1826"/>
    <w:rsid w:val="00AC455C"/>
    <w:rsid w:val="00AC552B"/>
    <w:rsid w:val="00AC5705"/>
    <w:rsid w:val="00AC5800"/>
    <w:rsid w:val="00AD0697"/>
    <w:rsid w:val="00AD16FB"/>
    <w:rsid w:val="00AD1EE8"/>
    <w:rsid w:val="00AD46E8"/>
    <w:rsid w:val="00AD67B0"/>
    <w:rsid w:val="00AD6C7B"/>
    <w:rsid w:val="00AD7DBA"/>
    <w:rsid w:val="00AE186B"/>
    <w:rsid w:val="00AE2123"/>
    <w:rsid w:val="00AE3BB5"/>
    <w:rsid w:val="00AE61CE"/>
    <w:rsid w:val="00AE69E9"/>
    <w:rsid w:val="00AF14BB"/>
    <w:rsid w:val="00AF26DD"/>
    <w:rsid w:val="00AF5EBD"/>
    <w:rsid w:val="00AF6B1B"/>
    <w:rsid w:val="00AF7DCE"/>
    <w:rsid w:val="00AF7F93"/>
    <w:rsid w:val="00B04417"/>
    <w:rsid w:val="00B045DE"/>
    <w:rsid w:val="00B05B22"/>
    <w:rsid w:val="00B06808"/>
    <w:rsid w:val="00B06F48"/>
    <w:rsid w:val="00B11182"/>
    <w:rsid w:val="00B1481A"/>
    <w:rsid w:val="00B170B6"/>
    <w:rsid w:val="00B171C2"/>
    <w:rsid w:val="00B20A9F"/>
    <w:rsid w:val="00B20BAE"/>
    <w:rsid w:val="00B20F93"/>
    <w:rsid w:val="00B22867"/>
    <w:rsid w:val="00B2305D"/>
    <w:rsid w:val="00B2433A"/>
    <w:rsid w:val="00B24D18"/>
    <w:rsid w:val="00B25F10"/>
    <w:rsid w:val="00B274A1"/>
    <w:rsid w:val="00B330BE"/>
    <w:rsid w:val="00B33488"/>
    <w:rsid w:val="00B34D54"/>
    <w:rsid w:val="00B3756F"/>
    <w:rsid w:val="00B41FEB"/>
    <w:rsid w:val="00B426DD"/>
    <w:rsid w:val="00B43A8B"/>
    <w:rsid w:val="00B43E82"/>
    <w:rsid w:val="00B4652B"/>
    <w:rsid w:val="00B46D7A"/>
    <w:rsid w:val="00B47C8F"/>
    <w:rsid w:val="00B5172C"/>
    <w:rsid w:val="00B53078"/>
    <w:rsid w:val="00B53A8F"/>
    <w:rsid w:val="00B53AAD"/>
    <w:rsid w:val="00B53D92"/>
    <w:rsid w:val="00B540F6"/>
    <w:rsid w:val="00B55E30"/>
    <w:rsid w:val="00B560ED"/>
    <w:rsid w:val="00B56261"/>
    <w:rsid w:val="00B5707C"/>
    <w:rsid w:val="00B606D3"/>
    <w:rsid w:val="00B60806"/>
    <w:rsid w:val="00B61A56"/>
    <w:rsid w:val="00B64FDB"/>
    <w:rsid w:val="00B661DF"/>
    <w:rsid w:val="00B661E0"/>
    <w:rsid w:val="00B6651A"/>
    <w:rsid w:val="00B71595"/>
    <w:rsid w:val="00B7452B"/>
    <w:rsid w:val="00B74746"/>
    <w:rsid w:val="00B7522A"/>
    <w:rsid w:val="00B77261"/>
    <w:rsid w:val="00B818A4"/>
    <w:rsid w:val="00B83B1B"/>
    <w:rsid w:val="00B8400F"/>
    <w:rsid w:val="00B84FB1"/>
    <w:rsid w:val="00B945D0"/>
    <w:rsid w:val="00B949A3"/>
    <w:rsid w:val="00B95255"/>
    <w:rsid w:val="00B95EC3"/>
    <w:rsid w:val="00B9665C"/>
    <w:rsid w:val="00BA39B2"/>
    <w:rsid w:val="00BA542A"/>
    <w:rsid w:val="00BA5673"/>
    <w:rsid w:val="00BB0AA3"/>
    <w:rsid w:val="00BB4671"/>
    <w:rsid w:val="00BB6166"/>
    <w:rsid w:val="00BC128D"/>
    <w:rsid w:val="00BC2E92"/>
    <w:rsid w:val="00BC305F"/>
    <w:rsid w:val="00BC3E25"/>
    <w:rsid w:val="00BC4B11"/>
    <w:rsid w:val="00BC6941"/>
    <w:rsid w:val="00BD0718"/>
    <w:rsid w:val="00BD259A"/>
    <w:rsid w:val="00BD5764"/>
    <w:rsid w:val="00BD66E8"/>
    <w:rsid w:val="00BD7800"/>
    <w:rsid w:val="00BE0A5A"/>
    <w:rsid w:val="00BE18A8"/>
    <w:rsid w:val="00BE1F65"/>
    <w:rsid w:val="00BE3DE4"/>
    <w:rsid w:val="00BE51B8"/>
    <w:rsid w:val="00BE69B2"/>
    <w:rsid w:val="00BE6B21"/>
    <w:rsid w:val="00BE6FA7"/>
    <w:rsid w:val="00BF0406"/>
    <w:rsid w:val="00BF2664"/>
    <w:rsid w:val="00BF4849"/>
    <w:rsid w:val="00BF4D00"/>
    <w:rsid w:val="00BF5048"/>
    <w:rsid w:val="00BF5DB2"/>
    <w:rsid w:val="00BF6CC8"/>
    <w:rsid w:val="00C02BD5"/>
    <w:rsid w:val="00C02EAF"/>
    <w:rsid w:val="00C044FE"/>
    <w:rsid w:val="00C06E5C"/>
    <w:rsid w:val="00C07552"/>
    <w:rsid w:val="00C07BA2"/>
    <w:rsid w:val="00C10EAA"/>
    <w:rsid w:val="00C1132A"/>
    <w:rsid w:val="00C1646B"/>
    <w:rsid w:val="00C16ABD"/>
    <w:rsid w:val="00C2380D"/>
    <w:rsid w:val="00C2457C"/>
    <w:rsid w:val="00C24A4B"/>
    <w:rsid w:val="00C33285"/>
    <w:rsid w:val="00C35F98"/>
    <w:rsid w:val="00C36D2E"/>
    <w:rsid w:val="00C4041C"/>
    <w:rsid w:val="00C41A83"/>
    <w:rsid w:val="00C42589"/>
    <w:rsid w:val="00C4711B"/>
    <w:rsid w:val="00C47DDD"/>
    <w:rsid w:val="00C507A7"/>
    <w:rsid w:val="00C5277E"/>
    <w:rsid w:val="00C54478"/>
    <w:rsid w:val="00C56B35"/>
    <w:rsid w:val="00C578ED"/>
    <w:rsid w:val="00C611E0"/>
    <w:rsid w:val="00C61385"/>
    <w:rsid w:val="00C61574"/>
    <w:rsid w:val="00C625BC"/>
    <w:rsid w:val="00C6616A"/>
    <w:rsid w:val="00C70FEC"/>
    <w:rsid w:val="00C71626"/>
    <w:rsid w:val="00C751C5"/>
    <w:rsid w:val="00C77542"/>
    <w:rsid w:val="00C80781"/>
    <w:rsid w:val="00C815C3"/>
    <w:rsid w:val="00C82919"/>
    <w:rsid w:val="00C82E58"/>
    <w:rsid w:val="00C83D7F"/>
    <w:rsid w:val="00C86354"/>
    <w:rsid w:val="00C87811"/>
    <w:rsid w:val="00C91F13"/>
    <w:rsid w:val="00C95A82"/>
    <w:rsid w:val="00C965E9"/>
    <w:rsid w:val="00C96E85"/>
    <w:rsid w:val="00C974D0"/>
    <w:rsid w:val="00CA19B0"/>
    <w:rsid w:val="00CA1BD6"/>
    <w:rsid w:val="00CA2010"/>
    <w:rsid w:val="00CA4114"/>
    <w:rsid w:val="00CA7637"/>
    <w:rsid w:val="00CB2452"/>
    <w:rsid w:val="00CB4C35"/>
    <w:rsid w:val="00CB4E56"/>
    <w:rsid w:val="00CB5728"/>
    <w:rsid w:val="00CC3457"/>
    <w:rsid w:val="00CC39F8"/>
    <w:rsid w:val="00CC44B6"/>
    <w:rsid w:val="00CC56B9"/>
    <w:rsid w:val="00CC6583"/>
    <w:rsid w:val="00CC6665"/>
    <w:rsid w:val="00CC6B22"/>
    <w:rsid w:val="00CD037A"/>
    <w:rsid w:val="00CD1718"/>
    <w:rsid w:val="00CD1F17"/>
    <w:rsid w:val="00CD3979"/>
    <w:rsid w:val="00CD3A7C"/>
    <w:rsid w:val="00CD53EB"/>
    <w:rsid w:val="00CE05BD"/>
    <w:rsid w:val="00CE4E54"/>
    <w:rsid w:val="00CE5D0A"/>
    <w:rsid w:val="00CE6EE8"/>
    <w:rsid w:val="00CF07F9"/>
    <w:rsid w:val="00CF1169"/>
    <w:rsid w:val="00CF15F6"/>
    <w:rsid w:val="00CF3474"/>
    <w:rsid w:val="00CF3498"/>
    <w:rsid w:val="00CF37CC"/>
    <w:rsid w:val="00CF4299"/>
    <w:rsid w:val="00CF42DE"/>
    <w:rsid w:val="00CF49B1"/>
    <w:rsid w:val="00CF6C71"/>
    <w:rsid w:val="00CF6CE8"/>
    <w:rsid w:val="00D007AD"/>
    <w:rsid w:val="00D02279"/>
    <w:rsid w:val="00D029D8"/>
    <w:rsid w:val="00D03FDB"/>
    <w:rsid w:val="00D04379"/>
    <w:rsid w:val="00D10F15"/>
    <w:rsid w:val="00D11873"/>
    <w:rsid w:val="00D1485F"/>
    <w:rsid w:val="00D14DEB"/>
    <w:rsid w:val="00D228DE"/>
    <w:rsid w:val="00D230AB"/>
    <w:rsid w:val="00D247F0"/>
    <w:rsid w:val="00D24821"/>
    <w:rsid w:val="00D2493D"/>
    <w:rsid w:val="00D24A33"/>
    <w:rsid w:val="00D26643"/>
    <w:rsid w:val="00D2789E"/>
    <w:rsid w:val="00D31605"/>
    <w:rsid w:val="00D3192A"/>
    <w:rsid w:val="00D32C7D"/>
    <w:rsid w:val="00D341BB"/>
    <w:rsid w:val="00D353D0"/>
    <w:rsid w:val="00D37990"/>
    <w:rsid w:val="00D40719"/>
    <w:rsid w:val="00D40ACA"/>
    <w:rsid w:val="00D445B2"/>
    <w:rsid w:val="00D46378"/>
    <w:rsid w:val="00D53A07"/>
    <w:rsid w:val="00D53D0E"/>
    <w:rsid w:val="00D565C2"/>
    <w:rsid w:val="00D57EF2"/>
    <w:rsid w:val="00D600A8"/>
    <w:rsid w:val="00D602A2"/>
    <w:rsid w:val="00D61316"/>
    <w:rsid w:val="00D619C0"/>
    <w:rsid w:val="00D61B24"/>
    <w:rsid w:val="00D63C54"/>
    <w:rsid w:val="00D673CA"/>
    <w:rsid w:val="00D74735"/>
    <w:rsid w:val="00D759EC"/>
    <w:rsid w:val="00D76F4F"/>
    <w:rsid w:val="00D804CC"/>
    <w:rsid w:val="00D807A1"/>
    <w:rsid w:val="00D81AE8"/>
    <w:rsid w:val="00D83BA1"/>
    <w:rsid w:val="00D83C22"/>
    <w:rsid w:val="00D842EF"/>
    <w:rsid w:val="00D85D6A"/>
    <w:rsid w:val="00D8684C"/>
    <w:rsid w:val="00D879AE"/>
    <w:rsid w:val="00D91EAF"/>
    <w:rsid w:val="00D91F7F"/>
    <w:rsid w:val="00D931D9"/>
    <w:rsid w:val="00D95CD8"/>
    <w:rsid w:val="00D96EE8"/>
    <w:rsid w:val="00D96F7B"/>
    <w:rsid w:val="00DA2776"/>
    <w:rsid w:val="00DA2C21"/>
    <w:rsid w:val="00DA40D9"/>
    <w:rsid w:val="00DA72F1"/>
    <w:rsid w:val="00DB081F"/>
    <w:rsid w:val="00DB30E3"/>
    <w:rsid w:val="00DB3F43"/>
    <w:rsid w:val="00DB4A58"/>
    <w:rsid w:val="00DB68BF"/>
    <w:rsid w:val="00DB71C6"/>
    <w:rsid w:val="00DB7248"/>
    <w:rsid w:val="00DB7A3E"/>
    <w:rsid w:val="00DC02DE"/>
    <w:rsid w:val="00DC0629"/>
    <w:rsid w:val="00DC1282"/>
    <w:rsid w:val="00DC3E07"/>
    <w:rsid w:val="00DC5C0F"/>
    <w:rsid w:val="00DD00D0"/>
    <w:rsid w:val="00DD2944"/>
    <w:rsid w:val="00DD34EE"/>
    <w:rsid w:val="00DD4B8E"/>
    <w:rsid w:val="00DD5602"/>
    <w:rsid w:val="00DD58E0"/>
    <w:rsid w:val="00DE00D1"/>
    <w:rsid w:val="00DE09F4"/>
    <w:rsid w:val="00DE2406"/>
    <w:rsid w:val="00DE2528"/>
    <w:rsid w:val="00DE441B"/>
    <w:rsid w:val="00DE52A5"/>
    <w:rsid w:val="00DE5A6A"/>
    <w:rsid w:val="00DE6946"/>
    <w:rsid w:val="00DF068A"/>
    <w:rsid w:val="00DF0713"/>
    <w:rsid w:val="00DF0A0B"/>
    <w:rsid w:val="00DF0EF0"/>
    <w:rsid w:val="00DF2896"/>
    <w:rsid w:val="00DF2A95"/>
    <w:rsid w:val="00DF2EF4"/>
    <w:rsid w:val="00DF4119"/>
    <w:rsid w:val="00DF4605"/>
    <w:rsid w:val="00DF51F8"/>
    <w:rsid w:val="00E012B4"/>
    <w:rsid w:val="00E0231C"/>
    <w:rsid w:val="00E04868"/>
    <w:rsid w:val="00E10932"/>
    <w:rsid w:val="00E10DC7"/>
    <w:rsid w:val="00E137C1"/>
    <w:rsid w:val="00E146C7"/>
    <w:rsid w:val="00E17CE8"/>
    <w:rsid w:val="00E21493"/>
    <w:rsid w:val="00E24960"/>
    <w:rsid w:val="00E26BE9"/>
    <w:rsid w:val="00E27D0E"/>
    <w:rsid w:val="00E30BB6"/>
    <w:rsid w:val="00E31211"/>
    <w:rsid w:val="00E3173B"/>
    <w:rsid w:val="00E32FBF"/>
    <w:rsid w:val="00E33305"/>
    <w:rsid w:val="00E33F38"/>
    <w:rsid w:val="00E37097"/>
    <w:rsid w:val="00E3762C"/>
    <w:rsid w:val="00E4057E"/>
    <w:rsid w:val="00E40622"/>
    <w:rsid w:val="00E409B9"/>
    <w:rsid w:val="00E41E80"/>
    <w:rsid w:val="00E42CFD"/>
    <w:rsid w:val="00E476D1"/>
    <w:rsid w:val="00E51150"/>
    <w:rsid w:val="00E51603"/>
    <w:rsid w:val="00E525ED"/>
    <w:rsid w:val="00E52708"/>
    <w:rsid w:val="00E566DF"/>
    <w:rsid w:val="00E56D3F"/>
    <w:rsid w:val="00E57B1F"/>
    <w:rsid w:val="00E60573"/>
    <w:rsid w:val="00E611B0"/>
    <w:rsid w:val="00E627ED"/>
    <w:rsid w:val="00E64CB5"/>
    <w:rsid w:val="00E678C7"/>
    <w:rsid w:val="00E67D85"/>
    <w:rsid w:val="00E73796"/>
    <w:rsid w:val="00E7505B"/>
    <w:rsid w:val="00E76AC8"/>
    <w:rsid w:val="00E76AEA"/>
    <w:rsid w:val="00E77A74"/>
    <w:rsid w:val="00E77F2C"/>
    <w:rsid w:val="00E8089E"/>
    <w:rsid w:val="00E80E26"/>
    <w:rsid w:val="00E81DA9"/>
    <w:rsid w:val="00E8269D"/>
    <w:rsid w:val="00E854A4"/>
    <w:rsid w:val="00E858F9"/>
    <w:rsid w:val="00E86281"/>
    <w:rsid w:val="00E864D0"/>
    <w:rsid w:val="00E87DBC"/>
    <w:rsid w:val="00E90666"/>
    <w:rsid w:val="00E92537"/>
    <w:rsid w:val="00E94822"/>
    <w:rsid w:val="00E967F1"/>
    <w:rsid w:val="00E9690C"/>
    <w:rsid w:val="00E972D7"/>
    <w:rsid w:val="00EA2A83"/>
    <w:rsid w:val="00EA353B"/>
    <w:rsid w:val="00EA381D"/>
    <w:rsid w:val="00EA5D49"/>
    <w:rsid w:val="00EA6B96"/>
    <w:rsid w:val="00EB1139"/>
    <w:rsid w:val="00EB1727"/>
    <w:rsid w:val="00EB5AA7"/>
    <w:rsid w:val="00EB5BC1"/>
    <w:rsid w:val="00EB655D"/>
    <w:rsid w:val="00EC180F"/>
    <w:rsid w:val="00EC30EA"/>
    <w:rsid w:val="00EC3557"/>
    <w:rsid w:val="00EC43C8"/>
    <w:rsid w:val="00EC5B2B"/>
    <w:rsid w:val="00EC770E"/>
    <w:rsid w:val="00ED0515"/>
    <w:rsid w:val="00ED1537"/>
    <w:rsid w:val="00ED5697"/>
    <w:rsid w:val="00ED6FD2"/>
    <w:rsid w:val="00ED72FE"/>
    <w:rsid w:val="00EE262E"/>
    <w:rsid w:val="00EE2FDA"/>
    <w:rsid w:val="00EE6799"/>
    <w:rsid w:val="00EF0846"/>
    <w:rsid w:val="00EF130D"/>
    <w:rsid w:val="00EF24A4"/>
    <w:rsid w:val="00EF388B"/>
    <w:rsid w:val="00EF3E40"/>
    <w:rsid w:val="00EF5C68"/>
    <w:rsid w:val="00EF69DC"/>
    <w:rsid w:val="00EF6C91"/>
    <w:rsid w:val="00F04C36"/>
    <w:rsid w:val="00F10DCA"/>
    <w:rsid w:val="00F12571"/>
    <w:rsid w:val="00F14383"/>
    <w:rsid w:val="00F1532D"/>
    <w:rsid w:val="00F15923"/>
    <w:rsid w:val="00F20544"/>
    <w:rsid w:val="00F20856"/>
    <w:rsid w:val="00F20FBD"/>
    <w:rsid w:val="00F22AE0"/>
    <w:rsid w:val="00F22BF4"/>
    <w:rsid w:val="00F25CE7"/>
    <w:rsid w:val="00F2619A"/>
    <w:rsid w:val="00F264C8"/>
    <w:rsid w:val="00F340E5"/>
    <w:rsid w:val="00F34270"/>
    <w:rsid w:val="00F35284"/>
    <w:rsid w:val="00F37408"/>
    <w:rsid w:val="00F405E5"/>
    <w:rsid w:val="00F45301"/>
    <w:rsid w:val="00F45676"/>
    <w:rsid w:val="00F47DFC"/>
    <w:rsid w:val="00F52BEB"/>
    <w:rsid w:val="00F56E45"/>
    <w:rsid w:val="00F60BE8"/>
    <w:rsid w:val="00F60F79"/>
    <w:rsid w:val="00F67327"/>
    <w:rsid w:val="00F67C02"/>
    <w:rsid w:val="00F71A53"/>
    <w:rsid w:val="00F72361"/>
    <w:rsid w:val="00F82536"/>
    <w:rsid w:val="00F82C34"/>
    <w:rsid w:val="00F83516"/>
    <w:rsid w:val="00F83751"/>
    <w:rsid w:val="00F848A2"/>
    <w:rsid w:val="00F849E1"/>
    <w:rsid w:val="00F851F2"/>
    <w:rsid w:val="00F862F4"/>
    <w:rsid w:val="00F872DC"/>
    <w:rsid w:val="00F9151E"/>
    <w:rsid w:val="00F92476"/>
    <w:rsid w:val="00F94F4C"/>
    <w:rsid w:val="00F94FC0"/>
    <w:rsid w:val="00F956C5"/>
    <w:rsid w:val="00F96FAB"/>
    <w:rsid w:val="00FA14DD"/>
    <w:rsid w:val="00FA2827"/>
    <w:rsid w:val="00FA6512"/>
    <w:rsid w:val="00FB2999"/>
    <w:rsid w:val="00FB321B"/>
    <w:rsid w:val="00FB37FB"/>
    <w:rsid w:val="00FB5ED1"/>
    <w:rsid w:val="00FB71C6"/>
    <w:rsid w:val="00FB739B"/>
    <w:rsid w:val="00FB7EFC"/>
    <w:rsid w:val="00FC136B"/>
    <w:rsid w:val="00FC1908"/>
    <w:rsid w:val="00FC5F86"/>
    <w:rsid w:val="00FC67A8"/>
    <w:rsid w:val="00FC7FA8"/>
    <w:rsid w:val="00FD1538"/>
    <w:rsid w:val="00FD1E5C"/>
    <w:rsid w:val="00FD1FB6"/>
    <w:rsid w:val="00FD4409"/>
    <w:rsid w:val="00FD44AA"/>
    <w:rsid w:val="00FD6F5E"/>
    <w:rsid w:val="00FE123A"/>
    <w:rsid w:val="00FE174D"/>
    <w:rsid w:val="00FE2031"/>
    <w:rsid w:val="00FE4C61"/>
    <w:rsid w:val="00FE6705"/>
    <w:rsid w:val="00FE6E5A"/>
    <w:rsid w:val="00FE7BDE"/>
    <w:rsid w:val="00FF1D54"/>
    <w:rsid w:val="00FF2746"/>
    <w:rsid w:val="00FF2E60"/>
    <w:rsid w:val="00FF3C0F"/>
    <w:rsid w:val="00FF603E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27386D"/>
  <w15:docId w15:val="{9978D9D4-3753-4F22-AF9D-14D4EB0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D90"/>
    <w:rPr>
      <w:sz w:val="24"/>
      <w:szCs w:val="24"/>
    </w:rPr>
  </w:style>
  <w:style w:type="paragraph" w:styleId="1">
    <w:name w:val="heading 1"/>
    <w:basedOn w:val="a"/>
    <w:next w:val="a"/>
    <w:qFormat/>
    <w:rsid w:val="005C124C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C71626"/>
    <w:pPr>
      <w:jc w:val="both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661D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61D67"/>
  </w:style>
  <w:style w:type="paragraph" w:customStyle="1" w:styleId="ConsPlusNonformat">
    <w:name w:val="ConsPlusNonformat"/>
    <w:uiPriority w:val="99"/>
    <w:rsid w:val="00161D7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61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B4A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4F3"/>
    <w:pPr>
      <w:ind w:left="720"/>
      <w:contextualSpacing/>
    </w:pPr>
  </w:style>
  <w:style w:type="paragraph" w:styleId="a9">
    <w:name w:val="No Spacing"/>
    <w:uiPriority w:val="99"/>
    <w:qFormat/>
    <w:rsid w:val="00366A4C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5D376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D228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uiPriority w:val="99"/>
    <w:rsid w:val="003804E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16A1"/>
  </w:style>
  <w:style w:type="paragraph" w:styleId="aa">
    <w:name w:val="header"/>
    <w:basedOn w:val="a"/>
    <w:link w:val="ab"/>
    <w:rsid w:val="005427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427B0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4130B"/>
    <w:rPr>
      <w:sz w:val="24"/>
      <w:szCs w:val="24"/>
    </w:rPr>
  </w:style>
  <w:style w:type="character" w:styleId="ac">
    <w:name w:val="Hyperlink"/>
    <w:rsid w:val="008925F3"/>
    <w:rPr>
      <w:color w:val="0000FF"/>
      <w:u w:val="single"/>
    </w:rPr>
  </w:style>
  <w:style w:type="paragraph" w:customStyle="1" w:styleId="11">
    <w:name w:val="Знак Знак Знак1 Знак"/>
    <w:basedOn w:val="a"/>
    <w:rsid w:val="004F7EA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FF2E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F2E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FF1D54"/>
    <w:pPr>
      <w:widowControl w:val="0"/>
      <w:shd w:val="clear" w:color="auto" w:fill="FFFFFF"/>
      <w:spacing w:before="420" w:after="720" w:line="240" w:lineRule="atLeast"/>
    </w:pPr>
    <w:rPr>
      <w:rFonts w:eastAsia="Courier New"/>
      <w:sz w:val="29"/>
      <w:szCs w:val="29"/>
    </w:rPr>
  </w:style>
  <w:style w:type="character" w:customStyle="1" w:styleId="ae">
    <w:name w:val="Основной текст Знак"/>
    <w:link w:val="ad"/>
    <w:rsid w:val="00FF1D54"/>
    <w:rPr>
      <w:rFonts w:eastAsia="Courier New"/>
      <w:sz w:val="29"/>
      <w:szCs w:val="29"/>
      <w:shd w:val="clear" w:color="auto" w:fill="FFFFFF"/>
    </w:rPr>
  </w:style>
  <w:style w:type="paragraph" w:customStyle="1" w:styleId="110">
    <w:name w:val="Знак Знак Знак1 Знак1"/>
    <w:basedOn w:val="a"/>
    <w:uiPriority w:val="99"/>
    <w:rsid w:val="00C91F1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0;&#1082;&#1091;&#1083;&#1103;\Desktop\&#1042;&#1048;&#1050;&#1058;&#1054;&#1056;&#1048;&#1071;\&#1052;&#1086;&#1080;%20&#1076;&#1086;&#1082;&#1091;&#1084;&#1077;&#1085;&#1090;&#1099;\&#1085;&#1086;&#1088;&#1084;&#1072;&#1090;&#1080;&#1074;&#1085;&#1099;&#1077;%20&#1076;&#1086;&#1082;-&#1090;&#1099;\2023\&#1087;&#1077;&#1088;&#1077;&#1095;&#1077;&#1085;&#1100;%20&#1094;&#1077;&#1083;&#1077;&#1074;&#1099;&#1093;%20&#1089;&#1091;&#1073;&#1089;&#1080;&#1076;&#1080;&#1081;%20&#1082;&#1091;&#1083;&#1100;&#1090;&#1091;&#1088;&#1072;%2023%201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перечень целевых субсидий культура 23 111</Template>
  <TotalTime>32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Викуля</dc:creator>
  <cp:lastModifiedBy>Пользователь</cp:lastModifiedBy>
  <cp:revision>4</cp:revision>
  <cp:lastPrinted>2023-07-17T11:56:00Z</cp:lastPrinted>
  <dcterms:created xsi:type="dcterms:W3CDTF">2024-09-10T06:56:00Z</dcterms:created>
  <dcterms:modified xsi:type="dcterms:W3CDTF">2025-01-13T06:36:00Z</dcterms:modified>
</cp:coreProperties>
</file>