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699B" w14:textId="715EA770" w:rsidR="00F9578C" w:rsidRPr="00B9134D" w:rsidRDefault="005E1390" w:rsidP="00F9578C">
      <w:pPr>
        <w:tabs>
          <w:tab w:val="left" w:pos="6379"/>
        </w:tabs>
        <w:ind w:firstLine="709"/>
        <w:jc w:val="center"/>
        <w:rPr>
          <w:sz w:val="28"/>
        </w:rPr>
      </w:pPr>
      <w:r>
        <w:rPr>
          <w:b/>
          <w:noProof/>
          <w:szCs w:val="28"/>
        </w:rPr>
        <w:drawing>
          <wp:inline distT="0" distB="0" distL="0" distR="0" wp14:anchorId="47A7071A" wp14:editId="05E65BDB">
            <wp:extent cx="6477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74B10" w14:textId="77777777" w:rsidR="00F9578C" w:rsidRPr="00B9134D" w:rsidRDefault="00F9578C" w:rsidP="00F9578C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14:paraId="2E5ACDE0" w14:textId="703BFBB0" w:rsidR="00F9578C" w:rsidRPr="00B9134D" w:rsidRDefault="00F9578C" w:rsidP="00F9578C">
      <w:pPr>
        <w:jc w:val="center"/>
        <w:rPr>
          <w:kern w:val="2"/>
          <w:sz w:val="28"/>
          <w:szCs w:val="28"/>
        </w:rPr>
      </w:pPr>
    </w:p>
    <w:p w14:paraId="40C58029" w14:textId="4833722E" w:rsidR="00F9578C" w:rsidRPr="00B9134D" w:rsidRDefault="00F9578C" w:rsidP="0057033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  <w:r w:rsidR="00154FF2">
        <w:rPr>
          <w:sz w:val="28"/>
          <w:szCs w:val="28"/>
        </w:rPr>
        <w:t>МАРКИНСКОГО</w:t>
      </w:r>
      <w:r w:rsidRPr="00B9134D">
        <w:rPr>
          <w:sz w:val="28"/>
          <w:szCs w:val="28"/>
        </w:rPr>
        <w:t xml:space="preserve"> СЕЛЬСКОГО ПОСЕЛЕНИЯ</w:t>
      </w:r>
    </w:p>
    <w:p w14:paraId="73D2822D" w14:textId="77777777"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</w:p>
    <w:p w14:paraId="6DD8FE04" w14:textId="77777777"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14:paraId="3895E174" w14:textId="77777777" w:rsidR="00F9578C" w:rsidRPr="009354AF" w:rsidRDefault="00F9578C" w:rsidP="00F9578C">
      <w:pPr>
        <w:jc w:val="center"/>
        <w:rPr>
          <w:sz w:val="28"/>
          <w:szCs w:val="28"/>
        </w:rPr>
      </w:pPr>
    </w:p>
    <w:p w14:paraId="68F6FEAC" w14:textId="44CAE078" w:rsidR="00F9578C" w:rsidRPr="009354AF" w:rsidRDefault="002813C6" w:rsidP="00F9578C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C24FFF">
        <w:rPr>
          <w:sz w:val="28"/>
          <w:szCs w:val="28"/>
        </w:rPr>
        <w:t>4</w:t>
      </w:r>
      <w:r w:rsidR="00F9578C" w:rsidRPr="009354AF">
        <w:rPr>
          <w:sz w:val="28"/>
          <w:szCs w:val="28"/>
        </w:rPr>
        <w:t xml:space="preserve"> </w:t>
      </w:r>
      <w:r w:rsidR="00935114">
        <w:rPr>
          <w:sz w:val="28"/>
          <w:szCs w:val="28"/>
        </w:rPr>
        <w:t>г</w:t>
      </w:r>
      <w:r w:rsidR="00F9578C" w:rsidRPr="009354AF">
        <w:rPr>
          <w:sz w:val="28"/>
          <w:szCs w:val="28"/>
        </w:rPr>
        <w:t xml:space="preserve">                                         №   </w:t>
      </w:r>
      <w:r w:rsidR="00F9578C">
        <w:rPr>
          <w:sz w:val="28"/>
          <w:szCs w:val="28"/>
        </w:rPr>
        <w:t xml:space="preserve">      </w:t>
      </w:r>
      <w:r w:rsidR="00F9578C" w:rsidRPr="009354AF">
        <w:rPr>
          <w:sz w:val="28"/>
          <w:szCs w:val="28"/>
        </w:rPr>
        <w:t xml:space="preserve"> </w:t>
      </w:r>
      <w:r w:rsidR="00F9578C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    </w:t>
      </w:r>
      <w:r w:rsidR="00265155" w:rsidRPr="007738CC">
        <w:rPr>
          <w:sz w:val="28"/>
          <w:szCs w:val="28"/>
        </w:rPr>
        <w:t xml:space="preserve">       </w:t>
      </w:r>
      <w:r w:rsidR="00F9578C" w:rsidRPr="009354AF">
        <w:rPr>
          <w:sz w:val="28"/>
          <w:szCs w:val="28"/>
        </w:rPr>
        <w:t xml:space="preserve">       ст. </w:t>
      </w:r>
      <w:r w:rsidR="00154FF2">
        <w:rPr>
          <w:sz w:val="28"/>
          <w:szCs w:val="28"/>
        </w:rPr>
        <w:t>Маркинская</w:t>
      </w:r>
    </w:p>
    <w:p w14:paraId="6694FD06" w14:textId="77777777" w:rsidR="002813C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 w:rsidR="00522FE9">
        <w:rPr>
          <w:sz w:val="28"/>
          <w:szCs w:val="28"/>
        </w:rPr>
        <w:t>отчетов об исполнени</w:t>
      </w:r>
      <w:r w:rsidR="007738CC">
        <w:rPr>
          <w:sz w:val="28"/>
          <w:szCs w:val="28"/>
        </w:rPr>
        <w:t>и</w:t>
      </w:r>
      <w:r w:rsidR="00522FE9">
        <w:rPr>
          <w:sz w:val="28"/>
          <w:szCs w:val="28"/>
        </w:rPr>
        <w:t xml:space="preserve"> план</w:t>
      </w:r>
      <w:r w:rsidR="002813C6">
        <w:rPr>
          <w:sz w:val="28"/>
          <w:szCs w:val="28"/>
        </w:rPr>
        <w:t>ов</w:t>
      </w:r>
      <w:r w:rsidR="00522FE9">
        <w:rPr>
          <w:sz w:val="28"/>
          <w:szCs w:val="28"/>
        </w:rPr>
        <w:t xml:space="preserve"> </w:t>
      </w:r>
    </w:p>
    <w:p w14:paraId="7CBBC8A3" w14:textId="77777777" w:rsidR="001F7EE7" w:rsidRDefault="002813C6" w:rsidP="002813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22FE9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72A5B">
        <w:rPr>
          <w:sz w:val="28"/>
          <w:szCs w:val="28"/>
        </w:rPr>
        <w:t>м</w:t>
      </w:r>
      <w:r w:rsidR="00522FE9">
        <w:rPr>
          <w:sz w:val="28"/>
          <w:szCs w:val="28"/>
        </w:rPr>
        <w:t xml:space="preserve">униципальных программ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</w:t>
      </w:r>
    </w:p>
    <w:p w14:paraId="4B0CFFEA" w14:textId="77777777" w:rsidR="00BE6866" w:rsidRPr="00374F64" w:rsidRDefault="00354F5B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813C6">
        <w:rPr>
          <w:sz w:val="28"/>
          <w:szCs w:val="28"/>
        </w:rPr>
        <w:t>за</w:t>
      </w:r>
      <w:r w:rsidR="006132FE">
        <w:rPr>
          <w:sz w:val="28"/>
          <w:szCs w:val="28"/>
        </w:rPr>
        <w:t xml:space="preserve">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BE6866" w:rsidRPr="00374F64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</w:p>
    <w:p w14:paraId="4CC280A9" w14:textId="77777777" w:rsidR="00BE686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CEA644" w14:textId="77777777"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</w:t>
      </w:r>
      <w:r w:rsidR="00154FF2" w:rsidRPr="00154FF2">
        <w:rPr>
          <w:sz w:val="28"/>
          <w:szCs w:val="28"/>
        </w:rPr>
        <w:t>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  <w:r w:rsidR="00B152F0">
        <w:rPr>
          <w:sz w:val="28"/>
          <w:szCs w:val="28"/>
        </w:rPr>
        <w:t>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се</w:t>
      </w:r>
      <w:r w:rsidR="00154FF2">
        <w:rPr>
          <w:sz w:val="28"/>
          <w:szCs w:val="28"/>
        </w:rPr>
        <w:t>льского поселения от 14.11</w:t>
      </w:r>
      <w:r w:rsidR="001F7EE7">
        <w:rPr>
          <w:sz w:val="28"/>
          <w:szCs w:val="28"/>
        </w:rPr>
        <w:t>.201</w:t>
      </w:r>
      <w:r w:rsidR="00154FF2">
        <w:rPr>
          <w:sz w:val="28"/>
          <w:szCs w:val="28"/>
        </w:rPr>
        <w:t>6</w:t>
      </w:r>
      <w:r w:rsidR="001F7EE7">
        <w:rPr>
          <w:sz w:val="28"/>
          <w:szCs w:val="28"/>
        </w:rPr>
        <w:t xml:space="preserve"> </w:t>
      </w:r>
      <w:r w:rsidR="00154FF2">
        <w:rPr>
          <w:sz w:val="28"/>
          <w:szCs w:val="28"/>
        </w:rPr>
        <w:t>№ 08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154FF2">
        <w:rPr>
          <w:sz w:val="28"/>
          <w:szCs w:val="28"/>
        </w:rPr>
        <w:t>Маркинском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154FF2">
        <w:rPr>
          <w:sz w:val="28"/>
          <w:szCs w:val="28"/>
        </w:rPr>
        <w:t>Маркинского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14:paraId="7ECD547E" w14:textId="77777777" w:rsidR="00B41B7C" w:rsidRDefault="00B41B7C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2F6527" w14:textId="77777777"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14:paraId="03485AEB" w14:textId="77777777" w:rsidR="00BE6866" w:rsidRDefault="00BE6866" w:rsidP="003B5285">
      <w:pPr>
        <w:pStyle w:val="ConsPlusTitle"/>
        <w:jc w:val="center"/>
        <w:rPr>
          <w:b w:val="0"/>
          <w:bCs w:val="0"/>
        </w:rPr>
      </w:pPr>
    </w:p>
    <w:p w14:paraId="09D4A35F" w14:textId="77777777" w:rsidR="00CA69B3" w:rsidRDefault="00BE6866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4A2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4459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отчет</w:t>
      </w:r>
      <w:r w:rsidR="006C49F0" w:rsidRPr="008E450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Энергоэффективность и развитие энергетики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6C49F0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  <w:r w:rsidR="005A444C" w:rsidRPr="008E4500">
        <w:rPr>
          <w:sz w:val="28"/>
          <w:szCs w:val="28"/>
        </w:rPr>
        <w:t xml:space="preserve"> </w:t>
      </w:r>
      <w:r w:rsidR="00392C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№</w:t>
      </w:r>
      <w:r w:rsidR="00837743">
        <w:rPr>
          <w:sz w:val="28"/>
          <w:szCs w:val="28"/>
        </w:rPr>
        <w:t xml:space="preserve"> </w:t>
      </w:r>
      <w:r w:rsidR="003564A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14:paraId="3D8C1741" w14:textId="4CC237F8" w:rsidR="00CA69B3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</w:t>
      </w:r>
      <w:r w:rsidR="008B5BA5" w:rsidRPr="008B5BA5">
        <w:rPr>
          <w:sz w:val="28"/>
          <w:szCs w:val="28"/>
        </w:rPr>
        <w:t>«Формирование современной комфортной среды на территории муниципального образования «Маркинское сельское поселение» на 2018-2030 годы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согласно при</w:t>
      </w:r>
      <w:r w:rsidR="000A2C52">
        <w:rPr>
          <w:sz w:val="28"/>
          <w:szCs w:val="28"/>
        </w:rPr>
        <w:t>ложению №</w:t>
      </w:r>
      <w:r w:rsidR="00837743">
        <w:rPr>
          <w:sz w:val="28"/>
          <w:szCs w:val="28"/>
        </w:rPr>
        <w:t xml:space="preserve"> </w:t>
      </w:r>
      <w:r w:rsidR="000A2C52">
        <w:rPr>
          <w:sz w:val="28"/>
          <w:szCs w:val="28"/>
        </w:rPr>
        <w:t>2 к настоящему постановлению.</w:t>
      </w:r>
    </w:p>
    <w:p w14:paraId="4264FBBC" w14:textId="77777777" w:rsidR="00DD0D4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14:paraId="371A31C4" w14:textId="77777777" w:rsidR="001F7EAE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913A65">
        <w:rPr>
          <w:sz w:val="28"/>
          <w:szCs w:val="28"/>
        </w:rPr>
        <w:t xml:space="preserve">Обеспечение качественными жилищно-коммунальными услугами населения на </w:t>
      </w:r>
      <w:r w:rsidR="00E0755F">
        <w:rPr>
          <w:sz w:val="28"/>
          <w:szCs w:val="28"/>
        </w:rPr>
        <w:t>20</w:t>
      </w:r>
      <w:r w:rsidR="002D25A4">
        <w:rPr>
          <w:sz w:val="28"/>
          <w:szCs w:val="28"/>
        </w:rPr>
        <w:t>19</w:t>
      </w:r>
      <w:r w:rsidR="00913A65">
        <w:rPr>
          <w:sz w:val="28"/>
          <w:szCs w:val="28"/>
        </w:rPr>
        <w:t>-2030 годы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</w:t>
      </w:r>
      <w:r w:rsid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 xml:space="preserve"> к настоящему постановлению.</w:t>
      </w:r>
    </w:p>
    <w:p w14:paraId="02F3F736" w14:textId="77777777" w:rsidR="00CA69B3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9B3">
        <w:rPr>
          <w:sz w:val="28"/>
          <w:szCs w:val="28"/>
        </w:rPr>
        <w:t>.</w:t>
      </w:r>
      <w:r w:rsidR="00913A65" w:rsidRPr="00913A65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 w:rsidR="006132FE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A69B3">
        <w:rPr>
          <w:sz w:val="28"/>
          <w:szCs w:val="28"/>
        </w:rPr>
        <w:t xml:space="preserve"> к настоящему постановлению.</w:t>
      </w:r>
    </w:p>
    <w:p w14:paraId="645F7F46" w14:textId="77777777" w:rsidR="003564A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 w:rsidR="00844590">
        <w:rPr>
          <w:sz w:val="28"/>
          <w:szCs w:val="28"/>
        </w:rPr>
        <w:t>согласно приложению</w:t>
      </w:r>
      <w:r w:rsidR="00580E4F">
        <w:rPr>
          <w:sz w:val="28"/>
          <w:szCs w:val="28"/>
        </w:rPr>
        <w:t xml:space="preserve">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F7EAE">
        <w:rPr>
          <w:sz w:val="28"/>
          <w:szCs w:val="28"/>
        </w:rPr>
        <w:t xml:space="preserve"> к настоящему постановлению.</w:t>
      </w:r>
    </w:p>
    <w:p w14:paraId="3EA28429" w14:textId="77777777" w:rsidR="00D323FC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3FC">
        <w:rPr>
          <w:sz w:val="28"/>
          <w:szCs w:val="28"/>
        </w:rPr>
        <w:t>.</w:t>
      </w:r>
      <w:r w:rsidR="00D323FC" w:rsidRPr="00D323FC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 w:rsidR="00580E4F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23FC">
        <w:rPr>
          <w:sz w:val="28"/>
          <w:szCs w:val="28"/>
        </w:rPr>
        <w:t xml:space="preserve"> к настоящему постановлению.</w:t>
      </w:r>
    </w:p>
    <w:p w14:paraId="7BB500AB" w14:textId="77777777" w:rsidR="00913A65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A65">
        <w:rPr>
          <w:sz w:val="28"/>
          <w:szCs w:val="28"/>
        </w:rPr>
        <w:t>. 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 w:rsidR="00913A65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A65">
        <w:rPr>
          <w:sz w:val="28"/>
          <w:szCs w:val="28"/>
        </w:rPr>
        <w:t xml:space="preserve"> к настоящему постановлению.</w:t>
      </w:r>
    </w:p>
    <w:p w14:paraId="69E78FE9" w14:textId="77777777" w:rsidR="00334919" w:rsidRDefault="00334919" w:rsidP="002A51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</w:t>
      </w:r>
      <w:r w:rsidR="002A514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 xml:space="preserve">за </w:t>
      </w:r>
      <w:r w:rsidR="00787F80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</w:t>
      </w:r>
      <w:r w:rsidR="0067726A">
        <w:rPr>
          <w:sz w:val="28"/>
          <w:szCs w:val="28"/>
        </w:rPr>
        <w:t xml:space="preserve"> согласно приложению №</w:t>
      </w:r>
      <w:r w:rsidR="00837743">
        <w:rPr>
          <w:sz w:val="28"/>
          <w:szCs w:val="28"/>
        </w:rPr>
        <w:t xml:space="preserve"> </w:t>
      </w:r>
      <w:r w:rsidR="00BD151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постановлению.</w:t>
      </w:r>
    </w:p>
    <w:p w14:paraId="7388DE25" w14:textId="77777777" w:rsidR="00995F7B" w:rsidRPr="00913A65" w:rsidRDefault="00334919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154FF2">
        <w:rPr>
          <w:kern w:val="2"/>
          <w:sz w:val="28"/>
          <w:szCs w:val="28"/>
        </w:rPr>
        <w:t>Маркинского</w:t>
      </w:r>
      <w:r w:rsidR="00995F7B">
        <w:rPr>
          <w:kern w:val="2"/>
          <w:sz w:val="28"/>
          <w:szCs w:val="28"/>
        </w:rPr>
        <w:t xml:space="preserve"> сельского поселения.</w:t>
      </w:r>
    </w:p>
    <w:p w14:paraId="64BF1EFC" w14:textId="77777777" w:rsidR="00523F05" w:rsidRDefault="00334919" w:rsidP="0033491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14:paraId="131498F8" w14:textId="77777777"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183D1965" w14:textId="77777777"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7B03ED1D" w14:textId="77777777"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14:paraId="60AC5EEE" w14:textId="1B9C6A0A" w:rsidR="00A24B00" w:rsidRDefault="00334919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 w:rsidR="008B5BA5">
        <w:rPr>
          <w:sz w:val="28"/>
          <w:szCs w:val="28"/>
        </w:rPr>
        <w:t xml:space="preserve">а </w:t>
      </w:r>
      <w:r w:rsidR="00887265">
        <w:rPr>
          <w:sz w:val="28"/>
          <w:szCs w:val="28"/>
        </w:rPr>
        <w:t xml:space="preserve">Администрации </w:t>
      </w:r>
    </w:p>
    <w:p w14:paraId="4FC2B1CB" w14:textId="77777777" w:rsidR="00FE2FD9" w:rsidRDefault="00154FF2" w:rsidP="003B5285">
      <w:pPr>
        <w:widowControl w:val="0"/>
        <w:rPr>
          <w:sz w:val="28"/>
        </w:rPr>
      </w:pPr>
      <w:r>
        <w:rPr>
          <w:sz w:val="28"/>
          <w:szCs w:val="28"/>
        </w:rPr>
        <w:t>Маркинского</w:t>
      </w:r>
      <w:r w:rsidR="00A24B00" w:rsidRPr="00A24B00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                 </w:t>
      </w:r>
      <w:r w:rsidR="0065700C">
        <w:rPr>
          <w:sz w:val="28"/>
          <w:szCs w:val="28"/>
        </w:rPr>
        <w:t xml:space="preserve">  </w:t>
      </w:r>
      <w:r w:rsidR="00887265">
        <w:rPr>
          <w:sz w:val="28"/>
          <w:szCs w:val="28"/>
        </w:rPr>
        <w:t xml:space="preserve">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8B5BA5">
        <w:rPr>
          <w:sz w:val="28"/>
          <w:szCs w:val="28"/>
        </w:rPr>
        <w:t>О.С. Кулягина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14:paraId="7B2B90B5" w14:textId="77777777"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15B7965" w14:textId="77777777" w:rsidR="00E0362B" w:rsidRDefault="00E0362B" w:rsidP="003B5285">
      <w:pPr>
        <w:widowControl w:val="0"/>
        <w:ind w:left="708"/>
        <w:rPr>
          <w:sz w:val="28"/>
        </w:rPr>
      </w:pPr>
    </w:p>
    <w:p w14:paraId="3D4D0B75" w14:textId="77777777" w:rsidR="00492064" w:rsidRDefault="00492064" w:rsidP="003B5285">
      <w:pPr>
        <w:widowControl w:val="0"/>
        <w:ind w:left="6237"/>
        <w:rPr>
          <w:sz w:val="28"/>
          <w:szCs w:val="28"/>
        </w:rPr>
      </w:pPr>
    </w:p>
    <w:p w14:paraId="4FBD5355" w14:textId="77777777" w:rsidR="00796F0F" w:rsidRDefault="00796F0F" w:rsidP="003B5285">
      <w:pPr>
        <w:widowControl w:val="0"/>
        <w:jc w:val="right"/>
        <w:rPr>
          <w:sz w:val="28"/>
          <w:szCs w:val="28"/>
        </w:rPr>
      </w:pPr>
    </w:p>
    <w:p w14:paraId="2D32B6D3" w14:textId="77777777" w:rsidR="00796F0F" w:rsidRPr="00796F0F" w:rsidRDefault="00796F0F" w:rsidP="003B5285">
      <w:pPr>
        <w:widowControl w:val="0"/>
        <w:rPr>
          <w:sz w:val="28"/>
          <w:szCs w:val="28"/>
        </w:rPr>
      </w:pPr>
    </w:p>
    <w:p w14:paraId="0D9C996B" w14:textId="77777777" w:rsidR="00796F0F" w:rsidRDefault="00796F0F" w:rsidP="003B5285">
      <w:pPr>
        <w:widowControl w:val="0"/>
        <w:rPr>
          <w:sz w:val="28"/>
          <w:szCs w:val="28"/>
        </w:rPr>
      </w:pPr>
    </w:p>
    <w:p w14:paraId="4BB64C67" w14:textId="77777777" w:rsidR="00913A65" w:rsidRDefault="00913A65" w:rsidP="003B5285">
      <w:pPr>
        <w:widowControl w:val="0"/>
        <w:rPr>
          <w:sz w:val="28"/>
          <w:szCs w:val="28"/>
        </w:rPr>
      </w:pPr>
    </w:p>
    <w:p w14:paraId="2B9DDD8A" w14:textId="77777777" w:rsidR="00913A65" w:rsidRDefault="00913A65" w:rsidP="003B5285">
      <w:pPr>
        <w:widowControl w:val="0"/>
        <w:rPr>
          <w:sz w:val="28"/>
          <w:szCs w:val="28"/>
        </w:rPr>
      </w:pPr>
    </w:p>
    <w:p w14:paraId="6248D3F8" w14:textId="77777777" w:rsidR="008006F8" w:rsidRDefault="008006F8" w:rsidP="003B5285">
      <w:pPr>
        <w:widowControl w:val="0"/>
        <w:rPr>
          <w:sz w:val="28"/>
          <w:szCs w:val="28"/>
        </w:rPr>
      </w:pPr>
    </w:p>
    <w:p w14:paraId="1EF8ACF5" w14:textId="77777777" w:rsidR="000F6E09" w:rsidRDefault="000F6E09" w:rsidP="003B5285">
      <w:pPr>
        <w:widowControl w:val="0"/>
        <w:rPr>
          <w:sz w:val="28"/>
          <w:szCs w:val="28"/>
        </w:rPr>
      </w:pPr>
    </w:p>
    <w:p w14:paraId="45100101" w14:textId="77777777" w:rsidR="000F6E09" w:rsidRDefault="000F6E09" w:rsidP="003B5285">
      <w:pPr>
        <w:widowControl w:val="0"/>
        <w:rPr>
          <w:sz w:val="28"/>
          <w:szCs w:val="28"/>
        </w:rPr>
      </w:pPr>
    </w:p>
    <w:p w14:paraId="12036094" w14:textId="77777777" w:rsidR="000F6E09" w:rsidRDefault="000F6E09" w:rsidP="003B5285">
      <w:pPr>
        <w:widowControl w:val="0"/>
        <w:rPr>
          <w:sz w:val="28"/>
          <w:szCs w:val="28"/>
        </w:rPr>
      </w:pPr>
    </w:p>
    <w:p w14:paraId="269CBFBF" w14:textId="77777777" w:rsidR="000F6E09" w:rsidRDefault="000F6E09" w:rsidP="003B5285">
      <w:pPr>
        <w:widowControl w:val="0"/>
        <w:rPr>
          <w:sz w:val="28"/>
          <w:szCs w:val="28"/>
        </w:rPr>
      </w:pPr>
    </w:p>
    <w:p w14:paraId="6674BBC8" w14:textId="77777777" w:rsidR="0067726A" w:rsidRDefault="0067726A" w:rsidP="003B5285">
      <w:pPr>
        <w:widowControl w:val="0"/>
        <w:rPr>
          <w:sz w:val="28"/>
          <w:szCs w:val="28"/>
        </w:rPr>
      </w:pPr>
    </w:p>
    <w:p w14:paraId="2754C6BE" w14:textId="77777777"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14:paraId="7A592DC1" w14:textId="77777777" w:rsidR="008006F8" w:rsidRDefault="00425759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14:paraId="4A3D30EF" w14:textId="77777777" w:rsidR="008006F8" w:rsidRPr="006C13AA" w:rsidRDefault="008006F8" w:rsidP="003B5285">
      <w:pPr>
        <w:widowControl w:val="0"/>
        <w:rPr>
          <w:sz w:val="24"/>
          <w:szCs w:val="24"/>
        </w:rPr>
      </w:pPr>
    </w:p>
    <w:p w14:paraId="288B295A" w14:textId="77777777" w:rsidR="00F22685" w:rsidRDefault="00F22685" w:rsidP="003B5285">
      <w:pPr>
        <w:pStyle w:val="3"/>
        <w:keepNext w:val="0"/>
        <w:widowControl w:val="0"/>
        <w:sectPr w:rsidR="00F22685" w:rsidSect="008006F8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14:paraId="7DBE2414" w14:textId="77777777"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14:paraId="027B10ED" w14:textId="51E9F3EB" w:rsidR="00FE2FD9" w:rsidRPr="00946BA7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постановлению </w:t>
      </w:r>
    </w:p>
    <w:p w14:paraId="4644F8BD" w14:textId="731D1A8E" w:rsidR="00FE2FD9" w:rsidRPr="0057033D" w:rsidRDefault="00421C67" w:rsidP="003B5285">
      <w:pPr>
        <w:widowControl w:val="0"/>
        <w:ind w:left="125"/>
        <w:jc w:val="right"/>
        <w:rPr>
          <w:sz w:val="24"/>
          <w:szCs w:val="24"/>
        </w:rPr>
      </w:pPr>
      <w:r w:rsidRPr="00421C67">
        <w:rPr>
          <w:sz w:val="24"/>
          <w:szCs w:val="24"/>
        </w:rPr>
        <w:t>от</w:t>
      </w:r>
      <w:r w:rsidR="008B5BA5">
        <w:rPr>
          <w:sz w:val="24"/>
          <w:szCs w:val="24"/>
        </w:rPr>
        <w:t xml:space="preserve"> № </w:t>
      </w:r>
    </w:p>
    <w:p w14:paraId="5F073DAE" w14:textId="77777777"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33D636F2" w14:textId="77777777"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3C06A99F" w14:textId="77777777" w:rsidR="00DA1C0D" w:rsidRPr="00946BA7" w:rsidRDefault="00DA1C0D" w:rsidP="0024405B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66A60C14" w14:textId="77777777" w:rsidR="0024405B" w:rsidRPr="00946BA7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0B2A5ADF" w14:textId="77777777" w:rsidR="008E4500" w:rsidRPr="00946BA7" w:rsidRDefault="00DD754F" w:rsidP="00DF6BD2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6C49F0" w:rsidRPr="00946BA7">
        <w:rPr>
          <w:sz w:val="24"/>
          <w:szCs w:val="24"/>
        </w:rPr>
        <w:t>Энергоэффективность и развитие энергетики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DF6BD2" w:rsidRPr="00DF6BD2">
        <w:rPr>
          <w:sz w:val="24"/>
          <w:szCs w:val="24"/>
        </w:rPr>
        <w:t xml:space="preserve"> года</w:t>
      </w:r>
    </w:p>
    <w:p w14:paraId="72ECDD4C" w14:textId="77777777" w:rsidR="00DA1C0D" w:rsidRPr="00946BA7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1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2"/>
        <w:gridCol w:w="18"/>
        <w:gridCol w:w="2074"/>
        <w:gridCol w:w="1772"/>
        <w:gridCol w:w="1418"/>
        <w:gridCol w:w="1620"/>
        <w:gridCol w:w="6"/>
        <w:gridCol w:w="1846"/>
        <w:gridCol w:w="35"/>
        <w:gridCol w:w="1666"/>
        <w:gridCol w:w="35"/>
        <w:gridCol w:w="992"/>
        <w:gridCol w:w="18"/>
        <w:gridCol w:w="1276"/>
        <w:gridCol w:w="13"/>
      </w:tblGrid>
      <w:tr w:rsidR="00C86C25" w:rsidRPr="00946BA7" w14:paraId="05BC9370" w14:textId="77777777" w:rsidTr="00376A5D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F2A6F9" w14:textId="77777777"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C4366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7EB26895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15BD" w14:textId="77777777" w:rsidR="00C86C25" w:rsidRPr="00946BA7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D45C601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8CA061A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79590974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AAA3" w14:textId="77777777" w:rsidR="00C86C25" w:rsidRPr="00946BA7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B2707" w14:textId="77777777" w:rsidR="00C86C25" w:rsidRPr="00946BA7" w:rsidRDefault="00C86C25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4FC06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4CD57321" w14:textId="77777777"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AA0E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4EBEB899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5" w:rsidRPr="00946BA7" w14:paraId="6E2CF077" w14:textId="77777777" w:rsidTr="00376A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D89A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62A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9845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4ED4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AF6" w14:textId="77777777"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114" w14:textId="77777777"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F8192" w14:textId="77777777"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76AA87B1" w14:textId="77777777"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48059" w14:textId="77777777"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C914E" w14:textId="77777777" w:rsidR="00C86C25" w:rsidRPr="00946BA7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EF0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946BA7" w14:paraId="5813D566" w14:textId="77777777" w:rsidTr="00376A5D">
        <w:trPr>
          <w:gridAfter w:val="1"/>
          <w:wAfter w:w="13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1F8EB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3A98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B048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ABCE7" w14:textId="77777777" w:rsidR="008E4500" w:rsidRPr="00946BA7" w:rsidRDefault="00376A5D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E8C6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B57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B00D" w14:textId="77777777"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CC73" w14:textId="77777777"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01692" w14:textId="77777777"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AC1" w14:textId="77777777"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C648B" w:rsidRPr="00946BA7" w14:paraId="624496B9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E8A7E" w14:textId="77777777" w:rsidR="000C648B" w:rsidRPr="00FE755F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3AE7B" w14:textId="77777777"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14:paraId="1489930E" w14:textId="77777777"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B48EA" w14:textId="77777777" w:rsidR="000C648B" w:rsidRPr="00425759" w:rsidRDefault="000C648B"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92821" w14:textId="77777777" w:rsidR="000C648B" w:rsidRPr="00425759" w:rsidRDefault="000C648B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3BDA" w14:textId="77777777"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E712" w14:textId="77777777"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E8550" w14:textId="77777777"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D3DEF" w14:textId="77777777" w:rsidR="000C648B" w:rsidRPr="00425759" w:rsidRDefault="000C648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DB492" w14:textId="77777777"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50819" w14:textId="77777777"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14:paraId="7D48B52F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729C5" w14:textId="77777777"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A605B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14:paraId="587F4B37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Установка/замена приборов учета </w:t>
            </w: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53C0" w14:textId="77777777" w:rsidR="00DF6BD2" w:rsidRDefault="00DF6BD2">
            <w:pPr>
              <w:rPr>
                <w:kern w:val="2"/>
                <w:sz w:val="24"/>
                <w:szCs w:val="24"/>
              </w:rPr>
            </w:pPr>
            <w:r w:rsidRPr="00425759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Маркинского </w:t>
            </w:r>
            <w:r w:rsidRPr="00425759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  <w:p w14:paraId="7E1AAD43" w14:textId="77777777" w:rsidR="00DF6BD2" w:rsidRPr="00425759" w:rsidRDefault="00DF6BD2">
            <w:r w:rsidRPr="00DF6BD2"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5CC3D" w14:textId="77777777" w:rsidR="00DF6BD2" w:rsidRPr="00425759" w:rsidRDefault="00DF6BD2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обеспечение расчетов бюджетных учреждений за </w:t>
            </w:r>
            <w:r w:rsidRPr="00425759">
              <w:rPr>
                <w:sz w:val="24"/>
                <w:szCs w:val="24"/>
              </w:rPr>
              <w:lastRenderedPageBreak/>
              <w:t>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2564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3004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AD641" w14:textId="77777777"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A5C6D" w14:textId="77777777" w:rsidR="00DF6BD2" w:rsidRPr="00425759" w:rsidRDefault="00DF6BD2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868C9" w14:textId="77777777"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8C0C9" w14:textId="77777777"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3FD8C1A0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BC7EE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1D90B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14:paraId="24C03DD6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14:paraId="7E10EF1D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235F7" w14:textId="77777777"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51CD21B7" w14:textId="77777777"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35347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B6EA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0CF8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A5764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7743C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32AFE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51C3A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14:paraId="50E6EFC2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8E7D2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2552F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14:paraId="69FAA325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AFB0" w14:textId="77777777"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0BCDC656" w14:textId="77777777"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E8B16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AD86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FC21F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7144C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29D2C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47AAD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30295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70BFCEAC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8D951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CB3A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1.4</w:t>
            </w:r>
          </w:p>
          <w:p w14:paraId="78521887" w14:textId="77777777" w:rsidR="00DF6BD2" w:rsidRPr="00425759" w:rsidRDefault="00DF6BD2" w:rsidP="000C648B">
            <w:pPr>
              <w:pStyle w:val="Default"/>
              <w:rPr>
                <w:color w:val="auto"/>
              </w:rPr>
            </w:pPr>
            <w:r w:rsidRPr="00425759">
              <w:rPr>
                <w:color w:val="auto"/>
              </w:rPr>
              <w:t xml:space="preserve">мероприятия по проведению обязательного энергетического обследования, </w:t>
            </w:r>
            <w:r w:rsidRPr="00425759">
              <w:rPr>
                <w:color w:val="auto"/>
              </w:rPr>
              <w:lastRenderedPageBreak/>
              <w:t>повышению эффективности системы электроснабжения, теплоснабжения и водоснабжения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3F68C" w14:textId="77777777"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Маркинского сельского поселения </w:t>
            </w:r>
          </w:p>
          <w:p w14:paraId="619603F1" w14:textId="77777777"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21F66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Выявление нерационального использования энергоресурсов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B721B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55EC9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20ADA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7321F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AC2E1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EFA2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018B106C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89EDD" w14:textId="77777777"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339DD" w14:textId="77777777" w:rsidR="00DF6BD2" w:rsidRPr="0045597F" w:rsidRDefault="00DF6BD2" w:rsidP="000C648B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14:paraId="49EF81E4" w14:textId="77777777" w:rsidR="00DF6BD2" w:rsidRPr="008E2F4E" w:rsidRDefault="00DF6BD2" w:rsidP="000C648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E0EC" w14:textId="77777777" w:rsidR="00DF6BD2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C648B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14:paraId="13FF7017" w14:textId="77777777" w:rsidR="00DF6BD2" w:rsidRPr="00946BA7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BD83B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19EA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5EE9C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FD740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18066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7B434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FEFE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218857F9" w14:textId="77777777" w:rsidTr="00376A5D">
        <w:trPr>
          <w:gridAfter w:val="1"/>
          <w:wAfter w:w="13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1B0E9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C4E6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14:paraId="2C4A59DD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63081" w14:textId="77777777"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5A5F87B3" w14:textId="77777777"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5B8C5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0FC6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C6DF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D055E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D55F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D587A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83EA6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210A4613" w14:textId="7777777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3B411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A407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14:paraId="11846EB2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76773" w14:textId="77777777"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 w:rsidRPr="00425759">
              <w:rPr>
                <w:sz w:val="24"/>
                <w:szCs w:val="24"/>
              </w:rPr>
              <w:lastRenderedPageBreak/>
              <w:t xml:space="preserve">Маркинского сельского поселения </w:t>
            </w:r>
          </w:p>
          <w:p w14:paraId="6B6876E0" w14:textId="77777777"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54FE3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66924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C7453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783B9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51571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46398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DAC5C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67432A44" w14:textId="7777777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F1C06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2D2D9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14:paraId="786F78F0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9289" w14:textId="77777777" w:rsidR="00DF6BD2" w:rsidRPr="00DF6BD2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24257BA5" w14:textId="77777777" w:rsidR="00DF6BD2" w:rsidRPr="00425759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5AB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0C648B"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8BAF5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410B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0F606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B1268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DEB89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1B2BF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16B96D97" w14:textId="77777777" w:rsidR="008006F8" w:rsidRPr="00946BA7" w:rsidRDefault="008006F8" w:rsidP="003B5285">
      <w:pPr>
        <w:widowControl w:val="0"/>
        <w:jc w:val="both"/>
        <w:rPr>
          <w:sz w:val="24"/>
          <w:szCs w:val="24"/>
        </w:rPr>
        <w:sectPr w:rsidR="008006F8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14:paraId="62ADE922" w14:textId="77777777" w:rsidR="00FE2FD9" w:rsidRPr="00946BA7" w:rsidRDefault="00FE2FD9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44D5AECB" w14:textId="77777777"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</w:t>
      </w:r>
      <w:r w:rsidR="00DD754F" w:rsidRPr="00946BA7">
        <w:rPr>
          <w:sz w:val="24"/>
          <w:szCs w:val="24"/>
        </w:rPr>
        <w:t>отчету</w:t>
      </w:r>
      <w:r w:rsidRPr="00946BA7">
        <w:rPr>
          <w:sz w:val="24"/>
          <w:szCs w:val="24"/>
        </w:rPr>
        <w:t xml:space="preserve"> </w:t>
      </w:r>
      <w:r w:rsidR="00DD754F" w:rsidRPr="00946BA7">
        <w:rPr>
          <w:sz w:val="24"/>
          <w:szCs w:val="24"/>
        </w:rPr>
        <w:t>о</w:t>
      </w:r>
      <w:r w:rsidRPr="00946BA7">
        <w:rPr>
          <w:sz w:val="24"/>
          <w:szCs w:val="24"/>
        </w:rPr>
        <w:t xml:space="preserve">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D754F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</w:t>
      </w:r>
      <w:r w:rsidR="006C49F0" w:rsidRPr="00946BA7">
        <w:rPr>
          <w:sz w:val="24"/>
          <w:szCs w:val="24"/>
        </w:rPr>
        <w:t>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DD754F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EA3F55" w:rsidRPr="00946BA7">
        <w:rPr>
          <w:sz w:val="24"/>
          <w:szCs w:val="24"/>
        </w:rPr>
        <w:t>.</w:t>
      </w:r>
    </w:p>
    <w:p w14:paraId="549F7BBC" w14:textId="77777777"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</w:p>
    <w:p w14:paraId="055ABAE9" w14:textId="77777777" w:rsidR="001E0B26" w:rsidRPr="001E0B26" w:rsidRDefault="00FE2FD9" w:rsidP="001E0B26">
      <w:pPr>
        <w:ind w:firstLine="709"/>
        <w:jc w:val="both"/>
        <w:rPr>
          <w:sz w:val="24"/>
          <w:szCs w:val="24"/>
        </w:rPr>
      </w:pPr>
      <w:r w:rsidRPr="001E0B26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1E0B26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</w:t>
      </w:r>
      <w:r w:rsidRPr="001E0B26">
        <w:rPr>
          <w:sz w:val="24"/>
          <w:szCs w:val="24"/>
        </w:rPr>
        <w:t xml:space="preserve"> от </w:t>
      </w:r>
      <w:r w:rsidR="008F75F6">
        <w:rPr>
          <w:sz w:val="24"/>
          <w:szCs w:val="24"/>
        </w:rPr>
        <w:t>20</w:t>
      </w:r>
      <w:r w:rsidR="000928CC" w:rsidRPr="001E0B26">
        <w:rPr>
          <w:sz w:val="24"/>
          <w:szCs w:val="24"/>
        </w:rPr>
        <w:t>.</w:t>
      </w:r>
      <w:r w:rsidR="008F75F6">
        <w:rPr>
          <w:sz w:val="24"/>
          <w:szCs w:val="24"/>
        </w:rPr>
        <w:t>12</w:t>
      </w:r>
      <w:r w:rsidR="000928CC" w:rsidRPr="001E0B26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8F75F6">
        <w:rPr>
          <w:sz w:val="24"/>
          <w:szCs w:val="24"/>
        </w:rPr>
        <w:t>18</w:t>
      </w:r>
      <w:r w:rsidR="000928CC" w:rsidRPr="001E0B26">
        <w:rPr>
          <w:sz w:val="24"/>
          <w:szCs w:val="24"/>
        </w:rPr>
        <w:t xml:space="preserve"> №</w:t>
      </w:r>
      <w:r w:rsidR="008F75F6">
        <w:rPr>
          <w:sz w:val="24"/>
          <w:szCs w:val="24"/>
        </w:rPr>
        <w:t>201</w:t>
      </w:r>
      <w:r w:rsidRPr="001E0B26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1E0B26">
        <w:rPr>
          <w:sz w:val="24"/>
          <w:szCs w:val="24"/>
        </w:rPr>
        <w:t xml:space="preserve"> году предусмотрено </w:t>
      </w:r>
      <w:r w:rsidR="008F75F6">
        <w:rPr>
          <w:sz w:val="24"/>
          <w:szCs w:val="24"/>
        </w:rPr>
        <w:t>10</w:t>
      </w:r>
      <w:r w:rsidR="001E0B26" w:rsidRPr="001E0B26">
        <w:rPr>
          <w:sz w:val="24"/>
          <w:szCs w:val="24"/>
        </w:rPr>
        <w:t>,0</w:t>
      </w:r>
      <w:r w:rsidRPr="001E0B26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B96007" w:rsidRPr="00B96007">
        <w:rPr>
          <w:sz w:val="24"/>
          <w:szCs w:val="24"/>
        </w:rPr>
        <w:t xml:space="preserve"> года </w:t>
      </w:r>
      <w:r w:rsidRPr="001E0B26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 тыс. рублей</w:t>
      </w:r>
      <w:r w:rsidR="00072B81">
        <w:rPr>
          <w:sz w:val="24"/>
          <w:szCs w:val="24"/>
        </w:rPr>
        <w:t>.</w:t>
      </w:r>
      <w:r w:rsidR="00D51305" w:rsidRPr="001E0B26">
        <w:rPr>
          <w:sz w:val="24"/>
          <w:szCs w:val="24"/>
        </w:rPr>
        <w:t xml:space="preserve"> </w:t>
      </w:r>
    </w:p>
    <w:p w14:paraId="04C1276F" w14:textId="77777777"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011275F1" w14:textId="77777777" w:rsidR="00FE2FD9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D51305" w:rsidRPr="00946BA7">
        <w:rPr>
          <w:sz w:val="24"/>
          <w:szCs w:val="24"/>
        </w:rPr>
        <w:t>«Энергосбережение и повышение энергетической эффективности».</w:t>
      </w:r>
    </w:p>
    <w:p w14:paraId="3C433CE6" w14:textId="77777777" w:rsidR="008F75F6" w:rsidRPr="00946BA7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 w:rsidRPr="008F75F6">
        <w:rPr>
          <w:sz w:val="24"/>
          <w:szCs w:val="24"/>
        </w:rPr>
        <w:t>Подпрограмма 2</w:t>
      </w:r>
      <w:r>
        <w:rPr>
          <w:sz w:val="24"/>
          <w:szCs w:val="24"/>
        </w:rPr>
        <w:t xml:space="preserve"> -</w:t>
      </w:r>
      <w:r w:rsidRPr="008F75F6">
        <w:rPr>
          <w:sz w:val="24"/>
          <w:szCs w:val="24"/>
        </w:rPr>
        <w:t>«Развитие и модернизация электрических сетей, включая сети уличного освещения».</w:t>
      </w:r>
    </w:p>
    <w:p w14:paraId="7A840CAF" w14:textId="77777777" w:rsidR="005C1877" w:rsidRDefault="00FE2FD9" w:rsidP="005C187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A176A">
        <w:rPr>
          <w:sz w:val="24"/>
          <w:szCs w:val="24"/>
        </w:rPr>
        <w:t xml:space="preserve">реализацию основных мероприятий подпрограммы 1 </w:t>
      </w:r>
      <w:r w:rsidR="00D51305" w:rsidRPr="00DA176A">
        <w:rPr>
          <w:sz w:val="24"/>
          <w:szCs w:val="24"/>
        </w:rPr>
        <w:t>«Энергосбережение и повышени</w:t>
      </w:r>
      <w:r w:rsidR="005F02FD">
        <w:rPr>
          <w:sz w:val="24"/>
          <w:szCs w:val="24"/>
        </w:rPr>
        <w:t>е энергетической эффективности»,</w:t>
      </w:r>
      <w:r w:rsidRPr="00DA176A">
        <w:rPr>
          <w:sz w:val="24"/>
          <w:szCs w:val="24"/>
        </w:rPr>
        <w:t xml:space="preserve"> (далее – подпрограмма 1)</w:t>
      </w:r>
      <w:r w:rsidR="00635771" w:rsidRPr="00DA176A">
        <w:rPr>
          <w:sz w:val="24"/>
          <w:szCs w:val="24"/>
        </w:rPr>
        <w:t xml:space="preserve"> запланированы </w:t>
      </w:r>
      <w:r w:rsidRPr="00DA176A">
        <w:rPr>
          <w:sz w:val="24"/>
          <w:szCs w:val="24"/>
        </w:rPr>
        <w:t xml:space="preserve"> расходы </w:t>
      </w:r>
      <w:r w:rsidR="00D51305" w:rsidRPr="00DA176A">
        <w:rPr>
          <w:sz w:val="24"/>
          <w:szCs w:val="24"/>
        </w:rPr>
        <w:t xml:space="preserve">местного </w:t>
      </w:r>
      <w:r w:rsidRPr="00DA176A">
        <w:rPr>
          <w:sz w:val="24"/>
          <w:szCs w:val="24"/>
        </w:rPr>
        <w:t xml:space="preserve">бюджета </w:t>
      </w:r>
      <w:r w:rsidR="00DF1E0F" w:rsidRPr="00DA176A">
        <w:rPr>
          <w:sz w:val="24"/>
          <w:szCs w:val="24"/>
        </w:rPr>
        <w:t xml:space="preserve">в сумме </w:t>
      </w:r>
      <w:r w:rsidR="008F75F6">
        <w:rPr>
          <w:sz w:val="24"/>
          <w:szCs w:val="24"/>
        </w:rPr>
        <w:t>10</w:t>
      </w:r>
      <w:r w:rsidR="001E0B26" w:rsidRPr="00DA176A">
        <w:rPr>
          <w:sz w:val="24"/>
          <w:szCs w:val="24"/>
        </w:rPr>
        <w:t>,0</w:t>
      </w:r>
      <w:r w:rsidR="00DF1E0F" w:rsidRPr="00DA176A">
        <w:rPr>
          <w:sz w:val="24"/>
          <w:szCs w:val="24"/>
        </w:rPr>
        <w:t xml:space="preserve"> тыс. рублей</w:t>
      </w:r>
      <w:r w:rsidRPr="00DA176A">
        <w:rPr>
          <w:sz w:val="24"/>
          <w:szCs w:val="24"/>
        </w:rPr>
        <w:t xml:space="preserve">. </w:t>
      </w:r>
      <w:r w:rsidR="00DF1E0F" w:rsidRPr="00DA176A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B96007" w:rsidRPr="00B96007">
        <w:rPr>
          <w:sz w:val="24"/>
          <w:szCs w:val="24"/>
        </w:rPr>
        <w:t xml:space="preserve"> года </w:t>
      </w:r>
      <w:r w:rsidR="00DF1E0F" w:rsidRPr="00DA176A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</w:t>
      </w:r>
      <w:r w:rsidR="00DF1E0F" w:rsidRPr="00DA176A">
        <w:rPr>
          <w:sz w:val="24"/>
          <w:szCs w:val="24"/>
        </w:rPr>
        <w:t xml:space="preserve"> тыс. рублей. </w:t>
      </w:r>
      <w:r w:rsidR="001E0B26" w:rsidRPr="00DA176A">
        <w:rPr>
          <w:sz w:val="24"/>
          <w:szCs w:val="24"/>
        </w:rPr>
        <w:t xml:space="preserve"> </w:t>
      </w:r>
      <w:r w:rsidR="005C1877" w:rsidRPr="00DA176A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="005C1877" w:rsidRPr="00DA176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5C1877" w:rsidRPr="00DA176A">
        <w:rPr>
          <w:sz w:val="24"/>
          <w:szCs w:val="24"/>
        </w:rPr>
        <w:t xml:space="preserve"> на постоянной основе.</w:t>
      </w:r>
    </w:p>
    <w:p w14:paraId="36E785AB" w14:textId="77777777" w:rsidR="008F75F6" w:rsidRPr="008F75F6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2 -</w:t>
      </w:r>
      <w:r w:rsidRPr="008F75F6">
        <w:rPr>
          <w:sz w:val="24"/>
          <w:szCs w:val="24"/>
        </w:rPr>
        <w:t>«Развитие и модернизация электрических сетей, в</w:t>
      </w:r>
      <w:r>
        <w:rPr>
          <w:sz w:val="24"/>
          <w:szCs w:val="24"/>
        </w:rPr>
        <w:t>ключая сети уличного освещения» мероприятия не пла</w:t>
      </w:r>
      <w:r w:rsidR="00B96007">
        <w:rPr>
          <w:sz w:val="24"/>
          <w:szCs w:val="24"/>
        </w:rPr>
        <w:t>н</w:t>
      </w:r>
      <w:r>
        <w:rPr>
          <w:sz w:val="24"/>
          <w:szCs w:val="24"/>
        </w:rPr>
        <w:t>ировались. Финансирование не предусмотрено.</w:t>
      </w:r>
    </w:p>
    <w:p w14:paraId="6AFFC0C4" w14:textId="77777777"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F1E0F" w:rsidRPr="00946BA7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B96007" w:rsidRPr="00B96007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709322A0" w14:textId="77777777"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14:paraId="57A4450A" w14:textId="77777777" w:rsidR="00FE2FD9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986A5" w14:textId="77777777" w:rsidR="00635771" w:rsidRPr="00946BA7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AF4501" w14:textId="77777777" w:rsidR="00BF6138" w:rsidRPr="00946BA7" w:rsidRDefault="008F75F6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В.А. Лебедева</w:t>
      </w:r>
    </w:p>
    <w:p w14:paraId="2CF701C5" w14:textId="77777777"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B0BA435" w14:textId="77777777"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8A73D3A" w14:textId="77777777" w:rsidR="00DF1E0F" w:rsidRPr="00946BA7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E4A7D9" w14:textId="77777777"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07F824" w14:textId="77777777" w:rsidR="00635771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C73B6C" w14:textId="77777777"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3F5682" w14:textId="77777777"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E67C83" w14:textId="77777777"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438BC6" w14:textId="77777777" w:rsidR="000F6E09" w:rsidRDefault="000F6E0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561122" w14:textId="77777777" w:rsidR="004E1747" w:rsidRDefault="004E1747" w:rsidP="004E1747">
      <w:pPr>
        <w:pStyle w:val="3"/>
        <w:keepNext w:val="0"/>
        <w:widowControl w:val="0"/>
        <w:jc w:val="left"/>
        <w:rPr>
          <w:sz w:val="24"/>
          <w:szCs w:val="24"/>
        </w:rPr>
      </w:pPr>
    </w:p>
    <w:p w14:paraId="2ADC15E7" w14:textId="77777777" w:rsidR="00227D4A" w:rsidRPr="00227D4A" w:rsidRDefault="00227D4A" w:rsidP="00227D4A"/>
    <w:p w14:paraId="5840FC82" w14:textId="77777777"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14:paraId="5023ECE7" w14:textId="77777777"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14:paraId="33AFF628" w14:textId="77777777" w:rsidR="0057033D" w:rsidRPr="0057033D" w:rsidRDefault="0057033D" w:rsidP="0057033D"/>
    <w:p w14:paraId="0D44466B" w14:textId="77777777" w:rsidR="004A65D0" w:rsidRPr="00946BA7" w:rsidRDefault="004A65D0" w:rsidP="004E1747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№2</w:t>
      </w:r>
    </w:p>
    <w:p w14:paraId="0F4E2AF3" w14:textId="1DF7F3F1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44D268F8" w14:textId="0EC10560" w:rsidR="00421C67" w:rsidRPr="00946BA7" w:rsidRDefault="009827EF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21C67">
        <w:rPr>
          <w:sz w:val="24"/>
          <w:szCs w:val="24"/>
        </w:rPr>
        <w:t>от</w:t>
      </w:r>
      <w:r w:rsidR="0057033D">
        <w:rPr>
          <w:sz w:val="24"/>
          <w:szCs w:val="24"/>
        </w:rPr>
        <w:t xml:space="preserve"> 18.10.2024</w:t>
      </w:r>
      <w:r w:rsidR="00421C67" w:rsidRPr="0052054B">
        <w:rPr>
          <w:sz w:val="24"/>
          <w:szCs w:val="24"/>
        </w:rPr>
        <w:t xml:space="preserve"> № </w:t>
      </w:r>
      <w:r w:rsidR="0057033D">
        <w:rPr>
          <w:sz w:val="24"/>
          <w:szCs w:val="24"/>
        </w:rPr>
        <w:t>81</w:t>
      </w:r>
    </w:p>
    <w:p w14:paraId="5711D0E1" w14:textId="77777777" w:rsidR="004A65D0" w:rsidRPr="00946BA7" w:rsidRDefault="004A65D0" w:rsidP="00421C67">
      <w:pPr>
        <w:widowControl w:val="0"/>
        <w:ind w:left="125"/>
        <w:jc w:val="right"/>
        <w:rPr>
          <w:b/>
          <w:bCs/>
          <w:sz w:val="24"/>
          <w:szCs w:val="24"/>
        </w:rPr>
      </w:pPr>
    </w:p>
    <w:p w14:paraId="618718F5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6D56B50" w14:textId="77777777" w:rsidR="004A65D0" w:rsidRPr="004E1747" w:rsidRDefault="004A65D0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>ОТЧЕТ</w:t>
      </w:r>
    </w:p>
    <w:p w14:paraId="14829CA7" w14:textId="77777777"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14:paraId="71C07C2B" w14:textId="77777777" w:rsidR="004A65D0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227D4A" w:rsidRPr="00227D4A">
        <w:rPr>
          <w:sz w:val="24"/>
          <w:szCs w:val="24"/>
        </w:rPr>
        <w:t xml:space="preserve"> года</w:t>
      </w:r>
    </w:p>
    <w:p w14:paraId="00688518" w14:textId="77777777"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tbl>
      <w:tblPr>
        <w:tblW w:w="157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154FF2" w:rsidRPr="004E1747" w14:paraId="14CB27B7" w14:textId="77777777" w:rsidTr="0000190C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ACC8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3DF1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FAC6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Ответственный </w:t>
            </w:r>
            <w:r w:rsidRPr="004E174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E1747">
              <w:rPr>
                <w:rFonts w:ascii="Times New Roman" w:hAnsi="Times New Roman" w:cs="Times New Roman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6EEB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Результат </w:t>
            </w:r>
          </w:p>
          <w:p w14:paraId="36782A47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реализации </w:t>
            </w:r>
          </w:p>
          <w:p w14:paraId="3AFAB7D7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88F9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9871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Фактическая дата окончания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E1747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E1747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E174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F4AE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Расходы местного бюджета  на реализацию </w:t>
            </w:r>
            <w:r w:rsidRPr="004E1747">
              <w:rPr>
                <w:rFonts w:ascii="Times New Roman" w:hAnsi="Times New Roman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7194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</w:tr>
      <w:tr w:rsidR="00154FF2" w:rsidRPr="004E1747" w14:paraId="54A6040E" w14:textId="77777777" w:rsidTr="0000190C">
        <w:trPr>
          <w:trHeight w:val="1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F27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636F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21D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A5BD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3062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E896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72D3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24B0C233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14:paraId="2C16E530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20EE" w14:textId="77777777" w:rsidR="00154FF2" w:rsidRPr="004E1747" w:rsidRDefault="00154FF2" w:rsidP="000C648B">
            <w:pPr>
              <w:spacing w:after="200"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10AB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14:paraId="75D35186" w14:textId="77777777" w:rsidR="00154FF2" w:rsidRPr="004E1747" w:rsidRDefault="00154FF2" w:rsidP="000C359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86FA" w14:textId="77777777" w:rsidR="00154FF2" w:rsidRPr="004E1747" w:rsidRDefault="00154FF2" w:rsidP="000C648B">
            <w:pPr>
              <w:rPr>
                <w:sz w:val="22"/>
              </w:rPr>
            </w:pPr>
          </w:p>
        </w:tc>
      </w:tr>
      <w:tr w:rsidR="00154FF2" w:rsidRPr="004E1747" w14:paraId="58E61028" w14:textId="77777777" w:rsidTr="0000190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61C0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CB2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CB93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A81B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0E9D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9212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B241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8CD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1B5D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EEE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FF2" w:rsidRPr="004E1747" w14:paraId="05C5A70A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202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281CCA4" w14:textId="77777777"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485F8" w14:textId="77777777"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657E" w14:textId="77777777" w:rsidR="00154FF2" w:rsidRPr="004E1747" w:rsidRDefault="004E1747" w:rsidP="000C648B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54FF2" w:rsidRPr="004E1747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9EA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4BEA195D" w14:textId="77777777" w:rsidR="00B5199A" w:rsidRDefault="00B5199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6EDBD914" w14:textId="77777777" w:rsidR="00227D4A" w:rsidRPr="004E1747" w:rsidRDefault="00227D4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BB5F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DC98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65B9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4503" w14:textId="77777777" w:rsidR="00154FF2" w:rsidRPr="004E1747" w:rsidRDefault="008B5BA5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5456" w14:textId="77777777" w:rsidR="00154FF2" w:rsidRPr="004E1747" w:rsidRDefault="008B5BA5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55AF" w14:textId="77777777" w:rsidR="00154FF2" w:rsidRPr="004E1747" w:rsidRDefault="00BD151D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10E4" w14:textId="77777777" w:rsidR="00154FF2" w:rsidRPr="004E1747" w:rsidRDefault="00BD151D" w:rsidP="008B5B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3591,1</w:t>
            </w:r>
          </w:p>
        </w:tc>
      </w:tr>
      <w:tr w:rsidR="0000190C" w:rsidRPr="004E1747" w14:paraId="0D367F2F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E48E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EB9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14:paraId="75962F74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территорий и мест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6396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14:paraId="39A44171" w14:textId="77777777"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6D6F5E9F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A0B" w14:textId="77777777" w:rsidR="0000190C" w:rsidRPr="004E1747" w:rsidRDefault="0000190C" w:rsidP="000C648B">
            <w:pPr>
              <w:spacing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lastRenderedPageBreak/>
              <w:t xml:space="preserve">обеспечение активного участия населения поселения  в благоустройстве общественных </w:t>
            </w:r>
            <w:r w:rsidRPr="004E1747">
              <w:rPr>
                <w:sz w:val="24"/>
                <w:szCs w:val="24"/>
              </w:rPr>
              <w:lastRenderedPageBreak/>
              <w:t>территорий и мест массового отдыха</w:t>
            </w:r>
          </w:p>
          <w:p w14:paraId="30F2C192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D541" w14:textId="77777777"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08F0" w14:textId="77777777"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AF70" w14:textId="77777777"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23C4" w14:textId="77777777"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0C5D" w14:textId="77777777"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36C9" w14:textId="77777777"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14:paraId="47B5C9B4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F075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B629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14:paraId="533B0DE6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0394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25430222" w14:textId="77777777"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16B5A321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D51F" w14:textId="77777777" w:rsidR="0000190C" w:rsidRPr="004E1747" w:rsidRDefault="0000190C" w:rsidP="00425759">
            <w:pPr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и мест массового отдыха населения (парков, скверов)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DF94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F805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CE0D" w14:textId="77777777" w:rsidR="0000190C" w:rsidRPr="0020529F" w:rsidRDefault="008B5BA5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BAB1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D657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0BB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1857,8</w:t>
            </w:r>
          </w:p>
        </w:tc>
      </w:tr>
      <w:tr w:rsidR="0000190C" w:rsidRPr="004E1747" w14:paraId="35280011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DB14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5C31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14:paraId="44199A0B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7476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5B7B8BE3" w14:textId="77777777"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2DB26612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9BE1" w14:textId="77777777" w:rsidR="0000190C" w:rsidRPr="004E1747" w:rsidRDefault="0000190C" w:rsidP="00425759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CA52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A5D9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4BA0" w14:textId="77777777" w:rsidR="0000190C" w:rsidRPr="0020529F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190C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1223" w14:textId="77777777"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 w:rsidRPr="004E17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0D3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F16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C35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190C" w:rsidRPr="004E1747" w14:paraId="3A2A6CC8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542E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7E7" w14:textId="77777777"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809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172EC97F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78F4DA03" w14:textId="77777777"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CDD" w14:textId="77777777"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A27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B46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5DB" w14:textId="77777777" w:rsidR="0000190C" w:rsidRPr="003B24E1" w:rsidRDefault="008B5BA5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01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BD7" w14:textId="77777777" w:rsidR="0000190C" w:rsidRPr="004E1747" w:rsidRDefault="0000190C" w:rsidP="008B5B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350" w14:textId="77777777" w:rsidR="0000190C" w:rsidRPr="004E1747" w:rsidRDefault="00BD151D" w:rsidP="00BD1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D1F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00190C" w:rsidRPr="004E1747" w14:paraId="637DD531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B80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4FB" w14:textId="77777777" w:rsidR="0000190C" w:rsidRPr="00227D4A" w:rsidRDefault="0000190C" w:rsidP="008B5BA5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</w:t>
            </w:r>
            <w:r w:rsidR="008B5BA5">
              <w:rPr>
                <w:sz w:val="24"/>
                <w:szCs w:val="24"/>
              </w:rPr>
              <w:t>10</w:t>
            </w:r>
            <w:r w:rsidRPr="00227D4A">
              <w:rPr>
                <w:sz w:val="24"/>
                <w:szCs w:val="24"/>
              </w:rPr>
              <w:t xml:space="preserve"> </w:t>
            </w:r>
            <w:r w:rsidR="008B5BA5" w:rsidRPr="008B5BA5">
              <w:rPr>
                <w:sz w:val="24"/>
                <w:szCs w:val="24"/>
              </w:rPr>
              <w:t>Реализация инициативных проектов (Благоустройство земельного участка, расположенного по адресу: РФ, Ростовская область, Цимлянский район, Маркинское сельское поселение, х.Паршиков, ул. Солнечная (щебенение))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5F6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4F4D33F8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5FCF969F" w14:textId="77777777"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052" w14:textId="77777777"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C78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9E7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262" w14:textId="77777777" w:rsidR="0000190C" w:rsidRPr="003B24E1" w:rsidRDefault="008B5BA5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DAC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1AE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404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586,4</w:t>
            </w:r>
          </w:p>
        </w:tc>
      </w:tr>
      <w:tr w:rsidR="0000190C" w:rsidRPr="004E1747" w14:paraId="5DC0CC7E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D89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0D2" w14:textId="77777777" w:rsidR="0000190C" w:rsidRPr="00227D4A" w:rsidRDefault="0000190C" w:rsidP="008B5BA5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</w:t>
            </w:r>
            <w:r w:rsidR="008B5BA5">
              <w:rPr>
                <w:sz w:val="24"/>
                <w:szCs w:val="24"/>
              </w:rPr>
              <w:t>11</w:t>
            </w:r>
            <w:r w:rsidRPr="00227D4A">
              <w:rPr>
                <w:sz w:val="24"/>
                <w:szCs w:val="24"/>
              </w:rPr>
              <w:t xml:space="preserve"> </w:t>
            </w:r>
            <w:r w:rsidR="00C20FD6" w:rsidRPr="00C20FD6">
              <w:rPr>
                <w:sz w:val="24"/>
                <w:szCs w:val="24"/>
              </w:rPr>
              <w:t>Реализация инициативных проектов (Благоустройство земельного участка, расположенного по адресу: Российская Федерация, Ростовская область, Цимлянский район, Маркинское сельское поселение, х.Паршиков, ул. Степная (щебенение)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277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58FB9177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460871F3" w14:textId="77777777"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A73" w14:textId="77777777"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914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29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F23" w14:textId="77777777" w:rsidR="0000190C" w:rsidRPr="00F8635E" w:rsidRDefault="00C20FD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A5A" w14:textId="77777777" w:rsidR="0000190C" w:rsidRPr="004E1747" w:rsidRDefault="00C20FD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341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62C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999,3</w:t>
            </w:r>
          </w:p>
        </w:tc>
      </w:tr>
    </w:tbl>
    <w:p w14:paraId="4871D4B1" w14:textId="77777777"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p w14:paraId="51F958C0" w14:textId="77777777" w:rsidR="004A65D0" w:rsidRDefault="004A65D0" w:rsidP="004A65D0">
      <w:pPr>
        <w:widowControl w:val="0"/>
        <w:rPr>
          <w:sz w:val="24"/>
          <w:szCs w:val="24"/>
        </w:rPr>
      </w:pPr>
    </w:p>
    <w:p w14:paraId="65CE9E68" w14:textId="77777777" w:rsidR="004E1747" w:rsidRDefault="004E1747" w:rsidP="004A65D0">
      <w:pPr>
        <w:widowControl w:val="0"/>
        <w:rPr>
          <w:sz w:val="24"/>
          <w:szCs w:val="24"/>
        </w:rPr>
      </w:pPr>
    </w:p>
    <w:p w14:paraId="429FE1C2" w14:textId="77777777" w:rsidR="004E1747" w:rsidRDefault="004E1747" w:rsidP="004A65D0">
      <w:pPr>
        <w:widowControl w:val="0"/>
        <w:rPr>
          <w:sz w:val="24"/>
          <w:szCs w:val="24"/>
        </w:rPr>
      </w:pPr>
    </w:p>
    <w:p w14:paraId="0AA4B17D" w14:textId="77777777" w:rsidR="004E1747" w:rsidRDefault="004E1747" w:rsidP="004A65D0">
      <w:pPr>
        <w:widowControl w:val="0"/>
        <w:rPr>
          <w:sz w:val="24"/>
          <w:szCs w:val="24"/>
        </w:rPr>
      </w:pPr>
    </w:p>
    <w:p w14:paraId="6B39AC00" w14:textId="77777777" w:rsidR="004E1747" w:rsidRDefault="004E1747" w:rsidP="004A65D0">
      <w:pPr>
        <w:widowControl w:val="0"/>
        <w:rPr>
          <w:sz w:val="24"/>
          <w:szCs w:val="24"/>
        </w:rPr>
      </w:pPr>
    </w:p>
    <w:p w14:paraId="1E88608E" w14:textId="77777777" w:rsidR="00587758" w:rsidRDefault="00587758" w:rsidP="004A65D0">
      <w:pPr>
        <w:widowControl w:val="0"/>
        <w:rPr>
          <w:sz w:val="24"/>
          <w:szCs w:val="24"/>
        </w:rPr>
      </w:pPr>
    </w:p>
    <w:p w14:paraId="70ECF86E" w14:textId="77777777" w:rsidR="00587758" w:rsidRDefault="00587758" w:rsidP="004A65D0">
      <w:pPr>
        <w:widowControl w:val="0"/>
        <w:rPr>
          <w:sz w:val="24"/>
          <w:szCs w:val="24"/>
        </w:rPr>
      </w:pPr>
    </w:p>
    <w:p w14:paraId="4E0393CA" w14:textId="77777777" w:rsidR="00587758" w:rsidRDefault="00587758" w:rsidP="004A65D0">
      <w:pPr>
        <w:widowControl w:val="0"/>
        <w:rPr>
          <w:sz w:val="24"/>
          <w:szCs w:val="24"/>
        </w:rPr>
      </w:pPr>
    </w:p>
    <w:p w14:paraId="7A4981B9" w14:textId="77777777" w:rsidR="00587758" w:rsidRDefault="00587758" w:rsidP="004A65D0">
      <w:pPr>
        <w:widowControl w:val="0"/>
        <w:rPr>
          <w:sz w:val="24"/>
          <w:szCs w:val="24"/>
        </w:rPr>
      </w:pPr>
    </w:p>
    <w:p w14:paraId="71029223" w14:textId="77777777" w:rsidR="00587758" w:rsidRDefault="00587758" w:rsidP="004A65D0">
      <w:pPr>
        <w:widowControl w:val="0"/>
        <w:rPr>
          <w:sz w:val="24"/>
          <w:szCs w:val="24"/>
        </w:rPr>
      </w:pPr>
    </w:p>
    <w:p w14:paraId="79232D9D" w14:textId="77777777" w:rsidR="00587758" w:rsidRDefault="00587758" w:rsidP="004A65D0">
      <w:pPr>
        <w:widowControl w:val="0"/>
        <w:rPr>
          <w:sz w:val="24"/>
          <w:szCs w:val="24"/>
        </w:rPr>
      </w:pPr>
    </w:p>
    <w:p w14:paraId="5599E3FC" w14:textId="77777777" w:rsidR="00587758" w:rsidRPr="004E1747" w:rsidRDefault="00587758" w:rsidP="004A65D0">
      <w:pPr>
        <w:widowControl w:val="0"/>
        <w:rPr>
          <w:vanish/>
          <w:sz w:val="24"/>
          <w:szCs w:val="24"/>
        </w:rPr>
      </w:pPr>
    </w:p>
    <w:p w14:paraId="0BCC0F72" w14:textId="77777777" w:rsidR="004A65D0" w:rsidRPr="004E174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4E1747">
        <w:rPr>
          <w:bCs/>
          <w:sz w:val="24"/>
          <w:szCs w:val="24"/>
        </w:rPr>
        <w:t>Пояснительная информация</w:t>
      </w:r>
    </w:p>
    <w:p w14:paraId="2E79342C" w14:textId="77777777" w:rsidR="00631E37" w:rsidRPr="004E1747" w:rsidRDefault="004A65D0" w:rsidP="00631E37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к отчету </w:t>
      </w:r>
      <w:r w:rsidR="00631E37"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14:paraId="7AD358D1" w14:textId="77777777" w:rsidR="004A65D0" w:rsidRPr="004E1747" w:rsidRDefault="00631E37" w:rsidP="00E755B5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E755B5" w:rsidRPr="00E755B5">
        <w:rPr>
          <w:sz w:val="24"/>
          <w:szCs w:val="24"/>
        </w:rPr>
        <w:t xml:space="preserve"> года</w:t>
      </w:r>
    </w:p>
    <w:p w14:paraId="19034C27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4E1747">
        <w:rPr>
          <w:sz w:val="24"/>
          <w:szCs w:val="24"/>
        </w:rPr>
        <w:t xml:space="preserve">Муниципальная программа </w:t>
      </w:r>
      <w:r w:rsidR="00154FF2" w:rsidRPr="004E1747">
        <w:rPr>
          <w:sz w:val="24"/>
          <w:szCs w:val="24"/>
        </w:rPr>
        <w:t>Маркинского</w:t>
      </w:r>
      <w:r w:rsidR="008F0579" w:rsidRPr="004E1747">
        <w:rPr>
          <w:sz w:val="24"/>
          <w:szCs w:val="24"/>
        </w:rPr>
        <w:t xml:space="preserve"> сельского поселения «Формирование современной </w:t>
      </w:r>
      <w:r w:rsidR="00631E37" w:rsidRPr="004E1747">
        <w:rPr>
          <w:sz w:val="24"/>
          <w:szCs w:val="24"/>
        </w:rPr>
        <w:t>комфортной</w:t>
      </w:r>
      <w:r w:rsidR="008F0579" w:rsidRPr="004E1747">
        <w:rPr>
          <w:sz w:val="24"/>
          <w:szCs w:val="24"/>
        </w:rPr>
        <w:t xml:space="preserve"> среды</w:t>
      </w:r>
      <w:r w:rsidR="00631E37" w:rsidRPr="004E1747">
        <w:rPr>
          <w:sz w:val="24"/>
          <w:szCs w:val="24"/>
        </w:rPr>
        <w:t>»</w:t>
      </w:r>
      <w:r w:rsidR="008F0579" w:rsidRPr="004E1747">
        <w:rPr>
          <w:sz w:val="24"/>
          <w:szCs w:val="24"/>
        </w:rPr>
        <w:t xml:space="preserve"> территории муниципального образования (</w:t>
      </w:r>
      <w:r w:rsidRPr="004E1747">
        <w:rPr>
          <w:sz w:val="24"/>
          <w:szCs w:val="24"/>
        </w:rPr>
        <w:t>далее – муниципальная программа) утверждена постановлением Администрации</w:t>
      </w:r>
      <w:r w:rsidRPr="00946BA7">
        <w:rPr>
          <w:sz w:val="24"/>
          <w:szCs w:val="24"/>
        </w:rPr>
        <w:t xml:space="preserve"> </w:t>
      </w:r>
      <w:r w:rsidR="00154FF2">
        <w:rPr>
          <w:sz w:val="24"/>
          <w:szCs w:val="24"/>
        </w:rPr>
        <w:t>Маркинского</w:t>
      </w:r>
      <w:r w:rsidR="008F0579" w:rsidRPr="00946BA7">
        <w:rPr>
          <w:sz w:val="24"/>
          <w:szCs w:val="24"/>
        </w:rPr>
        <w:t xml:space="preserve"> сельского поселения от </w:t>
      </w:r>
      <w:r w:rsidR="00631E37">
        <w:rPr>
          <w:sz w:val="24"/>
          <w:szCs w:val="24"/>
        </w:rPr>
        <w:t>24</w:t>
      </w:r>
      <w:r w:rsidR="008F0579" w:rsidRPr="00946BA7">
        <w:rPr>
          <w:sz w:val="24"/>
          <w:szCs w:val="24"/>
        </w:rPr>
        <w:t>.1</w:t>
      </w:r>
      <w:r w:rsidR="00631E37">
        <w:rPr>
          <w:sz w:val="24"/>
          <w:szCs w:val="24"/>
        </w:rPr>
        <w:t>0</w:t>
      </w:r>
      <w:r w:rsidR="008F0579" w:rsidRPr="00946BA7">
        <w:rPr>
          <w:sz w:val="24"/>
          <w:szCs w:val="24"/>
        </w:rPr>
        <w:t>.2017 №</w:t>
      </w:r>
      <w:r w:rsidR="00631E37">
        <w:rPr>
          <w:sz w:val="24"/>
          <w:szCs w:val="24"/>
        </w:rPr>
        <w:t>94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BE55E7">
        <w:rPr>
          <w:sz w:val="24"/>
          <w:szCs w:val="24"/>
        </w:rPr>
        <w:t>4520,6</w:t>
      </w:r>
      <w:r w:rsidRPr="00946BA7">
        <w:rPr>
          <w:sz w:val="24"/>
          <w:szCs w:val="24"/>
        </w:rPr>
        <w:t xml:space="preserve"> тыс. рублей. </w:t>
      </w:r>
      <w:r w:rsidR="00CB24CC" w:rsidRPr="00946BA7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E755B5" w:rsidRPr="00E755B5">
        <w:rPr>
          <w:sz w:val="24"/>
          <w:szCs w:val="24"/>
        </w:rPr>
        <w:t xml:space="preserve"> года </w:t>
      </w:r>
      <w:r w:rsidR="00CB24CC" w:rsidRPr="00946BA7">
        <w:rPr>
          <w:sz w:val="24"/>
          <w:szCs w:val="24"/>
        </w:rPr>
        <w:t xml:space="preserve">составило </w:t>
      </w:r>
      <w:r w:rsidR="00BD151D">
        <w:rPr>
          <w:sz w:val="24"/>
          <w:szCs w:val="24"/>
        </w:rPr>
        <w:t>929,5</w:t>
      </w:r>
      <w:r w:rsidR="00CB24CC" w:rsidRPr="00946BA7">
        <w:rPr>
          <w:sz w:val="24"/>
          <w:szCs w:val="24"/>
        </w:rPr>
        <w:t xml:space="preserve"> тыс. рублей</w:t>
      </w:r>
      <w:r w:rsidR="00BD151D">
        <w:rPr>
          <w:sz w:val="24"/>
          <w:szCs w:val="24"/>
        </w:rPr>
        <w:t xml:space="preserve"> или 20,6 %</w:t>
      </w:r>
      <w:r w:rsidR="00072B81">
        <w:rPr>
          <w:sz w:val="24"/>
          <w:szCs w:val="24"/>
        </w:rPr>
        <w:t>.</w:t>
      </w:r>
    </w:p>
    <w:p w14:paraId="2E8D4252" w14:textId="77777777" w:rsidR="008C42A0" w:rsidRPr="00946BA7" w:rsidRDefault="004A65D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включает в себя следующие </w:t>
      </w:r>
      <w:r w:rsidR="00CB1441">
        <w:rPr>
          <w:sz w:val="24"/>
          <w:szCs w:val="24"/>
        </w:rPr>
        <w:t>подпрограммы:</w:t>
      </w:r>
    </w:p>
    <w:p w14:paraId="7C360892" w14:textId="77777777" w:rsidR="008C42A0" w:rsidRPr="00946BA7" w:rsidRDefault="008C42A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bCs/>
          <w:sz w:val="24"/>
          <w:szCs w:val="24"/>
        </w:rPr>
        <w:t>1</w:t>
      </w:r>
      <w:r w:rsidRPr="00946BA7">
        <w:rPr>
          <w:sz w:val="24"/>
          <w:szCs w:val="24"/>
        </w:rPr>
        <w:t xml:space="preserve">. Благоустройство </w:t>
      </w:r>
      <w:r w:rsidR="00631E37">
        <w:rPr>
          <w:sz w:val="24"/>
          <w:szCs w:val="24"/>
        </w:rPr>
        <w:t>общественных территорий и мест массового отдыха населения Маркинского сельского поселения.</w:t>
      </w:r>
    </w:p>
    <w:p w14:paraId="3FF3BF80" w14:textId="77777777" w:rsidR="00B5199A" w:rsidRDefault="00CB1441" w:rsidP="00C87B6D">
      <w:pPr>
        <w:ind w:firstLine="708"/>
        <w:jc w:val="both"/>
        <w:rPr>
          <w:sz w:val="24"/>
          <w:szCs w:val="24"/>
        </w:rPr>
      </w:pPr>
      <w:r w:rsidRPr="008E21F4">
        <w:rPr>
          <w:sz w:val="24"/>
          <w:szCs w:val="24"/>
        </w:rPr>
        <w:t xml:space="preserve">На реализацию основного мероприятия </w:t>
      </w:r>
      <w:r w:rsidR="00FC3FB1" w:rsidRPr="008E21F4">
        <w:rPr>
          <w:sz w:val="24"/>
          <w:szCs w:val="24"/>
        </w:rPr>
        <w:t>подпрограммы 1 «</w:t>
      </w:r>
      <w:r w:rsidR="00631E37" w:rsidRPr="00631E37">
        <w:rPr>
          <w:sz w:val="24"/>
          <w:szCs w:val="24"/>
        </w:rPr>
        <w:t>Благоустройство общественных территорий и мест массового отдыха населения Маркинского сельского поселения</w:t>
      </w:r>
      <w:r w:rsidR="00FC3FB1" w:rsidRPr="008E21F4">
        <w:rPr>
          <w:sz w:val="24"/>
          <w:szCs w:val="24"/>
        </w:rPr>
        <w:t>»</w:t>
      </w:r>
      <w:r w:rsidRPr="008E21F4">
        <w:rPr>
          <w:sz w:val="24"/>
          <w:szCs w:val="24"/>
        </w:rPr>
        <w:t xml:space="preserve"> запланированы расходы местного бюджета в сумме </w:t>
      </w:r>
      <w:r w:rsidR="00BE55E7">
        <w:rPr>
          <w:sz w:val="24"/>
          <w:szCs w:val="24"/>
        </w:rPr>
        <w:t>4520,6</w:t>
      </w:r>
      <w:r w:rsidR="00C24FFF">
        <w:rPr>
          <w:sz w:val="24"/>
          <w:szCs w:val="24"/>
        </w:rPr>
        <w:t xml:space="preserve"> </w:t>
      </w:r>
      <w:r w:rsidRPr="008E21F4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 w:rsidRPr="008E21F4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E755B5" w:rsidRPr="00E755B5">
        <w:rPr>
          <w:sz w:val="24"/>
          <w:szCs w:val="24"/>
        </w:rPr>
        <w:t xml:space="preserve"> года </w:t>
      </w:r>
      <w:r w:rsidRPr="008E21F4">
        <w:rPr>
          <w:sz w:val="24"/>
          <w:szCs w:val="24"/>
        </w:rPr>
        <w:t xml:space="preserve">составило </w:t>
      </w:r>
      <w:r w:rsidR="00BD151D">
        <w:rPr>
          <w:sz w:val="24"/>
          <w:szCs w:val="24"/>
        </w:rPr>
        <w:t>929,5</w:t>
      </w:r>
      <w:r w:rsidRPr="008E21F4">
        <w:rPr>
          <w:sz w:val="24"/>
          <w:szCs w:val="24"/>
        </w:rPr>
        <w:t xml:space="preserve"> тыс. рублей</w:t>
      </w:r>
      <w:r w:rsidR="00BD151D">
        <w:rPr>
          <w:sz w:val="24"/>
          <w:szCs w:val="24"/>
        </w:rPr>
        <w:t xml:space="preserve"> или 20.6%</w:t>
      </w:r>
      <w:r w:rsidRPr="008E21F4">
        <w:rPr>
          <w:sz w:val="24"/>
          <w:szCs w:val="24"/>
        </w:rPr>
        <w:t xml:space="preserve">.  </w:t>
      </w:r>
    </w:p>
    <w:p w14:paraId="05067216" w14:textId="77777777" w:rsidR="00B5199A" w:rsidRDefault="00B5199A" w:rsidP="004E49BA">
      <w:pPr>
        <w:widowControl w:val="0"/>
        <w:ind w:firstLine="709"/>
        <w:jc w:val="both"/>
        <w:rPr>
          <w:sz w:val="24"/>
          <w:szCs w:val="24"/>
        </w:rPr>
      </w:pPr>
    </w:p>
    <w:p w14:paraId="63536EA3" w14:textId="77777777" w:rsidR="004E49BA" w:rsidRPr="00946BA7" w:rsidRDefault="004E49BA" w:rsidP="004E49BA">
      <w:pPr>
        <w:widowControl w:val="0"/>
        <w:ind w:firstLine="709"/>
        <w:jc w:val="both"/>
        <w:rPr>
          <w:sz w:val="24"/>
          <w:szCs w:val="24"/>
        </w:rPr>
      </w:pPr>
      <w:r w:rsidRPr="008E21F4">
        <w:rPr>
          <w:sz w:val="24"/>
          <w:szCs w:val="24"/>
        </w:rPr>
        <w:t>В ходе анализа и мониторинга исполнения плана реализации</w:t>
      </w:r>
      <w:r w:rsidRPr="00946BA7">
        <w:rPr>
          <w:sz w:val="24"/>
          <w:szCs w:val="24"/>
        </w:rPr>
        <w:t xml:space="preserve">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B5199A" w:rsidRPr="00B5199A">
        <w:rPr>
          <w:sz w:val="24"/>
          <w:szCs w:val="24"/>
        </w:rPr>
        <w:t xml:space="preserve">«Формирование современной комфортной среды» </w:t>
      </w:r>
      <w:r>
        <w:rPr>
          <w:sz w:val="24"/>
          <w:szCs w:val="24"/>
        </w:rPr>
        <w:t xml:space="preserve">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C87B6D" w:rsidRPr="00C87B6D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12C84958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14:paraId="28B27E8D" w14:textId="77777777" w:rsidR="004A65D0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ADA8EF" w14:textId="77777777" w:rsidR="00CB24CC" w:rsidRPr="00946BA7" w:rsidRDefault="00CB24C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36BE21" w14:textId="77777777" w:rsidR="00BF6138" w:rsidRPr="00946BA7" w:rsidRDefault="00B5199A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3E28C1A5" w14:textId="77777777"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999F9F" w14:textId="77777777" w:rsidR="008F75F6" w:rsidRDefault="008F75F6" w:rsidP="00425759">
      <w:pPr>
        <w:pStyle w:val="3"/>
        <w:keepNext w:val="0"/>
        <w:widowControl w:val="0"/>
        <w:jc w:val="left"/>
        <w:rPr>
          <w:sz w:val="24"/>
          <w:szCs w:val="24"/>
        </w:rPr>
      </w:pPr>
    </w:p>
    <w:p w14:paraId="6C8D77F1" w14:textId="77777777" w:rsidR="00425759" w:rsidRPr="00425759" w:rsidRDefault="00425759" w:rsidP="00425759"/>
    <w:p w14:paraId="1A4A3982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2C8CF5C3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36BD02E5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1FA2222C" w14:textId="77777777" w:rsidR="0057033D" w:rsidRDefault="0057033D" w:rsidP="0057033D"/>
    <w:p w14:paraId="379ABB2B" w14:textId="77777777" w:rsidR="0057033D" w:rsidRDefault="0057033D" w:rsidP="0057033D"/>
    <w:p w14:paraId="3461D9FC" w14:textId="77777777" w:rsidR="0057033D" w:rsidRDefault="0057033D" w:rsidP="0057033D"/>
    <w:p w14:paraId="43680210" w14:textId="77777777" w:rsidR="0057033D" w:rsidRDefault="0057033D" w:rsidP="0057033D"/>
    <w:p w14:paraId="650E05C8" w14:textId="77777777" w:rsidR="0057033D" w:rsidRDefault="0057033D" w:rsidP="0057033D"/>
    <w:p w14:paraId="43395D8A" w14:textId="77777777" w:rsidR="0057033D" w:rsidRDefault="0057033D" w:rsidP="0057033D"/>
    <w:p w14:paraId="7503534A" w14:textId="77777777" w:rsidR="0057033D" w:rsidRDefault="0057033D" w:rsidP="0057033D"/>
    <w:p w14:paraId="46DB86A3" w14:textId="77777777" w:rsidR="0057033D" w:rsidRDefault="0057033D" w:rsidP="0057033D"/>
    <w:p w14:paraId="31116D5E" w14:textId="77777777" w:rsidR="0057033D" w:rsidRDefault="0057033D" w:rsidP="0057033D"/>
    <w:p w14:paraId="29277465" w14:textId="77777777" w:rsidR="0057033D" w:rsidRDefault="0057033D" w:rsidP="0057033D"/>
    <w:p w14:paraId="180CD62F" w14:textId="77777777" w:rsidR="0057033D" w:rsidRDefault="0057033D" w:rsidP="0057033D"/>
    <w:p w14:paraId="68D59963" w14:textId="77777777" w:rsidR="0057033D" w:rsidRPr="0057033D" w:rsidRDefault="0057033D" w:rsidP="0057033D"/>
    <w:p w14:paraId="0C24E8DB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№3</w:t>
      </w:r>
    </w:p>
    <w:p w14:paraId="1CE26095" w14:textId="47D1DA86" w:rsidR="004A65D0" w:rsidRPr="00946BA7" w:rsidRDefault="004A65D0" w:rsidP="0057033D">
      <w:pPr>
        <w:widowControl w:val="0"/>
        <w:ind w:left="125"/>
        <w:jc w:val="right"/>
        <w:rPr>
          <w:b/>
          <w:bCs/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постановлению </w:t>
      </w:r>
      <w:r w:rsidR="00BE55E7">
        <w:rPr>
          <w:sz w:val="24"/>
          <w:szCs w:val="24"/>
        </w:rPr>
        <w:t>от</w:t>
      </w:r>
      <w:r w:rsidR="0057033D">
        <w:rPr>
          <w:sz w:val="24"/>
          <w:szCs w:val="24"/>
        </w:rPr>
        <w:t xml:space="preserve"> 18.10.</w:t>
      </w:r>
      <w:r w:rsidR="00421C67" w:rsidRPr="00421C67">
        <w:rPr>
          <w:sz w:val="24"/>
          <w:szCs w:val="24"/>
        </w:rPr>
        <w:t xml:space="preserve">2024 № </w:t>
      </w:r>
      <w:r w:rsidR="0057033D">
        <w:rPr>
          <w:sz w:val="24"/>
          <w:szCs w:val="24"/>
        </w:rPr>
        <w:t>81</w:t>
      </w:r>
    </w:p>
    <w:p w14:paraId="339FEF19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19A46A0D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538531A3" w14:textId="77777777" w:rsidR="003F5FC4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C87B6D" w:rsidRPr="00C87B6D">
        <w:rPr>
          <w:sz w:val="24"/>
          <w:szCs w:val="24"/>
        </w:rPr>
        <w:t xml:space="preserve"> года</w:t>
      </w:r>
    </w:p>
    <w:tbl>
      <w:tblPr>
        <w:tblW w:w="16044" w:type="dxa"/>
        <w:jc w:val="center"/>
        <w:tblLayout w:type="fixed"/>
        <w:tblLook w:val="00A0" w:firstRow="1" w:lastRow="0" w:firstColumn="1" w:lastColumn="0" w:noHBand="0" w:noVBand="0"/>
      </w:tblPr>
      <w:tblGrid>
        <w:gridCol w:w="730"/>
        <w:gridCol w:w="6"/>
        <w:gridCol w:w="2242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76A5D" w:rsidRPr="00946BA7" w14:paraId="7AA496B8" w14:textId="77777777" w:rsidTr="00262B69">
        <w:trPr>
          <w:trHeight w:val="1064"/>
          <w:jc w:val="center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CE2DE8" w14:textId="77777777"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3E223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24C75626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5FB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2C4E2C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BBFCC77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0813F34F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9DDC4" w14:textId="77777777" w:rsidR="00376A5D" w:rsidRPr="00946BA7" w:rsidRDefault="00376A5D" w:rsidP="003F5FC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D674A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07FD7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31D52A02" w14:textId="77777777"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94C77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4B764D9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D" w:rsidRPr="00946BA7" w14:paraId="217E3BD6" w14:textId="77777777" w:rsidTr="00262B69">
        <w:trPr>
          <w:trHeight w:val="831"/>
          <w:jc w:val="center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71266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88C7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1D32" w14:textId="77777777" w:rsidR="00376A5D" w:rsidRPr="00946BA7" w:rsidRDefault="00376A5D" w:rsidP="003F5FC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FE61" w14:textId="77777777" w:rsidR="00376A5D" w:rsidRPr="00946BA7" w:rsidRDefault="00376A5D" w:rsidP="003F5FC4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8269" w14:textId="77777777" w:rsidR="00376A5D" w:rsidRPr="00946BA7" w:rsidRDefault="00376A5D" w:rsidP="003F5FC4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F8AC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BA224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7738401A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01D8E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AB105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DDE4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5FC4" w:rsidRPr="00946BA7" w14:paraId="13ED0E0B" w14:textId="77777777" w:rsidTr="00B61587">
        <w:trPr>
          <w:gridAfter w:val="1"/>
          <w:wAfter w:w="12" w:type="dxa"/>
          <w:trHeight w:val="5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A4994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5529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7B0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617D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B4E2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E59D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BBFB" w14:textId="77777777"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98772" w14:textId="77777777"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CC40" w14:textId="77777777"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0B0" w14:textId="77777777"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215288" w:rsidRPr="00946BA7" w14:paraId="5861BC9E" w14:textId="77777777" w:rsidTr="00B61587">
        <w:trPr>
          <w:gridAfter w:val="1"/>
          <w:wAfter w:w="12" w:type="dxa"/>
          <w:trHeight w:val="71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08A73" w14:textId="77777777" w:rsidR="00215288" w:rsidRPr="004E1747" w:rsidRDefault="00215288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F0C1813" w14:textId="77777777"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5083" w14:textId="77777777"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B9F7" w14:textId="77777777" w:rsidR="00215288" w:rsidRPr="004E1747" w:rsidRDefault="004E1747" w:rsidP="00470F32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215288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88" w:rsidRPr="004E1747">
              <w:rPr>
                <w:rFonts w:ascii="Times New Roman" w:hAnsi="Times New Roman" w:cs="Times New Roman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7DC53" w14:textId="77777777" w:rsidR="00215288" w:rsidRPr="00946BA7" w:rsidRDefault="00215288" w:rsidP="003F5FC4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1A58" w14:textId="77777777" w:rsidR="00215288" w:rsidRPr="00946BA7" w:rsidRDefault="00215288" w:rsidP="00B615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72AB" w14:textId="77777777"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AD5A7" w14:textId="77777777"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31EBE" w14:textId="77777777" w:rsidR="00215288" w:rsidRPr="00B6158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F25E8" w14:textId="77777777" w:rsidR="00215288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E08AD" w14:textId="77777777" w:rsidR="00215288" w:rsidRPr="00946BA7" w:rsidRDefault="00215288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B50E" w14:textId="77777777" w:rsidR="00215288" w:rsidRPr="00946BA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288">
              <w:rPr>
                <w:sz w:val="24"/>
                <w:szCs w:val="24"/>
              </w:rPr>
              <w:t>0,0</w:t>
            </w:r>
          </w:p>
        </w:tc>
      </w:tr>
      <w:tr w:rsidR="00B61587" w:rsidRPr="00946BA7" w14:paraId="3B1C42B9" w14:textId="77777777" w:rsidTr="00B61587">
        <w:trPr>
          <w:gridAfter w:val="1"/>
          <w:wAfter w:w="12" w:type="dxa"/>
          <w:trHeight w:val="43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DCDC5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646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</w:t>
            </w:r>
          </w:p>
          <w:p w14:paraId="4B923EC0" w14:textId="77777777" w:rsidR="00B61587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1.1</w:t>
            </w:r>
          </w:p>
          <w:p w14:paraId="447E24FD" w14:textId="77777777" w:rsidR="00B61587" w:rsidRPr="004E1747" w:rsidRDefault="00B61587" w:rsidP="00470F32">
            <w:r w:rsidRPr="004E1747">
              <w:rPr>
                <w:sz w:val="22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E490" w14:textId="77777777" w:rsidR="00B61587" w:rsidRDefault="00B61587" w:rsidP="00745E4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4B163C4F" w14:textId="77777777" w:rsidR="00C87B6D" w:rsidRPr="00946BA7" w:rsidRDefault="00C87B6D" w:rsidP="00745E4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Чупрына А.Г.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46DEE" w14:textId="77777777" w:rsidR="00B61587" w:rsidRDefault="00B61587" w:rsidP="00470F3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0506" w14:textId="77777777"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8E8D" w14:textId="77777777"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C62C1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57469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FA203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F39A" w14:textId="77777777" w:rsidR="00B61587" w:rsidRPr="00946BA7" w:rsidRDefault="00B61587" w:rsidP="00745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61587" w:rsidRPr="00946BA7" w14:paraId="58F87A37" w14:textId="7777777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87CA3" w14:textId="77777777"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35C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5A14913D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1.2</w:t>
            </w:r>
          </w:p>
          <w:p w14:paraId="6214C06E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71952" w14:textId="77777777" w:rsidR="00B61587" w:rsidRPr="00946BA7" w:rsidRDefault="00B61587" w:rsidP="002A66EC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34510" w14:textId="77777777" w:rsidR="00B61587" w:rsidRDefault="005F02FD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Предотвращение </w:t>
            </w:r>
            <w:r w:rsidR="00B61587">
              <w:rPr>
                <w:rFonts w:ascii="Times New Roman" w:hAnsi="Times New Roman"/>
              </w:rPr>
              <w:t>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D74B1" w14:textId="77777777"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28A23" w14:textId="77777777"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A207B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CD843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16A6B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49D0" w14:textId="77777777" w:rsidR="00B61587" w:rsidRPr="00946BA7" w:rsidRDefault="00B61587" w:rsidP="000350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1587" w:rsidRPr="00946BA7" w14:paraId="52C297A4" w14:textId="7777777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57F06" w14:textId="77777777"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A5C" w14:textId="77777777"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 xml:space="preserve">Основное </w:t>
            </w:r>
          </w:p>
          <w:p w14:paraId="5DA9BBD0" w14:textId="77777777"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мероприятие  1.3</w:t>
            </w:r>
          </w:p>
          <w:p w14:paraId="53970615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 w:cs="Times New Roman"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14691" w14:textId="77777777" w:rsidR="00B61587" w:rsidRDefault="00B61587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B61587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14:paraId="6E8D1AF0" w14:textId="77777777" w:rsidR="002A66EC" w:rsidRPr="00946BA7" w:rsidRDefault="002A66EC" w:rsidP="000350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F6977" w14:textId="77777777" w:rsidR="00B61587" w:rsidRDefault="00B61587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D2DF" w14:textId="77777777" w:rsidR="00B61587" w:rsidRPr="00B61587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F8A48" w14:textId="77777777"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8BAC3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6CB5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4397E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5EAA" w14:textId="77777777" w:rsidR="00B61587" w:rsidRPr="00946BA7" w:rsidRDefault="00B61587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4E6F" w:rsidRPr="00946BA7" w14:paraId="371F3CB4" w14:textId="7777777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06066" w14:textId="77777777" w:rsidR="00AF4E6F" w:rsidRDefault="00AF4E6F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928" w14:textId="77777777" w:rsidR="00AF4E6F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AF4E6F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DC4E5" w14:textId="77777777" w:rsidR="00AF4E6F" w:rsidRPr="004E1747" w:rsidRDefault="00AF4E6F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14:paraId="29977E94" w14:textId="77777777" w:rsidR="00AF4E6F" w:rsidRPr="004E1747" w:rsidRDefault="00AF4E6F" w:rsidP="00470F32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материальными ресурсами 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FB122" w14:textId="77777777" w:rsidR="00AF4E6F" w:rsidRDefault="00AF4E6F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279B3620" w14:textId="77777777" w:rsidR="002A66EC" w:rsidRPr="00946BA7" w:rsidRDefault="002A66EC" w:rsidP="000350A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83C20" w14:textId="77777777" w:rsidR="00AF4E6F" w:rsidRDefault="00AF4E6F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4A94" w14:textId="77777777" w:rsidR="00AF4E6F" w:rsidRPr="00B61587" w:rsidRDefault="00AF4E6F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4D706" w14:textId="77777777" w:rsidR="00AF4E6F" w:rsidRPr="002A66EC" w:rsidRDefault="00AF4E6F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9D10D" w14:textId="77777777"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AF4E6F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5D1B1" w14:textId="77777777" w:rsidR="00AF4E6F" w:rsidRPr="002A66EC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A3157" w14:textId="77777777" w:rsidR="00AF4E6F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3BFBA" w14:textId="77777777" w:rsidR="00C24FFF" w:rsidRPr="00946BA7" w:rsidRDefault="00C24FFF" w:rsidP="00C24F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61587" w:rsidRPr="00946BA7" w14:paraId="1408B319" w14:textId="7777777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8A23A" w14:textId="77777777" w:rsidR="00B61587" w:rsidRDefault="00B61587" w:rsidP="0047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6EE" w14:textId="77777777" w:rsidR="00B61587" w:rsidRP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Основное </w:t>
            </w:r>
          </w:p>
          <w:p w14:paraId="788DACD2" w14:textId="77777777" w:rsid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>мероприятие 2.1</w:t>
            </w:r>
          </w:p>
          <w:p w14:paraId="6E2BF7F0" w14:textId="77777777"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color w:val="000000"/>
                <w:sz w:val="22"/>
              </w:rPr>
              <w:lastRenderedPageBreak/>
              <w:t>Ликвидация несанкционированных свалок на территории поселения</w:t>
            </w:r>
            <w:r w:rsidR="00AF4E6F" w:rsidRPr="004E1747">
              <w:rPr>
                <w:color w:val="000000"/>
                <w:sz w:val="22"/>
              </w:rPr>
              <w:t>, иные расходы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9193" w14:textId="77777777" w:rsidR="00B61587" w:rsidRPr="00946BA7" w:rsidRDefault="00B61587" w:rsidP="000350A5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lastRenderedPageBreak/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 xml:space="preserve"> 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470B7" w14:textId="77777777" w:rsidR="00B61587" w:rsidRDefault="00B61587">
            <w:r w:rsidRPr="00873111">
              <w:rPr>
                <w:sz w:val="22"/>
              </w:rPr>
              <w:lastRenderedPageBreak/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52526" w14:textId="77777777"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F08A3" w14:textId="77777777"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B02EB" w14:textId="77777777" w:rsidR="00B61587" w:rsidRPr="005F02FD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B61587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BE9EE" w14:textId="77777777"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A4A45" w14:textId="77777777" w:rsidR="00B61587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007D1" w14:textId="77777777" w:rsidR="00B61587" w:rsidRPr="00946BA7" w:rsidRDefault="00C24FFF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14:paraId="2CCB7537" w14:textId="77777777" w:rsidR="003F5FC4" w:rsidRPr="00946BA7" w:rsidRDefault="003F5FC4" w:rsidP="004A65D0">
      <w:pPr>
        <w:widowControl w:val="0"/>
        <w:ind w:firstLine="709"/>
        <w:jc w:val="center"/>
        <w:rPr>
          <w:sz w:val="24"/>
          <w:szCs w:val="24"/>
        </w:rPr>
      </w:pPr>
    </w:p>
    <w:p w14:paraId="145C7C20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14:paraId="3B12937E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52B127A2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4E1747">
          <w:pgSz w:w="16840" w:h="11907" w:orient="landscape" w:code="9"/>
          <w:pgMar w:top="851" w:right="567" w:bottom="567" w:left="567" w:header="720" w:footer="720" w:gutter="0"/>
          <w:cols w:space="720"/>
        </w:sectPr>
      </w:pPr>
    </w:p>
    <w:p w14:paraId="714A4A0A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4A0759D1" w14:textId="77777777" w:rsidR="004A65D0" w:rsidRPr="00946BA7" w:rsidRDefault="004A65D0" w:rsidP="002A66EC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2A66EC" w:rsidRPr="002A66EC">
        <w:rPr>
          <w:sz w:val="24"/>
          <w:szCs w:val="24"/>
        </w:rPr>
        <w:t xml:space="preserve"> года</w:t>
      </w:r>
    </w:p>
    <w:p w14:paraId="170D8E4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AF4E6F">
        <w:rPr>
          <w:sz w:val="24"/>
          <w:szCs w:val="24"/>
        </w:rPr>
        <w:t>20.12</w:t>
      </w:r>
      <w:r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AF4E6F">
        <w:rPr>
          <w:sz w:val="24"/>
          <w:szCs w:val="24"/>
        </w:rPr>
        <w:t>8</w:t>
      </w:r>
      <w:r w:rsidR="00863F1C" w:rsidRPr="00946BA7">
        <w:rPr>
          <w:sz w:val="24"/>
          <w:szCs w:val="24"/>
        </w:rPr>
        <w:t xml:space="preserve"> №</w:t>
      </w:r>
      <w:r w:rsidR="005F02FD">
        <w:rPr>
          <w:sz w:val="24"/>
          <w:szCs w:val="24"/>
        </w:rPr>
        <w:t xml:space="preserve"> </w:t>
      </w:r>
      <w:r w:rsidR="00AF4E6F">
        <w:rPr>
          <w:sz w:val="24"/>
          <w:szCs w:val="24"/>
        </w:rPr>
        <w:t>203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2A66EC">
        <w:rPr>
          <w:sz w:val="24"/>
          <w:szCs w:val="24"/>
        </w:rPr>
        <w:t>6</w:t>
      </w:r>
      <w:r w:rsidR="005865D7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2A66EC" w:rsidRPr="002A66EC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составило </w:t>
      </w:r>
      <w:r w:rsidR="00DA4C6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</w:t>
      </w:r>
      <w:r w:rsidR="00BD09E6">
        <w:rPr>
          <w:sz w:val="24"/>
          <w:szCs w:val="24"/>
        </w:rPr>
        <w:t>.</w:t>
      </w:r>
    </w:p>
    <w:p w14:paraId="7E171998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573DCF1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4A6644" w:rsidRPr="00946BA7">
        <w:rPr>
          <w:sz w:val="24"/>
          <w:szCs w:val="24"/>
        </w:rPr>
        <w:t xml:space="preserve">«Охрана окружающей среды </w:t>
      </w:r>
      <w:r w:rsidR="005865D7">
        <w:rPr>
          <w:sz w:val="24"/>
          <w:szCs w:val="24"/>
        </w:rPr>
        <w:t>на территории Маркинского сельского поселения</w:t>
      </w:r>
      <w:r w:rsidR="004A6644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14:paraId="793E43FF" w14:textId="77777777" w:rsidR="004A6644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4A6644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ресурсами».</w:t>
      </w:r>
    </w:p>
    <w:p w14:paraId="64C39900" w14:textId="77777777" w:rsidR="004A65D0" w:rsidRPr="00946BA7" w:rsidRDefault="004A6644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</w:t>
      </w:r>
      <w:r w:rsidR="004A65D0"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sz w:val="24"/>
          <w:szCs w:val="24"/>
        </w:rPr>
        <w:t xml:space="preserve">«Охрана окружающей среды </w:t>
      </w:r>
      <w:r w:rsidR="005865D7" w:rsidRPr="005865D7">
        <w:rPr>
          <w:sz w:val="24"/>
          <w:szCs w:val="24"/>
        </w:rPr>
        <w:t>на территории Маркинского сельского поселения</w:t>
      </w:r>
      <w:r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(далее – подпрограмма 1) </w:t>
      </w:r>
      <w:r w:rsidR="005865D7">
        <w:rPr>
          <w:sz w:val="24"/>
          <w:szCs w:val="24"/>
        </w:rPr>
        <w:t xml:space="preserve">на </w:t>
      </w:r>
      <w:r w:rsidR="008B5BA5">
        <w:rPr>
          <w:sz w:val="24"/>
          <w:szCs w:val="24"/>
        </w:rPr>
        <w:t>2024</w:t>
      </w:r>
      <w:r w:rsidR="005865D7">
        <w:rPr>
          <w:sz w:val="24"/>
          <w:szCs w:val="24"/>
        </w:rPr>
        <w:t xml:space="preserve"> год предусмотрено10,0 тыс.</w:t>
      </w:r>
      <w:r w:rsidR="000C0BA4">
        <w:rPr>
          <w:sz w:val="24"/>
          <w:szCs w:val="24"/>
        </w:rPr>
        <w:t xml:space="preserve"> </w:t>
      </w:r>
      <w:r w:rsidR="005865D7">
        <w:rPr>
          <w:sz w:val="24"/>
          <w:szCs w:val="24"/>
        </w:rPr>
        <w:t>рублей</w:t>
      </w:r>
      <w:r w:rsidR="004A65D0" w:rsidRPr="00946BA7">
        <w:rPr>
          <w:sz w:val="24"/>
          <w:szCs w:val="24"/>
        </w:rPr>
        <w:t xml:space="preserve">. 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="000C0BA4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="004A65D0" w:rsidRPr="00946BA7">
        <w:rPr>
          <w:sz w:val="24"/>
          <w:szCs w:val="24"/>
        </w:rPr>
        <w:t xml:space="preserve"> на постоянной основе.</w:t>
      </w:r>
    </w:p>
    <w:p w14:paraId="3ED18F82" w14:textId="77777777" w:rsidR="00BD09E6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8C14BD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</w:t>
      </w:r>
      <w:r w:rsidRPr="00946BA7">
        <w:rPr>
          <w:sz w:val="24"/>
          <w:szCs w:val="24"/>
        </w:rPr>
        <w:t xml:space="preserve"> (далее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0C0BA4">
        <w:rPr>
          <w:sz w:val="24"/>
          <w:szCs w:val="24"/>
        </w:rPr>
        <w:t>5</w:t>
      </w:r>
      <w:r w:rsidR="005865D7">
        <w:rPr>
          <w:sz w:val="24"/>
          <w:szCs w:val="24"/>
        </w:rPr>
        <w:t>0</w:t>
      </w:r>
      <w:r w:rsidR="001D4AF4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DA4C6D">
        <w:rPr>
          <w:sz w:val="24"/>
          <w:szCs w:val="24"/>
        </w:rPr>
        <w:t>0,0</w:t>
      </w:r>
      <w:r w:rsidR="000C0BA4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D09E6">
        <w:rPr>
          <w:sz w:val="24"/>
          <w:szCs w:val="24"/>
        </w:rPr>
        <w:t>.</w:t>
      </w:r>
    </w:p>
    <w:p w14:paraId="087B476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2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7C6EA702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8C14BD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0C0BA4" w:rsidRPr="000C0BA4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>установлено отсутствие фактов невыполнения основных мероприятий плана реализации муниципальной программы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14:paraId="3C09F635" w14:textId="77777777"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371A1B" w14:textId="77777777" w:rsidR="005865D7" w:rsidRPr="005865D7" w:rsidRDefault="005865D7" w:rsidP="005F02FD">
      <w:pPr>
        <w:jc w:val="center"/>
        <w:rPr>
          <w:sz w:val="24"/>
          <w:szCs w:val="24"/>
        </w:rPr>
      </w:pPr>
      <w:r w:rsidRPr="005865D7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0DF16942" w14:textId="77777777" w:rsidR="00946BA7" w:rsidRDefault="00946BA7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015FCE97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3852084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53D417F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A066667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29338EA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4FB2506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1C843FA" w14:textId="77777777"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AE49DC5" w14:textId="77777777"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F856123" w14:textId="77777777"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AEC5BFF" w14:textId="77777777"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8922F37" w14:textId="77777777"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B2A01E8" w14:textId="77777777"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5981293" w14:textId="77777777"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60D5D74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79C712FD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№4</w:t>
      </w:r>
    </w:p>
    <w:p w14:paraId="65306AD2" w14:textId="42E60540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постановлению </w:t>
      </w:r>
    </w:p>
    <w:p w14:paraId="0D7EDE52" w14:textId="2AE589D9" w:rsidR="00421C67" w:rsidRPr="00946BA7" w:rsidRDefault="00BE55E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</w:t>
      </w:r>
      <w:r w:rsidR="0057033D">
        <w:rPr>
          <w:sz w:val="24"/>
          <w:szCs w:val="24"/>
        </w:rPr>
        <w:t xml:space="preserve"> 18.10.</w:t>
      </w:r>
      <w:r w:rsidR="00421C67">
        <w:rPr>
          <w:sz w:val="24"/>
          <w:szCs w:val="24"/>
        </w:rPr>
        <w:t>2024</w:t>
      </w:r>
      <w:r w:rsidR="00421C67" w:rsidRPr="0052054B">
        <w:rPr>
          <w:sz w:val="24"/>
          <w:szCs w:val="24"/>
        </w:rPr>
        <w:t xml:space="preserve"> №</w:t>
      </w:r>
      <w:r w:rsidR="0057033D">
        <w:rPr>
          <w:sz w:val="24"/>
          <w:szCs w:val="24"/>
        </w:rPr>
        <w:t>81</w:t>
      </w:r>
      <w:r w:rsidR="00421C67" w:rsidRPr="0052054B">
        <w:rPr>
          <w:sz w:val="24"/>
          <w:szCs w:val="24"/>
        </w:rPr>
        <w:t xml:space="preserve"> </w:t>
      </w:r>
    </w:p>
    <w:p w14:paraId="5723B612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00CB8EB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531EC3D2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5E4B2ED2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19342F" w:rsidRPr="0019342F">
        <w:rPr>
          <w:sz w:val="24"/>
          <w:szCs w:val="24"/>
        </w:rPr>
        <w:t xml:space="preserve"> года </w:t>
      </w:r>
    </w:p>
    <w:p w14:paraId="05501ED6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C14BD" w:rsidRPr="00946BA7" w14:paraId="2E03DDFC" w14:textId="77777777" w:rsidTr="000B096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6DBBA479" w14:textId="77777777"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2A1A0A7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1D9D19AF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2EEF2172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14:paraId="26E2E835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69F31244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2D10B2D1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74A8B5EB" w14:textId="77777777" w:rsidR="008C14BD" w:rsidRPr="00946BA7" w:rsidRDefault="008C14BD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0757E8D8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528C4C4F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6B58421F" w14:textId="77777777"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33ED8DC8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B650880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BD" w:rsidRPr="00946BA7" w14:paraId="2B88F06E" w14:textId="77777777" w:rsidTr="000B096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6567CAF6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9E224F8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53B1239F" w14:textId="77777777" w:rsidR="008C14BD" w:rsidRPr="00946BA7" w:rsidRDefault="008C14BD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14:paraId="4DB06952" w14:textId="77777777" w:rsidR="008C14BD" w:rsidRPr="00946BA7" w:rsidRDefault="008C14BD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03C55179" w14:textId="77777777" w:rsidR="008C14BD" w:rsidRPr="00946BA7" w:rsidRDefault="008C14BD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43D34AE6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1BED3F62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77A566AB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1F60A6AF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59E74517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8526211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4BD" w:rsidRPr="00946BA7" w14:paraId="15F6F596" w14:textId="77777777" w:rsidTr="00911E70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3F7C8606" w14:textId="77777777" w:rsidR="008C14BD" w:rsidRPr="00946BA7" w:rsidRDefault="008C14BD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72E7AC2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14:paraId="3D283181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14:paraId="49FFF136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7AD58C2A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6D6F2882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5C71E9CD" w14:textId="77777777"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92350F1" w14:textId="77777777"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7AE4DD80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3912814B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F743CB" w:rsidRPr="00946BA7" w14:paraId="7CCFC83C" w14:textId="7777777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83F14" w14:textId="77777777" w:rsidR="00F743CB" w:rsidRPr="00F743CB" w:rsidRDefault="00F743CB" w:rsidP="00F743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8B5F7" w14:textId="77777777" w:rsidR="00F743CB" w:rsidRPr="00F743CB" w:rsidRDefault="00F743CB" w:rsidP="00F743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743CB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F743CB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F743C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7416" w14:textId="77777777" w:rsidR="00F743CB" w:rsidRDefault="00F743CB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0D77420B" w14:textId="77777777" w:rsidR="002243DF" w:rsidRDefault="002243DF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14:paraId="332D4F80" w14:textId="77777777" w:rsidR="00635771" w:rsidRPr="00F743CB" w:rsidRDefault="00635771" w:rsidP="00F743CB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FC17B" w14:textId="77777777" w:rsidR="00F743CB" w:rsidRPr="00F743CB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7FAC" w14:textId="77777777"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4CA38" w14:textId="77777777"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E8CED" w14:textId="77777777" w:rsidR="00F743CB" w:rsidRPr="001A4FF2" w:rsidRDefault="00BE55E7" w:rsidP="00C175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13DFB" w14:textId="77777777" w:rsidR="00F743CB" w:rsidRPr="001A4FF2" w:rsidRDefault="00BE55E7" w:rsidP="00592C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2486,7</w:t>
            </w:r>
          </w:p>
        </w:tc>
        <w:tc>
          <w:tcPr>
            <w:tcW w:w="992" w:type="dxa"/>
            <w:gridSpan w:val="2"/>
            <w:noWrap/>
          </w:tcPr>
          <w:p w14:paraId="4DA3B6E0" w14:textId="77777777" w:rsidR="00F743CB" w:rsidRPr="001A4FF2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678,8</w:t>
            </w:r>
          </w:p>
        </w:tc>
        <w:tc>
          <w:tcPr>
            <w:tcW w:w="1418" w:type="dxa"/>
            <w:gridSpan w:val="2"/>
          </w:tcPr>
          <w:p w14:paraId="1CAB9069" w14:textId="77777777" w:rsidR="00D040D2" w:rsidRPr="001A4FF2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1807,9</w:t>
            </w:r>
          </w:p>
        </w:tc>
      </w:tr>
      <w:tr w:rsidR="00F743CB" w:rsidRPr="00946BA7" w14:paraId="2F050DC6" w14:textId="7777777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19990" w14:textId="77777777" w:rsidR="00F743CB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F537" w14:textId="77777777" w:rsidR="00F743CB" w:rsidRPr="00F743CB" w:rsidRDefault="00F743CB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14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818E4" w14:textId="77777777" w:rsidR="002243DF" w:rsidRDefault="00F743CB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2FEFE1D5" w14:textId="77777777" w:rsidR="002243DF" w:rsidRDefault="002243DF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14:paraId="20B77DB9" w14:textId="77777777" w:rsidR="00635771" w:rsidRPr="00F743CB" w:rsidRDefault="00635771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EF7C7" w14:textId="77777777" w:rsidR="00F743CB" w:rsidRPr="00F743CB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износа сетей уличного освещения</w:t>
            </w:r>
            <w:r w:rsidR="00F743CB" w:rsidRPr="00F743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5167" w14:textId="77777777" w:rsidR="00F743CB" w:rsidRPr="00141416" w:rsidRDefault="00F743CB" w:rsidP="001414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BA88" w14:textId="77777777" w:rsidR="00F743CB" w:rsidRPr="006A04D8" w:rsidRDefault="00F743CB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7AC47" w14:textId="77777777" w:rsidR="00B37C0E" w:rsidRPr="00F743CB" w:rsidRDefault="00BE55E7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8F477" w14:textId="77777777" w:rsidR="00F743CB" w:rsidRPr="00F743CB" w:rsidRDefault="00BE55E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2476,7</w:t>
            </w:r>
          </w:p>
        </w:tc>
        <w:tc>
          <w:tcPr>
            <w:tcW w:w="992" w:type="dxa"/>
            <w:gridSpan w:val="2"/>
            <w:noWrap/>
          </w:tcPr>
          <w:p w14:paraId="65C73672" w14:textId="77777777" w:rsidR="00F743CB" w:rsidRPr="00946BA7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678,8</w:t>
            </w:r>
          </w:p>
        </w:tc>
        <w:tc>
          <w:tcPr>
            <w:tcW w:w="1418" w:type="dxa"/>
            <w:gridSpan w:val="2"/>
          </w:tcPr>
          <w:p w14:paraId="26809C9E" w14:textId="77777777" w:rsidR="00D040D2" w:rsidRPr="00946BA7" w:rsidRDefault="00BD151D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1797,9</w:t>
            </w:r>
          </w:p>
        </w:tc>
      </w:tr>
      <w:tr w:rsidR="00141416" w:rsidRPr="00946BA7" w14:paraId="13C55AE9" w14:textId="7777777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E3D7E" w14:textId="77777777"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FF70" w14:textId="77777777" w:rsidR="00141416" w:rsidRPr="00F743CB" w:rsidRDefault="00141416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2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3E7B" w14:textId="77777777"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41416">
              <w:rPr>
                <w:kern w:val="2"/>
                <w:sz w:val="24"/>
                <w:szCs w:val="24"/>
              </w:rPr>
              <w:lastRenderedPageBreak/>
              <w:t xml:space="preserve">Главный </w:t>
            </w:r>
            <w:r w:rsidRPr="00141416">
              <w:rPr>
                <w:kern w:val="2"/>
                <w:sz w:val="24"/>
                <w:szCs w:val="24"/>
              </w:rPr>
              <w:lastRenderedPageBreak/>
              <w:t>специалист Администрации Маркинского сельского поселения</w:t>
            </w:r>
          </w:p>
          <w:p w14:paraId="672EE9DF" w14:textId="77777777" w:rsidR="006A04D8" w:rsidRPr="00F743CB" w:rsidRDefault="006A04D8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EED27" w14:textId="77777777" w:rsidR="00141416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lastRenderedPageBreak/>
              <w:t xml:space="preserve">Повышение </w:t>
            </w:r>
            <w:r w:rsidRPr="00141416">
              <w:rPr>
                <w:sz w:val="24"/>
                <w:szCs w:val="24"/>
              </w:rPr>
              <w:lastRenderedPageBreak/>
              <w:t>удовлетворенности населения</w:t>
            </w:r>
            <w:r>
              <w:rPr>
                <w:sz w:val="24"/>
                <w:szCs w:val="24"/>
              </w:rPr>
              <w:t xml:space="preserve"> Маркинского сельского поселения уровнем освещенности улиц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9C2D" w14:textId="77777777"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04E3B" w14:textId="77777777"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5E5C8" w14:textId="77777777" w:rsidR="00141416" w:rsidRPr="001B7A21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F3E9" w14:textId="77777777"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14:paraId="57660BB5" w14:textId="77777777"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00DC0556" w14:textId="77777777" w:rsidR="00141416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41416" w:rsidRPr="00946BA7" w14:paraId="5806277A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D45A2" w14:textId="77777777"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5248A" w14:textId="77777777" w:rsidR="00141416" w:rsidRPr="00F743CB" w:rsidRDefault="005F02FD" w:rsidP="00F743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«Благоустройство населенных пунктов </w:t>
            </w:r>
            <w:r w:rsidR="00141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Маркинского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ABAB" w14:textId="77777777"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7601A612" w14:textId="77777777"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14:paraId="384CF068" w14:textId="77777777" w:rsidR="00141416" w:rsidRPr="00F743CB" w:rsidRDefault="00141416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FA6F6" w14:textId="77777777" w:rsidR="00141416" w:rsidRPr="00F743CB" w:rsidRDefault="00141416" w:rsidP="00F743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51BC3" w14:textId="77777777"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6CD00" w14:textId="77777777"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4594" w14:textId="77777777" w:rsidR="00141416" w:rsidRPr="00F743CB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10AAB" w14:textId="77777777" w:rsidR="00141416" w:rsidRPr="00F743CB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1780,3</w:t>
            </w:r>
          </w:p>
        </w:tc>
        <w:tc>
          <w:tcPr>
            <w:tcW w:w="992" w:type="dxa"/>
            <w:gridSpan w:val="2"/>
            <w:noWrap/>
          </w:tcPr>
          <w:p w14:paraId="7F631C08" w14:textId="77777777" w:rsidR="00141416" w:rsidRPr="00946BA7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418" w:type="dxa"/>
            <w:gridSpan w:val="2"/>
          </w:tcPr>
          <w:p w14:paraId="18375DEA" w14:textId="77777777" w:rsidR="00141416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1279,0</w:t>
            </w:r>
          </w:p>
          <w:p w14:paraId="1F1A88FD" w14:textId="77777777" w:rsidR="00BE55E7" w:rsidRPr="00946BA7" w:rsidRDefault="00BE55E7" w:rsidP="00F743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32E0" w:rsidRPr="00946BA7" w14:paraId="60860C1D" w14:textId="7777777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55DCA" w14:textId="77777777"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C12DB" w14:textId="77777777"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>1</w:t>
            </w:r>
            <w:r w:rsidRPr="00F743CB">
              <w:rPr>
                <w:color w:val="000000"/>
                <w:sz w:val="24"/>
                <w:szCs w:val="24"/>
              </w:rPr>
              <w:t xml:space="preserve">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C3ACB" w14:textId="77777777" w:rsidR="003E32E0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5728526A" w14:textId="77777777"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14:paraId="40EE9016" w14:textId="77777777" w:rsidR="003E32E0" w:rsidRPr="00F743CB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A8532" w14:textId="77777777" w:rsidR="003E32E0" w:rsidRPr="00F743CB" w:rsidRDefault="003E32E0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8389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71DB4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B2A54" w14:textId="77777777" w:rsidR="003E32E0" w:rsidRPr="00F743CB" w:rsidRDefault="00E0542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4FF2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3AB3C" w14:textId="77777777" w:rsidR="003E32E0" w:rsidRPr="00F743CB" w:rsidRDefault="00E0542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4FF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noWrap/>
          </w:tcPr>
          <w:p w14:paraId="090D0B05" w14:textId="77777777" w:rsidR="003E32E0" w:rsidRPr="00946BA7" w:rsidRDefault="00BD151D" w:rsidP="00E054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338,4</w:t>
            </w:r>
          </w:p>
        </w:tc>
        <w:tc>
          <w:tcPr>
            <w:tcW w:w="1418" w:type="dxa"/>
            <w:gridSpan w:val="2"/>
          </w:tcPr>
          <w:p w14:paraId="546C79B6" w14:textId="77777777" w:rsidR="003E32E0" w:rsidRPr="00946BA7" w:rsidRDefault="00BD151D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</w:tr>
      <w:tr w:rsidR="003E32E0" w:rsidRPr="00946BA7" w14:paraId="7C87C82B" w14:textId="7777777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B9BF0" w14:textId="77777777"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1324" w14:textId="77777777" w:rsidR="003E32E0" w:rsidRPr="00F743CB" w:rsidRDefault="00D21AEB" w:rsidP="00D21A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</w:t>
            </w:r>
            <w:r w:rsidR="003E32E0" w:rsidRPr="00F743CB">
              <w:rPr>
                <w:color w:val="000000"/>
                <w:sz w:val="24"/>
                <w:szCs w:val="24"/>
              </w:rPr>
              <w:t xml:space="preserve"> Мероприятия по повышению общего уровня благоустройства  территории поселения, организации сбора и вывоза ТКО, </w:t>
            </w:r>
            <w:r w:rsidR="003E32E0" w:rsidRPr="00F743CB">
              <w:rPr>
                <w:color w:val="000000"/>
                <w:sz w:val="24"/>
                <w:szCs w:val="24"/>
              </w:rPr>
              <w:lastRenderedPageBreak/>
              <w:t>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D1476" w14:textId="77777777"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6336B82D" w14:textId="77777777"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470DC" w14:textId="77777777"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A91F1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DCB94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7BE82" w14:textId="77777777" w:rsidR="003E32E0" w:rsidRPr="00F743CB" w:rsidRDefault="00E0542D" w:rsidP="00BD15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51D">
              <w:rPr>
                <w:sz w:val="24"/>
                <w:szCs w:val="24"/>
              </w:rPr>
              <w:t>330,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487F3" w14:textId="77777777" w:rsidR="003E32E0" w:rsidRPr="00F743CB" w:rsidRDefault="00BD151D" w:rsidP="00924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1330,3</w:t>
            </w:r>
          </w:p>
        </w:tc>
        <w:tc>
          <w:tcPr>
            <w:tcW w:w="992" w:type="dxa"/>
            <w:gridSpan w:val="2"/>
            <w:noWrap/>
          </w:tcPr>
          <w:p w14:paraId="18E03F89" w14:textId="77777777" w:rsidR="003E32E0" w:rsidRPr="00946BA7" w:rsidRDefault="00BD151D" w:rsidP="00214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162,9</w:t>
            </w:r>
          </w:p>
        </w:tc>
        <w:tc>
          <w:tcPr>
            <w:tcW w:w="1418" w:type="dxa"/>
            <w:gridSpan w:val="2"/>
          </w:tcPr>
          <w:p w14:paraId="6DF21E78" w14:textId="77777777" w:rsidR="003E32E0" w:rsidRPr="00946BA7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1167,4</w:t>
            </w:r>
          </w:p>
        </w:tc>
      </w:tr>
    </w:tbl>
    <w:p w14:paraId="00170D17" w14:textId="77777777" w:rsidR="00946BA7" w:rsidRDefault="00946BA7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F5DDB63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1EB62901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4D4FC9CC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8FD74D9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7E786539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6BD024FB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B2792F7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83DE938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6A28DADD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3C61421A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7A31B5E9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601C9D02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44C04F2F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0AAA8C6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4E198095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4366A700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542180CB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456C4C3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FC73E97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9B8E0DB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1496D54D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7981B719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05A28E8" w14:textId="77777777"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1DDFF246" w14:textId="77777777"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335E1E6E" w14:textId="77777777"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3CC23043" w14:textId="77777777"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0C24D11" w14:textId="77777777"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391326AB" w14:textId="77777777"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EBF4F61" w14:textId="77777777"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7C5518B2" w14:textId="77777777"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67A16A69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367C20D3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530420F5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60713CD4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73378B72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34ED8CFA" w14:textId="77777777" w:rsidR="004A65D0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</w:p>
    <w:p w14:paraId="18461057" w14:textId="77777777" w:rsidR="00946BA7" w:rsidRPr="00946BA7" w:rsidRDefault="00946BA7" w:rsidP="005F02FD">
      <w:pPr>
        <w:widowControl w:val="0"/>
        <w:ind w:firstLine="709"/>
        <w:jc w:val="center"/>
        <w:rPr>
          <w:sz w:val="24"/>
          <w:szCs w:val="24"/>
        </w:rPr>
      </w:pPr>
    </w:p>
    <w:p w14:paraId="52ED91F3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="00911E70" w:rsidRPr="00946BA7">
        <w:rPr>
          <w:sz w:val="24"/>
          <w:szCs w:val="24"/>
        </w:rPr>
        <w:t xml:space="preserve">-2030 годы» </w:t>
      </w:r>
      <w:r w:rsidRPr="00946BA7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9E4E2E">
        <w:rPr>
          <w:sz w:val="24"/>
          <w:szCs w:val="24"/>
        </w:rPr>
        <w:t>20.12</w:t>
      </w:r>
      <w:r w:rsidR="00911E70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9E4E2E">
        <w:rPr>
          <w:sz w:val="24"/>
          <w:szCs w:val="24"/>
        </w:rPr>
        <w:t>8</w:t>
      </w:r>
      <w:r w:rsidRPr="00946BA7">
        <w:rPr>
          <w:sz w:val="24"/>
          <w:szCs w:val="24"/>
        </w:rPr>
        <w:t xml:space="preserve"> №</w:t>
      </w:r>
      <w:r w:rsidR="009E4E2E">
        <w:rPr>
          <w:sz w:val="24"/>
          <w:szCs w:val="24"/>
        </w:rPr>
        <w:t xml:space="preserve"> 202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BD151D">
        <w:rPr>
          <w:sz w:val="24"/>
          <w:szCs w:val="24"/>
        </w:rPr>
        <w:t>4267,0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BD151D">
        <w:rPr>
          <w:sz w:val="24"/>
          <w:szCs w:val="24"/>
        </w:rPr>
        <w:t>1180,1</w:t>
      </w:r>
      <w:r w:rsidR="00E35397">
        <w:rPr>
          <w:sz w:val="24"/>
          <w:szCs w:val="24"/>
        </w:rPr>
        <w:t xml:space="preserve"> тыс. рублей</w:t>
      </w:r>
      <w:r w:rsidR="00B37C0E">
        <w:rPr>
          <w:sz w:val="24"/>
          <w:szCs w:val="24"/>
        </w:rPr>
        <w:t xml:space="preserve">, что составляет </w:t>
      </w:r>
      <w:r w:rsidR="00BD151D">
        <w:rPr>
          <w:sz w:val="24"/>
          <w:szCs w:val="24"/>
        </w:rPr>
        <w:t>27,7</w:t>
      </w:r>
      <w:r w:rsidR="00B37C0E">
        <w:rPr>
          <w:sz w:val="24"/>
          <w:szCs w:val="24"/>
        </w:rPr>
        <w:t xml:space="preserve"> от годового плана.</w:t>
      </w:r>
    </w:p>
    <w:p w14:paraId="7F0507E4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7F0CB64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="00911E70"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14:paraId="25B8C258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14:paraId="3C045EA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</w:t>
      </w:r>
      <w:r w:rsidR="00911E70" w:rsidRPr="00946BA7">
        <w:rPr>
          <w:sz w:val="24"/>
          <w:szCs w:val="24"/>
        </w:rPr>
        <w:t xml:space="preserve">предусмотрено </w:t>
      </w:r>
      <w:r w:rsidR="00E0542D">
        <w:rPr>
          <w:sz w:val="24"/>
          <w:szCs w:val="24"/>
        </w:rPr>
        <w:t>2486,7</w:t>
      </w:r>
      <w:r w:rsidR="00911E70" w:rsidRPr="00946BA7">
        <w:rPr>
          <w:sz w:val="24"/>
          <w:szCs w:val="24"/>
        </w:rPr>
        <w:t>тыс. рублей. Фактическое осв</w:t>
      </w:r>
      <w:r w:rsidR="00D040D2">
        <w:rPr>
          <w:sz w:val="24"/>
          <w:szCs w:val="24"/>
        </w:rPr>
        <w:t xml:space="preserve">оение средств составило </w:t>
      </w:r>
      <w:r w:rsidR="00BD151D">
        <w:rPr>
          <w:sz w:val="24"/>
          <w:szCs w:val="24"/>
        </w:rPr>
        <w:t>678,8</w:t>
      </w:r>
      <w:r w:rsidR="00D040D2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797792">
        <w:rPr>
          <w:sz w:val="24"/>
          <w:szCs w:val="24"/>
        </w:rPr>
        <w:t>27,3</w:t>
      </w:r>
      <w:r w:rsidR="0007445D">
        <w:rPr>
          <w:sz w:val="24"/>
          <w:szCs w:val="24"/>
        </w:rPr>
        <w:t>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</w:t>
      </w:r>
    </w:p>
    <w:p w14:paraId="0EAFAE0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</w:t>
      </w:r>
      <w:r w:rsidR="00911E70" w:rsidRPr="00946BA7">
        <w:rPr>
          <w:sz w:val="24"/>
          <w:szCs w:val="24"/>
        </w:rPr>
        <w:t>далее</w:t>
      </w:r>
      <w:r w:rsidRPr="00946BA7">
        <w:rPr>
          <w:sz w:val="24"/>
          <w:szCs w:val="24"/>
        </w:rPr>
        <w:t xml:space="preserve">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797792">
        <w:rPr>
          <w:sz w:val="24"/>
          <w:szCs w:val="24"/>
        </w:rPr>
        <w:t>1780,3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97792">
        <w:rPr>
          <w:sz w:val="24"/>
          <w:szCs w:val="24"/>
        </w:rPr>
        <w:t>338,4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797792">
        <w:rPr>
          <w:sz w:val="24"/>
          <w:szCs w:val="24"/>
        </w:rPr>
        <w:t>19,0%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 xml:space="preserve">а </w:t>
      </w:r>
      <w:r w:rsidRPr="00946BA7">
        <w:rPr>
          <w:sz w:val="24"/>
          <w:szCs w:val="24"/>
        </w:rPr>
        <w:t xml:space="preserve">на постоянной основе. </w:t>
      </w:r>
    </w:p>
    <w:p w14:paraId="04B3B3A3" w14:textId="77777777" w:rsidR="00E31BFD" w:rsidRPr="00946BA7" w:rsidRDefault="00911E70" w:rsidP="0007445D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</w:r>
      <w:r w:rsidR="00B87ED8" w:rsidRPr="00B87ED8">
        <w:rPr>
          <w:sz w:val="24"/>
          <w:szCs w:val="24"/>
        </w:rPr>
        <w:t xml:space="preserve">  </w:t>
      </w:r>
      <w:r w:rsidR="004A65D0"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E31BFD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19</w:t>
      </w:r>
      <w:r w:rsidR="00E31BFD" w:rsidRPr="00946BA7">
        <w:rPr>
          <w:sz w:val="24"/>
          <w:szCs w:val="24"/>
        </w:rPr>
        <w:t>-2030 годы»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A65D0"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7CFF221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62CAECAC" w14:textId="77777777" w:rsidR="00946BA7" w:rsidRDefault="00F54C66" w:rsidP="00BF61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</w:t>
      </w:r>
    </w:p>
    <w:p w14:paraId="1DE65E20" w14:textId="77777777" w:rsidR="00946BA7" w:rsidRDefault="003E32E0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E32E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29B5AAB9" w14:textId="77777777" w:rsidR="003E32E0" w:rsidRDefault="003E32E0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9633E6B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2F5E6617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537F4451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546CA799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6766800E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624B935E" w14:textId="77777777" w:rsidR="00E0542D" w:rsidRDefault="00E0542D" w:rsidP="00E0542D"/>
    <w:p w14:paraId="086167C6" w14:textId="77777777" w:rsidR="00E0542D" w:rsidRDefault="00E0542D" w:rsidP="00E0542D"/>
    <w:p w14:paraId="1BD6DC9E" w14:textId="77777777" w:rsidR="00E0542D" w:rsidRPr="00E0542D" w:rsidRDefault="00E0542D" w:rsidP="00E0542D"/>
    <w:p w14:paraId="1CDA4A08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7D56C3F5" w14:textId="77777777" w:rsidR="0007445D" w:rsidRDefault="0007445D" w:rsidP="0007445D"/>
    <w:p w14:paraId="04A890E8" w14:textId="77777777" w:rsidR="0007445D" w:rsidRPr="0007445D" w:rsidRDefault="0007445D" w:rsidP="0007445D"/>
    <w:p w14:paraId="51CBD458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139E196D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№5</w:t>
      </w:r>
    </w:p>
    <w:p w14:paraId="33421BD4" w14:textId="1455E2A9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0A325475" w14:textId="7AB1DC1B" w:rsidR="00421C67" w:rsidRPr="00946BA7" w:rsidRDefault="00E0542D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</w:t>
      </w:r>
      <w:r w:rsidR="0057033D">
        <w:rPr>
          <w:sz w:val="24"/>
          <w:szCs w:val="24"/>
        </w:rPr>
        <w:t xml:space="preserve"> 18.10.</w:t>
      </w:r>
      <w:r w:rsidR="00421C67">
        <w:rPr>
          <w:sz w:val="24"/>
          <w:szCs w:val="24"/>
        </w:rPr>
        <w:t>2024</w:t>
      </w:r>
      <w:r w:rsidR="00421C67" w:rsidRPr="0052054B">
        <w:rPr>
          <w:sz w:val="24"/>
          <w:szCs w:val="24"/>
        </w:rPr>
        <w:t xml:space="preserve"> №</w:t>
      </w:r>
      <w:r w:rsidR="0057033D">
        <w:rPr>
          <w:sz w:val="24"/>
          <w:szCs w:val="24"/>
        </w:rPr>
        <w:t>81</w:t>
      </w:r>
      <w:r w:rsidR="00421C67" w:rsidRPr="0052054B">
        <w:rPr>
          <w:sz w:val="24"/>
          <w:szCs w:val="24"/>
        </w:rPr>
        <w:t xml:space="preserve"> </w:t>
      </w:r>
    </w:p>
    <w:p w14:paraId="47DEC812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48AE43E3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606F4423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2795E967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7445D">
        <w:rPr>
          <w:sz w:val="24"/>
          <w:szCs w:val="24"/>
        </w:rPr>
        <w:t>а</w:t>
      </w:r>
    </w:p>
    <w:p w14:paraId="3D27E378" w14:textId="77777777" w:rsidR="00A363CB" w:rsidRPr="00946BA7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10"/>
        <w:gridCol w:w="2314"/>
        <w:gridCol w:w="1974"/>
        <w:gridCol w:w="2167"/>
        <w:gridCol w:w="11"/>
        <w:gridCol w:w="1387"/>
        <w:gridCol w:w="12"/>
        <w:gridCol w:w="1545"/>
        <w:gridCol w:w="12"/>
        <w:gridCol w:w="1830"/>
        <w:gridCol w:w="12"/>
        <w:gridCol w:w="1688"/>
        <w:gridCol w:w="12"/>
        <w:gridCol w:w="980"/>
        <w:gridCol w:w="12"/>
        <w:gridCol w:w="1405"/>
        <w:gridCol w:w="12"/>
        <w:gridCol w:w="9"/>
      </w:tblGrid>
      <w:tr w:rsidR="00A363CB" w:rsidRPr="00946BA7" w14:paraId="11746184" w14:textId="77777777" w:rsidTr="00B32076">
        <w:trPr>
          <w:trHeight w:val="1064"/>
          <w:jc w:val="center"/>
        </w:trPr>
        <w:tc>
          <w:tcPr>
            <w:tcW w:w="809" w:type="dxa"/>
            <w:gridSpan w:val="2"/>
            <w:noWrap/>
          </w:tcPr>
          <w:p w14:paraId="3E4E3E46" w14:textId="77777777"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14:paraId="5AB7C870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579155B1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D913B71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noWrap/>
          </w:tcPr>
          <w:p w14:paraId="47A25D94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3AECD699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2AF191A3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</w:tcPr>
          <w:p w14:paraId="106CDCD4" w14:textId="77777777" w:rsidR="00A363CB" w:rsidRPr="00946BA7" w:rsidRDefault="00A363CB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</w:tcPr>
          <w:p w14:paraId="3B6076D9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7EBC47C2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1819D105" w14:textId="77777777"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17463E4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928E8B6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B" w:rsidRPr="00946BA7" w14:paraId="046D0539" w14:textId="77777777" w:rsidTr="00B32076">
        <w:trPr>
          <w:gridAfter w:val="1"/>
          <w:wAfter w:w="9" w:type="dxa"/>
          <w:trHeight w:val="831"/>
          <w:jc w:val="center"/>
        </w:trPr>
        <w:tc>
          <w:tcPr>
            <w:tcW w:w="805" w:type="dxa"/>
            <w:gridSpan w:val="2"/>
            <w:noWrap/>
            <w:vAlign w:val="center"/>
          </w:tcPr>
          <w:p w14:paraId="38CDBECC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81D7AA4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2DF6B9F3" w14:textId="77777777" w:rsidR="00A363CB" w:rsidRPr="00946BA7" w:rsidRDefault="00A363CB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14:paraId="6D4866FB" w14:textId="77777777" w:rsidR="00A363CB" w:rsidRPr="00946BA7" w:rsidRDefault="00A363CB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DA3A4DF" w14:textId="77777777" w:rsidR="00A363CB" w:rsidRPr="00946BA7" w:rsidRDefault="00A363CB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9F8B1E3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34CD381E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FEEAAE5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421EDE6B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354796CC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Align w:val="center"/>
          </w:tcPr>
          <w:p w14:paraId="1670E77B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3CB" w:rsidRPr="00946BA7" w14:paraId="5656B4CC" w14:textId="77777777" w:rsidTr="00B32076">
        <w:trPr>
          <w:gridAfter w:val="2"/>
          <w:wAfter w:w="21" w:type="dxa"/>
          <w:trHeight w:val="263"/>
          <w:jc w:val="center"/>
        </w:trPr>
        <w:tc>
          <w:tcPr>
            <w:tcW w:w="799" w:type="dxa"/>
            <w:noWrap/>
            <w:vAlign w:val="center"/>
          </w:tcPr>
          <w:p w14:paraId="656DFD46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14:paraId="479A4EA8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14:paraId="05C84FE9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14:paraId="70AE5F0E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6C818BE0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40E010E1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6EF44EFE" w14:textId="77777777"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D875C83" w14:textId="77777777"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3CF4D958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1842D0F3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642562" w:rsidRPr="00946BA7" w14:paraId="4D988F11" w14:textId="7777777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14:paraId="5762CAA1" w14:textId="77777777" w:rsidR="00642562" w:rsidRPr="00946BA7" w:rsidRDefault="00642562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</w:tcPr>
          <w:p w14:paraId="04045823" w14:textId="77777777" w:rsidR="00642562" w:rsidRPr="00946BA7" w:rsidRDefault="00642562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42562">
              <w:rPr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5" w:type="dxa"/>
          </w:tcPr>
          <w:p w14:paraId="35B5DB6E" w14:textId="77777777"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</w:t>
            </w:r>
            <w:r>
              <w:rPr>
                <w:sz w:val="24"/>
                <w:szCs w:val="24"/>
              </w:rPr>
              <w:t xml:space="preserve"> Гейн В.Г.</w:t>
            </w:r>
          </w:p>
        </w:tc>
        <w:tc>
          <w:tcPr>
            <w:tcW w:w="2168" w:type="dxa"/>
            <w:noWrap/>
          </w:tcPr>
          <w:p w14:paraId="1CAFE4F4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</w:t>
            </w:r>
            <w:r>
              <w:rPr>
                <w:rFonts w:ascii="Times New Roman" w:hAnsi="Times New Roman" w:cs="Times New Roman"/>
              </w:rPr>
              <w:lastRenderedPageBreak/>
              <w:t>категорий и групп населения</w:t>
            </w:r>
          </w:p>
        </w:tc>
        <w:tc>
          <w:tcPr>
            <w:tcW w:w="1399" w:type="dxa"/>
            <w:gridSpan w:val="2"/>
          </w:tcPr>
          <w:p w14:paraId="22EF1DE3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4A5A5E9D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7EC7C03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445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165E43CD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445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395BD89A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  <w:gridSpan w:val="2"/>
          </w:tcPr>
          <w:p w14:paraId="13917094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</w:tr>
      <w:tr w:rsidR="00642562" w:rsidRPr="00946BA7" w14:paraId="68B30E1A" w14:textId="7777777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14:paraId="70B56CF1" w14:textId="77777777" w:rsidR="00642562" w:rsidRPr="00946BA7" w:rsidRDefault="001B7A21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16" w:type="dxa"/>
            <w:gridSpan w:val="2"/>
          </w:tcPr>
          <w:p w14:paraId="7B215DB9" w14:textId="77777777" w:rsidR="00642562" w:rsidRPr="00642562" w:rsidRDefault="005F02FD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 </w:t>
            </w:r>
            <w:r w:rsidR="00642562" w:rsidRPr="00642562">
              <w:rPr>
                <w:kern w:val="2"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5" w:type="dxa"/>
          </w:tcPr>
          <w:p w14:paraId="4A156BEE" w14:textId="77777777"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noWrap/>
          </w:tcPr>
          <w:p w14:paraId="32DA6EB1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14:paraId="00D53EFE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0FDE3CB7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5BCBF2ED" w14:textId="77777777" w:rsidR="00642562" w:rsidRPr="00946BA7" w:rsidRDefault="00E0542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445D">
              <w:rPr>
                <w:sz w:val="24"/>
                <w:szCs w:val="24"/>
              </w:rPr>
              <w:t>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14:paraId="3A334727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425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5C3D6541" w14:textId="77777777" w:rsidR="00642562" w:rsidRPr="00946BA7" w:rsidRDefault="00E0542D" w:rsidP="00E054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  <w:gridSpan w:val="2"/>
          </w:tcPr>
          <w:p w14:paraId="3A625065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</w:tr>
      <w:tr w:rsidR="00642562" w:rsidRPr="00946BA7" w14:paraId="3F3E26AC" w14:textId="77777777" w:rsidTr="00B32076">
        <w:trPr>
          <w:gridAfter w:val="2"/>
          <w:wAfter w:w="21" w:type="dxa"/>
          <w:trHeight w:val="435"/>
          <w:jc w:val="center"/>
        </w:trPr>
        <w:tc>
          <w:tcPr>
            <w:tcW w:w="799" w:type="dxa"/>
            <w:noWrap/>
          </w:tcPr>
          <w:p w14:paraId="3830EC5D" w14:textId="77777777"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7B5C" w14:textId="77777777" w:rsidR="00642562" w:rsidRDefault="00642562" w:rsidP="0001727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14:paraId="3CD14E84" w14:textId="77777777"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DEC7A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14:paraId="4525EBF2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5AD984C5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65C75BF2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noWrap/>
          </w:tcPr>
          <w:p w14:paraId="2C1F3FB6" w14:textId="77777777" w:rsidR="00642562" w:rsidRPr="00946BA7" w:rsidRDefault="0007445D" w:rsidP="00E054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42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45DBF911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  <w:gridSpan w:val="2"/>
          </w:tcPr>
          <w:p w14:paraId="22EED3C0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642562" w:rsidRPr="00946BA7" w14:paraId="0FADBB2D" w14:textId="7777777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14:paraId="4E5E579F" w14:textId="77777777"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F03" w14:textId="77777777" w:rsidR="00642562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  <w:lang w:eastAsia="en-US"/>
              </w:rPr>
              <w:t xml:space="preserve">Организационно- методическая и разъяснительная </w:t>
            </w:r>
            <w:r>
              <w:rPr>
                <w:sz w:val="22"/>
                <w:szCs w:val="22"/>
                <w:lang w:eastAsia="en-US"/>
              </w:rPr>
              <w:lastRenderedPageBreak/>
              <w:t>работа в области популяризации физической культуры и спорта</w:t>
            </w:r>
          </w:p>
        </w:tc>
        <w:tc>
          <w:tcPr>
            <w:tcW w:w="1975" w:type="dxa"/>
          </w:tcPr>
          <w:p w14:paraId="7F021E2B" w14:textId="77777777" w:rsidR="00642562" w:rsidRPr="00946BA7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kern w:val="2"/>
                <w:sz w:val="24"/>
                <w:szCs w:val="24"/>
              </w:rPr>
              <w:lastRenderedPageBreak/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C4DC9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повышение мотивации граждан к систематическим занятиям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14:paraId="7D50DCBA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2230BB11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42853971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0BF97BB8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7D0C093F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51CBBA0F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14:paraId="4986E14F" w14:textId="7777777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14:paraId="16F26C24" w14:textId="77777777"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CCB" w14:textId="77777777" w:rsidR="00642562" w:rsidRPr="00B32076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 w:rsidRPr="00B32076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B32076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B32076">
              <w:rPr>
                <w:bCs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975" w:type="dxa"/>
          </w:tcPr>
          <w:p w14:paraId="3393CF08" w14:textId="77777777" w:rsidR="00642562" w:rsidRPr="00B32076" w:rsidRDefault="0007445D" w:rsidP="00B32076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A4657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14:paraId="15E948AE" w14:textId="77777777"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31960338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6306442C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02723B1B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73523C98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4EB7F7E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14:paraId="6C57B9C7" w14:textId="7777777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14:paraId="567E7A0D" w14:textId="77777777"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2335" w14:textId="77777777" w:rsidR="00642562" w:rsidRPr="00B32076" w:rsidRDefault="00B32076" w:rsidP="00017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 </w:t>
            </w:r>
            <w:r w:rsidR="00642562" w:rsidRPr="00B32076">
              <w:rPr>
                <w:sz w:val="22"/>
              </w:rPr>
              <w:t>Мероприятия по созданию сети спортивных сооружений</w:t>
            </w:r>
          </w:p>
        </w:tc>
        <w:tc>
          <w:tcPr>
            <w:tcW w:w="1975" w:type="dxa"/>
          </w:tcPr>
          <w:p w14:paraId="71DC83F7" w14:textId="77777777" w:rsidR="00642562" w:rsidRPr="00B32076" w:rsidRDefault="0007445D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F8129" w14:textId="77777777" w:rsidR="00642562" w:rsidRDefault="00642562" w:rsidP="0001727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399" w:type="dxa"/>
            <w:gridSpan w:val="2"/>
          </w:tcPr>
          <w:p w14:paraId="54CAC10F" w14:textId="77777777"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015D3B03" w14:textId="77777777"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70AD9E68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4FA2DE16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362EE35C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FD51371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7C7EFE6D" w14:textId="77777777" w:rsidR="00A363CB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p w14:paraId="2EF3949C" w14:textId="77777777"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14:paraId="5198E5A2" w14:textId="77777777"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14:paraId="71AE6432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4A46C507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180188EB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0DEE5E04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0C996D3D" w14:textId="77777777" w:rsidR="00946BA7" w:rsidRP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14:paraId="75006FF5" w14:textId="77777777"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14:paraId="2CD4100D" w14:textId="77777777"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14:paraId="5E789AE9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53DBD4D4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3380B058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6AF9E5F3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0FF78E25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2714E674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67D9AEC7" w14:textId="77777777"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  <w:r w:rsidR="009A51AD" w:rsidRPr="00946BA7">
        <w:rPr>
          <w:sz w:val="24"/>
          <w:szCs w:val="24"/>
        </w:rPr>
        <w:t>.</w:t>
      </w:r>
    </w:p>
    <w:p w14:paraId="251302CD" w14:textId="77777777" w:rsidR="009A51AD" w:rsidRPr="00946BA7" w:rsidRDefault="009A51AD" w:rsidP="005F02FD">
      <w:pPr>
        <w:widowControl w:val="0"/>
        <w:ind w:firstLine="709"/>
        <w:jc w:val="center"/>
        <w:rPr>
          <w:sz w:val="24"/>
          <w:szCs w:val="24"/>
        </w:rPr>
      </w:pPr>
    </w:p>
    <w:p w14:paraId="655F4BA3" w14:textId="77777777" w:rsidR="003F4DFC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</w:t>
      </w:r>
      <w:r w:rsidR="004D77AF" w:rsidRPr="00946BA7">
        <w:rPr>
          <w:sz w:val="24"/>
          <w:szCs w:val="24"/>
        </w:rPr>
        <w:t>е</w:t>
      </w:r>
      <w:r w:rsidR="009A51AD" w:rsidRPr="00946BA7">
        <w:rPr>
          <w:sz w:val="24"/>
          <w:szCs w:val="24"/>
        </w:rPr>
        <w:t xml:space="preserve">ления </w:t>
      </w:r>
      <w:r w:rsidRPr="00946BA7">
        <w:rPr>
          <w:sz w:val="24"/>
          <w:szCs w:val="24"/>
        </w:rPr>
        <w:t xml:space="preserve">от </w:t>
      </w:r>
      <w:r w:rsidR="00642562">
        <w:rPr>
          <w:sz w:val="24"/>
          <w:szCs w:val="24"/>
        </w:rPr>
        <w:t>20.12</w:t>
      </w:r>
      <w:r w:rsidR="004D77AF" w:rsidRPr="00946BA7">
        <w:rPr>
          <w:sz w:val="24"/>
          <w:szCs w:val="24"/>
        </w:rPr>
        <w:t>.</w:t>
      </w:r>
      <w:r w:rsidR="00D72A5B">
        <w:rPr>
          <w:sz w:val="24"/>
          <w:szCs w:val="24"/>
        </w:rPr>
        <w:t>20</w:t>
      </w:r>
      <w:r w:rsidR="00642562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642562">
        <w:rPr>
          <w:sz w:val="24"/>
          <w:szCs w:val="24"/>
        </w:rPr>
        <w:t xml:space="preserve"> 204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0A690A">
        <w:rPr>
          <w:sz w:val="24"/>
          <w:szCs w:val="24"/>
        </w:rPr>
        <w:t>1</w:t>
      </w:r>
      <w:r w:rsidR="00E0542D">
        <w:rPr>
          <w:sz w:val="24"/>
          <w:szCs w:val="24"/>
        </w:rPr>
        <w:t>0</w:t>
      </w:r>
      <w:r w:rsidR="00642562">
        <w:rPr>
          <w:sz w:val="24"/>
          <w:szCs w:val="24"/>
        </w:rPr>
        <w:t>0</w:t>
      </w:r>
      <w:r w:rsidR="00867320">
        <w:rPr>
          <w:sz w:val="24"/>
          <w:szCs w:val="24"/>
        </w:rPr>
        <w:t>,0</w:t>
      </w:r>
      <w:r w:rsidR="00C27AE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F4DFC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E0542D">
        <w:rPr>
          <w:sz w:val="24"/>
          <w:szCs w:val="24"/>
        </w:rPr>
        <w:t>18,6</w:t>
      </w:r>
      <w:r w:rsidR="00D5465D">
        <w:rPr>
          <w:sz w:val="24"/>
          <w:szCs w:val="24"/>
        </w:rPr>
        <w:t xml:space="preserve"> тыс. рублей</w:t>
      </w:r>
      <w:r w:rsidR="00E0542D" w:rsidRPr="00E0542D">
        <w:rPr>
          <w:sz w:val="24"/>
          <w:szCs w:val="24"/>
        </w:rPr>
        <w:t xml:space="preserve"> </w:t>
      </w:r>
      <w:r w:rsidR="00E0542D">
        <w:rPr>
          <w:sz w:val="24"/>
          <w:szCs w:val="24"/>
        </w:rPr>
        <w:t>что составляет 18,6 от годового плана.</w:t>
      </w:r>
    </w:p>
    <w:p w14:paraId="13E58BE7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6834CEAB" w14:textId="77777777" w:rsidR="004A65D0" w:rsidRDefault="004A65D0" w:rsidP="004A65D0">
      <w:pPr>
        <w:widowControl w:val="0"/>
        <w:ind w:firstLine="709"/>
        <w:jc w:val="both"/>
        <w:rPr>
          <w:bCs/>
          <w:kern w:val="2"/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</w:t>
      </w:r>
      <w:r w:rsidR="00642562">
        <w:rPr>
          <w:sz w:val="24"/>
          <w:szCs w:val="24"/>
        </w:rPr>
        <w:t>-</w:t>
      </w:r>
      <w:r w:rsidR="00B12E58" w:rsidRPr="00946BA7">
        <w:rPr>
          <w:kern w:val="2"/>
          <w:sz w:val="24"/>
          <w:szCs w:val="24"/>
        </w:rPr>
        <w:t xml:space="preserve"> </w:t>
      </w:r>
      <w:r w:rsidR="00B12E58" w:rsidRPr="00946BA7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B12E58" w:rsidRPr="00946BA7">
        <w:rPr>
          <w:bCs/>
          <w:kern w:val="2"/>
          <w:sz w:val="24"/>
          <w:szCs w:val="24"/>
        </w:rPr>
        <w:t xml:space="preserve"> сельского поселения».</w:t>
      </w:r>
    </w:p>
    <w:p w14:paraId="4CE96756" w14:textId="77777777" w:rsidR="00642562" w:rsidRPr="00946BA7" w:rsidRDefault="00642562" w:rsidP="004A65D0">
      <w:pPr>
        <w:widowControl w:val="0"/>
        <w:ind w:firstLine="709"/>
        <w:jc w:val="both"/>
        <w:rPr>
          <w:sz w:val="24"/>
          <w:szCs w:val="24"/>
        </w:rPr>
      </w:pPr>
      <w:r w:rsidRPr="00642562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642562">
        <w:rPr>
          <w:sz w:val="24"/>
          <w:szCs w:val="24"/>
        </w:rPr>
        <w:t xml:space="preserve"> - «Развитие инфраструктуры спорта  в Маркинском сельском поселении».</w:t>
      </w:r>
    </w:p>
    <w:p w14:paraId="312E39B1" w14:textId="77777777" w:rsidR="00B12E58" w:rsidRPr="00D5465D" w:rsidRDefault="004A65D0" w:rsidP="00A2068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5465D">
        <w:rPr>
          <w:sz w:val="24"/>
          <w:szCs w:val="24"/>
        </w:rPr>
        <w:t xml:space="preserve">реализацию основных мероприятий подпрограммы 1 </w:t>
      </w:r>
      <w:r w:rsidR="00B12E58" w:rsidRPr="00D5465D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A20683">
        <w:rPr>
          <w:bCs/>
          <w:kern w:val="2"/>
          <w:sz w:val="24"/>
          <w:szCs w:val="24"/>
        </w:rPr>
        <w:t xml:space="preserve"> сельского поселения</w:t>
      </w:r>
      <w:r w:rsidR="00B12E58" w:rsidRPr="00D5465D">
        <w:rPr>
          <w:bCs/>
          <w:kern w:val="2"/>
          <w:sz w:val="24"/>
          <w:szCs w:val="24"/>
        </w:rPr>
        <w:t>»</w:t>
      </w:r>
      <w:r w:rsidRPr="00D5465D">
        <w:rPr>
          <w:sz w:val="24"/>
          <w:szCs w:val="24"/>
        </w:rPr>
        <w:t xml:space="preserve"> (далее – подпрограмма 1)  на </w:t>
      </w:r>
      <w:r w:rsidR="008B5BA5">
        <w:rPr>
          <w:sz w:val="24"/>
          <w:szCs w:val="24"/>
        </w:rPr>
        <w:t>2024</w:t>
      </w:r>
      <w:r w:rsidRPr="00D5465D">
        <w:rPr>
          <w:sz w:val="24"/>
          <w:szCs w:val="24"/>
        </w:rPr>
        <w:t xml:space="preserve"> год </w:t>
      </w:r>
      <w:r w:rsidR="00B12E58" w:rsidRPr="00D5465D">
        <w:rPr>
          <w:sz w:val="24"/>
          <w:szCs w:val="24"/>
        </w:rPr>
        <w:t xml:space="preserve">предусмотрено </w:t>
      </w:r>
      <w:r w:rsidR="000A690A">
        <w:rPr>
          <w:sz w:val="24"/>
          <w:szCs w:val="24"/>
        </w:rPr>
        <w:t>1</w:t>
      </w:r>
      <w:r w:rsidR="00E0542D">
        <w:rPr>
          <w:sz w:val="24"/>
          <w:szCs w:val="24"/>
        </w:rPr>
        <w:t>0</w:t>
      </w:r>
      <w:r w:rsidR="00A20683">
        <w:rPr>
          <w:sz w:val="24"/>
          <w:szCs w:val="24"/>
        </w:rPr>
        <w:t>0,</w:t>
      </w:r>
      <w:r w:rsidR="00867320">
        <w:rPr>
          <w:sz w:val="24"/>
          <w:szCs w:val="24"/>
        </w:rPr>
        <w:t>0</w:t>
      </w:r>
      <w:r w:rsidR="00B12E58" w:rsidRPr="00D5465D">
        <w:rPr>
          <w:sz w:val="24"/>
          <w:szCs w:val="24"/>
        </w:rPr>
        <w:t xml:space="preserve"> тыс. рублей. Фактическое освоение средств </w:t>
      </w:r>
      <w:r w:rsidR="000A690A">
        <w:rPr>
          <w:sz w:val="24"/>
          <w:szCs w:val="24"/>
        </w:rPr>
        <w:t>под</w:t>
      </w:r>
      <w:r w:rsidR="00B12E58" w:rsidRPr="00D5465D">
        <w:rPr>
          <w:sz w:val="24"/>
          <w:szCs w:val="24"/>
        </w:rPr>
        <w:t xml:space="preserve">программы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</w:t>
      </w:r>
      <w:r w:rsidR="00E0542D">
        <w:rPr>
          <w:sz w:val="24"/>
          <w:szCs w:val="24"/>
        </w:rPr>
        <w:t xml:space="preserve"> </w:t>
      </w:r>
      <w:r w:rsidR="008B5BA5">
        <w:rPr>
          <w:sz w:val="24"/>
          <w:szCs w:val="24"/>
        </w:rPr>
        <w:t>2024</w:t>
      </w:r>
      <w:r w:rsidR="00B12E58"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E0542D">
        <w:rPr>
          <w:sz w:val="24"/>
          <w:szCs w:val="24"/>
        </w:rPr>
        <w:t>а</w:t>
      </w:r>
      <w:r w:rsidR="00B12E58" w:rsidRPr="00D5465D">
        <w:rPr>
          <w:sz w:val="24"/>
          <w:szCs w:val="24"/>
        </w:rPr>
        <w:t xml:space="preserve"> составило </w:t>
      </w:r>
      <w:r w:rsidR="00E0542D">
        <w:rPr>
          <w:sz w:val="24"/>
          <w:szCs w:val="24"/>
        </w:rPr>
        <w:t>18,6</w:t>
      </w:r>
      <w:r w:rsidR="00D5465D" w:rsidRPr="00D5465D">
        <w:rPr>
          <w:sz w:val="24"/>
          <w:szCs w:val="24"/>
        </w:rPr>
        <w:t xml:space="preserve"> тыс. рублей</w:t>
      </w:r>
      <w:r w:rsidR="00E0542D">
        <w:rPr>
          <w:sz w:val="24"/>
          <w:szCs w:val="24"/>
        </w:rPr>
        <w:t xml:space="preserve">, </w:t>
      </w:r>
      <w:r w:rsidR="00E0542D" w:rsidRPr="00E0542D">
        <w:rPr>
          <w:sz w:val="24"/>
          <w:szCs w:val="24"/>
        </w:rPr>
        <w:t xml:space="preserve">что составляет </w:t>
      </w:r>
      <w:r w:rsidR="00E0542D">
        <w:rPr>
          <w:sz w:val="24"/>
          <w:szCs w:val="24"/>
        </w:rPr>
        <w:t>18,6</w:t>
      </w:r>
      <w:r w:rsidR="00E0542D" w:rsidRPr="00E0542D">
        <w:rPr>
          <w:sz w:val="24"/>
          <w:szCs w:val="24"/>
        </w:rPr>
        <w:t xml:space="preserve"> от годового плана.</w:t>
      </w:r>
    </w:p>
    <w:p w14:paraId="556800E8" w14:textId="77777777" w:rsidR="00B12E58" w:rsidRPr="001154BE" w:rsidRDefault="00B12E58" w:rsidP="00B12E58">
      <w:pPr>
        <w:ind w:firstLine="708"/>
        <w:jc w:val="both"/>
        <w:rPr>
          <w:sz w:val="24"/>
          <w:szCs w:val="24"/>
        </w:rPr>
      </w:pPr>
      <w:r w:rsidRPr="001154BE">
        <w:rPr>
          <w:sz w:val="24"/>
          <w:szCs w:val="24"/>
        </w:rPr>
        <w:t xml:space="preserve">Данные средства были потрачены на следующие:  </w:t>
      </w:r>
    </w:p>
    <w:p w14:paraId="11F7BAAC" w14:textId="77777777" w:rsidR="00635771" w:rsidRDefault="00635771" w:rsidP="00635771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A20683">
        <w:rPr>
          <w:sz w:val="24"/>
          <w:szCs w:val="24"/>
        </w:rPr>
        <w:t>а</w:t>
      </w:r>
      <w:r w:rsidRPr="00D5465D">
        <w:rPr>
          <w:sz w:val="24"/>
          <w:szCs w:val="24"/>
        </w:rPr>
        <w:t xml:space="preserve"> на постоянной основе. </w:t>
      </w:r>
    </w:p>
    <w:p w14:paraId="67C10BA9" w14:textId="77777777" w:rsidR="00A20683" w:rsidRPr="00D5465D" w:rsidRDefault="00A20683" w:rsidP="00635771">
      <w:pPr>
        <w:widowControl w:val="0"/>
        <w:ind w:firstLine="709"/>
        <w:jc w:val="both"/>
        <w:rPr>
          <w:sz w:val="24"/>
          <w:szCs w:val="24"/>
        </w:rPr>
      </w:pPr>
      <w:r w:rsidRPr="00A20683">
        <w:rPr>
          <w:sz w:val="24"/>
          <w:szCs w:val="24"/>
        </w:rPr>
        <w:t>На реализацию осн</w:t>
      </w:r>
      <w:r>
        <w:rPr>
          <w:sz w:val="24"/>
          <w:szCs w:val="24"/>
        </w:rPr>
        <w:t>овных мероприятий подпрограммы 2</w:t>
      </w:r>
      <w:r w:rsidRPr="00A20683">
        <w:rPr>
          <w:sz w:val="24"/>
          <w:szCs w:val="24"/>
        </w:rPr>
        <w:t xml:space="preserve"> «Развитие инфраструктуры спорта  в Маркинском сельском поселении»</w:t>
      </w:r>
      <w:r>
        <w:rPr>
          <w:sz w:val="24"/>
          <w:szCs w:val="24"/>
        </w:rPr>
        <w:t xml:space="preserve"> финансирование не предусмотрено.</w:t>
      </w:r>
    </w:p>
    <w:p w14:paraId="73E92E8E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B12E58" w:rsidRPr="00D5465D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D5465D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</w:t>
      </w:r>
      <w:r w:rsidRPr="00946BA7">
        <w:rPr>
          <w:sz w:val="24"/>
          <w:szCs w:val="24"/>
        </w:rPr>
        <w:t xml:space="preserve"> сроков их исполнения. </w:t>
      </w:r>
    </w:p>
    <w:p w14:paraId="53ABE77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04DB66AC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FE8EED" w14:textId="77777777" w:rsidR="00A20683" w:rsidRPr="00A20683" w:rsidRDefault="00A20683" w:rsidP="005F02FD">
      <w:pPr>
        <w:jc w:val="center"/>
        <w:rPr>
          <w:sz w:val="24"/>
          <w:szCs w:val="24"/>
        </w:rPr>
      </w:pPr>
      <w:r w:rsidRPr="00A20683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13BE0E04" w14:textId="77777777" w:rsidR="004A65D0" w:rsidRPr="00946BA7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2C62ED" w14:textId="77777777"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DC1622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49EFE4" w14:textId="77777777" w:rsidR="00635771" w:rsidRDefault="00635771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84D9FE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ABA8C9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76F3C0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71C03B" w14:textId="77777777"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14:paraId="76E842BD" w14:textId="77777777"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14:paraId="47554C6A" w14:textId="77777777" w:rsidR="00B32076" w:rsidRDefault="00B32076" w:rsidP="005F02FD">
      <w:pPr>
        <w:pStyle w:val="3"/>
        <w:keepNext w:val="0"/>
        <w:widowControl w:val="0"/>
        <w:jc w:val="left"/>
        <w:rPr>
          <w:sz w:val="24"/>
          <w:szCs w:val="24"/>
        </w:rPr>
      </w:pPr>
    </w:p>
    <w:p w14:paraId="2E614CCF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65CC73EB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6F87EC97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4C8C3E1D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3B37AFAF" w14:textId="77777777" w:rsidR="004A65D0" w:rsidRPr="00C358C8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C358C8">
        <w:rPr>
          <w:sz w:val="24"/>
          <w:szCs w:val="24"/>
        </w:rPr>
        <w:t>Приложение №6</w:t>
      </w:r>
    </w:p>
    <w:p w14:paraId="625B9B8C" w14:textId="24ADF5A7" w:rsidR="004A65D0" w:rsidRPr="00C358C8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C358C8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1A4D5B22" w14:textId="77777777" w:rsidR="0057033D" w:rsidRPr="00946BA7" w:rsidRDefault="0057033D" w:rsidP="0057033D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18.10.2024</w:t>
      </w:r>
      <w:r w:rsidRPr="0052054B">
        <w:rPr>
          <w:sz w:val="24"/>
          <w:szCs w:val="24"/>
        </w:rPr>
        <w:t xml:space="preserve"> №</w:t>
      </w:r>
      <w:r>
        <w:rPr>
          <w:sz w:val="24"/>
          <w:szCs w:val="24"/>
        </w:rPr>
        <w:t>81</w:t>
      </w:r>
      <w:r w:rsidRPr="0052054B">
        <w:rPr>
          <w:sz w:val="24"/>
          <w:szCs w:val="24"/>
        </w:rPr>
        <w:t xml:space="preserve"> </w:t>
      </w:r>
    </w:p>
    <w:p w14:paraId="7EDA7DF3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F1EDE46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7E41D4CE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3E8DD793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«Развитие культуры» </w:t>
      </w:r>
      <w:r w:rsidR="001154BE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</w:p>
    <w:p w14:paraId="6293FC3D" w14:textId="77777777"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34"/>
        <w:gridCol w:w="6"/>
        <w:gridCol w:w="2203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946BA7" w14:paraId="571A9F35" w14:textId="77777777" w:rsidTr="00376A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6240A832" w14:textId="77777777"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65815F8D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2F3B98D0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</w:tcPr>
          <w:p w14:paraId="1C622F51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214" w:type="dxa"/>
            <w:gridSpan w:val="2"/>
            <w:vMerge w:val="restart"/>
            <w:noWrap/>
          </w:tcPr>
          <w:p w14:paraId="7DBE0266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D6F0A4C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27EB0092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7D81975C" w14:textId="77777777" w:rsidR="003564A9" w:rsidRPr="00946BA7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6F9898B5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4C27545C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1BDC29F6" w14:textId="77777777"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6842825B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A8FBB8B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946BA7" w14:paraId="47B4127A" w14:textId="77777777" w:rsidTr="00376A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335A9AAF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5ECEAAA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5CF35359" w14:textId="77777777" w:rsidR="003564A9" w:rsidRPr="00946BA7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noWrap/>
            <w:vAlign w:val="center"/>
          </w:tcPr>
          <w:p w14:paraId="7DD16421" w14:textId="77777777" w:rsidR="003564A9" w:rsidRPr="00946BA7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64FB4E48" w14:textId="77777777" w:rsidR="003564A9" w:rsidRPr="00946BA7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17F70995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7B376268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6C72259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707D7FD4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199DDD81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8477082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946BA7" w14:paraId="7BB3A094" w14:textId="77777777" w:rsidTr="00376A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6235B7B2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1D51EA7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14:paraId="2805B13B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noWrap/>
            <w:vAlign w:val="center"/>
          </w:tcPr>
          <w:p w14:paraId="7D6CDFA0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54CBE9FF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2DDCB2A1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06BD9FE9" w14:textId="77777777"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3AC63D2" w14:textId="77777777"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777E2F46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3EE89547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67FB0" w:rsidRPr="00946BA7" w14:paraId="13D68590" w14:textId="77777777" w:rsidTr="00376A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43B29" w14:textId="77777777" w:rsidR="00067FB0" w:rsidRPr="00D74FB8" w:rsidRDefault="00067FB0" w:rsidP="00D74F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753A" w14:textId="77777777" w:rsidR="00067FB0" w:rsidRPr="00D74FB8" w:rsidRDefault="00067FB0" w:rsidP="00D74FB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4FB8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40A09" w14:textId="77777777" w:rsidR="00067FB0" w:rsidRDefault="00DD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6461DE8C" w14:textId="77777777" w:rsidR="009E24A8" w:rsidRPr="00067FB0" w:rsidRDefault="009E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3948D" w14:textId="77777777" w:rsidR="00067FB0" w:rsidRPr="00D74FB8" w:rsidRDefault="00067FB0" w:rsidP="00D74F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6AA15" w14:textId="77777777"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BEB2" w14:textId="77777777"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B8F0E" w14:textId="77777777" w:rsidR="00067FB0" w:rsidRPr="00D74FB8" w:rsidRDefault="00E0542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BBE23" w14:textId="77777777" w:rsidR="00067FB0" w:rsidRPr="00D74FB8" w:rsidRDefault="00E0542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7345,0</w:t>
            </w:r>
          </w:p>
        </w:tc>
        <w:tc>
          <w:tcPr>
            <w:tcW w:w="992" w:type="dxa"/>
            <w:gridSpan w:val="2"/>
            <w:noWrap/>
          </w:tcPr>
          <w:p w14:paraId="124A2B72" w14:textId="77777777" w:rsidR="00067FB0" w:rsidRPr="00946BA7" w:rsidRDefault="00797792" w:rsidP="007977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5507,5</w:t>
            </w:r>
          </w:p>
        </w:tc>
        <w:tc>
          <w:tcPr>
            <w:tcW w:w="1418" w:type="dxa"/>
            <w:gridSpan w:val="2"/>
          </w:tcPr>
          <w:p w14:paraId="42716904" w14:textId="77777777" w:rsidR="00067FB0" w:rsidRPr="00946BA7" w:rsidRDefault="00797792" w:rsidP="003F4D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1837,5</w:t>
            </w:r>
          </w:p>
        </w:tc>
      </w:tr>
      <w:tr w:rsidR="001154BE" w:rsidRPr="00946BA7" w14:paraId="679FD4ED" w14:textId="77777777" w:rsidTr="00376A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EA740" w14:textId="77777777"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31618" w14:textId="77777777" w:rsidR="001154BE" w:rsidRPr="00D74FB8" w:rsidRDefault="001154BE" w:rsidP="00D74FB8">
            <w:pPr>
              <w:pStyle w:val="af2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7A60" w14:textId="77777777"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679A7EAD" w14:textId="77777777"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AAFD4" w14:textId="77777777" w:rsidR="001154BE" w:rsidRPr="00D74FB8" w:rsidRDefault="001154BE" w:rsidP="00D74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учреждений 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30F5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AF1C9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A6A23" w14:textId="77777777"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68A72" w14:textId="77777777"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739A070F" w14:textId="77777777" w:rsidR="001154BE" w:rsidRPr="00946BA7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770DCDDF" w14:textId="77777777" w:rsidR="001154BE" w:rsidRPr="00946BA7" w:rsidRDefault="009E24A8" w:rsidP="00635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54BE" w:rsidRPr="00946BA7" w14:paraId="14923D2D" w14:textId="77777777" w:rsidTr="00376A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87E1B" w14:textId="77777777"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AD53C" w14:textId="77777777" w:rsidR="001154BE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154BE">
              <w:rPr>
                <w:rFonts w:eastAsia="Lucida Sans Unicode"/>
                <w:kern w:val="1"/>
                <w:sz w:val="24"/>
                <w:szCs w:val="24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3295A" w14:textId="77777777"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14363146" w14:textId="77777777"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CFA28" w14:textId="77777777"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1154BE">
              <w:rPr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C56B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817F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BC6FD" w14:textId="77777777" w:rsidR="001154BE" w:rsidRPr="00D74FB8" w:rsidRDefault="00DE5779" w:rsidP="004C08CA">
            <w:pPr>
              <w:widowControl w:val="0"/>
              <w:tabs>
                <w:tab w:val="left" w:pos="630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C08C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DE0A7" w14:textId="77777777" w:rsidR="001154BE" w:rsidRPr="00D74FB8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C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71905389" w14:textId="77777777" w:rsidR="001154BE" w:rsidRPr="00946BA7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8E1AC0D" w14:textId="77777777" w:rsidR="001154BE" w:rsidRPr="00946BA7" w:rsidRDefault="001154BE" w:rsidP="004C08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C08CA">
              <w:rPr>
                <w:sz w:val="24"/>
                <w:szCs w:val="24"/>
              </w:rPr>
              <w:t>0</w:t>
            </w:r>
          </w:p>
        </w:tc>
      </w:tr>
      <w:tr w:rsidR="00DA4C6D" w:rsidRPr="00946BA7" w14:paraId="07D20ED1" w14:textId="7777777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1A1A4" w14:textId="77777777" w:rsidR="00DA4C6D" w:rsidRPr="00D74FB8" w:rsidRDefault="00DA4C6D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2F68D" w14:textId="77777777" w:rsidR="00DA4C6D" w:rsidRPr="00DE5779" w:rsidRDefault="00DA4C6D" w:rsidP="009F5E10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98798" w14:textId="77777777" w:rsidR="00DA4C6D" w:rsidRPr="009E24A8" w:rsidRDefault="00DA4C6D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31739C2D" w14:textId="77777777" w:rsidR="00DA4C6D" w:rsidRPr="00067FB0" w:rsidRDefault="00DA4C6D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B288A" w14:textId="77777777" w:rsidR="00DA4C6D" w:rsidRPr="00D74FB8" w:rsidRDefault="00DA4C6D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F06D4" w14:textId="77777777" w:rsidR="00DA4C6D" w:rsidRPr="001154BE" w:rsidRDefault="00DA4C6D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5E4E7" w14:textId="77777777" w:rsidR="00DA4C6D" w:rsidRPr="001154BE" w:rsidRDefault="00DA4C6D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B75B7" w14:textId="77777777" w:rsidR="00DA4C6D" w:rsidRPr="00D74FB8" w:rsidRDefault="00E0542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FDACD" w14:textId="77777777" w:rsidR="00DA4C6D" w:rsidRPr="00D74FB8" w:rsidRDefault="00E0542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7345,0</w:t>
            </w:r>
          </w:p>
        </w:tc>
        <w:tc>
          <w:tcPr>
            <w:tcW w:w="992" w:type="dxa"/>
            <w:gridSpan w:val="2"/>
            <w:noWrap/>
          </w:tcPr>
          <w:p w14:paraId="6689C4E9" w14:textId="77777777" w:rsidR="00DA4C6D" w:rsidRPr="00946BA7" w:rsidRDefault="00797792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5507,5</w:t>
            </w:r>
          </w:p>
        </w:tc>
        <w:tc>
          <w:tcPr>
            <w:tcW w:w="1418" w:type="dxa"/>
            <w:gridSpan w:val="2"/>
          </w:tcPr>
          <w:p w14:paraId="4E5401B3" w14:textId="77777777" w:rsidR="00DA4C6D" w:rsidRPr="00946BA7" w:rsidRDefault="00797792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1837,5</w:t>
            </w:r>
          </w:p>
        </w:tc>
      </w:tr>
      <w:tr w:rsidR="001154BE" w:rsidRPr="00946BA7" w14:paraId="2679B273" w14:textId="7777777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12C9" w14:textId="77777777"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07EF7" w14:textId="77777777"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1.4.</w:t>
            </w:r>
          </w:p>
          <w:p w14:paraId="78A38A51" w14:textId="77777777"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E354B" w14:textId="77777777"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174F5F6E" w14:textId="77777777"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CC8FD" w14:textId="77777777" w:rsidR="001154BE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rFonts w:eastAsia="Arial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7D6F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3D7E7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E84D2" w14:textId="77777777"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A4634" w14:textId="77777777"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53841188" w14:textId="77777777" w:rsidR="001154BE" w:rsidRPr="00946BA7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0CA163AE" w14:textId="77777777" w:rsidR="001154BE" w:rsidRPr="00946BA7" w:rsidRDefault="00DE5779" w:rsidP="00032C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4FB8" w:rsidRPr="00946BA7" w14:paraId="23E7F9A1" w14:textId="7777777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FAE03" w14:textId="77777777" w:rsidR="00D74FB8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36076" w14:textId="77777777" w:rsidR="00D74FB8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1154BE">
              <w:rPr>
                <w:bCs/>
                <w:iCs/>
                <w:sz w:val="24"/>
                <w:szCs w:val="24"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8719F" w14:textId="77777777" w:rsidR="009E24A8" w:rsidRPr="009E24A8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14:paraId="30CBCA0A" w14:textId="77777777" w:rsidR="00D74FB8" w:rsidRPr="00067FB0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29CFB" w14:textId="77777777" w:rsidR="00D74FB8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color w:val="000000"/>
                <w:sz w:val="24"/>
                <w:szCs w:val="24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CF745" w14:textId="77777777"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BA61" w14:textId="77777777"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8EA70" w14:textId="77777777"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6A44D" w14:textId="77777777"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2C0A011B" w14:textId="77777777" w:rsidR="00D74FB8" w:rsidRPr="00946BA7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16D92833" w14:textId="77777777" w:rsidR="00D74FB8" w:rsidRPr="00946BA7" w:rsidRDefault="00C57EA4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15606BCF" w14:textId="77777777"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14:paraId="2F14A144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14:paraId="457B88F7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2F424EB6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5F02FD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14:paraId="1DD273F0" w14:textId="77777777"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2DB66D2B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культуры»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="0033664B" w:rsidRPr="00946BA7">
        <w:rPr>
          <w:sz w:val="24"/>
          <w:szCs w:val="24"/>
        </w:rPr>
        <w:t>.</w:t>
      </w:r>
    </w:p>
    <w:p w14:paraId="4A86E03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14:paraId="33537BE9" w14:textId="77777777" w:rsidR="004A65D0" w:rsidRPr="00946BA7" w:rsidRDefault="004A65D0" w:rsidP="00DA4C6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DE5779">
        <w:rPr>
          <w:sz w:val="24"/>
          <w:szCs w:val="24"/>
        </w:rPr>
        <w:t>27.12</w:t>
      </w:r>
      <w:r w:rsidR="0033664B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E5779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067FB0">
        <w:rPr>
          <w:sz w:val="24"/>
          <w:szCs w:val="24"/>
        </w:rPr>
        <w:t xml:space="preserve"> </w:t>
      </w:r>
      <w:r w:rsidR="00DE5779">
        <w:rPr>
          <w:sz w:val="24"/>
          <w:szCs w:val="24"/>
        </w:rPr>
        <w:t>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E0542D">
        <w:rPr>
          <w:sz w:val="24"/>
          <w:szCs w:val="24"/>
        </w:rPr>
        <w:t>7345,0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797792">
        <w:rPr>
          <w:sz w:val="24"/>
          <w:szCs w:val="24"/>
        </w:rPr>
        <w:t>5507,5</w:t>
      </w:r>
      <w:r w:rsidR="0033664B" w:rsidRPr="00946BA7">
        <w:rPr>
          <w:sz w:val="24"/>
          <w:szCs w:val="24"/>
        </w:rPr>
        <w:t xml:space="preserve"> </w:t>
      </w:r>
      <w:r w:rsidR="00835BD2">
        <w:rPr>
          <w:sz w:val="24"/>
          <w:szCs w:val="24"/>
        </w:rPr>
        <w:t>тыс. рублей</w:t>
      </w:r>
      <w:r w:rsidR="00032CE5">
        <w:rPr>
          <w:sz w:val="24"/>
          <w:szCs w:val="24"/>
        </w:rPr>
        <w:t xml:space="preserve">, что составляет </w:t>
      </w:r>
      <w:r w:rsidR="00797792">
        <w:rPr>
          <w:sz w:val="24"/>
          <w:szCs w:val="24"/>
        </w:rPr>
        <w:t>75%</w:t>
      </w:r>
      <w:r w:rsidR="003F4DFC">
        <w:rPr>
          <w:sz w:val="24"/>
          <w:szCs w:val="24"/>
        </w:rPr>
        <w:t xml:space="preserve"> </w:t>
      </w:r>
      <w:r w:rsidR="00032CE5">
        <w:rPr>
          <w:sz w:val="24"/>
          <w:szCs w:val="24"/>
        </w:rPr>
        <w:t>от годового плана.</w:t>
      </w:r>
    </w:p>
    <w:p w14:paraId="24C577C2" w14:textId="77777777"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46900659" w14:textId="77777777"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Подпрограмма 1 – «</w:t>
      </w:r>
      <w:r w:rsidR="0033664B" w:rsidRPr="00835BD2">
        <w:rPr>
          <w:sz w:val="24"/>
          <w:szCs w:val="24"/>
        </w:rPr>
        <w:t>Развитие культуры</w:t>
      </w:r>
      <w:r w:rsidRPr="00835BD2">
        <w:rPr>
          <w:sz w:val="24"/>
          <w:szCs w:val="24"/>
        </w:rPr>
        <w:t>»;</w:t>
      </w:r>
    </w:p>
    <w:p w14:paraId="1E505901" w14:textId="77777777" w:rsidR="004A65D0" w:rsidRPr="00A51F11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Подпрограмма 2 – «</w:t>
      </w:r>
      <w:r w:rsidR="00DE5779" w:rsidRPr="00DE5779">
        <w:rPr>
          <w:sz w:val="24"/>
          <w:szCs w:val="24"/>
        </w:rPr>
        <w:t>Обеспечение реализации муниципальной программы «Развитие культуры»</w:t>
      </w:r>
      <w:r w:rsidRPr="00A51F11">
        <w:rPr>
          <w:sz w:val="24"/>
          <w:szCs w:val="24"/>
        </w:rPr>
        <w:t>.</w:t>
      </w:r>
    </w:p>
    <w:p w14:paraId="0B733895" w14:textId="77777777" w:rsidR="0033664B" w:rsidRPr="00A51F11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4C08CA">
        <w:rPr>
          <w:sz w:val="24"/>
          <w:szCs w:val="24"/>
        </w:rPr>
        <w:t>1</w:t>
      </w:r>
      <w:r w:rsidRPr="00A51F11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A51F11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7345,0</w:t>
      </w:r>
      <w:r w:rsidRPr="00A51F11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A51F11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составило </w:t>
      </w:r>
      <w:r w:rsidR="00AE60F0">
        <w:rPr>
          <w:sz w:val="24"/>
          <w:szCs w:val="24"/>
        </w:rPr>
        <w:t>3800,0</w:t>
      </w:r>
      <w:r w:rsidR="00DA4C6D">
        <w:rPr>
          <w:sz w:val="24"/>
          <w:szCs w:val="24"/>
        </w:rPr>
        <w:t xml:space="preserve"> </w:t>
      </w:r>
      <w:r w:rsidR="00835BD2" w:rsidRPr="00A51F11">
        <w:rPr>
          <w:sz w:val="24"/>
          <w:szCs w:val="24"/>
        </w:rPr>
        <w:t>тыс. рублей</w:t>
      </w:r>
    </w:p>
    <w:p w14:paraId="5E4E6EF7" w14:textId="77777777" w:rsidR="0033664B" w:rsidRPr="00A51F11" w:rsidRDefault="0033664B" w:rsidP="0033664B">
      <w:pPr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            Данные денежные средства были направлены на:</w:t>
      </w:r>
    </w:p>
    <w:p w14:paraId="0203D479" w14:textId="77777777" w:rsidR="00835BD2" w:rsidRPr="00A51F11" w:rsidRDefault="00835BD2" w:rsidP="00835BD2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- обеспечение и предоставление субсидий МБУК ЦР КСП «ЦДК» на вы</w:t>
      </w:r>
      <w:r w:rsidR="00917FA2">
        <w:rPr>
          <w:sz w:val="24"/>
          <w:szCs w:val="24"/>
        </w:rPr>
        <w:t>полнение муниципального задания.</w:t>
      </w:r>
    </w:p>
    <w:p w14:paraId="67FAD828" w14:textId="77777777" w:rsidR="0033664B" w:rsidRPr="00A51F11" w:rsidRDefault="0033664B" w:rsidP="00A51F11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067FB0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на постоянной основе. </w:t>
      </w:r>
    </w:p>
    <w:p w14:paraId="1D436B33" w14:textId="77777777" w:rsidR="0033664B" w:rsidRPr="00A51F11" w:rsidRDefault="0033664B" w:rsidP="0033664B">
      <w:pPr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Среднемесячная заработная плата бюджетных учреждений культуры за 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</w:t>
      </w:r>
      <w:r w:rsidR="004C08CA" w:rsidRPr="00837743">
        <w:rPr>
          <w:sz w:val="24"/>
          <w:szCs w:val="24"/>
        </w:rPr>
        <w:t xml:space="preserve">составила </w:t>
      </w:r>
      <w:r w:rsidR="00787F80" w:rsidRPr="00787F80">
        <w:rPr>
          <w:sz w:val="24"/>
          <w:szCs w:val="24"/>
        </w:rPr>
        <w:t xml:space="preserve">42772,70 </w:t>
      </w:r>
      <w:r w:rsidR="00E33E75" w:rsidRPr="00787F80">
        <w:rPr>
          <w:sz w:val="24"/>
          <w:szCs w:val="24"/>
        </w:rPr>
        <w:t xml:space="preserve"> </w:t>
      </w:r>
      <w:r w:rsidR="00067FB0" w:rsidRPr="00787F80">
        <w:rPr>
          <w:sz w:val="24"/>
          <w:szCs w:val="24"/>
        </w:rPr>
        <w:t xml:space="preserve"> руб</w:t>
      </w:r>
      <w:r w:rsidRPr="00787F80">
        <w:rPr>
          <w:sz w:val="24"/>
          <w:szCs w:val="24"/>
        </w:rPr>
        <w:t>.</w:t>
      </w:r>
    </w:p>
    <w:p w14:paraId="3E7446E3" w14:textId="77777777" w:rsidR="0033664B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A51F11">
        <w:rPr>
          <w:sz w:val="24"/>
          <w:szCs w:val="24"/>
        </w:rPr>
        <w:t>2</w:t>
      </w:r>
      <w:r w:rsidRPr="00A51F11">
        <w:rPr>
          <w:sz w:val="24"/>
          <w:szCs w:val="24"/>
        </w:rPr>
        <w:t xml:space="preserve"> «</w:t>
      </w:r>
      <w:r w:rsidR="00067FB0" w:rsidRPr="00067FB0">
        <w:rPr>
          <w:sz w:val="24"/>
          <w:szCs w:val="24"/>
        </w:rPr>
        <w:t>Обеспечение реализации муниципальной программы «Развитие культуры</w:t>
      </w:r>
      <w:r w:rsidRPr="00A51F11">
        <w:rPr>
          <w:sz w:val="24"/>
          <w:szCs w:val="24"/>
        </w:rPr>
        <w:t>» (далее – подпрограмма</w:t>
      </w:r>
      <w:r w:rsidR="004C08CA">
        <w:rPr>
          <w:sz w:val="24"/>
          <w:szCs w:val="24"/>
        </w:rPr>
        <w:t xml:space="preserve"> 2</w:t>
      </w:r>
      <w:r w:rsidR="00AE60F0">
        <w:rPr>
          <w:sz w:val="24"/>
          <w:szCs w:val="24"/>
        </w:rPr>
        <w:t xml:space="preserve">, </w:t>
      </w:r>
      <w:r w:rsidRPr="00946BA7">
        <w:rPr>
          <w:sz w:val="24"/>
          <w:szCs w:val="24"/>
        </w:rPr>
        <w:t xml:space="preserve">расходы не предусмотрены. </w:t>
      </w:r>
    </w:p>
    <w:p w14:paraId="0DD0579F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0CBE2A7C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7670819A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28F7BE" w14:textId="77777777"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1FB5052C" w14:textId="77777777"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14:paraId="7E9437F5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17339D14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321DD179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3CF9D431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574E2F58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6D7B311C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2A17FFD3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75BE16D8" w14:textId="77777777" w:rsidR="004C08CA" w:rsidRDefault="004C08CA" w:rsidP="004A65D0">
      <w:pPr>
        <w:pStyle w:val="3"/>
        <w:keepNext w:val="0"/>
        <w:widowControl w:val="0"/>
        <w:rPr>
          <w:sz w:val="24"/>
          <w:szCs w:val="24"/>
        </w:rPr>
      </w:pPr>
    </w:p>
    <w:p w14:paraId="187F4A77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№7</w:t>
      </w:r>
    </w:p>
    <w:p w14:paraId="66588395" w14:textId="1B87F630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40B5DA64" w14:textId="77777777" w:rsidR="0057033D" w:rsidRPr="00946BA7" w:rsidRDefault="0057033D" w:rsidP="0057033D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18.10.2024</w:t>
      </w:r>
      <w:r w:rsidRPr="0052054B">
        <w:rPr>
          <w:sz w:val="24"/>
          <w:szCs w:val="24"/>
        </w:rPr>
        <w:t xml:space="preserve"> №</w:t>
      </w:r>
      <w:r>
        <w:rPr>
          <w:sz w:val="24"/>
          <w:szCs w:val="24"/>
        </w:rPr>
        <w:t>81</w:t>
      </w:r>
      <w:r w:rsidRPr="0052054B">
        <w:rPr>
          <w:sz w:val="24"/>
          <w:szCs w:val="24"/>
        </w:rPr>
        <w:t xml:space="preserve"> </w:t>
      </w:r>
    </w:p>
    <w:p w14:paraId="216449B1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F6BBC88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032C6DD9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5A7ED966" w14:textId="77777777" w:rsidR="00E4716E" w:rsidRPr="00E4716E" w:rsidRDefault="00801C18" w:rsidP="00E4716E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E4716E" w:rsidRPr="00E4716E">
        <w:rPr>
          <w:sz w:val="24"/>
          <w:szCs w:val="24"/>
        </w:rPr>
        <w:t xml:space="preserve">Об утверждении плана реализации </w:t>
      </w:r>
    </w:p>
    <w:p w14:paraId="4F670768" w14:textId="77777777" w:rsidR="004A65D0" w:rsidRPr="00946BA7" w:rsidRDefault="00E4716E" w:rsidP="00E4716E">
      <w:pPr>
        <w:widowControl w:val="0"/>
        <w:ind w:firstLine="709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муниципа</w:t>
      </w:r>
      <w:r>
        <w:rPr>
          <w:sz w:val="24"/>
          <w:szCs w:val="24"/>
        </w:rPr>
        <w:t>льной программы «Обеспечение</w:t>
      </w:r>
      <w:r w:rsidRPr="00E4716E">
        <w:rPr>
          <w:sz w:val="24"/>
          <w:szCs w:val="24"/>
        </w:rPr>
        <w:t xml:space="preserve">  общественного порядка и профилактика</w:t>
      </w:r>
      <w:r>
        <w:rPr>
          <w:sz w:val="24"/>
          <w:szCs w:val="24"/>
        </w:rPr>
        <w:t xml:space="preserve"> </w:t>
      </w:r>
      <w:r w:rsidRPr="00E4716E">
        <w:rPr>
          <w:sz w:val="24"/>
          <w:szCs w:val="24"/>
        </w:rPr>
        <w:t>правонарушений</w:t>
      </w:r>
      <w:r w:rsidR="00801C18"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</w:p>
    <w:p w14:paraId="3E93FA19" w14:textId="77777777"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A36E83" w:rsidRPr="009B4E02" w14:paraId="17A14755" w14:textId="77777777" w:rsidTr="00A36E8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14:paraId="4DEE5857" w14:textId="77777777"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Merge w:val="restart"/>
          </w:tcPr>
          <w:p w14:paraId="4BBFD17B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18D4274A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14:paraId="1DF3FFED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14:paraId="34ADE9DC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0EF170B2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5F7D12FC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14:paraId="5C4E41D6" w14:textId="77777777" w:rsidR="00A36E83" w:rsidRPr="00454952" w:rsidRDefault="00A36E83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52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549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14:paraId="414084FC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14:paraId="633A9402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594CF01C" w14:textId="77777777"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44C6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</w:p>
          <w:p w14:paraId="73EF61A1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1814783" w14:textId="77777777"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причины их неосвоения</w:t>
            </w:r>
          </w:p>
        </w:tc>
      </w:tr>
      <w:tr w:rsidR="00A36E83" w:rsidRPr="009B4E02" w14:paraId="4E505291" w14:textId="77777777" w:rsidTr="00A36E8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14:paraId="213A3A15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51D305EE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14:paraId="27974E2F" w14:textId="77777777" w:rsidR="00A36E83" w:rsidRPr="009B4E02" w:rsidRDefault="00A36E83" w:rsidP="0079062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14:paraId="729F28ED" w14:textId="77777777" w:rsidR="00A36E83" w:rsidRPr="009B4E02" w:rsidRDefault="00A36E83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5EF213B7" w14:textId="77777777" w:rsidR="00A36E83" w:rsidRPr="00454952" w:rsidRDefault="00A36E83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07EB4AFF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/>
          </w:tcPr>
          <w:p w14:paraId="68A8C13F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14:paraId="2D0A78F6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20" w:type="dxa"/>
            <w:noWrap/>
          </w:tcPr>
          <w:p w14:paraId="05CF3E80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14:paraId="7A9D72C3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A0E0" w14:textId="77777777"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2197" w:rsidRPr="009B4E02" w14:paraId="5656A985" w14:textId="77777777" w:rsidTr="00A36E8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14:paraId="7A7C706B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14:paraId="12F1C0B8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14:paraId="5F7B1275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noWrap/>
            <w:vAlign w:val="center"/>
          </w:tcPr>
          <w:p w14:paraId="0F7FF483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 w14:paraId="3AD40F8B" w14:textId="77777777" w:rsidR="00632197" w:rsidRPr="0045495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45495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gridSpan w:val="2"/>
            <w:vAlign w:val="center"/>
          </w:tcPr>
          <w:p w14:paraId="74652C0C" w14:textId="77777777" w:rsidR="00632197" w:rsidRPr="0045495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vAlign w:val="center"/>
          </w:tcPr>
          <w:p w14:paraId="6857BF6B" w14:textId="77777777"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  <w:noWrap/>
            <w:vAlign w:val="center"/>
          </w:tcPr>
          <w:p w14:paraId="09575DD7" w14:textId="77777777"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noWrap/>
            <w:vAlign w:val="center"/>
          </w:tcPr>
          <w:p w14:paraId="77B7BF25" w14:textId="77777777"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5F2CD790" w14:textId="77777777"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10</w:t>
            </w:r>
          </w:p>
        </w:tc>
      </w:tr>
      <w:tr w:rsidR="00E4716E" w:rsidRPr="009B4E02" w14:paraId="009C101A" w14:textId="77777777" w:rsidTr="00A36E8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236F8" w14:textId="77777777" w:rsidR="00E4716E" w:rsidRPr="009B4E02" w:rsidRDefault="00E4716E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843" w14:textId="77777777"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 xml:space="preserve">Подпрограмма 1       </w:t>
            </w:r>
          </w:p>
          <w:p w14:paraId="10F0B8F6" w14:textId="77777777"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Противодействие коррупции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7F1" w14:textId="77777777" w:rsidR="00E4716E" w:rsidRPr="007A2813" w:rsidRDefault="00D6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r w:rsidR="00E4716E" w:rsidRPr="007A2813">
              <w:rPr>
                <w:sz w:val="22"/>
                <w:szCs w:val="22"/>
              </w:rPr>
              <w:t>Администрации Маркинского сельского поселения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479B2" w14:textId="77777777" w:rsidR="00E4716E" w:rsidRPr="007A2813" w:rsidRDefault="00E4716E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в обществе нетерпимости к коррупционному поведению;</w:t>
            </w:r>
          </w:p>
        </w:tc>
        <w:tc>
          <w:tcPr>
            <w:tcW w:w="1396" w:type="dxa"/>
            <w:gridSpan w:val="2"/>
          </w:tcPr>
          <w:p w14:paraId="71FD5FED" w14:textId="77777777"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20560521" w14:textId="77777777"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F8A8C" w14:textId="77777777" w:rsidR="00E4716E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2E23E" w14:textId="77777777" w:rsidR="00E4716E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14:paraId="4AEE4601" w14:textId="77777777"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16E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14:paraId="32007A44" w14:textId="77777777" w:rsidR="00E4716E" w:rsidRPr="009B4E02" w:rsidRDefault="00AE60F0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716E">
              <w:rPr>
                <w:sz w:val="24"/>
                <w:szCs w:val="24"/>
              </w:rPr>
              <w:t>,0</w:t>
            </w:r>
          </w:p>
          <w:p w14:paraId="575F5DBD" w14:textId="77777777" w:rsidR="00E4716E" w:rsidRPr="009B4E02" w:rsidRDefault="00E4716E" w:rsidP="00A36E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54A6F" w:rsidRPr="009B4E02" w14:paraId="644982A4" w14:textId="77777777" w:rsidTr="00A36E8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27342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59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14:paraId="1C584AA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047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0F32B775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4B7CF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14:paraId="5AFC426F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A8D8C0B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2552B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A1DEC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7EEAD5A0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21254BD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4DC42ED8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5BF51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C4B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1.2</w:t>
            </w:r>
          </w:p>
          <w:p w14:paraId="7491F214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93F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2400D2A8" w14:textId="77777777"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E366C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14:paraId="269A9A56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41FAB90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57062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51480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2AE0557B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B3C277F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062463E4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5EA1C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59C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1.3</w:t>
            </w:r>
          </w:p>
          <w:p w14:paraId="3036D22D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F88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590B5D4F" w14:textId="77777777"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795CA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в локальных нормативных правовых актах  и их проектах коррупциогенных факторов и их исключение</w:t>
            </w:r>
          </w:p>
        </w:tc>
        <w:tc>
          <w:tcPr>
            <w:tcW w:w="1396" w:type="dxa"/>
            <w:gridSpan w:val="2"/>
          </w:tcPr>
          <w:p w14:paraId="520A240C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6A15CD01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687BD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23879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79ED597D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218F00F4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4FBA2263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8CDBD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011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1.4</w:t>
            </w:r>
          </w:p>
          <w:p w14:paraId="4D38D629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1A6" w14:textId="77777777" w:rsidR="00654A6F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7A2813">
              <w:rPr>
                <w:sz w:val="22"/>
                <w:szCs w:val="22"/>
              </w:rPr>
              <w:t xml:space="preserve"> специалист Администрации Маркинского сельского поселения</w:t>
            </w:r>
          </w:p>
          <w:p w14:paraId="02B7DD1D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А.А.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A50AA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14:paraId="3AE56D44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0E9D9C94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C8932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81C2D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63DDE275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24582DC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3D77E136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62275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AF5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1.5</w:t>
            </w:r>
          </w:p>
          <w:p w14:paraId="77BF6BA4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Повышение эффективности взаимодействия с институтами </w:t>
            </w:r>
            <w:r w:rsidRPr="007A2813">
              <w:rPr>
                <w:rFonts w:ascii="Times New Roman" w:hAnsi="Times New Roman" w:cs="Times New Roman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F7D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14:paraId="376EBA18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60097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7A2813">
              <w:rPr>
                <w:sz w:val="22"/>
                <w:szCs w:val="22"/>
              </w:rPr>
              <w:t xml:space="preserve">открытости при обсуждении принимаемых органами исполнительной </w:t>
            </w:r>
            <w:r w:rsidRPr="007A2813">
              <w:rPr>
                <w:sz w:val="22"/>
                <w:szCs w:val="22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14:paraId="6BB15A79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0DE8C7F3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B6FA6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6F9E4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31AD575A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1FCE206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1A7D6F26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7B713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14E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1.6</w:t>
            </w:r>
          </w:p>
          <w:p w14:paraId="5695792A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334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642B8EA6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C718F" w14:textId="77777777"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14:paraId="566D736F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FF24629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A6EC2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7D67B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31EBE388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184B0BF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75C6F0BC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DBD86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AC6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1.7</w:t>
            </w:r>
          </w:p>
          <w:p w14:paraId="4C3059C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332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13B79D50" w14:textId="77777777"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ABB31" w14:textId="77777777"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14:paraId="4A8BF1F6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75CE35D1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38FC3" w14:textId="77777777" w:rsidR="00654A6F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A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ED0A1" w14:textId="77777777" w:rsidR="00654A6F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A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14:paraId="02F69174" w14:textId="77777777" w:rsidR="00654A6F" w:rsidRPr="00032CE5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836B4E8" w14:textId="77777777" w:rsidR="00654A6F" w:rsidRPr="00D63292" w:rsidRDefault="00AE60F0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4A6F">
              <w:rPr>
                <w:sz w:val="24"/>
                <w:szCs w:val="24"/>
              </w:rPr>
              <w:t>,0</w:t>
            </w:r>
          </w:p>
        </w:tc>
      </w:tr>
      <w:tr w:rsidR="00AE60F0" w:rsidRPr="009B4E02" w14:paraId="3F5EF1D8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E65F0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BF3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B8C" w14:textId="77777777" w:rsidR="00AE60F0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Главный специалист Администрации Маркинского сельского поселения</w:t>
            </w:r>
          </w:p>
          <w:p w14:paraId="7611CD7B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EDA8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14:paraId="6C1E172D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596C0EAF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C3ACC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7B2D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32CA49BC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57B89B7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60F0" w:rsidRPr="009B4E02" w14:paraId="40F2B07D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0C66F" w14:textId="77777777" w:rsidR="00AE60F0" w:rsidRPr="007A2813" w:rsidRDefault="00AE60F0" w:rsidP="00A36E8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76E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Подпрограмма 2</w:t>
            </w:r>
          </w:p>
          <w:p w14:paraId="1F1BFF43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130" w14:textId="77777777" w:rsidR="00AE60F0" w:rsidRPr="00FE755F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4CBBB" w14:textId="77777777" w:rsidR="00AE60F0" w:rsidRPr="007A2813" w:rsidRDefault="00AE60F0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14:paraId="57588EBD" w14:textId="77777777" w:rsidR="00AE60F0" w:rsidRPr="007A2813" w:rsidRDefault="00AE60F0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14:paraId="7B68BF46" w14:textId="77777777" w:rsidR="00AE60F0" w:rsidRPr="007A2813" w:rsidRDefault="00AE60F0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14:paraId="7C7EDFBB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2A59FA27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E6F53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1B617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079382A0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106E7AD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60F0" w:rsidRPr="009B4E02" w14:paraId="0428B58F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980AE" w14:textId="77777777" w:rsidR="00AE60F0" w:rsidRPr="009B4E02" w:rsidRDefault="00AE60F0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1D0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14:paraId="350730CB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97B" w14:textId="77777777" w:rsidR="00AE60F0" w:rsidRPr="00FE755F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38671" w14:textId="77777777" w:rsidR="00AE60F0" w:rsidRPr="007A2813" w:rsidRDefault="00AE60F0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отношений, формирование толерантного сознания и поведения, 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396" w:type="dxa"/>
            <w:gridSpan w:val="2"/>
          </w:tcPr>
          <w:p w14:paraId="1309601D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69B901D0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77B20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B7069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49645AAA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29F70287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5C6782DA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9F17D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746" w14:textId="77777777" w:rsidR="00654A6F" w:rsidRPr="0044588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гармонизации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17C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5C87D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14:paraId="17A91DDB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4DEB281C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E93EF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E28E5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77E39056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0252774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60F0" w:rsidRPr="009B4E02" w14:paraId="465229CF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3CCD3" w14:textId="77777777" w:rsidR="00AE60F0" w:rsidRPr="009B4E02" w:rsidRDefault="00AE60F0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625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2813">
              <w:rPr>
                <w:rFonts w:ascii="Times New Roman" w:hAnsi="Times New Roman" w:cs="Times New Roman"/>
              </w:rPr>
              <w:lastRenderedPageBreak/>
              <w:t>толерантного сознания и поведения, гармонизация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BD2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3A416" w14:textId="77777777" w:rsidR="00AE60F0" w:rsidRPr="007A2813" w:rsidRDefault="00AE60F0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</w:t>
            </w:r>
            <w:r w:rsidRPr="007A2813">
              <w:rPr>
                <w:sz w:val="22"/>
                <w:szCs w:val="22"/>
              </w:rPr>
              <w:lastRenderedPageBreak/>
              <w:t>межнациональной нетерпимости</w:t>
            </w:r>
          </w:p>
        </w:tc>
        <w:tc>
          <w:tcPr>
            <w:tcW w:w="1396" w:type="dxa"/>
            <w:gridSpan w:val="2"/>
          </w:tcPr>
          <w:p w14:paraId="4D8AAFF1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5C8C831F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F1C8C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6E9FF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718BABE2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64DEB8C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1C3CA2AC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ABCC5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1D9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2.2</w:t>
            </w:r>
          </w:p>
          <w:p w14:paraId="3B5BBB55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7C20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CC612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безопасности объек</w:t>
            </w:r>
            <w:r w:rsidRPr="007A2813">
              <w:rPr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14:paraId="5D277056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7A2813">
              <w:rPr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14:paraId="4D0D7E3D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9B0D2B0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F6C53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B8372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022E7759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BA53705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14:paraId="2E6C2144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96185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EA1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2.3</w:t>
            </w:r>
          </w:p>
          <w:p w14:paraId="4526F53B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14:paraId="029AC442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A11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7998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антитеррористи</w:t>
            </w:r>
            <w:r w:rsidRPr="007A2813">
              <w:rPr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14:paraId="0DB6AEA1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45608B1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83C99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9B2AA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262811FB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A468513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AE60F0" w:rsidRPr="009B4E02" w14:paraId="1FB9874C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4EEBF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BFA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14:paraId="32432E34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633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1ED0A" w14:textId="77777777" w:rsidR="00AE60F0" w:rsidRPr="007A2813" w:rsidRDefault="00AE60F0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14:paraId="3F0F82A8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511441B2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91B44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7ABC2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4E552A2F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34403EE4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419E4027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8399D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F0F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FD1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375B3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уровня вовлеченности обучающихся в занятия физической культурой и спортом;</w:t>
            </w:r>
          </w:p>
          <w:p w14:paraId="6F372685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14:paraId="31CDBBFF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CB1ECE5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9DD11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2A0C8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2CDED6B3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BDF53C9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AE60F0" w:rsidRPr="009B4E02" w14:paraId="7CD535E2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FF500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339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639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6CD7F" w14:textId="77777777" w:rsidR="00AE60F0" w:rsidRPr="007A2813" w:rsidRDefault="00AE60F0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</w:t>
            </w:r>
            <w:r w:rsidRPr="007A2813">
              <w:rPr>
                <w:sz w:val="22"/>
                <w:szCs w:val="22"/>
              </w:rPr>
              <w:lastRenderedPageBreak/>
              <w:t>здорового образа жизни.</w:t>
            </w:r>
          </w:p>
        </w:tc>
        <w:tc>
          <w:tcPr>
            <w:tcW w:w="1396" w:type="dxa"/>
            <w:gridSpan w:val="2"/>
          </w:tcPr>
          <w:p w14:paraId="0DA62AE0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AC78D85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CFF5C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D3050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60A30FE7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AA5FC84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2BD8E0F1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10874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C9A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3.2</w:t>
            </w:r>
          </w:p>
          <w:p w14:paraId="78A64E34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E10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F4851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14:paraId="1A56105D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72BE7774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99BC6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9AD81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3AE21F01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0FCC4DFF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14:paraId="778DFCC1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A44F5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8D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3.3</w:t>
            </w:r>
          </w:p>
          <w:p w14:paraId="501A3D49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EAD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FEE91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14:paraId="55400199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38A2B05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10987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7480C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5B93E38D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38D8757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36E904FB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66463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F92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3.4</w:t>
            </w:r>
          </w:p>
          <w:p w14:paraId="6424AA6D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Организация и проведение мероприятий по </w:t>
            </w:r>
            <w:r w:rsidRPr="007A2813">
              <w:rPr>
                <w:rFonts w:ascii="Times New Roman" w:hAnsi="Times New Roman" w:cs="Times New Roman"/>
              </w:rPr>
              <w:lastRenderedPageBreak/>
              <w:t>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122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1A7E0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устранение ситуаций, которые могут привести несовершеннолетних к совершению </w:t>
            </w:r>
            <w:r w:rsidRPr="007A2813">
              <w:rPr>
                <w:sz w:val="22"/>
                <w:szCs w:val="22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14:paraId="3EC22666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947F1B8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F172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4E78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15CE4A4E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26055DB7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</w:tbl>
    <w:p w14:paraId="2470E04F" w14:textId="77777777"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p w14:paraId="195A0959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14:paraId="2E255C39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6A4FB5B8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14:paraId="0EFB4AD5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597291F0" w14:textId="77777777"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 xml:space="preserve">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1C18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120144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807D71" w:rsidRPr="00946BA7">
        <w:rPr>
          <w:sz w:val="24"/>
          <w:szCs w:val="24"/>
        </w:rPr>
        <w:t>.</w:t>
      </w:r>
    </w:p>
    <w:p w14:paraId="1B5585BF" w14:textId="77777777"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</w:p>
    <w:p w14:paraId="3AF8B6E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7D71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120144">
        <w:rPr>
          <w:sz w:val="24"/>
          <w:szCs w:val="24"/>
        </w:rPr>
        <w:t>20</w:t>
      </w:r>
      <w:r w:rsidR="00807D71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>12.</w:t>
      </w:r>
      <w:r w:rsidR="00E0755F">
        <w:rPr>
          <w:sz w:val="24"/>
          <w:szCs w:val="24"/>
        </w:rPr>
        <w:t>20</w:t>
      </w:r>
      <w:r w:rsidR="00044293">
        <w:rPr>
          <w:sz w:val="24"/>
          <w:szCs w:val="24"/>
        </w:rPr>
        <w:t>1</w:t>
      </w:r>
      <w:r w:rsidR="00120144">
        <w:rPr>
          <w:sz w:val="24"/>
          <w:szCs w:val="24"/>
        </w:rPr>
        <w:t>8</w:t>
      </w:r>
      <w:r w:rsidR="00807D71" w:rsidRPr="00946BA7">
        <w:rPr>
          <w:sz w:val="24"/>
          <w:szCs w:val="24"/>
        </w:rPr>
        <w:t xml:space="preserve"> №</w:t>
      </w:r>
      <w:r w:rsidR="00120144">
        <w:rPr>
          <w:sz w:val="24"/>
          <w:szCs w:val="24"/>
        </w:rPr>
        <w:t xml:space="preserve"> 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AE60F0">
        <w:rPr>
          <w:sz w:val="24"/>
          <w:szCs w:val="24"/>
        </w:rPr>
        <w:t>9,0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AF1D1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AF1D10" w:rsidRPr="00946BA7">
        <w:rPr>
          <w:sz w:val="24"/>
          <w:szCs w:val="24"/>
        </w:rPr>
        <w:t xml:space="preserve"> составило </w:t>
      </w:r>
      <w:r w:rsidR="00120144">
        <w:rPr>
          <w:sz w:val="24"/>
          <w:szCs w:val="24"/>
        </w:rPr>
        <w:t>0</w:t>
      </w:r>
      <w:r w:rsidR="00032CE5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032CE5">
        <w:rPr>
          <w:sz w:val="24"/>
          <w:szCs w:val="24"/>
        </w:rPr>
        <w:t>.</w:t>
      </w:r>
    </w:p>
    <w:p w14:paraId="728D461B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0C76EA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70374D" w:rsidRPr="00946BA7">
        <w:rPr>
          <w:sz w:val="24"/>
          <w:szCs w:val="24"/>
        </w:rPr>
        <w:t xml:space="preserve">Противодействие коррупции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</w:t>
      </w:r>
      <w:r w:rsidRPr="00946BA7">
        <w:rPr>
          <w:sz w:val="24"/>
          <w:szCs w:val="24"/>
        </w:rPr>
        <w:t>»;</w:t>
      </w:r>
    </w:p>
    <w:p w14:paraId="6DEBAA7E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</w:t>
      </w:r>
      <w:r w:rsidR="0070374D" w:rsidRPr="00946BA7">
        <w:rPr>
          <w:sz w:val="24"/>
          <w:szCs w:val="24"/>
        </w:rPr>
        <w:t xml:space="preserve">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поселении»;</w:t>
      </w:r>
    </w:p>
    <w:p w14:paraId="04F890B9" w14:textId="77777777" w:rsidR="0070374D" w:rsidRPr="00946BA7" w:rsidRDefault="0070374D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3 – «Комплексные меры противодействия злоупотреблению наркот</w:t>
      </w:r>
      <w:r w:rsidR="00120144">
        <w:rPr>
          <w:sz w:val="24"/>
          <w:szCs w:val="24"/>
        </w:rPr>
        <w:t>иками и их незаконному обороту».</w:t>
      </w:r>
    </w:p>
    <w:p w14:paraId="4ED4C0E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946BA7" w:rsidRPr="00946BA7">
        <w:rPr>
          <w:sz w:val="24"/>
          <w:szCs w:val="24"/>
        </w:rPr>
        <w:t xml:space="preserve">«Противодействие коррупции в </w:t>
      </w:r>
      <w:r w:rsidR="00120144">
        <w:rPr>
          <w:sz w:val="24"/>
          <w:szCs w:val="24"/>
        </w:rPr>
        <w:t>Маркинском</w:t>
      </w:r>
      <w:r w:rsidR="00946BA7" w:rsidRPr="00946BA7">
        <w:rPr>
          <w:sz w:val="24"/>
          <w:szCs w:val="24"/>
        </w:rPr>
        <w:t xml:space="preserve"> сельском поселении» </w:t>
      </w:r>
      <w:r w:rsidRPr="00946BA7">
        <w:rPr>
          <w:sz w:val="24"/>
          <w:szCs w:val="24"/>
        </w:rPr>
        <w:t xml:space="preserve">(далее – подпрограмма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3,0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="00946BA7" w:rsidRPr="00946BA7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946BA7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 xml:space="preserve"> 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52F85001" w14:textId="77777777"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Pr="00946BA7">
        <w:rPr>
          <w:sz w:val="24"/>
          <w:szCs w:val="24"/>
        </w:rPr>
        <w:t xml:space="preserve"> сельском поселении» (далее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3,0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>,0 тыс. рублей.</w:t>
      </w:r>
      <w:r w:rsidR="00120144" w:rsidRPr="00120144">
        <w:t xml:space="preserve">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1B220F28" w14:textId="77777777"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3,0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,0 тыс. рублей. Основные мероприятия подпрограммы 3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</w:p>
    <w:p w14:paraId="04AC2E6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946BA7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946BA7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5C7BDF3B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172FC9C8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5CADFD" w14:textId="77777777" w:rsidR="00120144" w:rsidRPr="00120144" w:rsidRDefault="00120144" w:rsidP="005F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14:paraId="418B7C75" w14:textId="77777777" w:rsidR="004A65D0" w:rsidRDefault="004A65D0" w:rsidP="005F02F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F325B2A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69E018BF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552243F5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1E95EF6A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790E6E13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39A1D46D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105F2774" w14:textId="77777777" w:rsidR="007A2813" w:rsidRDefault="007A2813" w:rsidP="004A65D0">
      <w:pPr>
        <w:pStyle w:val="3"/>
        <w:keepNext w:val="0"/>
        <w:widowControl w:val="0"/>
        <w:rPr>
          <w:sz w:val="24"/>
          <w:szCs w:val="24"/>
        </w:rPr>
      </w:pPr>
    </w:p>
    <w:p w14:paraId="2D79360E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120144">
        <w:rPr>
          <w:sz w:val="24"/>
          <w:szCs w:val="24"/>
        </w:rPr>
        <w:t>8</w:t>
      </w:r>
    </w:p>
    <w:p w14:paraId="1E1B714F" w14:textId="6EBC6FE0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49FC4A55" w14:textId="77777777" w:rsidR="0057033D" w:rsidRPr="00946BA7" w:rsidRDefault="0057033D" w:rsidP="0057033D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18.10.2024</w:t>
      </w:r>
      <w:r w:rsidRPr="0052054B">
        <w:rPr>
          <w:sz w:val="24"/>
          <w:szCs w:val="24"/>
        </w:rPr>
        <w:t xml:space="preserve"> №</w:t>
      </w:r>
      <w:r>
        <w:rPr>
          <w:sz w:val="24"/>
          <w:szCs w:val="24"/>
        </w:rPr>
        <w:t>81</w:t>
      </w:r>
      <w:r w:rsidRPr="0052054B">
        <w:rPr>
          <w:sz w:val="24"/>
          <w:szCs w:val="24"/>
        </w:rPr>
        <w:t xml:space="preserve"> </w:t>
      </w:r>
    </w:p>
    <w:p w14:paraId="4D38C218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157B02AA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2B21F579" w14:textId="77777777" w:rsidR="004A65D0" w:rsidRPr="00946BA7" w:rsidRDefault="00801C18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</w:p>
    <w:p w14:paraId="50D2E1E5" w14:textId="77777777" w:rsidR="004A65D0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3CA5" w:rsidRPr="00E82363" w14:paraId="4E5D7523" w14:textId="77777777" w:rsidTr="00C63595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4530FE36" w14:textId="77777777"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0395264D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BEB12CB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543CBFC6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14:paraId="3995FA74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49B600B8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66465EBE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34AD9F4D" w14:textId="77777777" w:rsidR="00A23CA5" w:rsidRPr="00E82363" w:rsidRDefault="00A23CA5" w:rsidP="00A5596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03C5259E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3D40CD4E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7A10F7EF" w14:textId="77777777"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8047A6A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ED9389B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5" w:rsidRPr="00E82363" w14:paraId="2FFCD51B" w14:textId="77777777" w:rsidTr="00C63595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7263AFF4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5622796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5195A0C0" w14:textId="77777777" w:rsidR="00A23CA5" w:rsidRPr="00E82363" w:rsidRDefault="00A23CA5" w:rsidP="00A5596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14:paraId="7444B7F2" w14:textId="77777777" w:rsidR="00A23CA5" w:rsidRPr="00E82363" w:rsidRDefault="00A23CA5" w:rsidP="00A5596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0B51A2B9" w14:textId="77777777" w:rsidR="00A23CA5" w:rsidRPr="00E82363" w:rsidRDefault="00A23CA5" w:rsidP="00A5596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55DC4495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7E3FFCDD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77D4AA56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34978F6B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3565BE2F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B3DE166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CA5" w:rsidRPr="00E82363" w14:paraId="143F20C4" w14:textId="77777777" w:rsidTr="00C63595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1188387D" w14:textId="77777777" w:rsidR="00A23CA5" w:rsidRPr="00E82363" w:rsidRDefault="00A23CA5" w:rsidP="007A2813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1EBD86C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14:paraId="3FDA65E0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14:paraId="38831685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1803C57C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63BBDF5D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3974F144" w14:textId="77777777"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658888E" w14:textId="77777777"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1D7B9B09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29F76DE1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10</w:t>
            </w:r>
          </w:p>
        </w:tc>
      </w:tr>
      <w:tr w:rsidR="00311E1D" w:rsidRPr="00E82363" w14:paraId="334A0044" w14:textId="7777777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8B261" w14:textId="77777777" w:rsidR="00311E1D" w:rsidRPr="00E82363" w:rsidRDefault="00311E1D" w:rsidP="00523B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0F67" w14:textId="77777777" w:rsidR="00311E1D" w:rsidRPr="00E82363" w:rsidRDefault="007A2813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  <w:p w14:paraId="6C9BA5ED" w14:textId="77777777" w:rsidR="00311E1D" w:rsidRPr="00E82363" w:rsidRDefault="00311E1D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96830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rPr>
                <w:rFonts w:ascii="Times New Roman" w:hAnsi="Times New Roman" w:cs="Times New Roman"/>
              </w:rPr>
              <w:t xml:space="preserve"> 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ED346" w14:textId="77777777" w:rsidR="00311E1D" w:rsidRPr="00E82363" w:rsidRDefault="00311E1D" w:rsidP="007A2813">
            <w:pPr>
              <w:widowControl w:val="0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sz w:val="24"/>
                <w:szCs w:val="24"/>
              </w:rPr>
              <w:t>Маркинского</w:t>
            </w:r>
            <w:r w:rsidRPr="00E82363">
              <w:rPr>
                <w:sz w:val="24"/>
                <w:szCs w:val="24"/>
              </w:rPr>
              <w:t xml:space="preserve"> сельского поселения</w:t>
            </w:r>
          </w:p>
          <w:p w14:paraId="0BDC1C78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63CDAC6" w14:textId="77777777" w:rsidR="00311E1D" w:rsidRPr="00E82363" w:rsidRDefault="00311E1D" w:rsidP="00523B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93BB" w14:textId="77777777"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3072" w14:textId="77777777"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85224" w14:textId="77777777" w:rsidR="00311E1D" w:rsidRPr="00E82363" w:rsidRDefault="00AE60F0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44E408EB" w14:textId="77777777" w:rsidR="00311E1D" w:rsidRPr="00E82363" w:rsidRDefault="00AE60F0" w:rsidP="00AE60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11E1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7B36F10A" w14:textId="77777777" w:rsidR="00311E1D" w:rsidRPr="00E82363" w:rsidRDefault="00787F80" w:rsidP="00376A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418" w:type="dxa"/>
            <w:gridSpan w:val="2"/>
          </w:tcPr>
          <w:p w14:paraId="05CA0C64" w14:textId="77777777" w:rsidR="00311E1D" w:rsidRPr="00E82363" w:rsidRDefault="00787F80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</w:tr>
      <w:tr w:rsidR="0030166E" w:rsidRPr="00E82363" w14:paraId="3E344C40" w14:textId="7777777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9036D" w14:textId="77777777" w:rsidR="0030166E" w:rsidRPr="00E82363" w:rsidRDefault="0030166E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53474" w14:textId="77777777" w:rsidR="0030166E" w:rsidRPr="007A2813" w:rsidRDefault="0030166E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14:paraId="16BA2767" w14:textId="77777777"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450C" w14:textId="77777777" w:rsidR="0030166E" w:rsidRPr="00FE755F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ГО и ЧС </w:t>
            </w:r>
            <w:r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3EB21" w14:textId="77777777"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F794" w14:textId="77777777"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9B126" w14:textId="77777777"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D1C6" w14:textId="77777777" w:rsidR="0030166E" w:rsidRPr="00E82363" w:rsidRDefault="00AE60F0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noWrap/>
          </w:tcPr>
          <w:p w14:paraId="5A754775" w14:textId="77777777" w:rsidR="0030166E" w:rsidRPr="00E82363" w:rsidRDefault="00AE60F0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noWrap/>
          </w:tcPr>
          <w:p w14:paraId="60434BFD" w14:textId="77777777" w:rsidR="0030166E" w:rsidRPr="00E82363" w:rsidRDefault="00787F80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418" w:type="dxa"/>
            <w:gridSpan w:val="2"/>
          </w:tcPr>
          <w:p w14:paraId="10C705C0" w14:textId="77777777" w:rsidR="0030166E" w:rsidRPr="00E82363" w:rsidRDefault="00787F80" w:rsidP="00AE60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</w:tr>
      <w:tr w:rsidR="00311E1D" w:rsidRPr="00E82363" w14:paraId="5E18AAB2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E013F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D175" w14:textId="77777777" w:rsidR="00311E1D" w:rsidRPr="007A2813" w:rsidRDefault="007A2813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</w:t>
            </w:r>
          </w:p>
          <w:p w14:paraId="260A7436" w14:textId="77777777" w:rsidR="00311E1D" w:rsidRPr="001F485F" w:rsidRDefault="00311E1D" w:rsidP="009F5E1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81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8F515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F330C" w14:textId="77777777"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14:paraId="6CD6161E" w14:textId="77777777" w:rsidR="00311E1D" w:rsidRPr="007A2813" w:rsidRDefault="00311E1D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готовности населения к действиям при возникновении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B7707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24ABD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A36F5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14:paraId="124B506A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14:paraId="6E58AC46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5AD5FB5B" w14:textId="77777777" w:rsidR="00311E1D" w:rsidRPr="00E82363" w:rsidRDefault="00311E1D" w:rsidP="00742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14:paraId="229C9DD2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96A4B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FB435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14:paraId="34C143ED" w14:textId="77777777" w:rsidR="00311E1D" w:rsidRPr="007A2813" w:rsidRDefault="00311E1D" w:rsidP="009F5E1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7A2813">
              <w:rPr>
                <w:i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14:paraId="7557996F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63C53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4FF83" w14:textId="77777777"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4DAB29BE" w14:textId="77777777" w:rsidR="00311E1D" w:rsidRPr="007A2813" w:rsidRDefault="00311E1D" w:rsidP="009F5E1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D401B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11CBC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8125E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14:paraId="1FE57139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14:paraId="40355FB7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5AA5B84F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14:paraId="039F7C98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F4313" w14:textId="77777777"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D1C2C" w14:textId="77777777" w:rsidR="00311E1D" w:rsidRPr="007A2813" w:rsidRDefault="008E7EA2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3</w:t>
            </w:r>
          </w:p>
          <w:p w14:paraId="784EAFF4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11A19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33806" w14:textId="77777777" w:rsidR="00311E1D" w:rsidRPr="007A2813" w:rsidRDefault="00311E1D" w:rsidP="009F5E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813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14:paraId="205943A1" w14:textId="77777777" w:rsidR="00311E1D" w:rsidRPr="007A2813" w:rsidRDefault="00311E1D" w:rsidP="009F5E10">
            <w:pPr>
              <w:rPr>
                <w:kern w:val="2"/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43E4C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6B609" w14:textId="77777777"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25B9A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14:paraId="71D0DEBC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74FDD08C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8368D9C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6FE37229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1D" w:rsidRPr="00E82363" w14:paraId="0D0EAC64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B83B3" w14:textId="77777777"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3182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14:paraId="7F102D00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</w:rPr>
              <w:t>Мероприятия по обеспечению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B64F8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D3D43" w14:textId="77777777" w:rsidR="00311E1D" w:rsidRPr="007A2813" w:rsidRDefault="00311E1D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A2813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7A2813">
              <w:rPr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3EB8A" w14:textId="77777777"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FC974" w14:textId="77777777"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2316" w14:textId="77777777" w:rsidR="00311E1D" w:rsidRPr="0030166E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 w:rsidRPr="0030166E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14:paraId="20BEC275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5136D693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FD29799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14:paraId="06F829B6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7964D320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7A2813">
          <w:pgSz w:w="16840" w:h="11907" w:orient="landscape" w:code="9"/>
          <w:pgMar w:top="1276" w:right="567" w:bottom="567" w:left="567" w:header="720" w:footer="720" w:gutter="0"/>
          <w:cols w:space="720"/>
        </w:sectPr>
      </w:pPr>
    </w:p>
    <w:p w14:paraId="2C0472AE" w14:textId="77777777"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41B0410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311E1D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33019">
        <w:rPr>
          <w:sz w:val="24"/>
          <w:szCs w:val="24"/>
        </w:rPr>
        <w:t>.</w:t>
      </w:r>
    </w:p>
    <w:p w14:paraId="21BB456B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14:paraId="2862E33A" w14:textId="77777777" w:rsidR="004A65D0" w:rsidRPr="00946BA7" w:rsidRDefault="004A65D0" w:rsidP="00311E1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CC5D2C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11E1D">
        <w:rPr>
          <w:sz w:val="24"/>
          <w:szCs w:val="24"/>
        </w:rPr>
        <w:t xml:space="preserve"> сельского поселения от 20.12</w:t>
      </w:r>
      <w:r w:rsidR="00CC5D2C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311E1D">
        <w:rPr>
          <w:sz w:val="24"/>
          <w:szCs w:val="24"/>
        </w:rPr>
        <w:t>18 № 206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AE60F0">
        <w:rPr>
          <w:sz w:val="24"/>
          <w:szCs w:val="24"/>
        </w:rPr>
        <w:t>11</w:t>
      </w:r>
      <w:r w:rsidR="00311E1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составило </w:t>
      </w:r>
      <w:r w:rsidR="00787F80">
        <w:rPr>
          <w:sz w:val="24"/>
          <w:szCs w:val="24"/>
        </w:rPr>
        <w:t>26,4</w:t>
      </w:r>
      <w:r w:rsidR="0071762B">
        <w:rPr>
          <w:sz w:val="24"/>
          <w:szCs w:val="24"/>
        </w:rPr>
        <w:t xml:space="preserve"> тыс. рублей</w:t>
      </w:r>
      <w:r w:rsidR="00787F80">
        <w:rPr>
          <w:sz w:val="24"/>
          <w:szCs w:val="24"/>
        </w:rPr>
        <w:t xml:space="preserve"> или 24,0 %</w:t>
      </w:r>
    </w:p>
    <w:p w14:paraId="74B3FB3D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7BA44D4" w14:textId="77777777"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542591"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14:paraId="7FEF419E" w14:textId="77777777" w:rsidR="00311E1D" w:rsidRPr="00946BA7" w:rsidRDefault="00311E1D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«Защита населения от чрезвычайных ситуаций»</w:t>
      </w:r>
    </w:p>
    <w:p w14:paraId="18B54AFA" w14:textId="77777777"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</w:t>
      </w:r>
      <w:r w:rsidR="00311E1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– «</w:t>
      </w:r>
      <w:r w:rsidR="00542591"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>».</w:t>
      </w:r>
    </w:p>
    <w:p w14:paraId="7E0A26F8" w14:textId="77777777" w:rsidR="00542591" w:rsidRPr="00946BA7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311E1D">
        <w:rPr>
          <w:sz w:val="24"/>
          <w:szCs w:val="24"/>
        </w:rPr>
        <w:t>1</w:t>
      </w:r>
      <w:r w:rsidR="00E51AB8">
        <w:rPr>
          <w:sz w:val="24"/>
          <w:szCs w:val="24"/>
        </w:rPr>
        <w:t>0</w:t>
      </w:r>
      <w:r w:rsidR="00311E1D">
        <w:rPr>
          <w:sz w:val="24"/>
          <w:szCs w:val="24"/>
        </w:rPr>
        <w:t>0</w:t>
      </w:r>
      <w:r w:rsidR="0071762B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87F80">
        <w:rPr>
          <w:sz w:val="24"/>
          <w:szCs w:val="24"/>
        </w:rPr>
        <w:t>26,4</w:t>
      </w:r>
      <w:r w:rsidR="0071762B">
        <w:rPr>
          <w:sz w:val="24"/>
          <w:szCs w:val="24"/>
        </w:rPr>
        <w:t xml:space="preserve"> тыс. рублей.</w:t>
      </w:r>
    </w:p>
    <w:p w14:paraId="6685E33D" w14:textId="77777777" w:rsidR="00542591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11E1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396B91C6" w14:textId="77777777" w:rsidR="0030166E" w:rsidRDefault="00E82363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ab/>
      </w:r>
      <w:r w:rsidR="009F5E10" w:rsidRPr="009F5E10">
        <w:rPr>
          <w:sz w:val="24"/>
          <w:szCs w:val="24"/>
        </w:rPr>
        <w:t>На реализацию основных мероприятий подпрограммы 2 «Защита населения от чрезвычайных ситуаций</w:t>
      </w:r>
      <w:r w:rsidR="009F5E10">
        <w:rPr>
          <w:sz w:val="24"/>
          <w:szCs w:val="24"/>
        </w:rPr>
        <w:t xml:space="preserve">» </w:t>
      </w:r>
      <w:r w:rsidR="009F5E10" w:rsidRPr="009F5E10">
        <w:rPr>
          <w:sz w:val="24"/>
          <w:szCs w:val="24"/>
        </w:rPr>
        <w:t xml:space="preserve">(далее – подпрограмма 2) на </w:t>
      </w:r>
      <w:r w:rsidR="008B5BA5">
        <w:rPr>
          <w:sz w:val="24"/>
          <w:szCs w:val="24"/>
        </w:rPr>
        <w:t>2024</w:t>
      </w:r>
      <w:r w:rsidR="009F5E10" w:rsidRPr="009F5E10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9F5E10" w:rsidRPr="009F5E10">
        <w:rPr>
          <w:sz w:val="24"/>
          <w:szCs w:val="24"/>
        </w:rPr>
        <w:t xml:space="preserve">,0 тыс. рублей. Фактическое освоение средств </w:t>
      </w:r>
      <w:r w:rsidR="0030166E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30166E">
        <w:rPr>
          <w:sz w:val="24"/>
          <w:szCs w:val="24"/>
        </w:rPr>
        <w:t xml:space="preserve"> года </w:t>
      </w:r>
      <w:r w:rsidR="009F5E10" w:rsidRPr="009F5E10">
        <w:rPr>
          <w:sz w:val="24"/>
          <w:szCs w:val="24"/>
        </w:rPr>
        <w:t xml:space="preserve">составило </w:t>
      </w:r>
      <w:r w:rsidR="009F5E10">
        <w:rPr>
          <w:sz w:val="24"/>
          <w:szCs w:val="24"/>
        </w:rPr>
        <w:t>0</w:t>
      </w:r>
      <w:r w:rsidR="009F5E10" w:rsidRPr="009F5E10">
        <w:rPr>
          <w:sz w:val="24"/>
          <w:szCs w:val="24"/>
        </w:rPr>
        <w:t>,0 тыс. рублей.</w:t>
      </w:r>
      <w:r w:rsidR="009F5E10">
        <w:rPr>
          <w:sz w:val="24"/>
          <w:szCs w:val="24"/>
        </w:rPr>
        <w:t xml:space="preserve"> </w:t>
      </w:r>
    </w:p>
    <w:p w14:paraId="6EC42102" w14:textId="77777777" w:rsidR="009F5E10" w:rsidRDefault="009F5E10" w:rsidP="009F5E10">
      <w:pPr>
        <w:jc w:val="both"/>
        <w:rPr>
          <w:sz w:val="24"/>
          <w:szCs w:val="24"/>
        </w:rPr>
      </w:pPr>
      <w:r w:rsidRPr="009F5E10">
        <w:rPr>
          <w:sz w:val="24"/>
          <w:szCs w:val="24"/>
        </w:rPr>
        <w:t>Осн</w:t>
      </w:r>
      <w:r>
        <w:rPr>
          <w:sz w:val="24"/>
          <w:szCs w:val="24"/>
        </w:rPr>
        <w:t>овные мероприятия подпрограммы 2</w:t>
      </w:r>
      <w:r w:rsidRPr="009F5E10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F5E10">
        <w:rPr>
          <w:sz w:val="24"/>
          <w:szCs w:val="24"/>
        </w:rPr>
        <w:t xml:space="preserve"> года на постоянной основе.</w:t>
      </w:r>
    </w:p>
    <w:p w14:paraId="75333FE3" w14:textId="77777777" w:rsidR="004A65D0" w:rsidRPr="00946BA7" w:rsidRDefault="004A65D0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>На реализацию основных мероприятий подпрограммы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542591" w:rsidRPr="00946BA7">
        <w:rPr>
          <w:sz w:val="24"/>
          <w:szCs w:val="24"/>
        </w:rPr>
        <w:t>«</w:t>
      </w:r>
      <w:r w:rsidR="00542591" w:rsidRPr="00670F04">
        <w:rPr>
          <w:sz w:val="24"/>
          <w:szCs w:val="24"/>
        </w:rPr>
        <w:t>Обеспечение безопасности на воде</w:t>
      </w:r>
      <w:r w:rsidR="008E7EA2">
        <w:rPr>
          <w:sz w:val="24"/>
          <w:szCs w:val="24"/>
        </w:rPr>
        <w:t>»</w:t>
      </w:r>
      <w:r w:rsidR="00542591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(далее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542591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</w:t>
      </w:r>
      <w:r w:rsidR="0030166E">
        <w:rPr>
          <w:sz w:val="24"/>
          <w:szCs w:val="24"/>
        </w:rPr>
        <w:t xml:space="preserve"> 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30166E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0</w:t>
      </w:r>
      <w:r w:rsidR="00542591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14:paraId="4A26D289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9F5E10">
        <w:rPr>
          <w:sz w:val="24"/>
          <w:szCs w:val="24"/>
        </w:rPr>
        <w:t>овные мероприятия подпрограммы 3</w:t>
      </w:r>
      <w:r w:rsidRPr="00946BA7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9F5E1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4E67C156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542591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7D70EBD6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70146AA6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4C5086" w14:textId="77777777" w:rsidR="00120144" w:rsidRPr="00120144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14:paraId="3CBA0603" w14:textId="77777777"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85790E" w14:textId="77777777"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81F15D" w14:textId="77777777"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15707A" w14:textId="77777777" w:rsidR="00120144" w:rsidRDefault="00120144" w:rsidP="00334919">
      <w:pPr>
        <w:pStyle w:val="3"/>
        <w:keepNext w:val="0"/>
        <w:widowControl w:val="0"/>
        <w:rPr>
          <w:sz w:val="24"/>
          <w:szCs w:val="24"/>
        </w:rPr>
      </w:pPr>
    </w:p>
    <w:p w14:paraId="2B88BD2E" w14:textId="77777777" w:rsidR="009F5E10" w:rsidRDefault="009F5E10" w:rsidP="009F5E10"/>
    <w:p w14:paraId="37CE64C7" w14:textId="77777777" w:rsidR="0030166E" w:rsidRPr="009F5E10" w:rsidRDefault="0030166E" w:rsidP="009F5E10"/>
    <w:p w14:paraId="03FD02AF" w14:textId="77777777" w:rsidR="00334919" w:rsidRPr="00946BA7" w:rsidRDefault="00334919" w:rsidP="00334919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3016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1C5CA5A1" w14:textId="41C25E3F" w:rsidR="00334919" w:rsidRPr="00946BA7" w:rsidRDefault="00334919" w:rsidP="00334919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4E1CCBC7" w14:textId="77777777" w:rsidR="0057033D" w:rsidRPr="00946BA7" w:rsidRDefault="0057033D" w:rsidP="0057033D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18.10.2024</w:t>
      </w:r>
      <w:r w:rsidRPr="0052054B">
        <w:rPr>
          <w:sz w:val="24"/>
          <w:szCs w:val="24"/>
        </w:rPr>
        <w:t xml:space="preserve"> №</w:t>
      </w:r>
      <w:r>
        <w:rPr>
          <w:sz w:val="24"/>
          <w:szCs w:val="24"/>
        </w:rPr>
        <w:t>81</w:t>
      </w:r>
      <w:r w:rsidRPr="0052054B">
        <w:rPr>
          <w:sz w:val="24"/>
          <w:szCs w:val="24"/>
        </w:rPr>
        <w:t xml:space="preserve"> </w:t>
      </w:r>
    </w:p>
    <w:p w14:paraId="36617329" w14:textId="77777777" w:rsidR="00334919" w:rsidRPr="00946BA7" w:rsidRDefault="00334919" w:rsidP="00334919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538BB300" w14:textId="77777777" w:rsidR="00334919" w:rsidRPr="00E82363" w:rsidRDefault="00334919" w:rsidP="00334919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14:paraId="315EEF4D" w14:textId="77777777" w:rsidR="00334919" w:rsidRPr="00E82363" w:rsidRDefault="00334919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E82363">
        <w:rPr>
          <w:sz w:val="24"/>
          <w:szCs w:val="24"/>
        </w:rPr>
        <w:t xml:space="preserve"> сельского поселения</w:t>
      </w:r>
    </w:p>
    <w:p w14:paraId="220F30D2" w14:textId="77777777" w:rsidR="00334919" w:rsidRPr="00E82363" w:rsidRDefault="00E82363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«Создание условий для развития малого и среднего предпринимательства»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334919" w:rsidRPr="00E82363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</w:p>
    <w:p w14:paraId="3BD0A595" w14:textId="77777777" w:rsidR="00334919" w:rsidRDefault="00334919" w:rsidP="00334919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34919" w:rsidRPr="00D3123B" w14:paraId="391694D6" w14:textId="77777777" w:rsidTr="00FC5108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4E6D0EEF" w14:textId="77777777"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8E2BD71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3D8A70FE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031D8B0E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14:paraId="1F6C5634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1A33D2A0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5124046A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6DCA2A80" w14:textId="77777777" w:rsidR="00334919" w:rsidRPr="00D3123B" w:rsidRDefault="00334919" w:rsidP="00FC510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7FCD6216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0538F449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75004598" w14:textId="77777777"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67AD773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1A81ABD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9" w:rsidRPr="00D3123B" w14:paraId="1844C7C3" w14:textId="77777777" w:rsidTr="00FC5108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325896DB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BA0237B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197DE9F2" w14:textId="77777777" w:rsidR="00334919" w:rsidRPr="00D3123B" w:rsidRDefault="00334919" w:rsidP="00FC510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14:paraId="0E84AE9A" w14:textId="77777777" w:rsidR="00334919" w:rsidRPr="00D3123B" w:rsidRDefault="00334919" w:rsidP="00FC5108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132AFA94" w14:textId="77777777" w:rsidR="00334919" w:rsidRPr="00D3123B" w:rsidRDefault="00334919" w:rsidP="00FC5108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72DBAED1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70CE8AD3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EB0A714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1A068FCC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08C73D4F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E87BC04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4919" w:rsidRPr="00D3123B" w14:paraId="4B83AE33" w14:textId="77777777" w:rsidTr="00FC510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21B0434E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0212DB69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14:paraId="2877F6FB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14:paraId="1D4AB8A1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14:paraId="5699C0DE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14:paraId="6388F052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1778544E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E46F7FE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03A4CC4E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643E77B8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10</w:t>
            </w:r>
          </w:p>
        </w:tc>
      </w:tr>
      <w:tr w:rsidR="00E51AB8" w:rsidRPr="00D3123B" w14:paraId="5E89EBEC" w14:textId="77777777" w:rsidTr="009F5E10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14:paraId="15BECAFF" w14:textId="77777777" w:rsidR="00E51AB8" w:rsidRPr="00D3123B" w:rsidRDefault="00E51AB8" w:rsidP="00D3123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37E64C3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14:paraId="32EC7BA9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975" w:type="dxa"/>
          </w:tcPr>
          <w:p w14:paraId="3550CEAC" w14:textId="77777777" w:rsidR="00E51AB8" w:rsidRDefault="00E51AB8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781572E0" w14:textId="77777777" w:rsidR="00E51AB8" w:rsidRPr="008E7EA2" w:rsidRDefault="00E51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noWrap/>
          </w:tcPr>
          <w:p w14:paraId="69E4E5C5" w14:textId="77777777" w:rsidR="00E51AB8" w:rsidRPr="008E7EA2" w:rsidRDefault="00E51AB8" w:rsidP="009F5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7EA2">
              <w:rPr>
                <w:rFonts w:eastAsia="Calibri"/>
                <w:sz w:val="22"/>
                <w:szCs w:val="22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399" w:type="dxa"/>
            <w:gridSpan w:val="2"/>
          </w:tcPr>
          <w:p w14:paraId="0D4FB413" w14:textId="77777777" w:rsidR="00E51AB8" w:rsidRPr="0030166E" w:rsidRDefault="00E51AB8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45BBF9E5" w14:textId="77777777" w:rsidR="00E51AB8" w:rsidRPr="0030166E" w:rsidRDefault="00E51AB8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576E9A7C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14:paraId="49296E26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14:paraId="55737F3F" w14:textId="77777777" w:rsidR="00E51AB8" w:rsidRPr="00032CE5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AE56CC0" w14:textId="77777777" w:rsidR="00E51AB8" w:rsidRPr="00D63292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30166E" w:rsidRPr="00D3123B" w14:paraId="033D281C" w14:textId="77777777" w:rsidTr="00FC510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14:paraId="6C2CA555" w14:textId="77777777"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D9A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 мероприятие  1.1</w:t>
            </w:r>
          </w:p>
          <w:p w14:paraId="42DDC9D4" w14:textId="77777777" w:rsidR="0030166E" w:rsidRPr="008E7EA2" w:rsidRDefault="0030166E" w:rsidP="009F5E10">
            <w:pPr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14:paraId="51949C49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5" w:type="dxa"/>
          </w:tcPr>
          <w:p w14:paraId="4D3C874B" w14:textId="77777777"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261F1BDE" w14:textId="77777777"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CE267" w14:textId="77777777"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1. Обеспечение субъектов МСП фи</w:t>
            </w:r>
            <w:r w:rsidRPr="008E7EA2">
              <w:rPr>
                <w:sz w:val="22"/>
                <w:szCs w:val="22"/>
                <w:lang w:eastAsia="en-US"/>
              </w:rPr>
              <w:softHyphen/>
              <w:t>нансовыми ресур</w:t>
            </w:r>
            <w:r w:rsidRPr="008E7EA2">
              <w:rPr>
                <w:sz w:val="22"/>
                <w:szCs w:val="22"/>
                <w:lang w:eastAsia="en-US"/>
              </w:rPr>
              <w:softHyphen/>
              <w:t>сами.</w:t>
            </w:r>
          </w:p>
          <w:p w14:paraId="5C063939" w14:textId="77777777"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2. Снижение затрат субъектов МСП, связанных с модернизацией производ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ства.</w:t>
            </w:r>
          </w:p>
          <w:p w14:paraId="75CE1532" w14:textId="77777777"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3. Повышение эф</w:t>
            </w:r>
            <w:r w:rsidRPr="008E7EA2">
              <w:rPr>
                <w:sz w:val="22"/>
                <w:szCs w:val="22"/>
                <w:lang w:eastAsia="en-US"/>
              </w:rPr>
              <w:softHyphen/>
            </w:r>
            <w:r w:rsidRPr="008E7EA2">
              <w:rPr>
                <w:sz w:val="22"/>
                <w:szCs w:val="22"/>
                <w:lang w:eastAsia="en-US"/>
              </w:rPr>
              <w:lastRenderedPageBreak/>
              <w:t>фективности, кон</w:t>
            </w:r>
            <w:r w:rsidRPr="008E7EA2">
              <w:rPr>
                <w:sz w:val="22"/>
                <w:szCs w:val="22"/>
                <w:lang w:eastAsia="en-US"/>
              </w:rPr>
              <w:softHyphen/>
              <w:t>курентоспособно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399" w:type="dxa"/>
            <w:gridSpan w:val="2"/>
          </w:tcPr>
          <w:p w14:paraId="7E102907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4D02FA23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642EFA7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3123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14:paraId="50F09277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382FACEF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180A0E2A" w14:textId="77777777" w:rsidR="0030166E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4CE23B8" w14:textId="77777777" w:rsidR="0030166E" w:rsidRPr="00D3123B" w:rsidRDefault="0030166E" w:rsidP="00742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66E" w:rsidRPr="00D3123B" w14:paraId="5CF48A49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5C385A9D" w14:textId="77777777"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BD3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75" w:type="dxa"/>
          </w:tcPr>
          <w:p w14:paraId="0A1338FD" w14:textId="77777777"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1E7DF4CA" w14:textId="77777777"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4A9AB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Рост количества субъектов МСП.</w:t>
            </w:r>
          </w:p>
          <w:p w14:paraId="568DFF7A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Создание допол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399" w:type="dxa"/>
            <w:gridSpan w:val="2"/>
          </w:tcPr>
          <w:p w14:paraId="208EDCEA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23BDBE92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4144BE68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05496DAF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6D017424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6BD1714D" w14:textId="77777777"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</w:tr>
      <w:tr w:rsidR="00E51AB8" w:rsidRPr="00D3123B" w14:paraId="2600DACD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2C6A0157" w14:textId="77777777" w:rsidR="00E51AB8" w:rsidRPr="00D3123B" w:rsidRDefault="00E51AB8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2E1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75" w:type="dxa"/>
          </w:tcPr>
          <w:p w14:paraId="2A26DE7F" w14:textId="77777777" w:rsidR="00E51AB8" w:rsidRDefault="00E51AB8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3032723F" w14:textId="77777777" w:rsidR="00E51AB8" w:rsidRPr="008E7EA2" w:rsidRDefault="00E51AB8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5B900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1. Повышение конкурентоспособности субъектов МСП.</w:t>
            </w:r>
          </w:p>
          <w:p w14:paraId="65A6EDDE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2. Формирование благоприятных условий для их выхода на внешние рынки.</w:t>
            </w:r>
          </w:p>
          <w:p w14:paraId="500058AE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3. Оказание помощи начинающим предпринимателям, созда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ние новых субъектов малого предприни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14:paraId="3856EECB" w14:textId="77777777" w:rsidR="00E51AB8" w:rsidRPr="0030166E" w:rsidRDefault="00E51AB8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7A13A494" w14:textId="77777777" w:rsidR="00E51AB8" w:rsidRPr="0030166E" w:rsidRDefault="00E51AB8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5E9DC2DE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14:paraId="65499749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14:paraId="533DC726" w14:textId="77777777" w:rsidR="00E51AB8" w:rsidRPr="00032CE5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040DF1C6" w14:textId="77777777" w:rsidR="00E51AB8" w:rsidRPr="00D63292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30166E" w:rsidRPr="00D3123B" w14:paraId="52BBA03F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09D6A1D9" w14:textId="77777777"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E3A" w14:textId="77777777" w:rsidR="0030166E" w:rsidRPr="008E7EA2" w:rsidRDefault="0030166E" w:rsidP="009F5E10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 xml:space="preserve">Основное   мероприятие 1.4 </w:t>
            </w:r>
          </w:p>
          <w:p w14:paraId="7F8D79FA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Методическое, аналитическое, организационное обеспечение деятельности субъектов малого и среднего </w:t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975" w:type="dxa"/>
          </w:tcPr>
          <w:p w14:paraId="718D73E3" w14:textId="77777777"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14:paraId="5AA3C645" w14:textId="77777777"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A3A2E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Повышение информированности субъектов МСП, организаций, образу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ющих инфраструк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туру поддержки субъектов МСП, и специалистов орга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нов местного само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управления, кури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рующих вопросы развития предпринимательства.</w:t>
            </w:r>
          </w:p>
          <w:p w14:paraId="3596CCE1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Оказание мето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 xml:space="preserve">дической помощи субъектам МСП. </w:t>
            </w:r>
          </w:p>
          <w:p w14:paraId="753EA93B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3. Создание эффек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тивного механизма оперативного информирования субъектов МСП, ор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ганов местного самоуправления и всех желающих  со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399" w:type="dxa"/>
            <w:gridSpan w:val="2"/>
          </w:tcPr>
          <w:p w14:paraId="7FEF1FEF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13A91C6C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59B413CE" w14:textId="77777777" w:rsidR="0030166E" w:rsidRPr="00D3123B" w:rsidRDefault="0030166E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6C68A4FE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058E9857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A770304" w14:textId="77777777"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5E10" w:rsidRPr="00D3123B" w14:paraId="13DE6BAB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02FF6B08" w14:textId="77777777" w:rsidR="009F5E10" w:rsidRPr="00D3123B" w:rsidRDefault="00E8713A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2BA" w14:textId="77777777"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1975" w:type="dxa"/>
          </w:tcPr>
          <w:p w14:paraId="3E0A527A" w14:textId="77777777" w:rsidR="009F5E10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главный специалист</w:t>
            </w:r>
          </w:p>
          <w:p w14:paraId="2D0AF90C" w14:textId="77777777" w:rsidR="00E8713A" w:rsidRDefault="00E8713A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E8713A">
              <w:rPr>
                <w:rFonts w:ascii="Times New Roman" w:hAnsi="Times New Roman" w:cs="Times New Roman"/>
                <w:spacing w:val="-8"/>
                <w:lang w:eastAsia="en-US"/>
              </w:rPr>
              <w:t>Администрации Маркинского сельского поселения</w:t>
            </w:r>
          </w:p>
          <w:p w14:paraId="19011C53" w14:textId="77777777" w:rsidR="0030166E" w:rsidRPr="008E7EA2" w:rsidRDefault="0030166E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30166E">
              <w:rPr>
                <w:rFonts w:ascii="Times New Roman" w:hAnsi="Times New Roman" w:cs="Times New Roman"/>
                <w:spacing w:val="-8"/>
                <w:lang w:eastAsia="en-US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86342" w14:textId="77777777"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1. Подготовка профессиональных кадров для сферы малого и среднего бизнеса, повыше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ние профессиона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лизма руководителей и специали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стов орга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низаций инфраструктуры под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держки субъ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ектов МСП.</w:t>
            </w:r>
          </w:p>
          <w:p w14:paraId="08F4C348" w14:textId="77777777"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2. Повышение конкурентоспособности за счет повышения ком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петентности предпри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нимателей</w:t>
            </w:r>
          </w:p>
        </w:tc>
        <w:tc>
          <w:tcPr>
            <w:tcW w:w="1399" w:type="dxa"/>
            <w:gridSpan w:val="2"/>
          </w:tcPr>
          <w:p w14:paraId="30F44EA4" w14:textId="77777777"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2779A6DF" w14:textId="77777777" w:rsidR="009F5E10" w:rsidRPr="009F5E10" w:rsidRDefault="009F5E10" w:rsidP="009F5E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10382D2" w14:textId="77777777"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7EBE628A" w14:textId="77777777"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68D7476F" w14:textId="77777777"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25DC6A15" w14:textId="77777777" w:rsidR="009F5E10" w:rsidRPr="00D3123B" w:rsidRDefault="009F5E10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56D52FE6" w14:textId="77777777" w:rsidR="00334919" w:rsidRPr="00946BA7" w:rsidRDefault="00334919" w:rsidP="00334919">
      <w:pPr>
        <w:widowControl w:val="0"/>
        <w:rPr>
          <w:vanish/>
          <w:sz w:val="24"/>
          <w:szCs w:val="24"/>
        </w:rPr>
      </w:pPr>
    </w:p>
    <w:p w14:paraId="4B9B6DE9" w14:textId="77777777" w:rsidR="00334919" w:rsidRPr="00946BA7" w:rsidRDefault="00334919" w:rsidP="00334919">
      <w:pPr>
        <w:widowControl w:val="0"/>
        <w:jc w:val="both"/>
        <w:rPr>
          <w:sz w:val="24"/>
          <w:szCs w:val="24"/>
        </w:rPr>
        <w:sectPr w:rsidR="00334919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14:paraId="24D457F1" w14:textId="77777777" w:rsidR="00334919" w:rsidRPr="00946BA7" w:rsidRDefault="00334919" w:rsidP="00376A5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013E794B" w14:textId="77777777" w:rsidR="00334919" w:rsidRPr="00946BA7" w:rsidRDefault="00334919" w:rsidP="00376A5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="00AF3899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54BFE353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</w:p>
    <w:p w14:paraId="6080C004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от </w:t>
      </w:r>
      <w:r w:rsidR="00EE3C78">
        <w:rPr>
          <w:sz w:val="24"/>
          <w:szCs w:val="24"/>
        </w:rPr>
        <w:t>2</w:t>
      </w:r>
      <w:r w:rsidR="009F5E10">
        <w:rPr>
          <w:sz w:val="24"/>
          <w:szCs w:val="24"/>
        </w:rPr>
        <w:t>6.12</w:t>
      </w:r>
      <w:r w:rsidR="00EE3C78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9F5E10">
        <w:rPr>
          <w:sz w:val="24"/>
          <w:szCs w:val="24"/>
        </w:rPr>
        <w:t>19 №157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E51AB8">
        <w:rPr>
          <w:sz w:val="24"/>
          <w:szCs w:val="24"/>
        </w:rPr>
        <w:t>3</w:t>
      </w:r>
      <w:r w:rsidR="00EE3C78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25759">
        <w:rPr>
          <w:sz w:val="24"/>
          <w:szCs w:val="24"/>
        </w:rPr>
        <w:t>0</w:t>
      </w:r>
      <w:r w:rsidR="00EE3C78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14:paraId="46534F17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050E05F1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 Цимлянского района</w:t>
      </w:r>
      <w:r w:rsidR="00EE3C78" w:rsidRPr="00D3123B">
        <w:rPr>
          <w:sz w:val="24"/>
          <w:szCs w:val="24"/>
        </w:rPr>
        <w:t>»</w:t>
      </w:r>
      <w:r w:rsidR="00EE3C78">
        <w:rPr>
          <w:sz w:val="24"/>
          <w:szCs w:val="24"/>
        </w:rPr>
        <w:t>.</w:t>
      </w:r>
    </w:p>
    <w:p w14:paraId="0606A733" w14:textId="77777777"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</w:t>
      </w:r>
      <w:r w:rsidR="00EE3C78" w:rsidRPr="00D3123B">
        <w:rPr>
          <w:sz w:val="24"/>
          <w:szCs w:val="24"/>
        </w:rPr>
        <w:t xml:space="preserve">» </w:t>
      </w:r>
      <w:r w:rsidR="00EE3C78" w:rsidRPr="00946BA7">
        <w:rPr>
          <w:sz w:val="24"/>
          <w:szCs w:val="24"/>
        </w:rPr>
        <w:t>(</w:t>
      </w:r>
      <w:r w:rsidRPr="00946BA7">
        <w:rPr>
          <w:sz w:val="24"/>
          <w:szCs w:val="24"/>
        </w:rPr>
        <w:t xml:space="preserve">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</w:t>
      </w:r>
      <w:r w:rsidR="0030166E">
        <w:rPr>
          <w:sz w:val="24"/>
          <w:szCs w:val="24"/>
        </w:rPr>
        <w:t xml:space="preserve"> 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30166E">
        <w:rPr>
          <w:sz w:val="24"/>
          <w:szCs w:val="24"/>
        </w:rPr>
        <w:t xml:space="preserve"> года</w:t>
      </w:r>
      <w:r w:rsidRPr="00946BA7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составило </w:t>
      </w:r>
      <w:r w:rsidR="00425759">
        <w:rPr>
          <w:sz w:val="24"/>
          <w:szCs w:val="24"/>
        </w:rPr>
        <w:t>0</w:t>
      </w:r>
      <w:r w:rsidR="00EE3C78" w:rsidRPr="00EE3C78">
        <w:rPr>
          <w:sz w:val="24"/>
          <w:szCs w:val="24"/>
        </w:rPr>
        <w:t>,0 тыс. рублей</w:t>
      </w:r>
      <w:r w:rsidRPr="00EE3C78">
        <w:rPr>
          <w:sz w:val="24"/>
          <w:szCs w:val="24"/>
        </w:rPr>
        <w:t xml:space="preserve">. </w:t>
      </w:r>
      <w:r w:rsidR="00425759" w:rsidRPr="00425759">
        <w:rPr>
          <w:sz w:val="24"/>
          <w:szCs w:val="24"/>
        </w:rPr>
        <w:t>Мероприятия проводились без финансовых затрат.</w:t>
      </w:r>
    </w:p>
    <w:p w14:paraId="48490F4B" w14:textId="77777777"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EE3C78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EE3C78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25759">
        <w:rPr>
          <w:sz w:val="24"/>
          <w:szCs w:val="24"/>
        </w:rPr>
        <w:t>а</w:t>
      </w:r>
      <w:r w:rsidR="00E8713A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на постоянной основе. </w:t>
      </w:r>
    </w:p>
    <w:p w14:paraId="35DC79D4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</w:t>
      </w:r>
      <w:r w:rsidR="00425759" w:rsidRPr="00425759">
        <w:rPr>
          <w:sz w:val="24"/>
          <w:szCs w:val="24"/>
        </w:rPr>
        <w:t>Создание условий для развития малого и среднего предпринимательства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663A7BBA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6CA973DF" w14:textId="77777777" w:rsidR="00334919" w:rsidRPr="00946BA7" w:rsidRDefault="00334919" w:rsidP="0033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CF2208" w14:textId="77777777" w:rsidR="00334919" w:rsidRPr="00946BA7" w:rsidRDefault="009F5E10" w:rsidP="00376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F5E1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145955AA" w14:textId="77777777" w:rsidR="00334919" w:rsidRPr="00946BA7" w:rsidRDefault="00334919" w:rsidP="0033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381C8C" w14:textId="77777777" w:rsidR="00334919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ABECC4" w14:textId="77777777" w:rsidR="00334919" w:rsidRPr="00946BA7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34919" w:rsidRPr="00946BA7" w:rsidSect="00F22685">
      <w:pgSz w:w="16840" w:h="11907" w:orient="landscape" w:code="9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DE32" w14:textId="77777777" w:rsidR="00232B2C" w:rsidRDefault="00232B2C">
      <w:r>
        <w:separator/>
      </w:r>
    </w:p>
  </w:endnote>
  <w:endnote w:type="continuationSeparator" w:id="0">
    <w:p w14:paraId="72E11BC7" w14:textId="77777777" w:rsidR="00232B2C" w:rsidRDefault="0023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F800" w14:textId="77777777" w:rsidR="009F5E10" w:rsidRDefault="009F5E10" w:rsidP="007F1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E6DCC8" w14:textId="77777777" w:rsidR="009F5E10" w:rsidRDefault="009F5E1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EE7B" w14:textId="77777777" w:rsidR="009F5E10" w:rsidRDefault="009F5E10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C0BF" w14:textId="77777777" w:rsidR="00232B2C" w:rsidRDefault="00232B2C">
      <w:r>
        <w:separator/>
      </w:r>
    </w:p>
  </w:footnote>
  <w:footnote w:type="continuationSeparator" w:id="0">
    <w:p w14:paraId="20A4961F" w14:textId="77777777" w:rsidR="00232B2C" w:rsidRDefault="0023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69944">
    <w:abstractNumId w:val="18"/>
  </w:num>
  <w:num w:numId="2" w16cid:durableId="780608990">
    <w:abstractNumId w:val="2"/>
  </w:num>
  <w:num w:numId="3" w16cid:durableId="1997101894">
    <w:abstractNumId w:val="5"/>
  </w:num>
  <w:num w:numId="4" w16cid:durableId="1445727580">
    <w:abstractNumId w:val="28"/>
  </w:num>
  <w:num w:numId="5" w16cid:durableId="826826366">
    <w:abstractNumId w:val="11"/>
  </w:num>
  <w:num w:numId="6" w16cid:durableId="1130051640">
    <w:abstractNumId w:val="7"/>
  </w:num>
  <w:num w:numId="7" w16cid:durableId="1752047922">
    <w:abstractNumId w:val="22"/>
  </w:num>
  <w:num w:numId="8" w16cid:durableId="900167482">
    <w:abstractNumId w:val="21"/>
  </w:num>
  <w:num w:numId="9" w16cid:durableId="1329140481">
    <w:abstractNumId w:val="26"/>
  </w:num>
  <w:num w:numId="10" w16cid:durableId="884606131">
    <w:abstractNumId w:val="6"/>
  </w:num>
  <w:num w:numId="11" w16cid:durableId="1926920045">
    <w:abstractNumId w:val="9"/>
  </w:num>
  <w:num w:numId="12" w16cid:durableId="1769275884">
    <w:abstractNumId w:val="13"/>
  </w:num>
  <w:num w:numId="13" w16cid:durableId="1991447942">
    <w:abstractNumId w:val="15"/>
  </w:num>
  <w:num w:numId="14" w16cid:durableId="1642034094">
    <w:abstractNumId w:val="19"/>
  </w:num>
  <w:num w:numId="15" w16cid:durableId="7903197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835145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02027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97300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0725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58045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07307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36984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948958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527486">
    <w:abstractNumId w:val="25"/>
  </w:num>
  <w:num w:numId="25" w16cid:durableId="90247015">
    <w:abstractNumId w:val="1"/>
  </w:num>
  <w:num w:numId="26" w16cid:durableId="528566302">
    <w:abstractNumId w:val="16"/>
  </w:num>
  <w:num w:numId="27" w16cid:durableId="2030914776">
    <w:abstractNumId w:val="23"/>
  </w:num>
  <w:num w:numId="28" w16cid:durableId="1336224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195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7B"/>
    <w:rsid w:val="00000A6A"/>
    <w:rsid w:val="0000190C"/>
    <w:rsid w:val="00001F3E"/>
    <w:rsid w:val="000030EC"/>
    <w:rsid w:val="00007B84"/>
    <w:rsid w:val="00007E56"/>
    <w:rsid w:val="00011A99"/>
    <w:rsid w:val="00011E82"/>
    <w:rsid w:val="00014329"/>
    <w:rsid w:val="00015484"/>
    <w:rsid w:val="00016BB7"/>
    <w:rsid w:val="00017271"/>
    <w:rsid w:val="000246B1"/>
    <w:rsid w:val="00024E58"/>
    <w:rsid w:val="00032CE5"/>
    <w:rsid w:val="00034539"/>
    <w:rsid w:val="000350A5"/>
    <w:rsid w:val="000354EF"/>
    <w:rsid w:val="0004251B"/>
    <w:rsid w:val="0004397F"/>
    <w:rsid w:val="00044293"/>
    <w:rsid w:val="00044EC1"/>
    <w:rsid w:val="000516DE"/>
    <w:rsid w:val="000561D9"/>
    <w:rsid w:val="00056C84"/>
    <w:rsid w:val="0005700D"/>
    <w:rsid w:val="000604DD"/>
    <w:rsid w:val="00062B92"/>
    <w:rsid w:val="0006571D"/>
    <w:rsid w:val="00067DE6"/>
    <w:rsid w:val="00067FB0"/>
    <w:rsid w:val="000701F3"/>
    <w:rsid w:val="00072B81"/>
    <w:rsid w:val="0007445D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0B70"/>
    <w:rsid w:val="000A2C52"/>
    <w:rsid w:val="000A4691"/>
    <w:rsid w:val="000A690A"/>
    <w:rsid w:val="000B0961"/>
    <w:rsid w:val="000B2957"/>
    <w:rsid w:val="000B6206"/>
    <w:rsid w:val="000C0440"/>
    <w:rsid w:val="000C0BA4"/>
    <w:rsid w:val="000C0F00"/>
    <w:rsid w:val="000C3596"/>
    <w:rsid w:val="000C44A9"/>
    <w:rsid w:val="000C47B5"/>
    <w:rsid w:val="000C4B25"/>
    <w:rsid w:val="000C648B"/>
    <w:rsid w:val="000D2AD4"/>
    <w:rsid w:val="000D44BE"/>
    <w:rsid w:val="000D4716"/>
    <w:rsid w:val="000D4D3D"/>
    <w:rsid w:val="000D56A0"/>
    <w:rsid w:val="000E11A7"/>
    <w:rsid w:val="000E1DDD"/>
    <w:rsid w:val="000F116A"/>
    <w:rsid w:val="000F1436"/>
    <w:rsid w:val="000F149D"/>
    <w:rsid w:val="000F6E09"/>
    <w:rsid w:val="00100885"/>
    <w:rsid w:val="00102086"/>
    <w:rsid w:val="0010708B"/>
    <w:rsid w:val="00110B6F"/>
    <w:rsid w:val="0011145C"/>
    <w:rsid w:val="001154BE"/>
    <w:rsid w:val="00120144"/>
    <w:rsid w:val="00123686"/>
    <w:rsid w:val="00126507"/>
    <w:rsid w:val="00127366"/>
    <w:rsid w:val="001325D6"/>
    <w:rsid w:val="001347F1"/>
    <w:rsid w:val="00141416"/>
    <w:rsid w:val="00142C4F"/>
    <w:rsid w:val="00144245"/>
    <w:rsid w:val="001452CF"/>
    <w:rsid w:val="00146C2B"/>
    <w:rsid w:val="00150FFA"/>
    <w:rsid w:val="00154FF2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342F"/>
    <w:rsid w:val="001954E9"/>
    <w:rsid w:val="00197527"/>
    <w:rsid w:val="001A2178"/>
    <w:rsid w:val="001A4F06"/>
    <w:rsid w:val="001A4FF2"/>
    <w:rsid w:val="001A62BD"/>
    <w:rsid w:val="001B0A57"/>
    <w:rsid w:val="001B225A"/>
    <w:rsid w:val="001B22F5"/>
    <w:rsid w:val="001B7A21"/>
    <w:rsid w:val="001C78AF"/>
    <w:rsid w:val="001D4AF4"/>
    <w:rsid w:val="001E0B26"/>
    <w:rsid w:val="001E0DD3"/>
    <w:rsid w:val="001E1770"/>
    <w:rsid w:val="001E1C1D"/>
    <w:rsid w:val="001E3CF2"/>
    <w:rsid w:val="001E4818"/>
    <w:rsid w:val="001E572F"/>
    <w:rsid w:val="001E63EC"/>
    <w:rsid w:val="001F1E0E"/>
    <w:rsid w:val="001F3A45"/>
    <w:rsid w:val="001F585A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5899"/>
    <w:rsid w:val="002066B0"/>
    <w:rsid w:val="00206D41"/>
    <w:rsid w:val="00210F0A"/>
    <w:rsid w:val="00211CFD"/>
    <w:rsid w:val="00212A7C"/>
    <w:rsid w:val="002130E7"/>
    <w:rsid w:val="00214336"/>
    <w:rsid w:val="00215288"/>
    <w:rsid w:val="00220AB5"/>
    <w:rsid w:val="002243DF"/>
    <w:rsid w:val="0022518E"/>
    <w:rsid w:val="0022590E"/>
    <w:rsid w:val="00225ACB"/>
    <w:rsid w:val="0022797B"/>
    <w:rsid w:val="00227BBF"/>
    <w:rsid w:val="00227D4A"/>
    <w:rsid w:val="0023057D"/>
    <w:rsid w:val="00230C69"/>
    <w:rsid w:val="00231CEB"/>
    <w:rsid w:val="00232B2C"/>
    <w:rsid w:val="00234EE7"/>
    <w:rsid w:val="00240113"/>
    <w:rsid w:val="0024405B"/>
    <w:rsid w:val="00245AFC"/>
    <w:rsid w:val="00255D3A"/>
    <w:rsid w:val="002568EA"/>
    <w:rsid w:val="002605F2"/>
    <w:rsid w:val="00261BFC"/>
    <w:rsid w:val="00262B69"/>
    <w:rsid w:val="00263425"/>
    <w:rsid w:val="00265155"/>
    <w:rsid w:val="002744EF"/>
    <w:rsid w:val="00274732"/>
    <w:rsid w:val="002749F9"/>
    <w:rsid w:val="0027656A"/>
    <w:rsid w:val="002773C7"/>
    <w:rsid w:val="00277DCA"/>
    <w:rsid w:val="002813C6"/>
    <w:rsid w:val="0028569F"/>
    <w:rsid w:val="00285861"/>
    <w:rsid w:val="002935FE"/>
    <w:rsid w:val="0029421B"/>
    <w:rsid w:val="0029476F"/>
    <w:rsid w:val="00296500"/>
    <w:rsid w:val="002A5140"/>
    <w:rsid w:val="002A66EC"/>
    <w:rsid w:val="002B2269"/>
    <w:rsid w:val="002B316C"/>
    <w:rsid w:val="002B3CF9"/>
    <w:rsid w:val="002B4601"/>
    <w:rsid w:val="002B471F"/>
    <w:rsid w:val="002B5003"/>
    <w:rsid w:val="002B54B8"/>
    <w:rsid w:val="002B7FE1"/>
    <w:rsid w:val="002C01D9"/>
    <w:rsid w:val="002D25A4"/>
    <w:rsid w:val="002D3FDA"/>
    <w:rsid w:val="002D4D46"/>
    <w:rsid w:val="002D5DC0"/>
    <w:rsid w:val="002D6317"/>
    <w:rsid w:val="002D7384"/>
    <w:rsid w:val="002E0D69"/>
    <w:rsid w:val="002E0EC7"/>
    <w:rsid w:val="002E40A2"/>
    <w:rsid w:val="002E5A95"/>
    <w:rsid w:val="002F0E58"/>
    <w:rsid w:val="002F2540"/>
    <w:rsid w:val="002F5FCA"/>
    <w:rsid w:val="0030166E"/>
    <w:rsid w:val="0030635D"/>
    <w:rsid w:val="00311E1D"/>
    <w:rsid w:val="00321B4F"/>
    <w:rsid w:val="0032757B"/>
    <w:rsid w:val="0033130B"/>
    <w:rsid w:val="003313D9"/>
    <w:rsid w:val="00333F9E"/>
    <w:rsid w:val="00334919"/>
    <w:rsid w:val="0033664B"/>
    <w:rsid w:val="003434FC"/>
    <w:rsid w:val="00346DF4"/>
    <w:rsid w:val="00351020"/>
    <w:rsid w:val="00351BFF"/>
    <w:rsid w:val="003527B4"/>
    <w:rsid w:val="00353553"/>
    <w:rsid w:val="00354F5B"/>
    <w:rsid w:val="0035576A"/>
    <w:rsid w:val="003564A2"/>
    <w:rsid w:val="003564A9"/>
    <w:rsid w:val="0035756A"/>
    <w:rsid w:val="003579D4"/>
    <w:rsid w:val="00360E1D"/>
    <w:rsid w:val="0036391F"/>
    <w:rsid w:val="00363CD1"/>
    <w:rsid w:val="00373B62"/>
    <w:rsid w:val="00373F47"/>
    <w:rsid w:val="00374E06"/>
    <w:rsid w:val="00374F64"/>
    <w:rsid w:val="00376A5D"/>
    <w:rsid w:val="003770E6"/>
    <w:rsid w:val="003779EA"/>
    <w:rsid w:val="003801BF"/>
    <w:rsid w:val="003818A1"/>
    <w:rsid w:val="00382DFE"/>
    <w:rsid w:val="0038332E"/>
    <w:rsid w:val="003843E7"/>
    <w:rsid w:val="00385882"/>
    <w:rsid w:val="00392AC4"/>
    <w:rsid w:val="00392C24"/>
    <w:rsid w:val="003934C2"/>
    <w:rsid w:val="00395974"/>
    <w:rsid w:val="003962EE"/>
    <w:rsid w:val="003969F3"/>
    <w:rsid w:val="003A0AAD"/>
    <w:rsid w:val="003A1EE0"/>
    <w:rsid w:val="003A22BF"/>
    <w:rsid w:val="003A29F5"/>
    <w:rsid w:val="003A3307"/>
    <w:rsid w:val="003A399A"/>
    <w:rsid w:val="003A4C5B"/>
    <w:rsid w:val="003A55A8"/>
    <w:rsid w:val="003A5743"/>
    <w:rsid w:val="003A630F"/>
    <w:rsid w:val="003A67CD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D18C5"/>
    <w:rsid w:val="003D1E0C"/>
    <w:rsid w:val="003D2D93"/>
    <w:rsid w:val="003D2D94"/>
    <w:rsid w:val="003D7FDA"/>
    <w:rsid w:val="003E2432"/>
    <w:rsid w:val="003E32E0"/>
    <w:rsid w:val="003E4E08"/>
    <w:rsid w:val="003E68BA"/>
    <w:rsid w:val="003F31E6"/>
    <w:rsid w:val="003F44C1"/>
    <w:rsid w:val="003F4DFC"/>
    <w:rsid w:val="003F5655"/>
    <w:rsid w:val="003F5FC4"/>
    <w:rsid w:val="004012CE"/>
    <w:rsid w:val="0040711A"/>
    <w:rsid w:val="004126A4"/>
    <w:rsid w:val="00413416"/>
    <w:rsid w:val="00415EE5"/>
    <w:rsid w:val="00417ACA"/>
    <w:rsid w:val="00421C67"/>
    <w:rsid w:val="00421C88"/>
    <w:rsid w:val="0042422C"/>
    <w:rsid w:val="00425759"/>
    <w:rsid w:val="00432C4F"/>
    <w:rsid w:val="00432F56"/>
    <w:rsid w:val="004337D5"/>
    <w:rsid w:val="00434D4F"/>
    <w:rsid w:val="004360F0"/>
    <w:rsid w:val="00436620"/>
    <w:rsid w:val="00436AAB"/>
    <w:rsid w:val="00437440"/>
    <w:rsid w:val="0043794E"/>
    <w:rsid w:val="004414A3"/>
    <w:rsid w:val="00442AA8"/>
    <w:rsid w:val="00444C9E"/>
    <w:rsid w:val="0044595C"/>
    <w:rsid w:val="00450B68"/>
    <w:rsid w:val="00451DDC"/>
    <w:rsid w:val="004538A3"/>
    <w:rsid w:val="00454952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0F32"/>
    <w:rsid w:val="00472A47"/>
    <w:rsid w:val="00474695"/>
    <w:rsid w:val="00474B41"/>
    <w:rsid w:val="0048059F"/>
    <w:rsid w:val="0048065B"/>
    <w:rsid w:val="004819FE"/>
    <w:rsid w:val="00481DA1"/>
    <w:rsid w:val="004836D4"/>
    <w:rsid w:val="00483C39"/>
    <w:rsid w:val="00484C81"/>
    <w:rsid w:val="0048546D"/>
    <w:rsid w:val="00485983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B2117"/>
    <w:rsid w:val="004B7CA9"/>
    <w:rsid w:val="004C08CA"/>
    <w:rsid w:val="004C099D"/>
    <w:rsid w:val="004C4382"/>
    <w:rsid w:val="004D1D9F"/>
    <w:rsid w:val="004D3508"/>
    <w:rsid w:val="004D3E8D"/>
    <w:rsid w:val="004D5346"/>
    <w:rsid w:val="004D77AF"/>
    <w:rsid w:val="004E1747"/>
    <w:rsid w:val="004E29AD"/>
    <w:rsid w:val="004E49BA"/>
    <w:rsid w:val="004F0BA7"/>
    <w:rsid w:val="004F7214"/>
    <w:rsid w:val="0050546C"/>
    <w:rsid w:val="00507C15"/>
    <w:rsid w:val="00510446"/>
    <w:rsid w:val="005105F3"/>
    <w:rsid w:val="005204E5"/>
    <w:rsid w:val="0052054B"/>
    <w:rsid w:val="00522F72"/>
    <w:rsid w:val="00522FE9"/>
    <w:rsid w:val="00523538"/>
    <w:rsid w:val="00523644"/>
    <w:rsid w:val="00523BB0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5A87"/>
    <w:rsid w:val="005674CF"/>
    <w:rsid w:val="0057033D"/>
    <w:rsid w:val="00571B51"/>
    <w:rsid w:val="005730E4"/>
    <w:rsid w:val="00573187"/>
    <w:rsid w:val="00574C10"/>
    <w:rsid w:val="00580B1F"/>
    <w:rsid w:val="00580E4F"/>
    <w:rsid w:val="005849EF"/>
    <w:rsid w:val="005851D4"/>
    <w:rsid w:val="005865D7"/>
    <w:rsid w:val="00587572"/>
    <w:rsid w:val="00587758"/>
    <w:rsid w:val="00587973"/>
    <w:rsid w:val="00592CAE"/>
    <w:rsid w:val="005950D5"/>
    <w:rsid w:val="005A0C39"/>
    <w:rsid w:val="005A0F39"/>
    <w:rsid w:val="005A444C"/>
    <w:rsid w:val="005A48ED"/>
    <w:rsid w:val="005A4FD8"/>
    <w:rsid w:val="005A7E75"/>
    <w:rsid w:val="005B5CA4"/>
    <w:rsid w:val="005C1877"/>
    <w:rsid w:val="005C2715"/>
    <w:rsid w:val="005C422A"/>
    <w:rsid w:val="005C4EB4"/>
    <w:rsid w:val="005C57B3"/>
    <w:rsid w:val="005D1864"/>
    <w:rsid w:val="005D2679"/>
    <w:rsid w:val="005D678C"/>
    <w:rsid w:val="005D740B"/>
    <w:rsid w:val="005D7CBF"/>
    <w:rsid w:val="005E0853"/>
    <w:rsid w:val="005E1390"/>
    <w:rsid w:val="005E179F"/>
    <w:rsid w:val="005E58E5"/>
    <w:rsid w:val="005E6530"/>
    <w:rsid w:val="005E6B97"/>
    <w:rsid w:val="005E6F4F"/>
    <w:rsid w:val="005E7747"/>
    <w:rsid w:val="005F02FD"/>
    <w:rsid w:val="005F2D2E"/>
    <w:rsid w:val="005F5758"/>
    <w:rsid w:val="005F6975"/>
    <w:rsid w:val="005F7C12"/>
    <w:rsid w:val="0060046D"/>
    <w:rsid w:val="00602FD4"/>
    <w:rsid w:val="00603282"/>
    <w:rsid w:val="00603BBB"/>
    <w:rsid w:val="00605D42"/>
    <w:rsid w:val="006070F0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1E37"/>
    <w:rsid w:val="00632197"/>
    <w:rsid w:val="00633019"/>
    <w:rsid w:val="00635771"/>
    <w:rsid w:val="00635D04"/>
    <w:rsid w:val="00636197"/>
    <w:rsid w:val="0063685F"/>
    <w:rsid w:val="006411E6"/>
    <w:rsid w:val="0064234E"/>
    <w:rsid w:val="00642562"/>
    <w:rsid w:val="0064423D"/>
    <w:rsid w:val="00644F56"/>
    <w:rsid w:val="0065177F"/>
    <w:rsid w:val="00654A6F"/>
    <w:rsid w:val="0065700C"/>
    <w:rsid w:val="006577C6"/>
    <w:rsid w:val="00661C65"/>
    <w:rsid w:val="00661FC4"/>
    <w:rsid w:val="006673AB"/>
    <w:rsid w:val="00670F04"/>
    <w:rsid w:val="00673A51"/>
    <w:rsid w:val="0067633E"/>
    <w:rsid w:val="0067726A"/>
    <w:rsid w:val="006822F8"/>
    <w:rsid w:val="00682909"/>
    <w:rsid w:val="006831B1"/>
    <w:rsid w:val="00684DEB"/>
    <w:rsid w:val="006960B1"/>
    <w:rsid w:val="006A0043"/>
    <w:rsid w:val="006A0076"/>
    <w:rsid w:val="006A0449"/>
    <w:rsid w:val="006A04D8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6F6"/>
    <w:rsid w:val="006D77F0"/>
    <w:rsid w:val="006E281B"/>
    <w:rsid w:val="006E2CC0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6D9C"/>
    <w:rsid w:val="007103F8"/>
    <w:rsid w:val="00711AEC"/>
    <w:rsid w:val="007145DC"/>
    <w:rsid w:val="0071762B"/>
    <w:rsid w:val="007206C5"/>
    <w:rsid w:val="00721E8D"/>
    <w:rsid w:val="00723072"/>
    <w:rsid w:val="007239A3"/>
    <w:rsid w:val="00725A5F"/>
    <w:rsid w:val="00726A81"/>
    <w:rsid w:val="00726CDE"/>
    <w:rsid w:val="0073259F"/>
    <w:rsid w:val="00733E47"/>
    <w:rsid w:val="00737997"/>
    <w:rsid w:val="00742E90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56A42"/>
    <w:rsid w:val="007605E6"/>
    <w:rsid w:val="00762F96"/>
    <w:rsid w:val="00764197"/>
    <w:rsid w:val="00764594"/>
    <w:rsid w:val="00766400"/>
    <w:rsid w:val="00770CEC"/>
    <w:rsid w:val="00770F1B"/>
    <w:rsid w:val="007738CC"/>
    <w:rsid w:val="0077412F"/>
    <w:rsid w:val="007811EB"/>
    <w:rsid w:val="0078286C"/>
    <w:rsid w:val="0078489C"/>
    <w:rsid w:val="00785F34"/>
    <w:rsid w:val="007861A5"/>
    <w:rsid w:val="00786245"/>
    <w:rsid w:val="00786631"/>
    <w:rsid w:val="00787F80"/>
    <w:rsid w:val="00790625"/>
    <w:rsid w:val="00790DCE"/>
    <w:rsid w:val="0079564D"/>
    <w:rsid w:val="00796F0F"/>
    <w:rsid w:val="00797792"/>
    <w:rsid w:val="007A0CB4"/>
    <w:rsid w:val="007A2813"/>
    <w:rsid w:val="007A2A93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243"/>
    <w:rsid w:val="007E43BD"/>
    <w:rsid w:val="007E4CD9"/>
    <w:rsid w:val="007E6E03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125"/>
    <w:rsid w:val="008300F8"/>
    <w:rsid w:val="0083546D"/>
    <w:rsid w:val="00835BD2"/>
    <w:rsid w:val="0083605B"/>
    <w:rsid w:val="00837743"/>
    <w:rsid w:val="00837AA6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320"/>
    <w:rsid w:val="008702A3"/>
    <w:rsid w:val="00874CF0"/>
    <w:rsid w:val="00876156"/>
    <w:rsid w:val="008838C5"/>
    <w:rsid w:val="008853FE"/>
    <w:rsid w:val="00887265"/>
    <w:rsid w:val="00887472"/>
    <w:rsid w:val="0089600B"/>
    <w:rsid w:val="008966EA"/>
    <w:rsid w:val="00896EBD"/>
    <w:rsid w:val="008A2FE1"/>
    <w:rsid w:val="008A5EDA"/>
    <w:rsid w:val="008B1692"/>
    <w:rsid w:val="008B324A"/>
    <w:rsid w:val="008B5BA5"/>
    <w:rsid w:val="008C14BD"/>
    <w:rsid w:val="008C1F8C"/>
    <w:rsid w:val="008C3572"/>
    <w:rsid w:val="008C42A0"/>
    <w:rsid w:val="008C6063"/>
    <w:rsid w:val="008C66E6"/>
    <w:rsid w:val="008C6DF3"/>
    <w:rsid w:val="008C6E69"/>
    <w:rsid w:val="008C6EFD"/>
    <w:rsid w:val="008C79AA"/>
    <w:rsid w:val="008C7F99"/>
    <w:rsid w:val="008D5D06"/>
    <w:rsid w:val="008D7BFF"/>
    <w:rsid w:val="008E1221"/>
    <w:rsid w:val="008E1CFE"/>
    <w:rsid w:val="008E21F4"/>
    <w:rsid w:val="008E3F2B"/>
    <w:rsid w:val="008E4500"/>
    <w:rsid w:val="008E4812"/>
    <w:rsid w:val="008E7EA2"/>
    <w:rsid w:val="008F0579"/>
    <w:rsid w:val="008F2C88"/>
    <w:rsid w:val="008F75F6"/>
    <w:rsid w:val="008F7F07"/>
    <w:rsid w:val="009032E1"/>
    <w:rsid w:val="00903921"/>
    <w:rsid w:val="0090563D"/>
    <w:rsid w:val="00905A16"/>
    <w:rsid w:val="009103F4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7FA2"/>
    <w:rsid w:val="009244F6"/>
    <w:rsid w:val="00924E12"/>
    <w:rsid w:val="00925C0C"/>
    <w:rsid w:val="00926E65"/>
    <w:rsid w:val="00930E0E"/>
    <w:rsid w:val="009324FE"/>
    <w:rsid w:val="00935114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7EF"/>
    <w:rsid w:val="00982CF8"/>
    <w:rsid w:val="00983555"/>
    <w:rsid w:val="0098625E"/>
    <w:rsid w:val="00987459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4E02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D794A"/>
    <w:rsid w:val="009E20B2"/>
    <w:rsid w:val="009E24A8"/>
    <w:rsid w:val="009E32FF"/>
    <w:rsid w:val="009E4E2E"/>
    <w:rsid w:val="009E643A"/>
    <w:rsid w:val="009F0DFB"/>
    <w:rsid w:val="009F126C"/>
    <w:rsid w:val="009F303F"/>
    <w:rsid w:val="009F5E10"/>
    <w:rsid w:val="009F6407"/>
    <w:rsid w:val="00A0103A"/>
    <w:rsid w:val="00A019BC"/>
    <w:rsid w:val="00A03CA7"/>
    <w:rsid w:val="00A06FA9"/>
    <w:rsid w:val="00A121FB"/>
    <w:rsid w:val="00A15D97"/>
    <w:rsid w:val="00A20683"/>
    <w:rsid w:val="00A20B7F"/>
    <w:rsid w:val="00A23CA5"/>
    <w:rsid w:val="00A2424C"/>
    <w:rsid w:val="00A24B00"/>
    <w:rsid w:val="00A24F69"/>
    <w:rsid w:val="00A275CC"/>
    <w:rsid w:val="00A301C6"/>
    <w:rsid w:val="00A363CB"/>
    <w:rsid w:val="00A36E83"/>
    <w:rsid w:val="00A401EC"/>
    <w:rsid w:val="00A43B9F"/>
    <w:rsid w:val="00A4520D"/>
    <w:rsid w:val="00A50641"/>
    <w:rsid w:val="00A51EF6"/>
    <w:rsid w:val="00A51F11"/>
    <w:rsid w:val="00A54EA3"/>
    <w:rsid w:val="00A5596D"/>
    <w:rsid w:val="00A562D6"/>
    <w:rsid w:val="00A62D5E"/>
    <w:rsid w:val="00A64A9A"/>
    <w:rsid w:val="00A66964"/>
    <w:rsid w:val="00A71F29"/>
    <w:rsid w:val="00A73C2D"/>
    <w:rsid w:val="00A77AE9"/>
    <w:rsid w:val="00A77C31"/>
    <w:rsid w:val="00A819C0"/>
    <w:rsid w:val="00A81E35"/>
    <w:rsid w:val="00A860F5"/>
    <w:rsid w:val="00A952CC"/>
    <w:rsid w:val="00A96B27"/>
    <w:rsid w:val="00A96D56"/>
    <w:rsid w:val="00AA1D56"/>
    <w:rsid w:val="00AA1FA9"/>
    <w:rsid w:val="00AA2951"/>
    <w:rsid w:val="00AA45DB"/>
    <w:rsid w:val="00AA60E9"/>
    <w:rsid w:val="00AA6535"/>
    <w:rsid w:val="00AA680A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4157"/>
    <w:rsid w:val="00AD7083"/>
    <w:rsid w:val="00AE1FB1"/>
    <w:rsid w:val="00AE2BCD"/>
    <w:rsid w:val="00AE3462"/>
    <w:rsid w:val="00AE60F0"/>
    <w:rsid w:val="00AE7E01"/>
    <w:rsid w:val="00AF11ED"/>
    <w:rsid w:val="00AF1D10"/>
    <w:rsid w:val="00AF3899"/>
    <w:rsid w:val="00AF4E6F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076"/>
    <w:rsid w:val="00B32590"/>
    <w:rsid w:val="00B37C0E"/>
    <w:rsid w:val="00B4164B"/>
    <w:rsid w:val="00B41B7C"/>
    <w:rsid w:val="00B43214"/>
    <w:rsid w:val="00B46732"/>
    <w:rsid w:val="00B5199A"/>
    <w:rsid w:val="00B51C90"/>
    <w:rsid w:val="00B52BCB"/>
    <w:rsid w:val="00B534F2"/>
    <w:rsid w:val="00B5650C"/>
    <w:rsid w:val="00B56551"/>
    <w:rsid w:val="00B61587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77E60"/>
    <w:rsid w:val="00B80BC2"/>
    <w:rsid w:val="00B8369C"/>
    <w:rsid w:val="00B8370E"/>
    <w:rsid w:val="00B8441D"/>
    <w:rsid w:val="00B84483"/>
    <w:rsid w:val="00B84693"/>
    <w:rsid w:val="00B84FE0"/>
    <w:rsid w:val="00B875F1"/>
    <w:rsid w:val="00B87ED8"/>
    <w:rsid w:val="00B91749"/>
    <w:rsid w:val="00B92C2A"/>
    <w:rsid w:val="00B92FA8"/>
    <w:rsid w:val="00B96007"/>
    <w:rsid w:val="00BA01F1"/>
    <w:rsid w:val="00BA366C"/>
    <w:rsid w:val="00BA506A"/>
    <w:rsid w:val="00BB607B"/>
    <w:rsid w:val="00BB793E"/>
    <w:rsid w:val="00BC2E59"/>
    <w:rsid w:val="00BC5CAE"/>
    <w:rsid w:val="00BC78CD"/>
    <w:rsid w:val="00BD09E6"/>
    <w:rsid w:val="00BD103B"/>
    <w:rsid w:val="00BD151D"/>
    <w:rsid w:val="00BD22B4"/>
    <w:rsid w:val="00BD4AB0"/>
    <w:rsid w:val="00BD7FD4"/>
    <w:rsid w:val="00BE2289"/>
    <w:rsid w:val="00BE24F4"/>
    <w:rsid w:val="00BE2CCB"/>
    <w:rsid w:val="00BE3A89"/>
    <w:rsid w:val="00BE47B1"/>
    <w:rsid w:val="00BE55E7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17539"/>
    <w:rsid w:val="00C20FD6"/>
    <w:rsid w:val="00C242EF"/>
    <w:rsid w:val="00C24FFF"/>
    <w:rsid w:val="00C27AEA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57EA4"/>
    <w:rsid w:val="00C617F6"/>
    <w:rsid w:val="00C63595"/>
    <w:rsid w:val="00C63BAE"/>
    <w:rsid w:val="00C65274"/>
    <w:rsid w:val="00C71BE2"/>
    <w:rsid w:val="00C742A1"/>
    <w:rsid w:val="00C76C9F"/>
    <w:rsid w:val="00C86C25"/>
    <w:rsid w:val="00C87B6D"/>
    <w:rsid w:val="00C92572"/>
    <w:rsid w:val="00CA12A8"/>
    <w:rsid w:val="00CA58BB"/>
    <w:rsid w:val="00CA593E"/>
    <w:rsid w:val="00CA69B3"/>
    <w:rsid w:val="00CA6BCA"/>
    <w:rsid w:val="00CB1319"/>
    <w:rsid w:val="00CB1441"/>
    <w:rsid w:val="00CB24CC"/>
    <w:rsid w:val="00CB6F65"/>
    <w:rsid w:val="00CB73F6"/>
    <w:rsid w:val="00CC0D2C"/>
    <w:rsid w:val="00CC5D2C"/>
    <w:rsid w:val="00CD36DB"/>
    <w:rsid w:val="00CD4248"/>
    <w:rsid w:val="00CD5617"/>
    <w:rsid w:val="00CD7949"/>
    <w:rsid w:val="00CE1D75"/>
    <w:rsid w:val="00CE4831"/>
    <w:rsid w:val="00CE6CFD"/>
    <w:rsid w:val="00CE7C28"/>
    <w:rsid w:val="00CE7DA6"/>
    <w:rsid w:val="00CF00C3"/>
    <w:rsid w:val="00CF054A"/>
    <w:rsid w:val="00CF2E6F"/>
    <w:rsid w:val="00D00092"/>
    <w:rsid w:val="00D017ED"/>
    <w:rsid w:val="00D01DE4"/>
    <w:rsid w:val="00D0326B"/>
    <w:rsid w:val="00D040D2"/>
    <w:rsid w:val="00D05195"/>
    <w:rsid w:val="00D101AD"/>
    <w:rsid w:val="00D174D4"/>
    <w:rsid w:val="00D1762E"/>
    <w:rsid w:val="00D21655"/>
    <w:rsid w:val="00D21773"/>
    <w:rsid w:val="00D21AEB"/>
    <w:rsid w:val="00D23323"/>
    <w:rsid w:val="00D23628"/>
    <w:rsid w:val="00D2641A"/>
    <w:rsid w:val="00D3123B"/>
    <w:rsid w:val="00D323FC"/>
    <w:rsid w:val="00D3281D"/>
    <w:rsid w:val="00D34608"/>
    <w:rsid w:val="00D36032"/>
    <w:rsid w:val="00D37104"/>
    <w:rsid w:val="00D42B48"/>
    <w:rsid w:val="00D51305"/>
    <w:rsid w:val="00D514C5"/>
    <w:rsid w:val="00D51989"/>
    <w:rsid w:val="00D51E97"/>
    <w:rsid w:val="00D5293B"/>
    <w:rsid w:val="00D5465D"/>
    <w:rsid w:val="00D549B7"/>
    <w:rsid w:val="00D56FFA"/>
    <w:rsid w:val="00D600D0"/>
    <w:rsid w:val="00D6297E"/>
    <w:rsid w:val="00D63292"/>
    <w:rsid w:val="00D64920"/>
    <w:rsid w:val="00D649CD"/>
    <w:rsid w:val="00D64DF4"/>
    <w:rsid w:val="00D6772D"/>
    <w:rsid w:val="00D72341"/>
    <w:rsid w:val="00D72A5B"/>
    <w:rsid w:val="00D72FCB"/>
    <w:rsid w:val="00D73378"/>
    <w:rsid w:val="00D73548"/>
    <w:rsid w:val="00D73C74"/>
    <w:rsid w:val="00D74FB8"/>
    <w:rsid w:val="00D77B14"/>
    <w:rsid w:val="00D82C19"/>
    <w:rsid w:val="00D8430F"/>
    <w:rsid w:val="00D84DE1"/>
    <w:rsid w:val="00D862B1"/>
    <w:rsid w:val="00D931D5"/>
    <w:rsid w:val="00DA0C38"/>
    <w:rsid w:val="00DA0C6B"/>
    <w:rsid w:val="00DA176A"/>
    <w:rsid w:val="00DA1C0D"/>
    <w:rsid w:val="00DA2911"/>
    <w:rsid w:val="00DA468E"/>
    <w:rsid w:val="00DA4C6D"/>
    <w:rsid w:val="00DA6353"/>
    <w:rsid w:val="00DB03B6"/>
    <w:rsid w:val="00DB6D23"/>
    <w:rsid w:val="00DB6D2E"/>
    <w:rsid w:val="00DB78BE"/>
    <w:rsid w:val="00DC2842"/>
    <w:rsid w:val="00DC3C6A"/>
    <w:rsid w:val="00DC4BD1"/>
    <w:rsid w:val="00DC79F0"/>
    <w:rsid w:val="00DC7CBB"/>
    <w:rsid w:val="00DD0D42"/>
    <w:rsid w:val="00DD211B"/>
    <w:rsid w:val="00DD4487"/>
    <w:rsid w:val="00DD5B21"/>
    <w:rsid w:val="00DD712E"/>
    <w:rsid w:val="00DD754F"/>
    <w:rsid w:val="00DD7767"/>
    <w:rsid w:val="00DE0237"/>
    <w:rsid w:val="00DE35E7"/>
    <w:rsid w:val="00DE36DD"/>
    <w:rsid w:val="00DE5779"/>
    <w:rsid w:val="00DE73E6"/>
    <w:rsid w:val="00DF1E0F"/>
    <w:rsid w:val="00DF1F4D"/>
    <w:rsid w:val="00DF5C74"/>
    <w:rsid w:val="00DF6BD2"/>
    <w:rsid w:val="00E02986"/>
    <w:rsid w:val="00E0362B"/>
    <w:rsid w:val="00E03906"/>
    <w:rsid w:val="00E0542D"/>
    <w:rsid w:val="00E0617E"/>
    <w:rsid w:val="00E0755F"/>
    <w:rsid w:val="00E15571"/>
    <w:rsid w:val="00E16B69"/>
    <w:rsid w:val="00E170E2"/>
    <w:rsid w:val="00E212DC"/>
    <w:rsid w:val="00E23A4B"/>
    <w:rsid w:val="00E23F5F"/>
    <w:rsid w:val="00E30E4B"/>
    <w:rsid w:val="00E30FB9"/>
    <w:rsid w:val="00E317F8"/>
    <w:rsid w:val="00E31976"/>
    <w:rsid w:val="00E31BFD"/>
    <w:rsid w:val="00E320A6"/>
    <w:rsid w:val="00E33E75"/>
    <w:rsid w:val="00E35397"/>
    <w:rsid w:val="00E432A0"/>
    <w:rsid w:val="00E43647"/>
    <w:rsid w:val="00E43AD8"/>
    <w:rsid w:val="00E44104"/>
    <w:rsid w:val="00E4696E"/>
    <w:rsid w:val="00E4716E"/>
    <w:rsid w:val="00E5078E"/>
    <w:rsid w:val="00E51AB8"/>
    <w:rsid w:val="00E559CC"/>
    <w:rsid w:val="00E570D1"/>
    <w:rsid w:val="00E608E6"/>
    <w:rsid w:val="00E60BC1"/>
    <w:rsid w:val="00E61771"/>
    <w:rsid w:val="00E63D3E"/>
    <w:rsid w:val="00E71143"/>
    <w:rsid w:val="00E755B5"/>
    <w:rsid w:val="00E80D0E"/>
    <w:rsid w:val="00E82363"/>
    <w:rsid w:val="00E833A4"/>
    <w:rsid w:val="00E837A4"/>
    <w:rsid w:val="00E849E6"/>
    <w:rsid w:val="00E8713A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3992"/>
    <w:rsid w:val="00EB472D"/>
    <w:rsid w:val="00EB5594"/>
    <w:rsid w:val="00EC396B"/>
    <w:rsid w:val="00EC6CEE"/>
    <w:rsid w:val="00EC7395"/>
    <w:rsid w:val="00ED2A21"/>
    <w:rsid w:val="00EE0C13"/>
    <w:rsid w:val="00EE0C33"/>
    <w:rsid w:val="00EE11A3"/>
    <w:rsid w:val="00EE3C78"/>
    <w:rsid w:val="00EE4D2C"/>
    <w:rsid w:val="00EE669B"/>
    <w:rsid w:val="00EE69C4"/>
    <w:rsid w:val="00EE79F4"/>
    <w:rsid w:val="00EF14A6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3D9D"/>
    <w:rsid w:val="00F05CA4"/>
    <w:rsid w:val="00F0769F"/>
    <w:rsid w:val="00F07C41"/>
    <w:rsid w:val="00F123AC"/>
    <w:rsid w:val="00F149D3"/>
    <w:rsid w:val="00F16DB7"/>
    <w:rsid w:val="00F17AAF"/>
    <w:rsid w:val="00F2244F"/>
    <w:rsid w:val="00F22685"/>
    <w:rsid w:val="00F235A9"/>
    <w:rsid w:val="00F25179"/>
    <w:rsid w:val="00F26B60"/>
    <w:rsid w:val="00F3018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55C34"/>
    <w:rsid w:val="00F60223"/>
    <w:rsid w:val="00F6568B"/>
    <w:rsid w:val="00F705BD"/>
    <w:rsid w:val="00F743CB"/>
    <w:rsid w:val="00F75F85"/>
    <w:rsid w:val="00F76B0D"/>
    <w:rsid w:val="00F874D3"/>
    <w:rsid w:val="00F94811"/>
    <w:rsid w:val="00F9578C"/>
    <w:rsid w:val="00FA1675"/>
    <w:rsid w:val="00FA2F63"/>
    <w:rsid w:val="00FA7539"/>
    <w:rsid w:val="00FB51C6"/>
    <w:rsid w:val="00FB5F8D"/>
    <w:rsid w:val="00FB6E2C"/>
    <w:rsid w:val="00FC1DE1"/>
    <w:rsid w:val="00FC3670"/>
    <w:rsid w:val="00FC3FB1"/>
    <w:rsid w:val="00FC5108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C4236"/>
  <w15:chartTrackingRefBased/>
  <w15:docId w15:val="{323295A4-77FF-45C4-8669-7181565B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67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a8">
    <w:name w:val="Обычный (веб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Title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link w:val="ConsPlusCell0"/>
    <w:uiPriority w:val="99"/>
    <w:qFormat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uiPriority w:val="99"/>
    <w:qFormat/>
    <w:rsid w:val="00523644"/>
    <w:rPr>
      <w:b/>
    </w:rPr>
  </w:style>
  <w:style w:type="character" w:customStyle="1" w:styleId="extended-textfull">
    <w:name w:val="extended-text__full"/>
    <w:uiPriority w:val="99"/>
    <w:rsid w:val="009B4E02"/>
  </w:style>
  <w:style w:type="character" w:customStyle="1" w:styleId="ConsPlusCell0">
    <w:name w:val="ConsPlusCell Знак"/>
    <w:link w:val="ConsPlusCell"/>
    <w:uiPriority w:val="99"/>
    <w:locked/>
    <w:rsid w:val="00154FF2"/>
    <w:rPr>
      <w:rFonts w:ascii="Calibri" w:hAnsi="Calibri" w:cs="Calibri"/>
      <w:sz w:val="22"/>
      <w:szCs w:val="22"/>
    </w:rPr>
  </w:style>
  <w:style w:type="character" w:customStyle="1" w:styleId="FontStyle48">
    <w:name w:val="Font Style48"/>
    <w:rsid w:val="00154FF2"/>
    <w:rPr>
      <w:rFonts w:ascii="Times New Roman" w:hAnsi="Times New Roman" w:cs="Times New Roman" w:hint="default"/>
      <w:sz w:val="22"/>
      <w:szCs w:val="22"/>
    </w:rPr>
  </w:style>
  <w:style w:type="character" w:customStyle="1" w:styleId="15">
    <w:name w:val="Основной текст Знак1"/>
    <w:uiPriority w:val="99"/>
    <w:locked/>
    <w:rsid w:val="00154FF2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Default">
    <w:name w:val="Default"/>
    <w:rsid w:val="000C64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ADAB-74C7-4D1B-8FB4-3904AA44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</TotalTime>
  <Pages>1</Pages>
  <Words>8474</Words>
  <Characters>48305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cp:lastModifiedBy>Пользователь</cp:lastModifiedBy>
  <cp:revision>5</cp:revision>
  <cp:lastPrinted>2024-04-16T11:00:00Z</cp:lastPrinted>
  <dcterms:created xsi:type="dcterms:W3CDTF">2024-10-23T08:06:00Z</dcterms:created>
  <dcterms:modified xsi:type="dcterms:W3CDTF">2025-01-13T06:41:00Z</dcterms:modified>
</cp:coreProperties>
</file>