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9906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387C2D28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0EDD374B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579EF0F7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078F20D4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18EB2A7A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0C94C69" w14:textId="77777777" w:rsidR="007F4D91" w:rsidRDefault="007F4D91" w:rsidP="00496459">
      <w:pPr>
        <w:jc w:val="center"/>
        <w:rPr>
          <w:szCs w:val="28"/>
        </w:rPr>
      </w:pPr>
    </w:p>
    <w:p w14:paraId="15851391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D4C56BA" w14:textId="77777777" w:rsidR="007F4D91" w:rsidRDefault="007F4D91" w:rsidP="00496459">
      <w:pPr>
        <w:jc w:val="both"/>
        <w:rPr>
          <w:szCs w:val="28"/>
        </w:rPr>
      </w:pPr>
    </w:p>
    <w:p w14:paraId="64A7E81F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1880E334" w14:textId="1E8DEBC0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CC5871">
        <w:rPr>
          <w:szCs w:val="28"/>
        </w:rPr>
        <w:t>1</w:t>
      </w:r>
      <w:r w:rsidR="000A1194">
        <w:rPr>
          <w:szCs w:val="28"/>
        </w:rPr>
        <w:t>1</w:t>
      </w:r>
      <w:r w:rsidR="00CC5871">
        <w:rPr>
          <w:szCs w:val="28"/>
        </w:rPr>
        <w:t>7</w:t>
      </w:r>
      <w:r w:rsidR="004245B4">
        <w:rPr>
          <w:szCs w:val="28"/>
        </w:rPr>
        <w:t xml:space="preserve">                                 </w:t>
      </w:r>
      <w:r w:rsidR="000A1194">
        <w:rPr>
          <w:szCs w:val="28"/>
        </w:rPr>
        <w:t>27.06</w:t>
      </w:r>
      <w:r w:rsidR="0090452D">
        <w:rPr>
          <w:szCs w:val="28"/>
        </w:rPr>
        <w:t>.2025</w:t>
      </w:r>
      <w:r>
        <w:rPr>
          <w:szCs w:val="28"/>
        </w:rPr>
        <w:t xml:space="preserve"> год</w:t>
      </w:r>
    </w:p>
    <w:p w14:paraId="23D5BE45" w14:textId="3BEBE504" w:rsidR="00130B2F" w:rsidRDefault="00130B2F" w:rsidP="000A1194">
      <w:pPr>
        <w:rPr>
          <w:b/>
          <w:szCs w:val="28"/>
        </w:rPr>
      </w:pPr>
    </w:p>
    <w:p w14:paraId="076DCC4D" w14:textId="5F3F9D97" w:rsidR="007F4D91" w:rsidRPr="00C0706A" w:rsidRDefault="00146203" w:rsidP="00496459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6540FF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15AA7EA7" w14:textId="7F0202C2" w:rsidR="0090452D" w:rsidRPr="0090452D" w:rsidRDefault="007F4D91" w:rsidP="0090452D">
      <w:pPr>
        <w:ind w:right="-6"/>
        <w:jc w:val="center"/>
        <w:rPr>
          <w:b/>
          <w:color w:val="000000"/>
          <w:szCs w:val="28"/>
        </w:rPr>
      </w:pPr>
      <w:r w:rsidRPr="00C0706A">
        <w:rPr>
          <w:b/>
          <w:szCs w:val="28"/>
        </w:rPr>
        <w:t xml:space="preserve">муниципального образования </w:t>
      </w:r>
      <w:bookmarkStart w:id="0" w:name="_Hlk197936480"/>
      <w:r w:rsidRPr="00C0706A">
        <w:rPr>
          <w:b/>
          <w:szCs w:val="28"/>
        </w:rPr>
        <w:t>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  <w:r w:rsidR="0090452D">
        <w:rPr>
          <w:b/>
          <w:szCs w:val="28"/>
        </w:rPr>
        <w:t xml:space="preserve"> Цимлянского района Ростовской области</w:t>
      </w:r>
      <w:bookmarkEnd w:id="0"/>
    </w:p>
    <w:p w14:paraId="261313B5" w14:textId="77777777" w:rsidR="007F4D91" w:rsidRDefault="007F4D91" w:rsidP="00496459">
      <w:pPr>
        <w:jc w:val="both"/>
        <w:rPr>
          <w:szCs w:val="28"/>
        </w:rPr>
      </w:pPr>
    </w:p>
    <w:p w14:paraId="44E7D6B4" w14:textId="44F5B928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</w:t>
      </w:r>
      <w:r w:rsidR="00C56FAB">
        <w:t xml:space="preserve"> Цимлянского района Ростовской области</w:t>
      </w:r>
      <w: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205683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0D2489F7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4DCD82A6" w14:textId="5C92D58E" w:rsidR="007F4D91" w:rsidRDefault="007F4D91" w:rsidP="00205683">
      <w:pPr>
        <w:pStyle w:val="a3"/>
        <w:numPr>
          <w:ilvl w:val="0"/>
          <w:numId w:val="7"/>
        </w:numPr>
        <w:ind w:left="0" w:firstLine="360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</w:t>
      </w:r>
      <w:r w:rsidR="00C56FAB" w:rsidRPr="00C56FAB">
        <w:t>Цимлянского района Ростовской области</w:t>
      </w:r>
      <w:r w:rsidR="00C56FAB">
        <w:t>,</w:t>
      </w:r>
      <w:r w:rsidR="00C56FAB" w:rsidRPr="00C56FAB">
        <w:t xml:space="preserve"> принятый решением Собрания депутатов</w:t>
      </w:r>
      <w:r w:rsidR="00205683">
        <w:t xml:space="preserve"> </w:t>
      </w:r>
      <w:proofErr w:type="spellStart"/>
      <w:r w:rsidR="00205683">
        <w:t>Маркинского</w:t>
      </w:r>
      <w:proofErr w:type="spellEnd"/>
      <w:r w:rsidR="00205683">
        <w:t xml:space="preserve"> сельского поселения от </w:t>
      </w:r>
      <w:r w:rsidR="00C56FAB" w:rsidRPr="00C56FAB">
        <w:t>17.10.2024 №89 «</w:t>
      </w:r>
      <w:r w:rsidR="00C56FAB" w:rsidRPr="00C56FAB">
        <w:rPr>
          <w:color w:val="000000"/>
        </w:rPr>
        <w:t>О принятии   Устава муниципального образования «</w:t>
      </w:r>
      <w:proofErr w:type="spellStart"/>
      <w:r w:rsidR="00C56FAB" w:rsidRPr="00C56FAB">
        <w:rPr>
          <w:color w:val="000000"/>
        </w:rPr>
        <w:t>Маркинское</w:t>
      </w:r>
      <w:proofErr w:type="spellEnd"/>
      <w:r w:rsidR="00C56FAB" w:rsidRPr="00C56FAB">
        <w:rPr>
          <w:color w:val="000000"/>
        </w:rPr>
        <w:t xml:space="preserve"> сельское поселение» Цимлянского района</w:t>
      </w:r>
      <w:r w:rsidR="00C56FAB" w:rsidRPr="0090452D">
        <w:rPr>
          <w:b/>
          <w:color w:val="000000"/>
        </w:rPr>
        <w:t xml:space="preserve"> </w:t>
      </w:r>
      <w:r w:rsidR="00C56FAB" w:rsidRPr="00C56FAB">
        <w:rPr>
          <w:color w:val="000000"/>
        </w:rPr>
        <w:t>Ростовской области</w:t>
      </w:r>
      <w:r w:rsidR="00C56FAB">
        <w:rPr>
          <w:color w:val="000000"/>
        </w:rPr>
        <w:t>»</w:t>
      </w:r>
      <w:r w:rsidR="00A82E51">
        <w:rPr>
          <w:color w:val="000000"/>
        </w:rPr>
        <w:t>,</w:t>
      </w:r>
      <w:r w:rsidR="00C56FAB">
        <w:t xml:space="preserve"> </w:t>
      </w:r>
      <w:r>
        <w:t>следующие изменения и дополнения</w:t>
      </w:r>
      <w:r w:rsidR="00CC5871">
        <w:t>:</w:t>
      </w:r>
    </w:p>
    <w:p w14:paraId="74E10AD3" w14:textId="3BD2FF30" w:rsidR="0090452D" w:rsidRPr="00CC5871" w:rsidRDefault="0090452D" w:rsidP="00CC5871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1" w:name="bookmark6"/>
      <w:r w:rsidRPr="0090452D">
        <w:rPr>
          <w:rFonts w:eastAsia="Calibri"/>
          <w:b/>
          <w:bCs/>
          <w:szCs w:val="28"/>
          <w:lang w:eastAsia="en-US"/>
        </w:rPr>
        <w:t>пункт 3 статьи 2 исключ</w:t>
      </w:r>
      <w:r>
        <w:rPr>
          <w:rFonts w:eastAsia="Calibri"/>
          <w:b/>
          <w:bCs/>
          <w:szCs w:val="28"/>
          <w:lang w:eastAsia="en-US"/>
        </w:rPr>
        <w:t>ить.</w:t>
      </w:r>
    </w:p>
    <w:p w14:paraId="601A03CD" w14:textId="56E89008" w:rsidR="0020580D" w:rsidRPr="00E4585C" w:rsidRDefault="0090452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r>
        <w:rPr>
          <w:b/>
          <w:szCs w:val="28"/>
        </w:rPr>
        <w:t>Подпункт 9 пункта 1 статьи 3</w:t>
      </w:r>
      <w:r w:rsidR="00DE1F80" w:rsidRPr="0020580D">
        <w:rPr>
          <w:rFonts w:eastAsia="Calibri"/>
          <w:b/>
          <w:lang w:eastAsia="en-US"/>
        </w:rPr>
        <w:t xml:space="preserve"> 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3925D326" w14:textId="705A0E20" w:rsidR="0028534D" w:rsidRPr="0028534D" w:rsidRDefault="0090452D" w:rsidP="00CC5871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>9)</w:t>
      </w:r>
      <w:r w:rsidR="008C6ABB">
        <w:rPr>
          <w:color w:val="000000"/>
          <w:szCs w:val="28"/>
          <w:lang w:eastAsia="hy-AM"/>
        </w:rPr>
        <w:t xml:space="preserve">. </w:t>
      </w:r>
      <w:r>
        <w:rPr>
          <w:color w:val="000000"/>
          <w:szCs w:val="28"/>
          <w:lang w:eastAsia="hy-AM"/>
        </w:rPr>
        <w:t>У</w:t>
      </w:r>
      <w:r w:rsidRPr="0090452D">
        <w:rPr>
          <w:rFonts w:eastAsia="Calibri"/>
          <w:szCs w:val="28"/>
          <w:lang w:eastAsia="en-US"/>
        </w:rPr>
        <w:t>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14:paraId="1B4EE3FD" w14:textId="7EB3B86B" w:rsidR="0028534D" w:rsidRPr="0090452D" w:rsidRDefault="0090452D" w:rsidP="0090452D">
      <w:pPr>
        <w:pStyle w:val="a4"/>
        <w:widowControl w:val="0"/>
        <w:numPr>
          <w:ilvl w:val="0"/>
          <w:numId w:val="2"/>
        </w:numPr>
        <w:adjustRightInd w:val="0"/>
        <w:spacing w:line="240" w:lineRule="atLeast"/>
        <w:jc w:val="both"/>
        <w:textAlignment w:val="baseline"/>
        <w:rPr>
          <w:b/>
          <w:bCs/>
          <w:szCs w:val="24"/>
        </w:rPr>
      </w:pPr>
      <w:r w:rsidRPr="0090452D">
        <w:rPr>
          <w:rFonts w:eastAsia="Calibri"/>
          <w:b/>
          <w:bCs/>
          <w:szCs w:val="28"/>
          <w:lang w:eastAsia="en-US"/>
        </w:rPr>
        <w:t xml:space="preserve">статью </w:t>
      </w:r>
      <w:r w:rsidR="00414349">
        <w:rPr>
          <w:rFonts w:eastAsia="Calibri"/>
          <w:b/>
          <w:bCs/>
          <w:szCs w:val="28"/>
          <w:lang w:eastAsia="en-US"/>
        </w:rPr>
        <w:t>60</w:t>
      </w:r>
      <w:r w:rsidRPr="0090452D">
        <w:rPr>
          <w:rFonts w:eastAsia="Calibri"/>
          <w:b/>
          <w:bCs/>
          <w:szCs w:val="28"/>
          <w:lang w:eastAsia="en-US"/>
        </w:rPr>
        <w:t xml:space="preserve"> дополнить пунктом 11</w:t>
      </w:r>
      <w:r w:rsidR="0028534D" w:rsidRPr="0090452D">
        <w:rPr>
          <w:b/>
          <w:bCs/>
          <w:szCs w:val="24"/>
        </w:rPr>
        <w:t>:</w:t>
      </w:r>
    </w:p>
    <w:p w14:paraId="232F2D39" w14:textId="3DA68414" w:rsidR="008C6ABB" w:rsidRDefault="00AE7533" w:rsidP="0063258C">
      <w:pPr>
        <w:pStyle w:val="a4"/>
        <w:ind w:left="0"/>
        <w:jc w:val="both"/>
        <w:rPr>
          <w:rFonts w:eastAsia="Calibri"/>
          <w:szCs w:val="28"/>
          <w:lang w:eastAsia="en-US"/>
        </w:rPr>
      </w:pPr>
      <w:r w:rsidRPr="00AE7533">
        <w:rPr>
          <w:rFonts w:eastAsia="Calibri"/>
          <w:szCs w:val="28"/>
          <w:lang w:eastAsia="en-US"/>
        </w:rPr>
        <w:t xml:space="preserve">11. </w:t>
      </w:r>
      <w:bookmarkStart w:id="2" w:name="_Hlk196230663"/>
      <w:r w:rsidRPr="00AE7533">
        <w:rPr>
          <w:rFonts w:eastAsia="Calibri"/>
          <w:szCs w:val="28"/>
          <w:lang w:eastAsia="en-US"/>
        </w:rPr>
        <w:t xml:space="preserve">Органы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поселения, системообразующей территориальной сетевой </w:t>
      </w:r>
      <w:r w:rsidRPr="00AE7533">
        <w:rPr>
          <w:rFonts w:eastAsia="Calibri"/>
          <w:szCs w:val="28"/>
          <w:lang w:eastAsia="en-US"/>
        </w:rPr>
        <w:lastRenderedPageBreak/>
        <w:t>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bookmarkEnd w:id="2"/>
    </w:p>
    <w:p w14:paraId="65A227B5" w14:textId="34477A46" w:rsidR="00AE7533" w:rsidRPr="00AE7533" w:rsidRDefault="00AE7533" w:rsidP="00AE7533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AE7533">
        <w:rPr>
          <w:rFonts w:eastAsia="Calibri"/>
          <w:b/>
          <w:bCs/>
          <w:szCs w:val="28"/>
          <w:lang w:eastAsia="en-US"/>
        </w:rPr>
        <w:t>абзац первый пункта 2 статьи 6</w:t>
      </w:r>
      <w:r w:rsidR="00414349">
        <w:rPr>
          <w:rFonts w:eastAsia="Calibri"/>
          <w:b/>
          <w:bCs/>
          <w:szCs w:val="28"/>
          <w:lang w:eastAsia="en-US"/>
        </w:rPr>
        <w:t>6</w:t>
      </w:r>
      <w:r w:rsidRPr="00AE7533">
        <w:rPr>
          <w:rFonts w:eastAsia="Calibri"/>
          <w:b/>
          <w:bCs/>
          <w:szCs w:val="28"/>
          <w:lang w:eastAsia="en-US"/>
        </w:rPr>
        <w:t xml:space="preserve"> изложить в новой редакции:</w:t>
      </w:r>
    </w:p>
    <w:p w14:paraId="22989CD9" w14:textId="3B74EDAC" w:rsidR="008C6ABB" w:rsidRDefault="00AE7533" w:rsidP="0063258C">
      <w:pPr>
        <w:pStyle w:val="a4"/>
        <w:ind w:left="0"/>
        <w:jc w:val="both"/>
        <w:rPr>
          <w:szCs w:val="28"/>
        </w:rPr>
      </w:pPr>
      <w:r w:rsidRPr="00AE7533">
        <w:rPr>
          <w:szCs w:val="28"/>
        </w:rPr>
        <w:t xml:space="preserve">2. Муниципальные внутренние заимствования осуществляются в целях финансирования дефицита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погашения долговых обязательств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CC5871">
        <w:rPr>
          <w:szCs w:val="28"/>
          <w:vertAlign w:val="superscript"/>
        </w:rPr>
        <w:t>3</w:t>
      </w:r>
      <w:r w:rsidRPr="00AE7533">
        <w:rPr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="00CC5871">
        <w:rPr>
          <w:szCs w:val="28"/>
          <w:vertAlign w:val="superscript"/>
        </w:rPr>
        <w:t>6</w:t>
      </w:r>
      <w:r w:rsidRPr="00AE7533">
        <w:rPr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19AA4F4C" w14:textId="77777777" w:rsidR="000A1194" w:rsidRPr="0063258C" w:rsidRDefault="000A1194" w:rsidP="0063258C">
      <w:pPr>
        <w:pStyle w:val="a4"/>
        <w:ind w:left="0"/>
        <w:jc w:val="both"/>
        <w:rPr>
          <w:szCs w:val="28"/>
        </w:rPr>
      </w:pPr>
    </w:p>
    <w:p w14:paraId="03685ECB" w14:textId="2967E779" w:rsidR="00130B2F" w:rsidRDefault="000A1194" w:rsidP="00205683">
      <w:pPr>
        <w:pStyle w:val="a4"/>
        <w:numPr>
          <w:ilvl w:val="0"/>
          <w:numId w:val="7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0A1194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Pr="000A1194">
        <w:rPr>
          <w:szCs w:val="28"/>
        </w:rPr>
        <w:t>.</w:t>
      </w:r>
    </w:p>
    <w:p w14:paraId="71183D20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03F1C982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558E8CED" w14:textId="77777777" w:rsidR="00CC5871" w:rsidRPr="00084983" w:rsidRDefault="00CC5871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1"/>
    <w:p w14:paraId="6DCC1FFE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4AF45413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1A4A4009" w14:textId="77777777" w:rsidR="00995D30" w:rsidRDefault="00995D30" w:rsidP="00C007B3">
      <w:pPr>
        <w:pStyle w:val="a3"/>
        <w:jc w:val="both"/>
        <w:rPr>
          <w:lang w:bidi="ru-RU"/>
        </w:rPr>
      </w:pPr>
    </w:p>
    <w:p w14:paraId="2D8758A9" w14:textId="77777777" w:rsidR="00995D30" w:rsidRDefault="00995D30" w:rsidP="00C007B3">
      <w:pPr>
        <w:pStyle w:val="a3"/>
        <w:jc w:val="both"/>
        <w:rPr>
          <w:lang w:bidi="ru-RU"/>
        </w:rPr>
      </w:pPr>
    </w:p>
    <w:p w14:paraId="1A2E6530" w14:textId="77777777" w:rsidR="005C0251" w:rsidRDefault="005C0251" w:rsidP="00074AD1">
      <w:pPr>
        <w:jc w:val="right"/>
        <w:rPr>
          <w:sz w:val="24"/>
          <w:szCs w:val="24"/>
        </w:rPr>
      </w:pPr>
    </w:p>
    <w:p w14:paraId="7CFE66CB" w14:textId="77777777" w:rsidR="000A1194" w:rsidRDefault="000A1194" w:rsidP="004C4229">
      <w:pPr>
        <w:jc w:val="right"/>
        <w:rPr>
          <w:sz w:val="24"/>
          <w:szCs w:val="24"/>
        </w:rPr>
      </w:pPr>
    </w:p>
    <w:p w14:paraId="41CDAB7D" w14:textId="77777777" w:rsidR="000A1194" w:rsidRDefault="000A1194" w:rsidP="004C4229">
      <w:pPr>
        <w:jc w:val="right"/>
        <w:rPr>
          <w:sz w:val="24"/>
          <w:szCs w:val="24"/>
        </w:rPr>
      </w:pPr>
    </w:p>
    <w:p w14:paraId="3E1139C8" w14:textId="77777777" w:rsidR="000A1194" w:rsidRDefault="000A1194" w:rsidP="004C4229">
      <w:pPr>
        <w:jc w:val="right"/>
        <w:rPr>
          <w:sz w:val="24"/>
          <w:szCs w:val="24"/>
        </w:rPr>
      </w:pPr>
    </w:p>
    <w:p w14:paraId="4EF91EDC" w14:textId="77777777" w:rsidR="000A1194" w:rsidRDefault="000A1194" w:rsidP="004C4229">
      <w:pPr>
        <w:jc w:val="right"/>
        <w:rPr>
          <w:sz w:val="24"/>
          <w:szCs w:val="24"/>
        </w:rPr>
      </w:pPr>
    </w:p>
    <w:p w14:paraId="16D88269" w14:textId="77777777" w:rsidR="000A1194" w:rsidRDefault="000A1194" w:rsidP="004C4229">
      <w:pPr>
        <w:jc w:val="right"/>
        <w:rPr>
          <w:sz w:val="24"/>
          <w:szCs w:val="24"/>
        </w:rPr>
      </w:pPr>
    </w:p>
    <w:p w14:paraId="7546AF46" w14:textId="77777777" w:rsidR="000A1194" w:rsidRDefault="000A1194" w:rsidP="004C4229">
      <w:pPr>
        <w:jc w:val="right"/>
        <w:rPr>
          <w:sz w:val="24"/>
          <w:szCs w:val="24"/>
        </w:rPr>
      </w:pPr>
    </w:p>
    <w:p w14:paraId="40A68E5D" w14:textId="77777777" w:rsidR="000A1194" w:rsidRDefault="000A1194" w:rsidP="004C4229">
      <w:pPr>
        <w:jc w:val="right"/>
        <w:rPr>
          <w:sz w:val="24"/>
          <w:szCs w:val="24"/>
        </w:rPr>
      </w:pPr>
    </w:p>
    <w:p w14:paraId="16A80D73" w14:textId="77777777" w:rsidR="000A1194" w:rsidRDefault="000A1194" w:rsidP="004C4229">
      <w:pPr>
        <w:jc w:val="right"/>
        <w:rPr>
          <w:sz w:val="24"/>
          <w:szCs w:val="24"/>
        </w:rPr>
      </w:pPr>
    </w:p>
    <w:p w14:paraId="778DD9AB" w14:textId="77777777" w:rsidR="000A1194" w:rsidRDefault="000A1194" w:rsidP="004C4229">
      <w:pPr>
        <w:jc w:val="right"/>
        <w:rPr>
          <w:sz w:val="24"/>
          <w:szCs w:val="24"/>
        </w:rPr>
      </w:pPr>
    </w:p>
    <w:p w14:paraId="2EF20B74" w14:textId="77777777" w:rsidR="000A1194" w:rsidRDefault="000A1194" w:rsidP="004C4229">
      <w:pPr>
        <w:jc w:val="right"/>
        <w:rPr>
          <w:sz w:val="24"/>
          <w:szCs w:val="24"/>
        </w:rPr>
      </w:pPr>
    </w:p>
    <w:p w14:paraId="34F4228A" w14:textId="77777777" w:rsidR="000A1194" w:rsidRDefault="000A1194" w:rsidP="004C4229">
      <w:pPr>
        <w:jc w:val="right"/>
        <w:rPr>
          <w:sz w:val="24"/>
          <w:szCs w:val="24"/>
        </w:rPr>
      </w:pPr>
    </w:p>
    <w:p w14:paraId="1BA967DE" w14:textId="77777777" w:rsidR="000A1194" w:rsidRDefault="000A1194" w:rsidP="004C4229">
      <w:pPr>
        <w:jc w:val="right"/>
        <w:rPr>
          <w:sz w:val="24"/>
          <w:szCs w:val="24"/>
        </w:rPr>
      </w:pPr>
    </w:p>
    <w:p w14:paraId="74617D97" w14:textId="77777777" w:rsidR="000A1194" w:rsidRDefault="000A1194" w:rsidP="004C4229">
      <w:pPr>
        <w:jc w:val="right"/>
        <w:rPr>
          <w:sz w:val="24"/>
          <w:szCs w:val="24"/>
        </w:rPr>
      </w:pPr>
    </w:p>
    <w:p w14:paraId="5B22B0FE" w14:textId="77777777" w:rsidR="000A1194" w:rsidRDefault="000A1194" w:rsidP="004C4229">
      <w:pPr>
        <w:jc w:val="right"/>
        <w:rPr>
          <w:sz w:val="24"/>
          <w:szCs w:val="24"/>
        </w:rPr>
      </w:pPr>
    </w:p>
    <w:p w14:paraId="0A15C70F" w14:textId="77777777" w:rsidR="000A1194" w:rsidRDefault="000A1194" w:rsidP="004C4229">
      <w:pPr>
        <w:jc w:val="right"/>
        <w:rPr>
          <w:sz w:val="24"/>
          <w:szCs w:val="24"/>
        </w:rPr>
      </w:pPr>
    </w:p>
    <w:p w14:paraId="1E9FE982" w14:textId="77777777" w:rsidR="000A1194" w:rsidRDefault="000A1194" w:rsidP="004C4229">
      <w:pPr>
        <w:jc w:val="right"/>
        <w:rPr>
          <w:sz w:val="24"/>
          <w:szCs w:val="24"/>
        </w:rPr>
      </w:pPr>
    </w:p>
    <w:p w14:paraId="2DB2A3E7" w14:textId="77777777" w:rsidR="000A1194" w:rsidRDefault="000A1194" w:rsidP="004C4229">
      <w:pPr>
        <w:jc w:val="right"/>
        <w:rPr>
          <w:sz w:val="24"/>
          <w:szCs w:val="24"/>
        </w:rPr>
      </w:pPr>
    </w:p>
    <w:sectPr w:rsidR="000A1194" w:rsidSect="00CC5871">
      <w:footerReference w:type="default" r:id="rId8"/>
      <w:pgSz w:w="11906" w:h="16838"/>
      <w:pgMar w:top="1134" w:right="567" w:bottom="1134" w:left="1701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04F7" w14:textId="77777777" w:rsidR="00281D51" w:rsidRDefault="00281D51" w:rsidP="00517459">
      <w:r>
        <w:separator/>
      </w:r>
    </w:p>
  </w:endnote>
  <w:endnote w:type="continuationSeparator" w:id="0">
    <w:p w14:paraId="74519E5D" w14:textId="77777777" w:rsidR="00281D51" w:rsidRDefault="00281D51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F550" w14:textId="77777777" w:rsidR="00B23AE2" w:rsidRDefault="00B23AE2" w:rsidP="006D6611">
    <w:pPr>
      <w:pStyle w:val="aa"/>
      <w:jc w:val="right"/>
    </w:pPr>
  </w:p>
  <w:p w14:paraId="0E83C7B8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476C" w14:textId="77777777" w:rsidR="00281D51" w:rsidRDefault="00281D51" w:rsidP="00517459">
      <w:r>
        <w:separator/>
      </w:r>
    </w:p>
  </w:footnote>
  <w:footnote w:type="continuationSeparator" w:id="0">
    <w:p w14:paraId="1BB9BC15" w14:textId="77777777" w:rsidR="00281D51" w:rsidRDefault="00281D51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17E"/>
    <w:multiLevelType w:val="hybridMultilevel"/>
    <w:tmpl w:val="B470BB80"/>
    <w:lvl w:ilvl="0" w:tplc="98E4D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4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1D9"/>
    <w:multiLevelType w:val="hybridMultilevel"/>
    <w:tmpl w:val="322C1D4A"/>
    <w:lvl w:ilvl="0" w:tplc="0E146C9A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8E3EEB"/>
    <w:multiLevelType w:val="hybridMultilevel"/>
    <w:tmpl w:val="E3967D0C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70BC3D45"/>
    <w:multiLevelType w:val="hybridMultilevel"/>
    <w:tmpl w:val="72B2B488"/>
    <w:lvl w:ilvl="0" w:tplc="65B2E4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D47B1B"/>
    <w:multiLevelType w:val="hybridMultilevel"/>
    <w:tmpl w:val="3F38C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15620466">
    <w:abstractNumId w:val="5"/>
  </w:num>
  <w:num w:numId="2" w16cid:durableId="1447384401">
    <w:abstractNumId w:val="4"/>
  </w:num>
  <w:num w:numId="3" w16cid:durableId="1670867250">
    <w:abstractNumId w:val="1"/>
  </w:num>
  <w:num w:numId="4" w16cid:durableId="321082823">
    <w:abstractNumId w:val="3"/>
  </w:num>
  <w:num w:numId="5" w16cid:durableId="1967270999">
    <w:abstractNumId w:val="2"/>
  </w:num>
  <w:num w:numId="6" w16cid:durableId="1598758059">
    <w:abstractNumId w:val="6"/>
  </w:num>
  <w:num w:numId="7" w16cid:durableId="10940017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60CFB"/>
    <w:rsid w:val="00074AD1"/>
    <w:rsid w:val="00081B24"/>
    <w:rsid w:val="00081DA7"/>
    <w:rsid w:val="00084983"/>
    <w:rsid w:val="00092305"/>
    <w:rsid w:val="00092EB2"/>
    <w:rsid w:val="00094637"/>
    <w:rsid w:val="000A1194"/>
    <w:rsid w:val="000C4AFC"/>
    <w:rsid w:val="000E378B"/>
    <w:rsid w:val="000E5038"/>
    <w:rsid w:val="000E6B8B"/>
    <w:rsid w:val="000F402B"/>
    <w:rsid w:val="001030A2"/>
    <w:rsid w:val="00103ACA"/>
    <w:rsid w:val="00111D60"/>
    <w:rsid w:val="00120898"/>
    <w:rsid w:val="00125CC1"/>
    <w:rsid w:val="00130557"/>
    <w:rsid w:val="00130B2F"/>
    <w:rsid w:val="00131A63"/>
    <w:rsid w:val="00143AEE"/>
    <w:rsid w:val="00144050"/>
    <w:rsid w:val="00146203"/>
    <w:rsid w:val="00162078"/>
    <w:rsid w:val="00180144"/>
    <w:rsid w:val="001A1664"/>
    <w:rsid w:val="001C3252"/>
    <w:rsid w:val="001C6BD2"/>
    <w:rsid w:val="001C7B7A"/>
    <w:rsid w:val="001D652B"/>
    <w:rsid w:val="001E209C"/>
    <w:rsid w:val="001E2584"/>
    <w:rsid w:val="001F60BC"/>
    <w:rsid w:val="00205683"/>
    <w:rsid w:val="0020580D"/>
    <w:rsid w:val="00223D88"/>
    <w:rsid w:val="00257891"/>
    <w:rsid w:val="002656AA"/>
    <w:rsid w:val="00266F1A"/>
    <w:rsid w:val="00281D51"/>
    <w:rsid w:val="0028534D"/>
    <w:rsid w:val="002B02B7"/>
    <w:rsid w:val="002B435D"/>
    <w:rsid w:val="002C4F1D"/>
    <w:rsid w:val="002E591D"/>
    <w:rsid w:val="0032151E"/>
    <w:rsid w:val="0032616D"/>
    <w:rsid w:val="00331AAC"/>
    <w:rsid w:val="00345048"/>
    <w:rsid w:val="00345086"/>
    <w:rsid w:val="0034536B"/>
    <w:rsid w:val="00361C17"/>
    <w:rsid w:val="003665AE"/>
    <w:rsid w:val="00370E99"/>
    <w:rsid w:val="0037116A"/>
    <w:rsid w:val="00376475"/>
    <w:rsid w:val="00383813"/>
    <w:rsid w:val="00392057"/>
    <w:rsid w:val="003C0AD4"/>
    <w:rsid w:val="003D0316"/>
    <w:rsid w:val="003D4128"/>
    <w:rsid w:val="004058B1"/>
    <w:rsid w:val="004062BB"/>
    <w:rsid w:val="00414349"/>
    <w:rsid w:val="0041629C"/>
    <w:rsid w:val="00422B30"/>
    <w:rsid w:val="004245B4"/>
    <w:rsid w:val="00424DAC"/>
    <w:rsid w:val="0044439A"/>
    <w:rsid w:val="0046208E"/>
    <w:rsid w:val="00475DCD"/>
    <w:rsid w:val="00496459"/>
    <w:rsid w:val="004A2F84"/>
    <w:rsid w:val="004B4AFD"/>
    <w:rsid w:val="004C1DCE"/>
    <w:rsid w:val="004C35F5"/>
    <w:rsid w:val="004C4229"/>
    <w:rsid w:val="004C4724"/>
    <w:rsid w:val="004D02E7"/>
    <w:rsid w:val="00504F05"/>
    <w:rsid w:val="00510A88"/>
    <w:rsid w:val="00517459"/>
    <w:rsid w:val="00517A45"/>
    <w:rsid w:val="00536906"/>
    <w:rsid w:val="00540DB4"/>
    <w:rsid w:val="0054511A"/>
    <w:rsid w:val="00552467"/>
    <w:rsid w:val="0057659B"/>
    <w:rsid w:val="00594C0C"/>
    <w:rsid w:val="005A2E9E"/>
    <w:rsid w:val="005C0251"/>
    <w:rsid w:val="005D1DF2"/>
    <w:rsid w:val="005E46C9"/>
    <w:rsid w:val="00600426"/>
    <w:rsid w:val="0060631E"/>
    <w:rsid w:val="0061281B"/>
    <w:rsid w:val="00616CDD"/>
    <w:rsid w:val="00621AEE"/>
    <w:rsid w:val="006324AD"/>
    <w:rsid w:val="0063258C"/>
    <w:rsid w:val="006540FF"/>
    <w:rsid w:val="006625A5"/>
    <w:rsid w:val="006979E1"/>
    <w:rsid w:val="006B5261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50AA0"/>
    <w:rsid w:val="00851365"/>
    <w:rsid w:val="008625B4"/>
    <w:rsid w:val="00874EB1"/>
    <w:rsid w:val="00876524"/>
    <w:rsid w:val="008B7886"/>
    <w:rsid w:val="008C2D26"/>
    <w:rsid w:val="008C3F31"/>
    <w:rsid w:val="008C6ABB"/>
    <w:rsid w:val="008D18FF"/>
    <w:rsid w:val="008E0D59"/>
    <w:rsid w:val="008E2C27"/>
    <w:rsid w:val="008E3A92"/>
    <w:rsid w:val="008E5961"/>
    <w:rsid w:val="008F311C"/>
    <w:rsid w:val="0090452D"/>
    <w:rsid w:val="00910A23"/>
    <w:rsid w:val="00930873"/>
    <w:rsid w:val="009331DB"/>
    <w:rsid w:val="009669FF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35C8F"/>
    <w:rsid w:val="00A471A8"/>
    <w:rsid w:val="00A6022B"/>
    <w:rsid w:val="00A62A73"/>
    <w:rsid w:val="00A64C35"/>
    <w:rsid w:val="00A66817"/>
    <w:rsid w:val="00A725D5"/>
    <w:rsid w:val="00A76FED"/>
    <w:rsid w:val="00A80296"/>
    <w:rsid w:val="00A82E51"/>
    <w:rsid w:val="00A846E0"/>
    <w:rsid w:val="00A94A54"/>
    <w:rsid w:val="00AA54AD"/>
    <w:rsid w:val="00AA7C5E"/>
    <w:rsid w:val="00AB713A"/>
    <w:rsid w:val="00AD6C8A"/>
    <w:rsid w:val="00AE7533"/>
    <w:rsid w:val="00AF6C66"/>
    <w:rsid w:val="00B07BD8"/>
    <w:rsid w:val="00B12934"/>
    <w:rsid w:val="00B23AE2"/>
    <w:rsid w:val="00B26785"/>
    <w:rsid w:val="00B334F1"/>
    <w:rsid w:val="00B534A9"/>
    <w:rsid w:val="00B81171"/>
    <w:rsid w:val="00B9146F"/>
    <w:rsid w:val="00B930C0"/>
    <w:rsid w:val="00BA05D5"/>
    <w:rsid w:val="00BA6583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56FAB"/>
    <w:rsid w:val="00C65625"/>
    <w:rsid w:val="00C8180D"/>
    <w:rsid w:val="00C85182"/>
    <w:rsid w:val="00C876BE"/>
    <w:rsid w:val="00C90CC4"/>
    <w:rsid w:val="00C97EA8"/>
    <w:rsid w:val="00CA2781"/>
    <w:rsid w:val="00CA4FA8"/>
    <w:rsid w:val="00CB5F80"/>
    <w:rsid w:val="00CB72FC"/>
    <w:rsid w:val="00CC2DE8"/>
    <w:rsid w:val="00CC5871"/>
    <w:rsid w:val="00CD10A3"/>
    <w:rsid w:val="00D03045"/>
    <w:rsid w:val="00D0738B"/>
    <w:rsid w:val="00D2691E"/>
    <w:rsid w:val="00D271F8"/>
    <w:rsid w:val="00D35829"/>
    <w:rsid w:val="00D37AE2"/>
    <w:rsid w:val="00D53F9E"/>
    <w:rsid w:val="00D556CE"/>
    <w:rsid w:val="00D663A5"/>
    <w:rsid w:val="00D75044"/>
    <w:rsid w:val="00D90F24"/>
    <w:rsid w:val="00D946B9"/>
    <w:rsid w:val="00DC1204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17B5"/>
    <w:rsid w:val="00E25CDA"/>
    <w:rsid w:val="00E3154F"/>
    <w:rsid w:val="00E34B0D"/>
    <w:rsid w:val="00E35DFA"/>
    <w:rsid w:val="00E4585C"/>
    <w:rsid w:val="00E56364"/>
    <w:rsid w:val="00E8174E"/>
    <w:rsid w:val="00E831E0"/>
    <w:rsid w:val="00E86F1C"/>
    <w:rsid w:val="00E92764"/>
    <w:rsid w:val="00E947B5"/>
    <w:rsid w:val="00EA4D55"/>
    <w:rsid w:val="00EA57EF"/>
    <w:rsid w:val="00ED76D4"/>
    <w:rsid w:val="00ED77BC"/>
    <w:rsid w:val="00EE65E6"/>
    <w:rsid w:val="00F13FA5"/>
    <w:rsid w:val="00F251FF"/>
    <w:rsid w:val="00F25396"/>
    <w:rsid w:val="00F37E28"/>
    <w:rsid w:val="00F443E9"/>
    <w:rsid w:val="00F46517"/>
    <w:rsid w:val="00F52AC7"/>
    <w:rsid w:val="00F60F23"/>
    <w:rsid w:val="00F6193A"/>
    <w:rsid w:val="00F821CE"/>
    <w:rsid w:val="00F82626"/>
    <w:rsid w:val="00F827DE"/>
    <w:rsid w:val="00F86BC1"/>
    <w:rsid w:val="00F90D57"/>
    <w:rsid w:val="00F93EE7"/>
    <w:rsid w:val="00F965C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AB76"/>
  <w15:docId w15:val="{743E91C2-59A2-4162-A381-F07C1A7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2025-06-26T06:53:00Z</cp:lastPrinted>
  <dcterms:created xsi:type="dcterms:W3CDTF">2025-06-26T06:45:00Z</dcterms:created>
  <dcterms:modified xsi:type="dcterms:W3CDTF">2025-06-26T06:53:00Z</dcterms:modified>
</cp:coreProperties>
</file>