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F4" w:rsidRPr="00510360" w:rsidRDefault="00CF6FF4" w:rsidP="003E23A7">
      <w:pPr>
        <w:jc w:val="center"/>
        <w:rPr>
          <w:b/>
        </w:rPr>
      </w:pPr>
      <w:r w:rsidRPr="008D06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6" o:title=""/>
          </v:shape>
        </w:pict>
      </w:r>
    </w:p>
    <w:p w:rsidR="00CF6FF4" w:rsidRDefault="00CF6FF4" w:rsidP="003E23A7">
      <w:pPr>
        <w:ind w:left="-1440"/>
        <w:jc w:val="center"/>
        <w:rPr>
          <w:sz w:val="28"/>
          <w:szCs w:val="28"/>
        </w:rPr>
      </w:pPr>
    </w:p>
    <w:p w:rsidR="00CF6FF4" w:rsidRPr="00490066" w:rsidRDefault="00CF6FF4" w:rsidP="003E23A7">
      <w:pPr>
        <w:jc w:val="center"/>
        <w:rPr>
          <w:b/>
          <w:sz w:val="28"/>
          <w:szCs w:val="28"/>
        </w:rPr>
      </w:pPr>
      <w:r w:rsidRPr="00490066">
        <w:rPr>
          <w:b/>
          <w:sz w:val="28"/>
          <w:szCs w:val="28"/>
        </w:rPr>
        <w:t>А Д М И Н И С Т Р А Ц И Я</w:t>
      </w:r>
    </w:p>
    <w:p w:rsidR="00CF6FF4" w:rsidRPr="00490066" w:rsidRDefault="00CF6FF4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МАРКИНСКОГО </w:t>
      </w:r>
      <w:r w:rsidRPr="00490066">
        <w:rPr>
          <w:b/>
          <w:sz w:val="28"/>
          <w:szCs w:val="28"/>
        </w:rPr>
        <w:t>СЕЛЬСКОГО ПОСЕЛЕНИЯ</w:t>
      </w:r>
    </w:p>
    <w:p w:rsidR="00CF6FF4" w:rsidRPr="005C597A" w:rsidRDefault="00CF6FF4" w:rsidP="003E23A7">
      <w:pPr>
        <w:jc w:val="center"/>
        <w:rPr>
          <w:b/>
        </w:rPr>
      </w:pPr>
      <w:r w:rsidRPr="005C597A">
        <w:rPr>
          <w:b/>
        </w:rPr>
        <w:t xml:space="preserve">ЦИМЛЯНСКОГО РАЙОНА </w:t>
      </w:r>
    </w:p>
    <w:p w:rsidR="00CF6FF4" w:rsidRPr="005C597A" w:rsidRDefault="00CF6FF4" w:rsidP="003E23A7">
      <w:pPr>
        <w:jc w:val="center"/>
        <w:rPr>
          <w:b/>
        </w:rPr>
      </w:pPr>
      <w:r w:rsidRPr="005C597A">
        <w:rPr>
          <w:b/>
        </w:rPr>
        <w:t>РОСТОВСКОЙ ОБЛАСТИ</w:t>
      </w:r>
    </w:p>
    <w:p w:rsidR="00CF6FF4" w:rsidRPr="00FA42C2" w:rsidRDefault="00CF6FF4" w:rsidP="003E23A7">
      <w:pPr>
        <w:jc w:val="center"/>
        <w:rPr>
          <w:sz w:val="28"/>
          <w:szCs w:val="28"/>
        </w:rPr>
      </w:pPr>
    </w:p>
    <w:p w:rsidR="00CF6FF4" w:rsidRPr="00FA42C2" w:rsidRDefault="00CF6FF4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FA42C2">
        <w:rPr>
          <w:b/>
          <w:sz w:val="28"/>
          <w:szCs w:val="28"/>
        </w:rPr>
        <w:t>Е</w:t>
      </w:r>
    </w:p>
    <w:p w:rsidR="00CF6FF4" w:rsidRPr="00FA42C2" w:rsidRDefault="00CF6FF4" w:rsidP="003E23A7">
      <w:pPr>
        <w:jc w:val="center"/>
        <w:rPr>
          <w:b/>
          <w:sz w:val="28"/>
          <w:szCs w:val="28"/>
        </w:rPr>
      </w:pPr>
    </w:p>
    <w:p w:rsidR="00CF6FF4" w:rsidRDefault="00CF6FF4" w:rsidP="00CD2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23.08.2012 г.                             </w:t>
      </w:r>
      <w:r w:rsidRPr="001C7E1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                        </w:t>
      </w:r>
      <w:r w:rsidRPr="001C7E1B">
        <w:rPr>
          <w:sz w:val="28"/>
          <w:szCs w:val="28"/>
        </w:rPr>
        <w:t xml:space="preserve"> ст. </w:t>
      </w:r>
      <w:r>
        <w:rPr>
          <w:sz w:val="28"/>
          <w:szCs w:val="28"/>
        </w:rPr>
        <w:t>Маркинская</w:t>
      </w:r>
    </w:p>
    <w:p w:rsidR="00CF6FF4" w:rsidRDefault="00CF6FF4" w:rsidP="003E23A7">
      <w:pPr>
        <w:widowControl w:val="0"/>
        <w:rPr>
          <w:sz w:val="28"/>
          <w:szCs w:val="28"/>
        </w:rPr>
      </w:pPr>
    </w:p>
    <w:p w:rsidR="00CF6FF4" w:rsidRDefault="00CF6FF4" w:rsidP="003E23A7">
      <w:pPr>
        <w:jc w:val="center"/>
        <w:rPr>
          <w:sz w:val="28"/>
          <w:szCs w:val="28"/>
        </w:rPr>
      </w:pPr>
    </w:p>
    <w:p w:rsidR="00CF6FF4" w:rsidRPr="00441F0B" w:rsidRDefault="00CF6FF4" w:rsidP="00ED0FC5">
      <w:pPr>
        <w:jc w:val="both"/>
        <w:rPr>
          <w:sz w:val="28"/>
          <w:szCs w:val="28"/>
        </w:rPr>
      </w:pPr>
      <w:r w:rsidRPr="00441F0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образовании  избирательных участков         </w:t>
      </w:r>
    </w:p>
    <w:p w:rsidR="00CF6FF4" w:rsidRPr="00441F0B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Маркинского сельского поселения</w:t>
      </w:r>
    </w:p>
    <w:p w:rsidR="00CF6FF4" w:rsidRPr="00441F0B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выборам Главы и депутатов  Маркинского</w:t>
      </w:r>
    </w:p>
    <w:p w:rsidR="00CF6FF4" w:rsidRPr="00441F0B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CF6FF4" w:rsidRDefault="00CF6FF4" w:rsidP="003E23A7">
      <w:pPr>
        <w:jc w:val="center"/>
        <w:rPr>
          <w:sz w:val="28"/>
          <w:szCs w:val="28"/>
        </w:rPr>
      </w:pPr>
    </w:p>
    <w:p w:rsidR="00CF6FF4" w:rsidRDefault="00CF6FF4" w:rsidP="003E23A7">
      <w:pPr>
        <w:jc w:val="center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1F0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2 ст. 8 Областного закона № 429 от 28.12.2005 года и п. 2 ст. 9 Областного закона № 645 от 08.08.2011 года </w:t>
      </w:r>
    </w:p>
    <w:p w:rsidR="00CF6FF4" w:rsidRPr="00441F0B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F6FF4" w:rsidRPr="00441F0B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1F0B">
        <w:rPr>
          <w:sz w:val="28"/>
          <w:szCs w:val="28"/>
        </w:rPr>
        <w:t>1.</w:t>
      </w:r>
      <w:r>
        <w:rPr>
          <w:sz w:val="28"/>
          <w:szCs w:val="28"/>
        </w:rPr>
        <w:t xml:space="preserve"> По согласованию с территориальной избирательной комиссией Цимлянского района образовать на территории Маркинского сельского поселения 5 избирательных участков согласно приложения.</w:t>
      </w:r>
    </w:p>
    <w:p w:rsidR="00CF6FF4" w:rsidRDefault="00CF6FF4" w:rsidP="00ED0FC5">
      <w:pPr>
        <w:tabs>
          <w:tab w:val="left" w:pos="426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1F0B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границы избирательных участков, места нахождения участковых избирательных комиссий</w:t>
      </w:r>
      <w:r>
        <w:rPr>
          <w:sz w:val="28"/>
          <w:szCs w:val="28"/>
        </w:rPr>
        <w:tab/>
        <w:t xml:space="preserve"> и помещений для голосования по выборам Главы  и депутатов Маркинского сельского поселения согласно приложения. </w:t>
      </w:r>
    </w:p>
    <w:p w:rsidR="00CF6FF4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>3.   До 28 августа 2012 года опубликовать данное постановление в информационном бюллетене Маркинского сельского поселения.</w:t>
      </w:r>
    </w:p>
    <w:p w:rsidR="00CF6FF4" w:rsidRDefault="00CF6FF4" w:rsidP="00ED0FC5">
      <w:pPr>
        <w:jc w:val="both"/>
        <w:rPr>
          <w:sz w:val="28"/>
          <w:szCs w:val="28"/>
        </w:rPr>
      </w:pPr>
      <w:r>
        <w:rPr>
          <w:sz w:val="28"/>
          <w:szCs w:val="28"/>
        </w:rPr>
        <w:t>4.   Контроль за исполнением настоящего постановления  оставляю за собой.</w:t>
      </w:r>
    </w:p>
    <w:p w:rsidR="00CF6FF4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</w:p>
    <w:p w:rsidR="00CF6FF4" w:rsidRDefault="00CF6FF4" w:rsidP="00ED0FC5">
      <w:pPr>
        <w:jc w:val="both"/>
        <w:rPr>
          <w:sz w:val="28"/>
          <w:szCs w:val="28"/>
        </w:rPr>
      </w:pPr>
      <w:r w:rsidRPr="00441F0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Маркинского</w:t>
      </w:r>
    </w:p>
    <w:p w:rsidR="00CF6FF4" w:rsidRPr="00376B97" w:rsidRDefault="00CF6FF4" w:rsidP="00ED0FC5">
      <w:pPr>
        <w:jc w:val="both"/>
      </w:pPr>
      <w:r>
        <w:rPr>
          <w:sz w:val="28"/>
          <w:szCs w:val="28"/>
        </w:rPr>
        <w:t>сельского поселения                                                                    О.С. Кулягина</w:t>
      </w:r>
    </w:p>
    <w:p w:rsidR="00CF6FF4" w:rsidRDefault="00CF6FF4" w:rsidP="00ED0FC5">
      <w:pPr>
        <w:jc w:val="both"/>
      </w:pPr>
      <w:r w:rsidRPr="00376B97">
        <w:t xml:space="preserve">  </w:t>
      </w: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Default="00CF6FF4" w:rsidP="00ED0FC5">
      <w:pPr>
        <w:jc w:val="both"/>
      </w:pPr>
    </w:p>
    <w:p w:rsidR="00CF6FF4" w:rsidRPr="004B2819" w:rsidRDefault="00CF6FF4" w:rsidP="00ED0FC5">
      <w:pPr>
        <w:jc w:val="right"/>
        <w:rPr>
          <w:sz w:val="22"/>
          <w:szCs w:val="22"/>
        </w:rPr>
      </w:pPr>
      <w:r w:rsidRPr="004B2819">
        <w:rPr>
          <w:sz w:val="22"/>
          <w:szCs w:val="22"/>
        </w:rPr>
        <w:t xml:space="preserve">                                                                                      Приложение</w:t>
      </w:r>
    </w:p>
    <w:p w:rsidR="00CF6FF4" w:rsidRPr="004B2819" w:rsidRDefault="00CF6FF4" w:rsidP="00ED0FC5">
      <w:pPr>
        <w:jc w:val="right"/>
        <w:rPr>
          <w:sz w:val="22"/>
          <w:szCs w:val="22"/>
        </w:rPr>
      </w:pPr>
      <w:r w:rsidRPr="004B2819">
        <w:rPr>
          <w:sz w:val="22"/>
          <w:szCs w:val="22"/>
        </w:rPr>
        <w:t xml:space="preserve">                                                                      к постановлению </w:t>
      </w:r>
    </w:p>
    <w:p w:rsidR="00CF6FF4" w:rsidRPr="004B2819" w:rsidRDefault="00CF6FF4" w:rsidP="00ED0FC5">
      <w:pPr>
        <w:jc w:val="right"/>
        <w:rPr>
          <w:sz w:val="22"/>
          <w:szCs w:val="22"/>
        </w:rPr>
      </w:pPr>
      <w:r w:rsidRPr="004B2819">
        <w:rPr>
          <w:sz w:val="22"/>
          <w:szCs w:val="22"/>
        </w:rPr>
        <w:t>Маркинского сельского поселения</w:t>
      </w:r>
    </w:p>
    <w:p w:rsidR="00CF6FF4" w:rsidRPr="004B2819" w:rsidRDefault="00CF6FF4" w:rsidP="00ED0FC5">
      <w:pPr>
        <w:jc w:val="right"/>
        <w:rPr>
          <w:sz w:val="22"/>
          <w:szCs w:val="22"/>
        </w:rPr>
      </w:pPr>
      <w:r w:rsidRPr="004B2819">
        <w:rPr>
          <w:sz w:val="22"/>
          <w:szCs w:val="22"/>
        </w:rPr>
        <w:t xml:space="preserve">                                                                              от 23.08.2012 года № 8</w:t>
      </w:r>
      <w:r>
        <w:rPr>
          <w:sz w:val="22"/>
          <w:szCs w:val="22"/>
        </w:rPr>
        <w:t>8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  <w:r w:rsidRPr="004B2819">
        <w:rPr>
          <w:b/>
          <w:sz w:val="27"/>
          <w:szCs w:val="27"/>
          <w:u w:val="single"/>
        </w:rPr>
        <w:t>ИЗБИРАТЕЛЬНЫЙ УЧАСТОК № 789</w:t>
      </w:r>
    </w:p>
    <w:p w:rsidR="00CF6FF4" w:rsidRPr="004B2819" w:rsidRDefault="00CF6FF4" w:rsidP="00ED0FC5">
      <w:pPr>
        <w:rPr>
          <w:b/>
          <w:sz w:val="27"/>
          <w:szCs w:val="27"/>
          <w:u w:val="single"/>
        </w:rPr>
      </w:pP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Центр – ст. Маркинская, ул. Ленина, 5, Муниципальное бюджетное учреждение  культуры Цимлянского района Маркинского сельского поселения «Центральный Дом культуры»</w:t>
      </w:r>
    </w:p>
    <w:p w:rsidR="00CF6FF4" w:rsidRPr="004B2819" w:rsidRDefault="00CF6FF4" w:rsidP="00DB00AF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(т. 42-2-30)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(824 избирателя)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rPr>
          <w:sz w:val="27"/>
          <w:szCs w:val="27"/>
        </w:rPr>
      </w:pPr>
      <w:r w:rsidRPr="004B2819">
        <w:rPr>
          <w:sz w:val="27"/>
          <w:szCs w:val="27"/>
        </w:rPr>
        <w:t>В границах станицы Маркинская</w:t>
      </w:r>
    </w:p>
    <w:p w:rsidR="00CF6FF4" w:rsidRPr="004B2819" w:rsidRDefault="00CF6FF4" w:rsidP="00ED0FC5">
      <w:pPr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  <w:r w:rsidRPr="004B2819">
        <w:rPr>
          <w:b/>
          <w:sz w:val="27"/>
          <w:szCs w:val="27"/>
          <w:u w:val="single"/>
        </w:rPr>
        <w:t>ИЗБИРАТЕЛЬНЫЙ УЧАСТОК № 790</w:t>
      </w:r>
    </w:p>
    <w:p w:rsidR="00CF6FF4" w:rsidRPr="004B2819" w:rsidRDefault="00CF6FF4" w:rsidP="00ED0FC5">
      <w:pPr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Центр -  хут. Черкасский, ул. Центральная, 49, Черкасский сельский клуб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(т. 41-6-43)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(171 избиратель)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rPr>
          <w:sz w:val="27"/>
          <w:szCs w:val="27"/>
        </w:rPr>
      </w:pPr>
      <w:r w:rsidRPr="004B2819">
        <w:rPr>
          <w:sz w:val="27"/>
          <w:szCs w:val="27"/>
        </w:rPr>
        <w:t>В границах хутора Черкасский</w:t>
      </w:r>
    </w:p>
    <w:p w:rsidR="00CF6FF4" w:rsidRPr="004B2819" w:rsidRDefault="00CF6FF4" w:rsidP="00ED0FC5">
      <w:pPr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  <w:r w:rsidRPr="004B2819">
        <w:rPr>
          <w:b/>
          <w:sz w:val="27"/>
          <w:szCs w:val="27"/>
          <w:u w:val="single"/>
        </w:rPr>
        <w:t>ИЗБИРАТЕЛЬНЫЙ УЧАСТОК № 791</w:t>
      </w:r>
    </w:p>
    <w:p w:rsidR="00CF6FF4" w:rsidRPr="004B2819" w:rsidRDefault="00CF6FF4" w:rsidP="00ED0FC5">
      <w:pPr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Центр – хут. Железнодорожный, ул. Советская, 29, Железнодорожный сельский клуб (т. 41-3-17)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(383 избирателя)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rPr>
          <w:sz w:val="27"/>
          <w:szCs w:val="27"/>
        </w:rPr>
      </w:pPr>
      <w:r w:rsidRPr="004B2819">
        <w:rPr>
          <w:sz w:val="27"/>
          <w:szCs w:val="27"/>
        </w:rPr>
        <w:t>В границах хутора Железнодорожный</w:t>
      </w:r>
    </w:p>
    <w:p w:rsidR="00CF6FF4" w:rsidRPr="004B2819" w:rsidRDefault="00CF6FF4" w:rsidP="00ED0FC5">
      <w:pPr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  <w:r w:rsidRPr="004B2819">
        <w:rPr>
          <w:b/>
          <w:sz w:val="27"/>
          <w:szCs w:val="27"/>
          <w:u w:val="single"/>
        </w:rPr>
        <w:t xml:space="preserve">ИЗБИРАТЕЛЬНЫЙ УЧАСТОК № 792 </w:t>
      </w: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 xml:space="preserve">Центр – хут. Паршиков, ул. Мира, 2,  МОУ Паршиковская  СОШ 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(т. 44-2-43)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(693 избирателя)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rPr>
          <w:sz w:val="27"/>
          <w:szCs w:val="27"/>
        </w:rPr>
      </w:pPr>
      <w:r w:rsidRPr="004B2819">
        <w:rPr>
          <w:sz w:val="27"/>
          <w:szCs w:val="27"/>
        </w:rPr>
        <w:t>В границах хутора Паршиков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jc w:val="center"/>
        <w:rPr>
          <w:b/>
          <w:sz w:val="27"/>
          <w:szCs w:val="27"/>
          <w:u w:val="single"/>
        </w:rPr>
      </w:pPr>
      <w:r w:rsidRPr="004B2819">
        <w:rPr>
          <w:b/>
          <w:sz w:val="27"/>
          <w:szCs w:val="27"/>
          <w:u w:val="single"/>
        </w:rPr>
        <w:t xml:space="preserve">ИЗБИРАТЕЛЬНЫЙ УЧАСТОК № 793 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 xml:space="preserve">       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Центр – ст. Кумшацкая, ул. Молодёжная, 38, Кумшацкий сельский клуб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(т. 44-2-53)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  <w:r w:rsidRPr="004B2819">
        <w:rPr>
          <w:sz w:val="27"/>
          <w:szCs w:val="27"/>
        </w:rPr>
        <w:t>(234 избирателей)</w:t>
      </w:r>
    </w:p>
    <w:p w:rsidR="00CF6FF4" w:rsidRPr="004B2819" w:rsidRDefault="00CF6FF4" w:rsidP="00ED0FC5">
      <w:pPr>
        <w:jc w:val="center"/>
        <w:rPr>
          <w:sz w:val="27"/>
          <w:szCs w:val="27"/>
        </w:rPr>
      </w:pPr>
    </w:p>
    <w:p w:rsidR="00CF6FF4" w:rsidRPr="004B2819" w:rsidRDefault="00CF6FF4" w:rsidP="00ED0FC5">
      <w:pPr>
        <w:rPr>
          <w:sz w:val="27"/>
          <w:szCs w:val="27"/>
        </w:rPr>
      </w:pPr>
      <w:r w:rsidRPr="004B2819">
        <w:rPr>
          <w:sz w:val="27"/>
          <w:szCs w:val="27"/>
        </w:rPr>
        <w:t>В границах станицы Кумшацкая</w:t>
      </w:r>
    </w:p>
    <w:p w:rsidR="00CF6FF4" w:rsidRPr="004B2819" w:rsidRDefault="00CF6FF4" w:rsidP="00ED0FC5">
      <w:pPr>
        <w:widowControl w:val="0"/>
        <w:jc w:val="both"/>
        <w:rPr>
          <w:sz w:val="27"/>
          <w:szCs w:val="27"/>
        </w:rPr>
      </w:pPr>
    </w:p>
    <w:p w:rsidR="00CF6FF4" w:rsidRPr="004B2819" w:rsidRDefault="00CF6FF4">
      <w:pPr>
        <w:widowControl w:val="0"/>
        <w:jc w:val="both"/>
        <w:rPr>
          <w:sz w:val="27"/>
          <w:szCs w:val="27"/>
        </w:rPr>
      </w:pPr>
      <w:r w:rsidRPr="004B2819">
        <w:rPr>
          <w:sz w:val="27"/>
          <w:szCs w:val="27"/>
        </w:rPr>
        <w:t>Глава Маркинского сельского поселения                                 О.С. Кулягина</w:t>
      </w:r>
    </w:p>
    <w:sectPr w:rsidR="00CF6FF4" w:rsidRPr="004B2819" w:rsidSect="00DB00AF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F4" w:rsidRDefault="00CF6FF4" w:rsidP="003E23A7">
      <w:r>
        <w:separator/>
      </w:r>
    </w:p>
  </w:endnote>
  <w:endnote w:type="continuationSeparator" w:id="0">
    <w:p w:rsidR="00CF6FF4" w:rsidRDefault="00CF6FF4" w:rsidP="003E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F4" w:rsidRDefault="00CF6FF4" w:rsidP="003E23A7">
      <w:r>
        <w:separator/>
      </w:r>
    </w:p>
  </w:footnote>
  <w:footnote w:type="continuationSeparator" w:id="0">
    <w:p w:rsidR="00CF6FF4" w:rsidRDefault="00CF6FF4" w:rsidP="003E2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64C"/>
    <w:rsid w:val="0005464B"/>
    <w:rsid w:val="000C6EBB"/>
    <w:rsid w:val="00107E49"/>
    <w:rsid w:val="001B15E4"/>
    <w:rsid w:val="001C7E1B"/>
    <w:rsid w:val="001D7154"/>
    <w:rsid w:val="002120F9"/>
    <w:rsid w:val="00376B97"/>
    <w:rsid w:val="003C028B"/>
    <w:rsid w:val="003D34FA"/>
    <w:rsid w:val="003E23A7"/>
    <w:rsid w:val="00440686"/>
    <w:rsid w:val="00441F0B"/>
    <w:rsid w:val="00490066"/>
    <w:rsid w:val="004B2819"/>
    <w:rsid w:val="004D7495"/>
    <w:rsid w:val="005079A0"/>
    <w:rsid w:val="00510360"/>
    <w:rsid w:val="005B67A3"/>
    <w:rsid w:val="005C597A"/>
    <w:rsid w:val="0063464C"/>
    <w:rsid w:val="006E1C70"/>
    <w:rsid w:val="00745D15"/>
    <w:rsid w:val="008A57FD"/>
    <w:rsid w:val="008D06D6"/>
    <w:rsid w:val="00950966"/>
    <w:rsid w:val="00A0749E"/>
    <w:rsid w:val="00A4610B"/>
    <w:rsid w:val="00B076C4"/>
    <w:rsid w:val="00B632E9"/>
    <w:rsid w:val="00B85F20"/>
    <w:rsid w:val="00CD2C76"/>
    <w:rsid w:val="00CF6FF4"/>
    <w:rsid w:val="00D07446"/>
    <w:rsid w:val="00DA1F8D"/>
    <w:rsid w:val="00DB00AF"/>
    <w:rsid w:val="00E130D9"/>
    <w:rsid w:val="00ED0FC5"/>
    <w:rsid w:val="00ED4C87"/>
    <w:rsid w:val="00EE3366"/>
    <w:rsid w:val="00FA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A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3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E23A7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E2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E23A7"/>
    <w:pPr>
      <w:overflowPunct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23A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E23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E23A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3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384</Words>
  <Characters>2189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17</cp:revision>
  <cp:lastPrinted>2012-08-26T06:12:00Z</cp:lastPrinted>
  <dcterms:created xsi:type="dcterms:W3CDTF">2012-07-04T09:25:00Z</dcterms:created>
  <dcterms:modified xsi:type="dcterms:W3CDTF">2012-09-23T11:01:00Z</dcterms:modified>
</cp:coreProperties>
</file>