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16" w:rsidRDefault="006B7916" w:rsidP="00AE5D5E">
      <w:pPr>
        <w:shd w:val="clear" w:color="auto" w:fill="FFFFFF"/>
        <w:spacing w:line="322" w:lineRule="exact"/>
        <w:ind w:right="235"/>
      </w:pPr>
    </w:p>
    <w:p w:rsidR="006B7916" w:rsidRPr="00AE5D5E" w:rsidRDefault="006B7916" w:rsidP="00AE5D5E">
      <w:pPr>
        <w:shd w:val="clear" w:color="auto" w:fill="FFFFFF"/>
        <w:spacing w:line="322" w:lineRule="exact"/>
        <w:ind w:right="-1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E5D5E">
        <w:rPr>
          <w:rFonts w:ascii="Times New Roman" w:hAnsi="Times New Roman" w:cs="Times New Roman"/>
          <w:sz w:val="28"/>
          <w:szCs w:val="28"/>
        </w:rPr>
        <w:t>ПРОЕКТ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«МАРКИНСКОЕ СЕЛЬСКОЕ ПОСЕЛЕНИЕ»</w:t>
      </w: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</w:p>
    <w:p w:rsidR="006B7916" w:rsidRPr="00AE5D5E" w:rsidRDefault="006B7916" w:rsidP="00AE5D5E">
      <w:pPr>
        <w:shd w:val="clear" w:color="auto" w:fill="FFFFFF"/>
        <w:spacing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AE5D5E">
        <w:rPr>
          <w:rFonts w:ascii="Times New Roman" w:hAnsi="Times New Roman" w:cs="Times New Roman"/>
          <w:sz w:val="28"/>
          <w:szCs w:val="28"/>
        </w:rPr>
        <w:t>АДМИНИСТРАЦИЯ МАРКИНСКОГО СЕЛЬСКОГО ПОСЕЛЕНИЯ</w:t>
      </w:r>
    </w:p>
    <w:p w:rsidR="006B7916" w:rsidRDefault="006B7916" w:rsidP="00AE5D5E">
      <w:pPr>
        <w:jc w:val="center"/>
        <w:rPr>
          <w:b/>
          <w:spacing w:val="-2"/>
        </w:rPr>
      </w:pPr>
    </w:p>
    <w:p w:rsidR="006B7916" w:rsidRDefault="006B7916" w:rsidP="00BD54D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B7916" w:rsidRDefault="006B7916" w:rsidP="00BD54D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916" w:rsidRDefault="006B7916" w:rsidP="00BD54D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00.00.2014 года                                         № 00                                ст. Маркинская</w:t>
      </w:r>
    </w:p>
    <w:p w:rsidR="006B7916" w:rsidRPr="00BD54D5" w:rsidRDefault="006B7916" w:rsidP="00BD54D5">
      <w:pPr>
        <w:rPr>
          <w:rFonts w:ascii="Times New Roman" w:hAnsi="Times New Roman" w:cs="Times New Roman"/>
          <w:sz w:val="28"/>
          <w:szCs w:val="28"/>
        </w:rPr>
      </w:pPr>
    </w:p>
    <w:p w:rsidR="006B7916" w:rsidRDefault="006B7916">
      <w:pPr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О начале отопительного сезона</w:t>
      </w:r>
    </w:p>
    <w:p w:rsidR="006B7916" w:rsidRDefault="006B7916">
      <w:pPr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54D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54D5">
        <w:rPr>
          <w:rFonts w:ascii="Times New Roman" w:hAnsi="Times New Roman" w:cs="Times New Roman"/>
          <w:sz w:val="28"/>
          <w:szCs w:val="28"/>
        </w:rPr>
        <w:t xml:space="preserve">г.г. в Маркинском </w:t>
      </w:r>
    </w:p>
    <w:p w:rsidR="006B7916" w:rsidRPr="00BD54D5" w:rsidRDefault="006B7916">
      <w:pPr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6B7916" w:rsidRDefault="006B7916">
      <w:pPr>
        <w:rPr>
          <w:rFonts w:ascii="Times New Roman" w:hAnsi="Times New Roman" w:cs="Times New Roman"/>
          <w:sz w:val="28"/>
          <w:szCs w:val="28"/>
        </w:rPr>
      </w:pPr>
    </w:p>
    <w:p w:rsidR="006B7916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54D5">
        <w:rPr>
          <w:rFonts w:ascii="Times New Roman" w:hAnsi="Times New Roman" w:cs="Times New Roman"/>
          <w:sz w:val="28"/>
          <w:szCs w:val="28"/>
        </w:rPr>
        <w:t xml:space="preserve">В связи с понижением наружной температуры воздуха, руководствуясь Уставом муниципального образования «Маркинское сельское поселение»,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7916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7916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D54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7916" w:rsidRPr="00BD54D5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16" w:rsidRDefault="006B7916" w:rsidP="00A41B9C">
      <w:pPr>
        <w:tabs>
          <w:tab w:val="left" w:pos="543"/>
          <w:tab w:val="left" w:pos="6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54D5">
        <w:rPr>
          <w:rFonts w:ascii="Times New Roman" w:hAnsi="Times New Roman" w:cs="Times New Roman"/>
          <w:sz w:val="28"/>
          <w:szCs w:val="28"/>
        </w:rPr>
        <w:t>1.</w:t>
      </w:r>
      <w:r w:rsidRPr="00BD54D5">
        <w:rPr>
          <w:rFonts w:ascii="Times New Roman" w:hAnsi="Times New Roman" w:cs="Times New Roman"/>
          <w:sz w:val="28"/>
          <w:szCs w:val="28"/>
        </w:rPr>
        <w:tab/>
        <w:t>Начать отопительный сезон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54D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5г.г. в Маркинском сельском</w:t>
      </w:r>
    </w:p>
    <w:p w:rsidR="006B7916" w:rsidRDefault="006B7916" w:rsidP="00A41B9C">
      <w:pPr>
        <w:tabs>
          <w:tab w:val="left" w:pos="543"/>
          <w:tab w:val="left" w:pos="6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 xml:space="preserve">поселении с </w:t>
      </w:r>
      <w:r>
        <w:rPr>
          <w:rFonts w:ascii="Times New Roman" w:hAnsi="Times New Roman" w:cs="Times New Roman"/>
          <w:sz w:val="28"/>
          <w:szCs w:val="28"/>
        </w:rPr>
        <w:t>00.00</w:t>
      </w:r>
      <w:r w:rsidRPr="00BD54D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D54D5">
        <w:rPr>
          <w:rFonts w:ascii="Times New Roman" w:hAnsi="Times New Roman" w:cs="Times New Roman"/>
          <w:sz w:val="28"/>
          <w:szCs w:val="28"/>
        </w:rPr>
        <w:t xml:space="preserve"> года при установлении устойчивой (в т</w:t>
      </w:r>
      <w:r>
        <w:rPr>
          <w:rFonts w:ascii="Times New Roman" w:hAnsi="Times New Roman" w:cs="Times New Roman"/>
          <w:sz w:val="28"/>
          <w:szCs w:val="28"/>
        </w:rPr>
        <w:t>ечение не менее</w:t>
      </w:r>
    </w:p>
    <w:p w:rsidR="006B7916" w:rsidRPr="00BD54D5" w:rsidRDefault="006B7916" w:rsidP="00A41B9C">
      <w:pPr>
        <w:tabs>
          <w:tab w:val="left" w:pos="543"/>
          <w:tab w:val="left" w:pos="68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5 суток подряд) среднесуточной наружной температуры воздуха:</w:t>
      </w:r>
    </w:p>
    <w:p w:rsidR="006B7916" w:rsidRPr="00BD54D5" w:rsidRDefault="006B7916" w:rsidP="00A41B9C">
      <w:pPr>
        <w:tabs>
          <w:tab w:val="left" w:pos="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-</w:t>
      </w:r>
      <w:r w:rsidRPr="00BD54D5">
        <w:rPr>
          <w:rFonts w:ascii="Times New Roman" w:hAnsi="Times New Roman" w:cs="Times New Roman"/>
          <w:sz w:val="28"/>
          <w:szCs w:val="28"/>
        </w:rPr>
        <w:tab/>
        <w:t>для жилых и общественных зданий: ниже +8 градусов Цельсия;</w:t>
      </w:r>
    </w:p>
    <w:p w:rsidR="006B7916" w:rsidRPr="00BD54D5" w:rsidRDefault="006B7916" w:rsidP="00A41B9C">
      <w:pPr>
        <w:tabs>
          <w:tab w:val="left" w:pos="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-</w:t>
      </w:r>
      <w:r w:rsidRPr="00BD54D5">
        <w:rPr>
          <w:rFonts w:ascii="Times New Roman" w:hAnsi="Times New Roman" w:cs="Times New Roman"/>
          <w:sz w:val="28"/>
          <w:szCs w:val="28"/>
        </w:rPr>
        <w:tab/>
        <w:t>для детских и лечебных учреждений: ниже +10 градусов Цельсия.</w:t>
      </w:r>
    </w:p>
    <w:p w:rsidR="006B7916" w:rsidRPr="00BD54D5" w:rsidRDefault="006B7916" w:rsidP="00A41B9C">
      <w:pPr>
        <w:tabs>
          <w:tab w:val="left" w:pos="6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4D5">
        <w:rPr>
          <w:rFonts w:ascii="Times New Roman" w:hAnsi="Times New Roman" w:cs="Times New Roman"/>
          <w:sz w:val="28"/>
          <w:szCs w:val="28"/>
        </w:rPr>
        <w:t>2.</w:t>
      </w:r>
      <w:r w:rsidRPr="00BD54D5">
        <w:rPr>
          <w:rFonts w:ascii="Times New Roman" w:hAnsi="Times New Roman" w:cs="Times New Roman"/>
          <w:sz w:val="28"/>
          <w:szCs w:val="28"/>
        </w:rPr>
        <w:tab/>
        <w:t>Рекомендовать:</w:t>
      </w:r>
    </w:p>
    <w:p w:rsidR="006B7916" w:rsidRPr="00BD54D5" w:rsidRDefault="006B7916" w:rsidP="00A41B9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Pr="00BD54D5">
        <w:rPr>
          <w:rFonts w:ascii="Times New Roman" w:hAnsi="Times New Roman" w:cs="Times New Roman"/>
          <w:sz w:val="28"/>
          <w:szCs w:val="28"/>
        </w:rPr>
        <w:t>Учреждениям и организациям, находящимся на территории Маркинского сельского поселения с начала отопительного сезона обеспечить нормальную температуру воздуха в помещениях обслуживаемого жилого фонда.</w:t>
      </w:r>
    </w:p>
    <w:p w:rsidR="006B7916" w:rsidRPr="00BD54D5" w:rsidRDefault="006B7916" w:rsidP="00A41B9C">
      <w:pPr>
        <w:tabs>
          <w:tab w:val="left" w:pos="63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4D5">
        <w:rPr>
          <w:rFonts w:ascii="Times New Roman" w:hAnsi="Times New Roman" w:cs="Times New Roman"/>
          <w:sz w:val="28"/>
          <w:szCs w:val="28"/>
        </w:rPr>
        <w:t>3.</w:t>
      </w:r>
      <w:r w:rsidRPr="00BD54D5">
        <w:rPr>
          <w:rFonts w:ascii="Times New Roman" w:hAnsi="Times New Roman" w:cs="Times New Roman"/>
          <w:sz w:val="28"/>
          <w:szCs w:val="28"/>
        </w:rPr>
        <w:tab/>
        <w:t>Контроль за выполнение данного постановления возложить на заместителя Главы Администрации Маркинского сельского поселения Сухова А.А.</w:t>
      </w:r>
    </w:p>
    <w:p w:rsidR="006B7916" w:rsidRDefault="006B7916" w:rsidP="00A41B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16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16" w:rsidRPr="00BD54D5" w:rsidRDefault="006B7916" w:rsidP="00BD5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916" w:rsidRDefault="006B7916">
      <w:pPr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 xml:space="preserve">Глава Маркинского </w:t>
      </w:r>
    </w:p>
    <w:p w:rsidR="006B7916" w:rsidRPr="00BD54D5" w:rsidRDefault="006B7916">
      <w:pPr>
        <w:rPr>
          <w:rFonts w:ascii="Times New Roman" w:hAnsi="Times New Roman" w:cs="Times New Roman"/>
          <w:sz w:val="28"/>
          <w:szCs w:val="28"/>
        </w:rPr>
      </w:pPr>
      <w:r w:rsidRPr="00BD54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D54D5">
        <w:rPr>
          <w:rFonts w:ascii="Times New Roman" w:hAnsi="Times New Roman" w:cs="Times New Roman"/>
          <w:sz w:val="28"/>
          <w:szCs w:val="28"/>
        </w:rPr>
        <w:t>А.В. Ерофеев</w:t>
      </w:r>
    </w:p>
    <w:sectPr w:rsidR="006B7916" w:rsidRPr="00BD54D5" w:rsidSect="00AE5D5E">
      <w:type w:val="continuous"/>
      <w:pgSz w:w="11909" w:h="16834"/>
      <w:pgMar w:top="542" w:right="868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16" w:rsidRDefault="006B7916" w:rsidP="00B015AD">
      <w:r>
        <w:separator/>
      </w:r>
    </w:p>
  </w:endnote>
  <w:endnote w:type="continuationSeparator" w:id="0">
    <w:p w:rsidR="006B7916" w:rsidRDefault="006B7916" w:rsidP="00B01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16" w:rsidRDefault="006B7916"/>
  </w:footnote>
  <w:footnote w:type="continuationSeparator" w:id="0">
    <w:p w:rsidR="006B7916" w:rsidRDefault="006B79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5AD"/>
    <w:rsid w:val="00212410"/>
    <w:rsid w:val="002819CE"/>
    <w:rsid w:val="003F3412"/>
    <w:rsid w:val="006B7916"/>
    <w:rsid w:val="008D6DDF"/>
    <w:rsid w:val="00945ED9"/>
    <w:rsid w:val="00A41B9C"/>
    <w:rsid w:val="00AE5D5E"/>
    <w:rsid w:val="00B015AD"/>
    <w:rsid w:val="00BC0067"/>
    <w:rsid w:val="00BD54D5"/>
    <w:rsid w:val="00C05B55"/>
    <w:rsid w:val="00CE7386"/>
    <w:rsid w:val="00F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A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15A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1</Pages>
  <Words>215</Words>
  <Characters>1231</Characters>
  <Application>Microsoft Office Outlook</Application>
  <DocSecurity>0</DocSecurity>
  <Lines>0</Lines>
  <Paragraphs>0</Paragraphs>
  <ScaleCrop>false</ScaleCrop>
  <Company>Маркинское 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2005-08-22T22:28:00Z</dcterms:created>
  <dcterms:modified xsi:type="dcterms:W3CDTF">2014-09-25T05:21:00Z</dcterms:modified>
</cp:coreProperties>
</file>